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619" w:rsidRPr="00D70499" w:rsidRDefault="00D50619" w:rsidP="00295B4C">
      <w:pPr>
        <w:jc w:val="both"/>
        <w:rPr>
          <w:b/>
          <w:bCs/>
        </w:rPr>
      </w:pPr>
      <w:r w:rsidRPr="00D70499">
        <w:rPr>
          <w:b/>
        </w:rPr>
        <w:t>Comissão de Juristas, criada nos termos do Requerimento nº 756 de 2011, do Senador Pedro Taques, aditado pelo Requerimento nº 1.034 de 2011, do Senador José Sarney, destinada a elaborar anteprojeto de Código Penal.</w:t>
      </w:r>
    </w:p>
    <w:p w:rsidR="00D50619" w:rsidRPr="00D70499" w:rsidRDefault="00D50619" w:rsidP="00295B4C">
      <w:pPr>
        <w:jc w:val="center"/>
      </w:pPr>
    </w:p>
    <w:p w:rsidR="00D50619" w:rsidRPr="00D70499" w:rsidRDefault="00D50619" w:rsidP="0021613A">
      <w:pPr>
        <w:tabs>
          <w:tab w:val="left" w:pos="5040"/>
          <w:tab w:val="left" w:pos="5580"/>
        </w:tabs>
        <w:jc w:val="center"/>
        <w:rPr>
          <w:b/>
          <w:color w:val="000000"/>
        </w:rPr>
      </w:pPr>
      <w:r w:rsidRPr="00D70499">
        <w:rPr>
          <w:b/>
          <w:color w:val="000000"/>
        </w:rPr>
        <w:t xml:space="preserve">ATA DA 22ª </w:t>
      </w:r>
      <w:r w:rsidRPr="00D70499">
        <w:rPr>
          <w:b/>
          <w:bCs/>
        </w:rPr>
        <w:t>REUNIÃO</w:t>
      </w:r>
    </w:p>
    <w:p w:rsidR="00D50619" w:rsidRPr="00D70499" w:rsidRDefault="00D50619" w:rsidP="00295B4C">
      <w:pPr>
        <w:jc w:val="both"/>
      </w:pPr>
    </w:p>
    <w:p w:rsidR="00D50619" w:rsidRPr="00D70499" w:rsidRDefault="00D50619" w:rsidP="00DF4A62">
      <w:pPr>
        <w:tabs>
          <w:tab w:val="left" w:pos="7513"/>
        </w:tabs>
        <w:ind w:right="-6"/>
        <w:jc w:val="both"/>
        <w:rPr>
          <w:color w:val="000000"/>
        </w:rPr>
      </w:pPr>
      <w:r w:rsidRPr="00D70499">
        <w:t xml:space="preserve">Ata Circunstanciada da 22ª Reunião realizada em 28 de maio de 2012 às dez horas e trinta minutos, Sala nº 6, Ala Senador Nilo Peçanha, no Senado Federal, </w:t>
      </w:r>
      <w:r w:rsidRPr="00D70499">
        <w:rPr>
          <w:color w:val="000000"/>
        </w:rPr>
        <w:t xml:space="preserve">sob a presidência eventual do Senhor </w:t>
      </w:r>
      <w:r w:rsidRPr="00D70499">
        <w:rPr>
          <w:b/>
          <w:color w:val="000000"/>
        </w:rPr>
        <w:t>Luiz Carlos Gonçalves</w:t>
      </w:r>
      <w:r w:rsidRPr="00D70499">
        <w:rPr>
          <w:color w:val="000000"/>
        </w:rPr>
        <w:t xml:space="preserve"> e com a presença dos Senhores membros da Comissão: </w:t>
      </w:r>
      <w:r w:rsidRPr="00D70499">
        <w:rPr>
          <w:b/>
          <w:color w:val="000000"/>
        </w:rPr>
        <w:t xml:space="preserve">Antônio Nabor Areias Bulhões, Emanuel Messias Oliveira Cacho, Juliana Garcia Belloque, Luiz Carlos Gonçalves, Luiz Flávio Gomes, Luiza Nagib Eluf, Marcelo André de Azevedo, Técio Lins e Silva </w:t>
      </w:r>
      <w:r w:rsidRPr="00D70499">
        <w:rPr>
          <w:color w:val="000000"/>
        </w:rPr>
        <w:t>e</w:t>
      </w:r>
      <w:r w:rsidRPr="00D70499">
        <w:rPr>
          <w:b/>
          <w:color w:val="000000"/>
        </w:rPr>
        <w:t xml:space="preserve"> Tiago Ivo Odon</w:t>
      </w:r>
      <w:r w:rsidRPr="00D70499">
        <w:rPr>
          <w:color w:val="000000"/>
        </w:rPr>
        <w:t>. Deixaram de comparecer justificadamente os Senhores:</w:t>
      </w:r>
      <w:r w:rsidRPr="00D70499">
        <w:rPr>
          <w:b/>
          <w:color w:val="000000"/>
        </w:rPr>
        <w:t xml:space="preserve"> Gamil Föpel El Hireche, Gilson Dipp, José Muiños Piñeiro Filho, Marcelo Leal Lima Oliveira, Marcelo Leonardo </w:t>
      </w:r>
      <w:r w:rsidRPr="00D70499">
        <w:rPr>
          <w:color w:val="000000"/>
        </w:rPr>
        <w:t>e</w:t>
      </w:r>
      <w:r w:rsidRPr="00D70499">
        <w:rPr>
          <w:b/>
          <w:color w:val="000000"/>
        </w:rPr>
        <w:t xml:space="preserve"> Marco Antônio Marques da Silva</w:t>
      </w:r>
      <w:r w:rsidRPr="00D70499">
        <w:rPr>
          <w:color w:val="000000"/>
        </w:rPr>
        <w:t>. Na ocasião foram discutidos os seguintes temas: (i) crimes da lei de drogas; (ii) crimes eleitorais; (iii) crimes de tortura; (iv) crimes relativos a estrangeiros; (v) crimes contra a liberdade individual; e (vi) barganha.</w:t>
      </w:r>
    </w:p>
    <w:p w:rsidR="00D50619" w:rsidRPr="00D70499" w:rsidRDefault="00D50619" w:rsidP="00E12241">
      <w:pPr>
        <w:tabs>
          <w:tab w:val="left" w:pos="7513"/>
        </w:tabs>
        <w:ind w:right="-6"/>
        <w:jc w:val="both"/>
        <w:rPr>
          <w:color w:val="000000"/>
        </w:rPr>
      </w:pPr>
      <w:r w:rsidRPr="00D70499">
        <w:rPr>
          <w:color w:val="000000"/>
        </w:rPr>
        <w:t xml:space="preserve">                      </w:t>
      </w:r>
    </w:p>
    <w:p w:rsidR="00D50619" w:rsidRPr="00D70499" w:rsidRDefault="00D50619" w:rsidP="00D70499">
      <w:pPr>
        <w:ind w:firstLine="1440"/>
        <w:jc w:val="both"/>
        <w:rPr>
          <w:rFonts w:cs="Arial"/>
          <w:b/>
        </w:rPr>
      </w:pPr>
    </w:p>
    <w:p w:rsidR="00D50619" w:rsidRPr="00D70499" w:rsidRDefault="00D50619" w:rsidP="00D70499">
      <w:pPr>
        <w:ind w:firstLine="1440"/>
        <w:jc w:val="both"/>
        <w:rPr>
          <w:rFonts w:cs="Arial"/>
        </w:rPr>
      </w:pPr>
      <w:r w:rsidRPr="00D70499">
        <w:rPr>
          <w:rFonts w:cs="Arial"/>
          <w:b/>
        </w:rPr>
        <w:t>O SR. PRESIDENTE</w:t>
      </w:r>
      <w:r w:rsidRPr="00D70499">
        <w:rPr>
          <w:rFonts w:cs="Arial"/>
        </w:rPr>
        <w:t xml:space="preserve"> (Luiz Carlos Gonçalves) – Declaro aberta a 22ª Reunião de Jurista. Sou o Relator no exercício da Presidência. A Comissão foi criada nos termos do Requerimento nº 756, de 2011, do Senador Pedro Taques, aditado pelo Requerimento nº 1.034.</w:t>
      </w:r>
    </w:p>
    <w:p w:rsidR="00D50619" w:rsidRPr="00D70499" w:rsidRDefault="00D50619" w:rsidP="00D70499">
      <w:pPr>
        <w:ind w:firstLine="1440"/>
        <w:jc w:val="both"/>
        <w:rPr>
          <w:rFonts w:cs="Arial"/>
        </w:rPr>
      </w:pPr>
      <w:r w:rsidRPr="00D70499">
        <w:rPr>
          <w:rFonts w:cs="Arial"/>
        </w:rPr>
        <w:t xml:space="preserve">Essa reunião se destina à continuação da discussão dos assuntos debatidos no último encontro. </w:t>
      </w:r>
    </w:p>
    <w:p w:rsidR="00D50619" w:rsidRPr="00D70499" w:rsidRDefault="00D50619" w:rsidP="00D70499">
      <w:pPr>
        <w:ind w:firstLine="1440"/>
        <w:jc w:val="both"/>
        <w:rPr>
          <w:rFonts w:cs="Arial"/>
        </w:rPr>
      </w:pPr>
      <w:r w:rsidRPr="00D70499">
        <w:rPr>
          <w:rFonts w:cs="Arial"/>
        </w:rPr>
        <w:t>Iria sugerir, até para aproveitar o clima, começar com drogas. (</w:t>
      </w:r>
      <w:r w:rsidRPr="00D70499">
        <w:rPr>
          <w:rFonts w:cs="Arial"/>
          <w:i/>
        </w:rPr>
        <w:t>Pausa.)</w:t>
      </w:r>
    </w:p>
    <w:p w:rsidR="00D50619" w:rsidRPr="00D70499" w:rsidRDefault="00D50619" w:rsidP="00D70499">
      <w:pPr>
        <w:ind w:firstLine="1440"/>
        <w:jc w:val="both"/>
        <w:rPr>
          <w:rFonts w:cs="Arial"/>
        </w:rPr>
      </w:pPr>
      <w:r w:rsidRPr="00D70499">
        <w:rPr>
          <w:rFonts w:cs="Arial"/>
        </w:rPr>
        <w:t>Vocês preferem esperar?</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Devemos esperar Luiz Flávio Gomes. </w:t>
      </w:r>
      <w:r w:rsidRPr="00D70499">
        <w:rPr>
          <w:rFonts w:cs="Arial"/>
          <w:i/>
        </w:rPr>
        <w:t>(Pausa.)</w:t>
      </w:r>
    </w:p>
    <w:p w:rsidR="00D50619" w:rsidRPr="00D70499" w:rsidRDefault="00D50619" w:rsidP="00D70499">
      <w:pPr>
        <w:ind w:firstLine="1440"/>
        <w:jc w:val="both"/>
        <w:rPr>
          <w:rFonts w:cs="Arial"/>
        </w:rPr>
      </w:pPr>
      <w:r w:rsidRPr="00D70499">
        <w:rPr>
          <w:rFonts w:cs="Arial"/>
        </w:rPr>
        <w:t xml:space="preserve">O Marcelo Leonardo vem. </w:t>
      </w:r>
      <w:r w:rsidRPr="00D70499">
        <w:rPr>
          <w:rFonts w:cs="Arial"/>
          <w:i/>
        </w:rPr>
        <w:t>(Pausa.)</w:t>
      </w:r>
    </w:p>
    <w:p w:rsidR="00D50619" w:rsidRPr="00D70499" w:rsidRDefault="00D50619" w:rsidP="00D70499">
      <w:pPr>
        <w:ind w:firstLine="1440"/>
        <w:jc w:val="both"/>
        <w:rPr>
          <w:rFonts w:cs="Arial"/>
        </w:rPr>
      </w:pPr>
      <w:r w:rsidRPr="00D70499">
        <w:rPr>
          <w:rFonts w:cs="Arial"/>
        </w:rPr>
        <w:t>O Nabor...</w:t>
      </w:r>
    </w:p>
    <w:p w:rsidR="00D50619" w:rsidRPr="00D70499" w:rsidRDefault="00D50619" w:rsidP="00D70499">
      <w:pPr>
        <w:ind w:firstLine="1440"/>
        <w:jc w:val="both"/>
        <w:rPr>
          <w:rFonts w:cs="Arial"/>
        </w:rPr>
      </w:pPr>
      <w:r w:rsidRPr="00D70499">
        <w:rPr>
          <w:rFonts w:cs="Arial"/>
          <w:b/>
        </w:rPr>
        <w:t>O SR. PRESIDENTE</w:t>
      </w:r>
      <w:r w:rsidRPr="00D70499">
        <w:rPr>
          <w:rFonts w:cs="Arial"/>
        </w:rPr>
        <w:t xml:space="preserve"> (Luiz Carlos Gonçalves) – Muito bem. Foi só uma sugestão de encaminhamento. </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Talvez seja a discussão mais difícil que vamos ter nesta Comissão.</w:t>
      </w:r>
    </w:p>
    <w:p w:rsidR="00D50619" w:rsidRPr="00D70499" w:rsidRDefault="00D50619" w:rsidP="00D70499">
      <w:pPr>
        <w:ind w:firstLine="1440"/>
        <w:jc w:val="both"/>
        <w:rPr>
          <w:rFonts w:cs="Arial"/>
        </w:rPr>
      </w:pPr>
      <w:r w:rsidRPr="00D70499">
        <w:rPr>
          <w:rFonts w:cs="Arial"/>
          <w:b/>
        </w:rPr>
        <w:t>O SR. PRESIDENTE</w:t>
      </w:r>
      <w:r w:rsidRPr="00D70499">
        <w:rPr>
          <w:rFonts w:cs="Arial"/>
        </w:rPr>
        <w:t xml:space="preserve"> (Luiz Carlos Gonçalves) – Temos </w:t>
      </w:r>
      <w:r w:rsidRPr="00D70499">
        <w:rPr>
          <w:rFonts w:cs="Arial"/>
          <w:i/>
        </w:rPr>
        <w:t>quorum</w:t>
      </w:r>
      <w:r w:rsidRPr="00D70499">
        <w:rPr>
          <w:rFonts w:cs="Arial"/>
        </w:rPr>
        <w:t xml:space="preserve"> com a chegada do Luiz Flávio Gomes e, talvez, mais tarde, com o Ministro. </w:t>
      </w:r>
    </w:p>
    <w:p w:rsidR="00D50619" w:rsidRPr="00D70499" w:rsidRDefault="00D50619" w:rsidP="00D70499">
      <w:pPr>
        <w:ind w:firstLine="1440"/>
        <w:jc w:val="both"/>
        <w:rPr>
          <w:rFonts w:cs="Arial"/>
        </w:rPr>
      </w:pPr>
      <w:r w:rsidRPr="00D70499">
        <w:rPr>
          <w:rFonts w:cs="Arial"/>
        </w:rPr>
        <w:t xml:space="preserve">Bom, vocês têm uma sugestão de tema? Eu iria sugerir um tema menos polêmico enquanto a gente aguarda a vinda dos outros. </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Queria só fazer uma consulta se esse tema... Posso estar equivocada, mas imagino que haverá compreensão por parte de todos. Encaminhei um e-mail hoje do aeroporto, bem cedo, não querendo retomar o tema da prescrição, mas uma questão só sobre a lei nova, que foi aprovada. Se houver consenso, a gente já poderia declarar esse tema como...</w:t>
      </w:r>
    </w:p>
    <w:p w:rsidR="00D50619" w:rsidRPr="00D70499" w:rsidRDefault="00D50619" w:rsidP="00D70499">
      <w:pPr>
        <w:ind w:firstLine="1440"/>
        <w:jc w:val="both"/>
        <w:rPr>
          <w:rFonts w:cs="Arial"/>
        </w:rPr>
      </w:pPr>
      <w:r w:rsidRPr="00D70499">
        <w:rPr>
          <w:rFonts w:cs="Arial"/>
          <w:b/>
        </w:rPr>
        <w:t>O SR. PRESIDENTE</w:t>
      </w:r>
      <w:r w:rsidRPr="00D70499">
        <w:rPr>
          <w:rFonts w:cs="Arial"/>
        </w:rPr>
        <w:t xml:space="preserve"> (Luiz Carlos Gonçalves) – Juliana, li o seu e-mail e não temos consenso.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Não?</w:t>
      </w:r>
    </w:p>
    <w:p w:rsidR="00D50619" w:rsidRPr="00D70499" w:rsidRDefault="00D50619" w:rsidP="00D70499">
      <w:pPr>
        <w:ind w:firstLine="1440"/>
        <w:jc w:val="both"/>
        <w:rPr>
          <w:rFonts w:cs="Arial"/>
        </w:rPr>
      </w:pPr>
      <w:r w:rsidRPr="00D70499">
        <w:rPr>
          <w:rFonts w:cs="Arial"/>
          <w:b/>
        </w:rPr>
        <w:t>O SR. PRESIDENTE</w:t>
      </w:r>
      <w:r w:rsidRPr="00D70499">
        <w:rPr>
          <w:rFonts w:cs="Arial"/>
        </w:rPr>
        <w:t xml:space="preserve"> (Luiz Carlos Gonçalves) – Não em relação ao mérito – e eu acho que você tem razão –, mas o problema é que seguimos nas reuniões o seguinte procedimento: quando tiver uma lei que já foi aprovada, recentemente aprovada, estiver no início da sua vida normativa, a gente manteve os textos, até em homenagem às Casas do Congresso. Foi assim, por exemplo, na Lei Contra o Abuso Econômico, e veja que é uma lei que tem um dispositivo que me arrepia a espinha, que é o acordo de leniência, mas falamos: a lei vai entrar em vigor agora, não nos convém alterá-la. Fizemos a mesma coisa com esse projeto da lavagem de dinheiro. Como está na fase final, me parece até que já foi aprovado, a gente resolveu não mexer. Então, consideraria que a gente não deve mexer também nessa lei que acabou de entrar em vigor.</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Queria discordar dessa postura, que acho louvável. Adotamos isso como uma postura política, uma postura de conveniência. Mas eu acho que não temos nenhuma obrigação de respeitar legislação eventualmente votada recentemente. Nosso múnus é absoluto, é para propor mudanças ainda que seja contrário ao pensamento das Casas do Congresso recentemente. Se não, não teríamos legitimidade; não temos nada que nos impeça de dizer o que pensamos, inclusive discordando porque esse é um múnus absoluto da liberdade de pensamento nosso.</w:t>
      </w:r>
    </w:p>
    <w:p w:rsidR="00D50619" w:rsidRPr="00D70499" w:rsidRDefault="00D50619" w:rsidP="00D70499">
      <w:pPr>
        <w:ind w:firstLine="1440"/>
        <w:jc w:val="both"/>
        <w:rPr>
          <w:rFonts w:cs="Arial"/>
        </w:rPr>
      </w:pPr>
      <w:r w:rsidRPr="00D70499">
        <w:rPr>
          <w:rFonts w:cs="Arial"/>
        </w:rPr>
        <w:t>É uma coisa tão absurda, quer dizer, só pode ser um erro, porque torna imprescritível a pena em abstrato, torna imprescritível. Então é um erro! Acho que devemos enfrentar. Eu sou a favor de enfrentar.</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xml:space="preserve">– Eu entendo assim: um projeto grande com vários tipos que diz respeito a uma escolha política como esses outros projetos que o relator citou, eu adiro a essa postura que nós tivemos. Mas aqui é muito pequeno. Acho que foi um erro técnico desta Casa até numa confusão que a gente percebe que se instalou a partir da reforma sobre este tema da prescrição, a confusão de não existir mais a prescrição retroativa para essa fase e como se significasse que não existe mais a prescrição </w:t>
      </w:r>
      <w:smartTag w:uri="urn:schemas-microsoft-com:office:smarttags" w:element="PersonName">
        <w:smartTagPr>
          <w:attr w:name="ProductID" w:val="em abstrato. Então"/>
        </w:smartTagPr>
        <w:r w:rsidRPr="00D70499">
          <w:rPr>
            <w:rFonts w:cs="Arial"/>
          </w:rPr>
          <w:t>em abstrato. Então</w:t>
        </w:r>
      </w:smartTag>
      <w:r w:rsidRPr="00D70499">
        <w:rPr>
          <w:rFonts w:cs="Arial"/>
        </w:rPr>
        <w:t>, como eu acho que houve um equívoco técnico e que a jurisprudência vai ter que acabar corrigindo, a gente já corrigiria porque se não é isto é não...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w:t>
      </w:r>
      <w:r w:rsidRPr="00D70499">
        <w:rPr>
          <w:rFonts w:cs="Arial"/>
          <w:b/>
        </w:rPr>
        <w:t xml:space="preserve"> </w:t>
      </w:r>
      <w:r w:rsidRPr="00D70499">
        <w:rPr>
          <w:rFonts w:cs="Arial"/>
        </w:rPr>
        <w:t xml:space="preserve">– Juliana, o maior equívoco técnico que a meu ver foi cometido foi esse acordo de leniência. Mesmo assim, nós seguimos essa postura na semana passada. Quer dizer, claro que a gente tem legitimidade, mas a gente seguiu esta postura política de dizer o seguinte: acabaram de aprovar a lei, e a gente já vai aqui nesta proposta fazer uma sugestão de alteração? Soa antipático, soa como se a gente fosse os detentores da verdade. Então, da mesma forma que encaminhei naquela lei que tem minha profunda ojeriza e discordância, eu encaminho da mesma maneira, sem me comprometer com o mérito. Até acho que no mérito, Juliana, você não está errada, mas eu fico numa situação muito desconfortável. O Congresso acabou de aprovar uma lei, ainda mais neste caso que teve uma repercussão toda de apresentadora de televisão falando de abuso infantil, a gente vai falar que o Congresso aprovou uma lei que não ficou boa, vamos alterar. É muito antipático isso. Eu encaminharia sem me comprometer com o mérito que nela consta, mas encaminharia no sentido de mantermos isso que se tornou já uma tradição da nossa Comissão. </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Eu insisto, então, que a gente ou decide agora no voto...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w:t>
      </w:r>
      <w:r w:rsidRPr="00D70499">
        <w:rPr>
          <w:rFonts w:cs="Arial"/>
          <w:b/>
        </w:rPr>
        <w:t xml:space="preserve"> </w:t>
      </w:r>
      <w:r w:rsidRPr="00D70499">
        <w:rPr>
          <w:rFonts w:cs="Arial"/>
        </w:rPr>
        <w:t xml:space="preserve">– Vamos decidir no voto, claro. </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...ou esperamos nosso Presidente chegar. Porque enfim é uma questão de respeito ao nosso Presidente da Comissão, não é? Sendo assim uma matéria em que há discordância...</w:t>
      </w:r>
    </w:p>
    <w:p w:rsidR="00D50619" w:rsidRPr="00D70499" w:rsidRDefault="00D50619" w:rsidP="00D70499">
      <w:pPr>
        <w:ind w:firstLine="1440"/>
        <w:jc w:val="both"/>
        <w:rPr>
          <w:rFonts w:cs="Arial"/>
        </w:rPr>
      </w:pPr>
      <w:r w:rsidRPr="00D70499">
        <w:rPr>
          <w:rFonts w:cs="Arial"/>
          <w:b/>
        </w:rPr>
        <w:t>O SR. PRESIDENTE</w:t>
      </w:r>
      <w:r w:rsidRPr="00D70499">
        <w:rPr>
          <w:rFonts w:cs="Arial"/>
        </w:rPr>
        <w:t xml:space="preserve"> (Luiz Carlos Gonçalves) – Técio, há uma proposta da Juliana, vamos encaminhar.</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Não, eu acho que deveria ser votado mais tarde. Ela suspenderia a proposta, e a gente votaria....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vejo razão.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Sabe por que, Luiz Carlos? Eu acredito que até o final da formulação do projeto vai ter que haver algumas revisões porque se não algumas incoerências vão ter que ser revistas.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Claro, Cacho, isso é um fato.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Então, se a gente der como absolutas as aprovações vai parecer que a gente aprovou... Porque a gente não tinha a espinha dorsal dela; foi sendo aprovado, e agora a gente precisa ir para a coerência. Que é uma votação que eu chamo votação de coerência do que foi aprovado.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Gente, tudo bem. Não há consenso, então vamos votar.</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Não, não agora.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Mas a que horas a gente vai votar?</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Primeiro, não temos quórum. O quórum pode ser estabelecido, mas não temos quórum. A Comissão tem 15 membros. Nós estamos aqui em sete.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Então vamos suspender a reunião até que haja quórum. </w:t>
      </w:r>
    </w:p>
    <w:p w:rsidR="00D50619" w:rsidRPr="00D70499" w:rsidRDefault="00D50619" w:rsidP="00D70499">
      <w:pPr>
        <w:ind w:firstLine="1440"/>
        <w:jc w:val="both"/>
        <w:rPr>
          <w:rFonts w:cs="Arial"/>
        </w:rPr>
      </w:pPr>
      <w:r w:rsidRPr="00D70499">
        <w:rPr>
          <w:rFonts w:cs="Arial"/>
        </w:rPr>
        <w:t>Então, vou suspender a reunião, já que é assim.</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Acho que podem ser discutidas algumas coisas.</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Vamos votar aquele projeto...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se a gente tem quórum para votar uma coisa tem quórum para votar outra. Não estou querendo polemizar não, mas ou é uma coisa ou é outra.</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O Senado tem um Regimento Interno, nós somos uma Comissão do Senado. Se não tem quórum, amigo...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Então é isso.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Qual é o quórum para votação?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Cinquenta por cento.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Eram 16 membros, mas dois estão retirados, não é isso?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Somos 14.</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Então, está bom. O Reinilson está me dizendo o seguinte: em razão dessa provocação do Técio, a reunião está suspensa até que haja quórum.</w:t>
      </w:r>
    </w:p>
    <w:p w:rsidR="00D50619" w:rsidRPr="00D70499" w:rsidRDefault="00D50619" w:rsidP="00D70499">
      <w:pPr>
        <w:ind w:firstLine="1440"/>
        <w:jc w:val="both"/>
        <w:rPr>
          <w:rFonts w:cs="Arial"/>
          <w:i/>
        </w:rPr>
      </w:pPr>
      <w:r w:rsidRPr="00D70499">
        <w:rPr>
          <w:rFonts w:cs="Arial"/>
          <w:i/>
        </w:rPr>
        <w:t>(Suspensa às 10 horas e 37 minutos, a reunião é reaberta às 10 horas e 42 minutos.)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Com o quorum regimental, declaro reaberta a reunião.</w:t>
      </w:r>
    </w:p>
    <w:p w:rsidR="00D50619" w:rsidRPr="00D70499" w:rsidRDefault="00D50619" w:rsidP="00D70499">
      <w:pPr>
        <w:ind w:firstLine="1440"/>
        <w:jc w:val="both"/>
        <w:rPr>
          <w:rFonts w:cs="Arial"/>
          <w:i/>
        </w:rPr>
      </w:pPr>
      <w:r w:rsidRPr="00D70499">
        <w:rPr>
          <w:rFonts w:cs="Arial"/>
        </w:rPr>
        <w:t xml:space="preserve">Sugiro que a gente renove esse debate que fazíamos, até para que o Professor Nabor possa se manifestar também sobre ele. </w:t>
      </w:r>
      <w:r w:rsidRPr="00D70499">
        <w:rPr>
          <w:rFonts w:cs="Arial"/>
          <w:i/>
        </w:rPr>
        <w:t>(Pausa.)</w:t>
      </w:r>
    </w:p>
    <w:p w:rsidR="00D50619" w:rsidRPr="00D70499" w:rsidRDefault="00D50619" w:rsidP="00D70499">
      <w:pPr>
        <w:ind w:firstLine="1440"/>
        <w:jc w:val="both"/>
        <w:rPr>
          <w:rFonts w:cs="Arial"/>
        </w:rPr>
      </w:pPr>
      <w:r w:rsidRPr="00D70499">
        <w:rPr>
          <w:rFonts w:cs="Arial"/>
        </w:rPr>
        <w:t xml:space="preserve">Professor Nabor, a gente tinha começado a reunião, mas percebemos que faltava um integrante para compor o quorum. A vinda do senhor, se não fosse outras razões, é especialmente saudada por esse aspecto numérico. </w:t>
      </w:r>
    </w:p>
    <w:p w:rsidR="00D50619" w:rsidRPr="00D70499" w:rsidRDefault="00D50619" w:rsidP="00D70499">
      <w:pPr>
        <w:ind w:firstLine="1440"/>
        <w:jc w:val="both"/>
        <w:rPr>
          <w:rFonts w:cs="Arial"/>
        </w:rPr>
      </w:pPr>
      <w:r w:rsidRPr="00D70499">
        <w:rPr>
          <w:rFonts w:cs="Arial"/>
        </w:rPr>
        <w:t>A gente estava discutindo que há uma proposta da Juliana, de alteração do texto dessa lei recente que aprovaram... Você quer encaminhar Juliana? Você quer explicar seu ponto de vista o Professor Nabor Bulhões.</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xml:space="preserve">– A questão, sem voltar ao clima da prescrição, é só de coerência, só para a gente não receber críticas de ordem técnica, críticas de que estamos sendo falhos na análise técnica da questão. </w:t>
      </w:r>
    </w:p>
    <w:p w:rsidR="00D50619" w:rsidRPr="00D70499" w:rsidRDefault="00D50619" w:rsidP="00D70499">
      <w:pPr>
        <w:ind w:firstLine="1440"/>
        <w:jc w:val="both"/>
        <w:rPr>
          <w:rFonts w:cs="Arial"/>
          <w:i/>
        </w:rPr>
      </w:pPr>
      <w:r w:rsidRPr="00D70499">
        <w:rPr>
          <w:rFonts w:cs="Arial"/>
        </w:rPr>
        <w:t xml:space="preserve">Se nós votamos por abraçar o modelo atual relativo à prescrição, isso significa que, antes do oferecimento da denúncia, corre a prescrição em abstrato e que apenas essa fase não é atingida pela prescrição retroativa ao final. Eu acho que até foi essa a intenção da lei nova que saiu. </w:t>
      </w:r>
      <w:r w:rsidRPr="00D70499">
        <w:rPr>
          <w:rFonts w:cs="Arial"/>
          <w:i/>
        </w:rPr>
        <w:t>(Pausa.)</w:t>
      </w:r>
    </w:p>
    <w:p w:rsidR="00D50619" w:rsidRPr="00D70499" w:rsidRDefault="00D50619" w:rsidP="00D70499">
      <w:pPr>
        <w:ind w:firstLine="1440"/>
        <w:jc w:val="both"/>
        <w:rPr>
          <w:rFonts w:cs="Arial"/>
        </w:rPr>
      </w:pPr>
      <w:r w:rsidRPr="00D70499">
        <w:rPr>
          <w:rFonts w:cs="Arial"/>
        </w:rPr>
        <w:t xml:space="preserve">A Lei nº 2.650, que se relaciona diretamente com os crimes contra a dignidade sexual praticados contra crianças e adolescentes, coloca como novo marco inicial os 18 anos, com o que estou completamente de acordo, porque é para evitar aquela situação de colidência de interesses entre a criança e seu representante legal. A mãe, muitas vezes, tem interesse na manutenção da família e acoberta o pai, o avô, enfim. Está completamente de acordo. É um avanço. A parte final é que me incomoda: “salvo se a esse tempo já houver sido proposta ação penal”. A minha proposta de alteração é apenas a essa parte final para colocar: “salvo se anteriormente instaurada investigação sobre o fato”. Porque daí fica a regra da data do conhecimento do fato, que é a regra geral para o inicio da prescrição, senão nós vamos criar uma situação de que, noticiado o fato à autoridade, instaurado o inquérito policial, a autoridade policial tem até os 18 anos da vítima para começar a investigar, a partir daí é que vai correr qualquer prescrição. Isso ficaria deslocado do sistema. Acho até que é uma norma que corre o risco de ser declarada inconstitucional. </w:t>
      </w:r>
    </w:p>
    <w:p w:rsidR="00D50619" w:rsidRPr="00D70499" w:rsidRDefault="00D50619" w:rsidP="00D70499">
      <w:pPr>
        <w:ind w:firstLine="1440"/>
        <w:jc w:val="both"/>
        <w:rPr>
          <w:rFonts w:cs="Arial"/>
        </w:rPr>
      </w:pPr>
      <w:r w:rsidRPr="00D70499">
        <w:rPr>
          <w:rFonts w:cs="Arial"/>
        </w:rPr>
        <w:t xml:space="preserve">A sistemática dentro dessa lógica, ela fere a lógica que o código adota de correr o laudo prescricional. </w:t>
      </w:r>
    </w:p>
    <w:p w:rsidR="00D50619" w:rsidRPr="00D70499" w:rsidRDefault="00D50619" w:rsidP="00D70499">
      <w:pPr>
        <w:ind w:firstLine="1440"/>
        <w:jc w:val="both"/>
        <w:rPr>
          <w:rFonts w:cs="Arial"/>
        </w:rPr>
      </w:pPr>
      <w:r w:rsidRPr="00D70499">
        <w:rPr>
          <w:rFonts w:cs="Arial"/>
        </w:rPr>
        <w:t>Então seria só essa correção. Até porque da forma como nós votamos não foi possível analisar todas as questões. O Desembargador Muiños falou dessa lei muito rapidamente, eu até não havia entendido na hora, se nós estávamos votando com essa lei, ou sem ela, houve para mim certa confusão de compreensão, por isso não coloquei esse naquele momento, mas eu estava já com esse tema pronto para ser debatido.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Professor Nabor, o encaminhamento que eu fiz ... </w:t>
      </w:r>
    </w:p>
    <w:p w:rsidR="00D50619" w:rsidRPr="00D70499" w:rsidRDefault="00D50619" w:rsidP="00D70499">
      <w:pPr>
        <w:ind w:firstLine="1440"/>
        <w:jc w:val="both"/>
        <w:rPr>
          <w:rFonts w:cs="Arial"/>
        </w:rPr>
      </w:pPr>
      <w:r w:rsidRPr="00D70499">
        <w:rPr>
          <w:rFonts w:cs="Arial"/>
          <w:b/>
        </w:rPr>
        <w:t xml:space="preserve">O SR. ANTÔNIO NABOR AREIAS BULHÕES </w:t>
      </w:r>
      <w:r w:rsidRPr="00D70499">
        <w:rPr>
          <w:rFonts w:cs="Arial"/>
        </w:rPr>
        <w:t>– Pela ordem.</w:t>
      </w:r>
    </w:p>
    <w:p w:rsidR="00D50619" w:rsidRPr="00D70499" w:rsidRDefault="00D50619" w:rsidP="00D70499">
      <w:pPr>
        <w:ind w:firstLine="1440"/>
        <w:jc w:val="both"/>
        <w:rPr>
          <w:rFonts w:cs="Arial"/>
        </w:rPr>
      </w:pPr>
      <w:r w:rsidRPr="00D70499">
        <w:rPr>
          <w:rFonts w:cs="Arial"/>
        </w:rPr>
        <w:t>Eu não recebi o e-mail, eu acho que houve problema no envio.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Se a gente superar essa questão que eu vou falar. Vou pedir para Juliana colocar ali o e-mail. </w:t>
      </w:r>
    </w:p>
    <w:p w:rsidR="00D50619" w:rsidRPr="00D70499" w:rsidRDefault="00D50619" w:rsidP="00D70499">
      <w:pPr>
        <w:ind w:firstLine="1440"/>
        <w:jc w:val="both"/>
        <w:rPr>
          <w:rFonts w:cs="Arial"/>
        </w:rPr>
      </w:pPr>
      <w:r w:rsidRPr="00D70499">
        <w:rPr>
          <w:rFonts w:cs="Arial"/>
        </w:rPr>
        <w:t>A ponderação que eu fiz, Professor Nabor, é que nós temos seguido nessa comissão o seguinte procedimento. Quando o Congresso acabou de aprovar aquele texto normativo, nós temos agido em deferência, em homenagem àquilo que o Congresso fez. Eu invoco a questão dos crimes contra a ordem econômica, eu mesmo fiz uma observação nesse sentido. Eu dizia que embora eu não concordasse, por exemplo, com temas como acordo de leniência, eu entendia que era uma medida de deferência ao Congresso, a esta Casa, como tinham acabado de aprovar a lei, a lei entraria em vigor. Pareceu-me que não seria razoável que nós a criticássemos na nossa proposta, fizéssemos uma proposta alternativa. Observo também que na reunião de sexta feita adotamos o mesmo procedimento com relação à lei de lavagem de dinheiro. Até o Marcelo Leal dizia: olha, eu discordo. Quero até se registre o meu voto discordante em relação à política adotada. Mas concordou no mérito. Ou seja, se a lei acabou de ser aprovada, o projeto está entrando em vigor, não seria quase que educado de nossa parte propor uma alteração. Não que não possamos, mas foi a postura de deferência que assumimos.</w:t>
      </w:r>
    </w:p>
    <w:p w:rsidR="00D50619" w:rsidRPr="00D70499" w:rsidRDefault="00D50619" w:rsidP="00D70499">
      <w:pPr>
        <w:ind w:firstLine="1440"/>
        <w:jc w:val="both"/>
        <w:rPr>
          <w:rFonts w:cs="Arial"/>
        </w:rPr>
      </w:pPr>
      <w:r w:rsidRPr="00D70499">
        <w:rPr>
          <w:rFonts w:cs="Arial"/>
        </w:rPr>
        <w:t>Essa lei a que a Juliana se refere é uma lei que entrou em vigor, se não me falha a memória, essa semana – essa semana. Então, que a nossa comissão já proponha uma alteração dela, parece-me até desrespeitar todo o debate, toda a discussão que houve aqui nas duas Casas.</w:t>
      </w:r>
    </w:p>
    <w:p w:rsidR="00D50619" w:rsidRPr="00D70499" w:rsidRDefault="00D50619" w:rsidP="00D70499">
      <w:pPr>
        <w:ind w:firstLine="1440"/>
        <w:jc w:val="both"/>
        <w:rPr>
          <w:rFonts w:cs="Arial"/>
        </w:rPr>
      </w:pPr>
      <w:r w:rsidRPr="00D70499">
        <w:rPr>
          <w:rFonts w:cs="Arial"/>
        </w:rPr>
        <w:t>Então, o meu encaminhamento é que a gente não mexa nessa lei. Vejam, eu não estou discordando do mérito. Estou dizendo o seguinte: encaminhamento que temos seguido nesta comissão é não rever produtos que acabaram de sair do forno legislativo.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Mas eu compreendo sua posição, Luiz Carlos. Acho só que a gente tem um argumento a nosso favor, inclusive para usar perante o Senado, o Congresso, que é: estamos abraçando a lei nova. O que ela tem de essencial nós estamos abraçando. Estamos aqui inserindo esse tema no nosso projeto. Estamos fazendo apenas uma pequena modificação, que não muda o que ela tem de essência. Não mexe na intenção do legislador, apenas faz uma adequação a um modelo, ao sistema que o Código traz, até para evitar depois toda uma briga jurisprudencial. Porque em relação a um único crime não corre prescrição em abstrato durante toda a fase de investigação.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Juliana, eu não preciso nem lembrar que esse único crime é o crime que esteve no bojo das maiores polêmicas judiciárias no Brasil recentemente.</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Pois é. Mas...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Então, sabemos que houve uma decisão do STJ extremamente criticada. Sabemos que houve uma manifestação de uma pessoa pública com relação a esses fatos. </w:t>
      </w:r>
    </w:p>
    <w:p w:rsidR="00D50619" w:rsidRPr="00D70499" w:rsidRDefault="00D50619" w:rsidP="00D70499">
      <w:pPr>
        <w:ind w:firstLine="1440"/>
        <w:jc w:val="both"/>
        <w:rPr>
          <w:rFonts w:cs="Arial"/>
        </w:rPr>
      </w:pPr>
      <w:r w:rsidRPr="00D70499">
        <w:rPr>
          <w:rFonts w:cs="Arial"/>
        </w:rPr>
        <w:t>Então, o meu voto é o seguinte: há conveniência, depois do debate legislativo, da sanção presidencial de duas semanas, a gente dizer: olha, mas vocês cometeram erro técnico, nós estamos aqui propondo algo melhor? Então, insisto nisso. Veja que não é questão de mérito, Juliana. É questão de encaminhamento.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Eu entendo, mas a gente não está mexendo no tipo, em nada. Mas, enfim, acho que está todo mundo esclarecido.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Bom, queria saber se está todo mundo esclarecido sobre esse assunto, se posso encaminhar à deliberação.</w:t>
      </w:r>
    </w:p>
    <w:p w:rsidR="00D50619" w:rsidRPr="00D70499" w:rsidRDefault="00D50619" w:rsidP="00D70499">
      <w:pPr>
        <w:ind w:firstLine="1440"/>
        <w:jc w:val="both"/>
        <w:rPr>
          <w:rFonts w:cs="Arial"/>
        </w:rPr>
      </w:pPr>
      <w:r w:rsidRPr="00D70499">
        <w:rPr>
          <w:rFonts w:cs="Arial"/>
          <w:b/>
        </w:rPr>
        <w:t xml:space="preserve">O SR. ANTÔNIO NABOR AREIAS BULHÕES </w:t>
      </w:r>
      <w:r w:rsidRPr="00D70499">
        <w:rPr>
          <w:rFonts w:cs="Arial"/>
        </w:rPr>
        <w:t>– Sim, queria só fazer uma ponderação.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Pois não, professor.</w:t>
      </w:r>
    </w:p>
    <w:p w:rsidR="00D50619" w:rsidRPr="00D70499" w:rsidRDefault="00D50619" w:rsidP="00D70499">
      <w:pPr>
        <w:ind w:firstLine="1440"/>
        <w:jc w:val="both"/>
        <w:rPr>
          <w:rFonts w:cs="Arial"/>
        </w:rPr>
      </w:pPr>
      <w:r w:rsidRPr="00D70499">
        <w:rPr>
          <w:rFonts w:cs="Arial"/>
          <w:b/>
        </w:rPr>
        <w:t xml:space="preserve">O SR. ANTÔNIO NABOR AREIAS BULHÕES </w:t>
      </w:r>
      <w:r w:rsidRPr="00D70499">
        <w:rPr>
          <w:rFonts w:cs="Arial"/>
        </w:rPr>
        <w:t>– As observações do eminente relator são pertinentíssimas. Realmente, temos primado por essa orientação. Mas, em princípio, não vejo num eventual acolhimento, só para debate e reflexão, na proposta da Juliana uma afronta ao trabalho produzido pelo Parlamento de que resultou a lei que estamos a cuidar.</w:t>
      </w:r>
    </w:p>
    <w:p w:rsidR="00D50619" w:rsidRPr="00D70499" w:rsidRDefault="00D50619" w:rsidP="00D70499">
      <w:pPr>
        <w:ind w:firstLine="1440"/>
        <w:jc w:val="both"/>
        <w:rPr>
          <w:rFonts w:cs="Arial"/>
        </w:rPr>
      </w:pPr>
      <w:r w:rsidRPr="00D70499">
        <w:rPr>
          <w:rFonts w:cs="Arial"/>
        </w:rPr>
        <w:t>Na realidade, quero crer que não se deve ter atentado para essa questão relevante que tende, em última análise, a garantia à higidez do sistema. A finalidade da lei, claramente, foi evitar que, como ficou muito bem dito, que essa omissão significasse impunidade. Mas se deu notícia, a autoridade tem conhecimento, instaurou-se procedimento, a mim me parece que nesse ponto estabelecer-se-ia uma espécie de exceção ao princípio que levou à instituição da lei com essa conformação.</w:t>
      </w:r>
    </w:p>
    <w:p w:rsidR="00D50619" w:rsidRPr="00D70499" w:rsidRDefault="00D50619" w:rsidP="00D70499">
      <w:pPr>
        <w:ind w:firstLine="1440"/>
        <w:jc w:val="both"/>
        <w:rPr>
          <w:rFonts w:cs="Arial"/>
        </w:rPr>
      </w:pPr>
      <w:r w:rsidRPr="00D70499">
        <w:rPr>
          <w:rFonts w:cs="Arial"/>
        </w:rPr>
        <w:t xml:space="preserve">Então, eu não veria o eventual acolhimento da proposta como uma desatenção ou como uma afronta ao que se produziu. Portanto, isso não infirmaria a orientação que tem sido adotada pela comissão. Então, acho que tem sentido a proposta da Juliana.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faria esse encaminhamento então.</w:t>
      </w:r>
    </w:p>
    <w:p w:rsidR="00D50619" w:rsidRPr="00D70499" w:rsidRDefault="00D50619" w:rsidP="00D70499">
      <w:pPr>
        <w:ind w:firstLine="1440"/>
        <w:jc w:val="both"/>
        <w:rPr>
          <w:rFonts w:cs="Arial"/>
        </w:rPr>
      </w:pPr>
      <w:r w:rsidRPr="00D70499">
        <w:rPr>
          <w:rFonts w:cs="Arial"/>
          <w:b/>
        </w:rPr>
        <w:t xml:space="preserve">O SR. ANTÔNIO NABOR AREIAS BULHÕES </w:t>
      </w:r>
      <w:r w:rsidRPr="00D70499">
        <w:rPr>
          <w:rFonts w:cs="Arial"/>
        </w:rPr>
        <w:t xml:space="preserve">– Ela garante a higidez do sistema e seria uma contribuição à própria lei. Então, aperfeiçoar a lei, ainda que ela esteja em vigor há pouco tempo, é uma tarefa que nos cabe também. Na verdade, a favor da lei e do sistema. Evidentemente que essa observação como exceção, longe de traduzir impunidade, vai garantir a higidez do sistema. </w:t>
      </w:r>
    </w:p>
    <w:p w:rsidR="00D50619" w:rsidRPr="00D70499" w:rsidRDefault="00D50619" w:rsidP="00D70499">
      <w:pPr>
        <w:ind w:firstLine="1440"/>
        <w:jc w:val="both"/>
        <w:rPr>
          <w:rFonts w:cs="Arial"/>
        </w:rPr>
      </w:pPr>
      <w:r w:rsidRPr="00D70499">
        <w:rPr>
          <w:rFonts w:cs="Arial"/>
        </w:rPr>
        <w:t xml:space="preserve">Então, veria essa proposta como algo excepcional, como uma contribuição para o aperfeiçoamento da lei recentemente editada, promulgada e já em vigor.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Perfeitamente, professor.</w:t>
      </w:r>
    </w:p>
    <w:p w:rsidR="00D50619" w:rsidRPr="00D70499" w:rsidRDefault="00D50619" w:rsidP="00D70499">
      <w:pPr>
        <w:ind w:firstLine="1440"/>
        <w:jc w:val="both"/>
        <w:rPr>
          <w:rFonts w:cs="Arial"/>
        </w:rPr>
      </w:pPr>
      <w:r w:rsidRPr="00D70499">
        <w:rPr>
          <w:rFonts w:cs="Arial"/>
          <w:b/>
        </w:rPr>
        <w:t xml:space="preserve">O SR. ANTÔNIO NABOR AREIAS BULHÕES </w:t>
      </w:r>
      <w:r w:rsidRPr="00D70499">
        <w:rPr>
          <w:rFonts w:cs="Arial"/>
        </w:rPr>
        <w:t>– Não veria como uma afronta, embora acolha as ponderações do eminente Relator com relação à inconveniência de, na linha que temos adotado, modificar sistemáticas de coisas muito recentes que nos pareçam razoáveis. Se por acaso, entender...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Professor, queria até dizer o seguinte: não me parece minimamente razoável o acordo de leniência na lei da ordem econômica. Aquilo é algo que me arrepia. Acho que aquilo é a coisa mais assistemática que existe no Direito brasileiro. Mesmo assim, homenageei o trabalho legislativo e disse: em nome disso, não vou discutir.</w:t>
      </w:r>
    </w:p>
    <w:p w:rsidR="00D50619" w:rsidRPr="00D70499" w:rsidRDefault="00D50619" w:rsidP="00D70499">
      <w:pPr>
        <w:ind w:firstLine="1440"/>
        <w:jc w:val="both"/>
        <w:rPr>
          <w:rFonts w:cs="Arial"/>
        </w:rPr>
      </w:pPr>
      <w:r w:rsidRPr="00D70499">
        <w:rPr>
          <w:rFonts w:cs="Arial"/>
          <w:b/>
        </w:rPr>
        <w:t>O SR. ANTÔNIO NABOR AREIAS BULHÕES</w:t>
      </w:r>
      <w:r w:rsidRPr="00D70499">
        <w:rPr>
          <w:rFonts w:cs="Arial"/>
        </w:rPr>
        <w:t xml:space="preserve"> – Pois bem, se eu estivesse aqui – estive ausente a essa discussão –, inda assim, conquanto se trate de uma lei recentemente aprovada, eu teria me inclinado por...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Por discuti-la.</w:t>
      </w:r>
    </w:p>
    <w:p w:rsidR="00D50619" w:rsidRPr="00D70499" w:rsidRDefault="00D50619" w:rsidP="00D70499">
      <w:pPr>
        <w:ind w:firstLine="1440"/>
        <w:jc w:val="both"/>
        <w:rPr>
          <w:rFonts w:cs="Arial"/>
        </w:rPr>
      </w:pPr>
      <w:r w:rsidRPr="00D70499">
        <w:rPr>
          <w:rFonts w:cs="Arial"/>
          <w:b/>
        </w:rPr>
        <w:t xml:space="preserve">O SR. ANTÔNIO NABOR AREIAS BULHÕES </w:t>
      </w:r>
      <w:r w:rsidRPr="00D70499">
        <w:rPr>
          <w:rFonts w:cs="Arial"/>
        </w:rPr>
        <w:t>– Por discuti-la.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Perfeitamente. Marcelo.</w:t>
      </w:r>
    </w:p>
    <w:p w:rsidR="00D50619" w:rsidRPr="00D70499" w:rsidRDefault="00D50619" w:rsidP="00D70499">
      <w:pPr>
        <w:ind w:firstLine="1440"/>
        <w:jc w:val="both"/>
        <w:rPr>
          <w:rFonts w:cs="Arial"/>
        </w:rPr>
      </w:pPr>
      <w:r w:rsidRPr="00D70499">
        <w:rPr>
          <w:rFonts w:cs="Arial"/>
          <w:b/>
        </w:rPr>
        <w:t>O SR. MARCELO ANDRÉ DE AZEVEDO</w:t>
      </w:r>
      <w:r w:rsidRPr="00D70499">
        <w:rPr>
          <w:rFonts w:cs="Arial"/>
        </w:rPr>
        <w:t xml:space="preserve"> – É só uma ponderação. Entendo. A Juliana até manifestou sua preocupação, no almoço daquele dia, com a falha técnica. Agora, só queria chamar a atenção dos colegas, mas não para tumultuar. Se por acaso vamos abrir essa exceção – essa única para corrigir uma falha técnica que, a meu ver ficou –, gostaria de pedir à Comissão para corrigir uma falha técnica da reforma do 117, inciso IV, quando o legislador tentou criar mais um cláusula de interrupção e não conseguiu se manifestar bem. Só essa, mas nenhuma, Luiz Carlos. Então, vamos corrigir. São duas falhas técnicas. Teve também no 117, inciso IV, que foi a última alteração. Então, seria criar uma cláusula de interrupção deixando bem claro que a decisão do Tribunal de Justiça, o acórdão confirmatório, interrompe a prescrição, independentemente de alterar ou não a quantidade da pena. A gente faz esse ajuste que a Juliana está pleiteando, que eu acho muito justo - há uma falha técnica, a meu ver também -,  e essa falha técnica do 117, inciso IV, que todos nós sabemos que tem também. É só para dar uma conformação correta. Aí eu acho que sim, a não ser que tenha de ficar em discussão essa matéria também.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Pergunto à Juliana se ela concorda com essa ponderação de Marcelo?</w:t>
      </w:r>
    </w:p>
    <w:p w:rsidR="00D50619" w:rsidRPr="00D70499" w:rsidRDefault="00D50619" w:rsidP="00D70499">
      <w:pPr>
        <w:ind w:firstLine="1440"/>
        <w:jc w:val="both"/>
        <w:rPr>
          <w:rFonts w:cs="Arial"/>
        </w:rPr>
      </w:pPr>
      <w:r w:rsidRPr="00D70499">
        <w:rPr>
          <w:rFonts w:cs="Arial"/>
          <w:b/>
        </w:rPr>
        <w:t>O SR. MARCELO ANDRÉ DE AZEVEDO</w:t>
      </w:r>
      <w:r w:rsidRPr="00D70499">
        <w:rPr>
          <w:rFonts w:cs="Arial"/>
        </w:rPr>
        <w:t xml:space="preserve"> – A não ser que seja o único com esse posicionamento. Não sei também qual é o posicionamento de vocês sobre isso.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questão é a de saber se o acórdão condenatório...</w:t>
      </w:r>
    </w:p>
    <w:p w:rsidR="00D50619" w:rsidRPr="00D70499" w:rsidRDefault="00D50619" w:rsidP="00D70499">
      <w:pPr>
        <w:ind w:firstLine="1440"/>
        <w:jc w:val="both"/>
        <w:rPr>
          <w:rFonts w:cs="Arial"/>
        </w:rPr>
      </w:pPr>
      <w:r w:rsidRPr="00D70499">
        <w:rPr>
          <w:rFonts w:cs="Arial"/>
          <w:b/>
        </w:rPr>
        <w:t>O SR. MARCELO ANDRÉ DE AZEVEDO</w:t>
      </w:r>
      <w:r w:rsidRPr="00D70499">
        <w:rPr>
          <w:rFonts w:cs="Arial"/>
        </w:rPr>
        <w:t xml:space="preserve"> – É porque o acórdão confirmatório de uma decisão – é lógico –, o acórdão que confirma uma condenação, interrompe a prescrição? O posicionamento que predomina no Supremo é o de que só interrompe se houver uma alteração significativa da condenação. Por exemplo, aumentar pena. Mas confirmou que sem aumentar a pena não interrompe. É preciso deixar bem claro.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Sou contra a proposta do Marcelo. Agora, ilustre Relator, acho que deveremos ter, não sei se agora ou mais na frente, com a composição completa, uma harmonização de alguma incongruência que nós cometemos. Nós não somos perfeitos, somos humanos e podemos errar. Então, acho que tanto tem razão a Juliana quanto tem razão o Marcelo, embora eu seja contra o posicionamento dele.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Minha preocupação é revolver um tema para o qual já encontramos uma solução árdua e difícil. </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Mas vai ter de ter uma sessão só para esse tipo...</w:t>
      </w:r>
    </w:p>
    <w:p w:rsidR="00D50619" w:rsidRPr="00D70499" w:rsidRDefault="00D50619" w:rsidP="00D70499">
      <w:pPr>
        <w:ind w:firstLine="1440"/>
        <w:jc w:val="both"/>
        <w:rPr>
          <w:rFonts w:cs="Arial"/>
        </w:rPr>
      </w:pPr>
      <w:r w:rsidRPr="00D70499">
        <w:rPr>
          <w:rFonts w:cs="Arial"/>
          <w:b/>
        </w:rPr>
        <w:t>O SR.</w:t>
      </w:r>
      <w:r w:rsidRPr="00D70499">
        <w:rPr>
          <w:rFonts w:cs="Arial"/>
        </w:rPr>
        <w:t xml:space="preserve"> </w:t>
      </w:r>
      <w:r w:rsidRPr="00D70499">
        <w:rPr>
          <w:rFonts w:cs="Arial"/>
          <w:b/>
        </w:rPr>
        <w:t xml:space="preserve">ANTÔNIO NABOR AREIAS BULHÕES </w:t>
      </w:r>
      <w:r w:rsidRPr="00D70499">
        <w:rPr>
          <w:rFonts w:cs="Arial"/>
        </w:rPr>
        <w:t>– Para a compatibilização.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É. Para a compatibilização. Entendeu? O que a gente está tentando fazer aqui não é exatamente uma coisa hígida.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Por ora, gostaria de encaminhar no seguinte sentido: pela minha proposta, Marcelo e Juliana, essa matéria está preclusa. Portanto, sua observação, Marcelo e Juliana, com relação à minha proposta, já passou. Vamos discutir outro tema.  </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Sinceramente, imaginei que fossemos encontrar não um espaço de consenso absoluto, mas de, ao menos, tranquilidade. Se a gente não encontrou paciência. Entendo que não é mesmo a situação de voltar.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é a situação para voltar? Você retira a proposta, Juliana?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Acho que pode gerar...Até vi aqui um </w:t>
      </w:r>
      <w:r w:rsidRPr="00D70499">
        <w:rPr>
          <w:rFonts w:cs="Arial"/>
          <w:i/>
        </w:rPr>
        <w:t>e-mail</w:t>
      </w:r>
      <w:r w:rsidRPr="00D70499">
        <w:rPr>
          <w:rFonts w:cs="Arial"/>
        </w:rPr>
        <w:t xml:space="preserve"> do Marcelo Leonardo respondendo ao meu dizendo que acha inadequado retomar qualquer tema de prescrição sem estar todo mundo.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Realmente, faço essa observação. Mas pergunto-lhe, Juliana, se você retira a sua proposta.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Não.</w:t>
      </w:r>
      <w:r w:rsidRPr="00D70499">
        <w:rPr>
          <w:rFonts w:cs="Arial"/>
          <w:b/>
        </w:rPr>
        <w:t xml:space="preserve"> </w:t>
      </w:r>
      <w:r w:rsidRPr="00D70499">
        <w:rPr>
          <w:rFonts w:cs="Arial"/>
        </w:rPr>
        <w:t>Era uma proposta que eu tinha posto...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Como se fosse consensual?</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É.</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Não é. </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xml:space="preserve">– Não quero, também, gerar uma cizânia.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Pergunto-lhe se podemos prosseguir.</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Pode. Agora, fica o requerimento para que, no final, precisamos fazer uma sessão de harmonização de algumas incongruências.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Aqui, Cacho, até já faço um encaminhamento. É o seguinte. Quando nós terminarmos todas as reuniões deliberativas...</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E você já tiver feito o relatório...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é só a questão do relatório, é a questão do relatório, da capitulação, quer dizer, colocar as questões, fazer essa primeira identificação de incongruências. Esse relatório e essa capitulação vão ser colocados à disposição de todo o mundo e nós vamos, claro, ter de marcar uma reunião para aprovar, discutir, aprimorar. Isso é inerente ao trabalho coletivo.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Eu acho que teriam que ser marcadas duas sessões. Veja, uma final, para a apresentação de coisas que não estão, não foram votadas e precisam estar no código, entendeu, e que têm que ser modificadas. A gente pensar em uma semana sobre o que falta no código, o que a gente não teve tempo de fazer, e aí a gente fazer um dia só para isso. A outra sessão seria, depois de duas semanas, ou uma semana...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temos tempo. Infelizmente, nós tivemos uma prorrogação de trinta dias pelo...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Sim, mas na hora que o senhor fechar o seu relatório não vai ter uma sessão?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No dia 15 eu me comprometo a entregar o relatório. E aí nós marcaremos uma reunião. Se houver possibilidade ou necessidade...</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A reunião para a entrega do relatório?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antes disso.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Não, a apreciação de todo, de tudo o que se organizou.</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Agora eu tenho a impressão que a gente não consegue marcar duas Cacho.</w:t>
      </w:r>
    </w:p>
    <w:p w:rsidR="00D50619" w:rsidRPr="00D70499" w:rsidRDefault="00D50619" w:rsidP="00D70499">
      <w:pPr>
        <w:ind w:firstLine="1440"/>
        <w:jc w:val="both"/>
        <w:rPr>
          <w:rFonts w:cs="Arial"/>
        </w:rPr>
      </w:pPr>
      <w:r w:rsidRPr="00D70499">
        <w:rPr>
          <w:rFonts w:cs="Arial"/>
        </w:rPr>
        <w:t>Não haverá tempo.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Sim... Se houver, nada a opor.</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Mas seria essa...</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Não, mas eu acho que segunda ainda vai ter...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precisamos deliberar isto agora. Ok?</w:t>
      </w:r>
    </w:p>
    <w:p w:rsidR="00D50619" w:rsidRPr="00D70499" w:rsidRDefault="00D50619" w:rsidP="00D70499">
      <w:pPr>
        <w:ind w:firstLine="1440"/>
        <w:jc w:val="both"/>
        <w:rPr>
          <w:rFonts w:cs="Arial"/>
        </w:rPr>
      </w:pPr>
      <w:r w:rsidRPr="00D70499">
        <w:rPr>
          <w:rFonts w:cs="Arial"/>
        </w:rPr>
        <w:t>Bom, então houve a retirada dessa proposta, vamos prosseguir aqui.</w:t>
      </w:r>
    </w:p>
    <w:p w:rsidR="00D50619" w:rsidRPr="00D70499" w:rsidRDefault="00D50619" w:rsidP="00D70499">
      <w:pPr>
        <w:ind w:firstLine="1440"/>
        <w:jc w:val="both"/>
        <w:rPr>
          <w:rFonts w:cs="Arial"/>
        </w:rPr>
      </w:pPr>
      <w:r w:rsidRPr="00D70499">
        <w:rPr>
          <w:rFonts w:cs="Arial"/>
        </w:rPr>
        <w:t>Você tem alguma preferência, Juliana?</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Só para ficar registrado...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w:t>
      </w:r>
      <w:r w:rsidRPr="00D70499">
        <w:rPr>
          <w:rFonts w:cs="Arial"/>
          <w:i/>
        </w:rPr>
        <w:t>Inaudível</w:t>
      </w:r>
      <w:r w:rsidRPr="00D70499">
        <w:rPr>
          <w:rFonts w:cs="Arial"/>
        </w:rPr>
        <w:t>.) constrangimento ilegal 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Está bem, foi a proposta que eu fiz.</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Olha aqui, só para ficar registrado aí nos Anais e para efeitos públicos a proposta foi retirada. Não há o que discutir. Mas eu quero deixar a manifestação da minha discordância de que nós não possamos reabrir qualquer assunto.</w:t>
      </w:r>
    </w:p>
    <w:p w:rsidR="00D50619" w:rsidRPr="00D70499" w:rsidRDefault="00D50619" w:rsidP="00D70499">
      <w:pPr>
        <w:ind w:firstLine="1440"/>
        <w:jc w:val="both"/>
        <w:rPr>
          <w:rFonts w:cs="Arial"/>
        </w:rPr>
      </w:pPr>
      <w:r w:rsidRPr="00D70499">
        <w:rPr>
          <w:rFonts w:cs="Arial"/>
        </w:rPr>
        <w:t>Nós não estamos num Tribunal. Nós estamos numa comissão em que todos são iguais e que tem a possibilidade de rever o seu próprio pensamento e a sua própria decisão, mas não há preclusão, com todo o respeito, em relação a nenhum tema, porque a comissão tem o poder de decidir e de voltar atrás se quiser.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Está registrado. Está devidamente consignada a sua manifestação Técio.</w:t>
      </w:r>
    </w:p>
    <w:p w:rsidR="00D50619" w:rsidRPr="00D70499" w:rsidRDefault="00D50619" w:rsidP="00D70499">
      <w:pPr>
        <w:ind w:firstLine="1440"/>
        <w:jc w:val="both"/>
        <w:rPr>
          <w:rFonts w:cs="Arial"/>
        </w:rPr>
      </w:pPr>
      <w:r w:rsidRPr="00D70499">
        <w:rPr>
          <w:rFonts w:cs="Arial"/>
        </w:rPr>
        <w:t>Eu pediria a assessoria então que colocasse.</w:t>
      </w:r>
    </w:p>
    <w:p w:rsidR="00D50619" w:rsidRPr="00D70499" w:rsidRDefault="00D50619" w:rsidP="00D70499">
      <w:pPr>
        <w:ind w:firstLine="1440"/>
        <w:jc w:val="both"/>
        <w:rPr>
          <w:rFonts w:cs="Arial"/>
        </w:rPr>
      </w:pPr>
      <w:r w:rsidRPr="00D70499">
        <w:rPr>
          <w:rFonts w:cs="Arial"/>
        </w:rPr>
        <w:t>Juliana você está sugerindo os crimes contra a liberdade individual, não é isso?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É, eu queria...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Foram aqueles... Eu fiz uma proposta. Você fez também, não?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Não.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Então pode ser... A gente faz os destaques aqui na discussão ao vivo.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Porque eu acho que é rápido e aí chega o Luiz Flávio para gente falar de drogas e depois...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Perfeitamente.</w:t>
      </w:r>
    </w:p>
    <w:p w:rsidR="00D50619" w:rsidRPr="00D70499" w:rsidRDefault="00D50619" w:rsidP="00D70499">
      <w:pPr>
        <w:ind w:firstLine="1440"/>
        <w:jc w:val="both"/>
        <w:rPr>
          <w:rFonts w:cs="Arial"/>
        </w:rPr>
      </w:pPr>
      <w:r w:rsidRPr="00D70499">
        <w:rPr>
          <w:rFonts w:cs="Arial"/>
        </w:rPr>
        <w:t>Então, aqui olha, deixa eu fazer só uma indicação então, a apresentação desse texto. Esse texto mantém, basicamente, a estruturação que existe no Código Penal hoje, retira alguma conduta que não tinha mais razão de ser. Não aumenta a meu ver, significativamente, as penas, exceto no crime de ameaça. No crime de ameaça houve uma proposição de alteração significativa de pena.</w:t>
      </w:r>
    </w:p>
    <w:p w:rsidR="00D50619" w:rsidRPr="00D70499" w:rsidRDefault="00D50619" w:rsidP="00D70499">
      <w:pPr>
        <w:ind w:firstLine="1440"/>
        <w:jc w:val="both"/>
        <w:rPr>
          <w:rFonts w:cs="Arial"/>
        </w:rPr>
      </w:pPr>
      <w:r w:rsidRPr="00D70499">
        <w:rPr>
          <w:rFonts w:cs="Arial"/>
        </w:rPr>
        <w:t>E talvez o trecho mais controvertido dessa proposta que eu fiz está logo ali no § 3º, inciso I. Aqui declaradamente eu queria dizer, eu queria até agradecer a importante colaboração.</w:t>
      </w:r>
    </w:p>
    <w:p w:rsidR="00D50619" w:rsidRPr="00D70499" w:rsidRDefault="00D50619" w:rsidP="00D70499">
      <w:pPr>
        <w:ind w:firstLine="1440"/>
        <w:jc w:val="both"/>
        <w:rPr>
          <w:rFonts w:cs="Arial"/>
        </w:rPr>
      </w:pPr>
      <w:r w:rsidRPr="00D70499">
        <w:rPr>
          <w:rFonts w:cs="Arial"/>
        </w:rPr>
        <w:t>Declaradamente, esta minha proposta acolhe a manifestação de um segmento religioso, que no caso são as testemunhas de Jeová, que de maneira muito respeitosa, muito elegante e muito ponderada, fizeram chegar não só a mim, mas a vários outros membros da comissão textos eruditos, assinados por importantes juristas brasileiros, dizendo que a redação atual do crime de constrangimento ilegal ela impede o pleno exercício da liberdade religiosa, porque, pela interpretação que se dá a esse texto, mesmo que o paciente, maior e capaz, invoque a liberdade religiosa para não receber a doação de sangue, o médico se sente compelido a agir em razão do texto atual do crime de constrangimento ilegal.</w:t>
      </w:r>
    </w:p>
    <w:p w:rsidR="00D50619" w:rsidRPr="00D70499" w:rsidRDefault="00D50619" w:rsidP="00D70499">
      <w:pPr>
        <w:ind w:firstLine="1440"/>
        <w:jc w:val="both"/>
        <w:rPr>
          <w:rFonts w:cs="Arial"/>
        </w:rPr>
      </w:pPr>
      <w:r w:rsidRPr="00D70499">
        <w:rPr>
          <w:rFonts w:cs="Arial"/>
        </w:rPr>
        <w:t>Então na proposição que fiz ficou constando o seguinte:</w:t>
      </w:r>
    </w:p>
    <w:p w:rsidR="00D50619" w:rsidRPr="00D70499" w:rsidRDefault="00D50619" w:rsidP="00D70499">
      <w:pPr>
        <w:ind w:firstLine="1440"/>
        <w:jc w:val="both"/>
        <w:rPr>
          <w:rFonts w:cs="Arial"/>
        </w:rPr>
      </w:pPr>
      <w:r w:rsidRPr="00D70499">
        <w:rPr>
          <w:rFonts w:cs="Arial"/>
        </w:rPr>
        <w:t>Só um minutinho...</w:t>
      </w:r>
    </w:p>
    <w:p w:rsidR="00D50619" w:rsidRPr="00D70499" w:rsidRDefault="00D50619" w:rsidP="00D70499">
      <w:pPr>
        <w:ind w:firstLine="1440"/>
        <w:jc w:val="both"/>
        <w:rPr>
          <w:rFonts w:cs="Arial"/>
        </w:rPr>
      </w:pPr>
      <w:r w:rsidRPr="00D70499">
        <w:rPr>
          <w:rFonts w:cs="Arial"/>
        </w:rPr>
        <w:t>Volta, volta o texto...</w:t>
      </w:r>
    </w:p>
    <w:p w:rsidR="00D50619" w:rsidRPr="00D70499" w:rsidRDefault="00D50619" w:rsidP="00D70499">
      <w:pPr>
        <w:ind w:firstLine="1440"/>
        <w:jc w:val="both"/>
        <w:rPr>
          <w:rFonts w:cs="Arial"/>
        </w:rPr>
      </w:pPr>
      <w:r w:rsidRPr="00D70499">
        <w:rPr>
          <w:rFonts w:cs="Arial"/>
        </w:rPr>
        <w:t>A minha imagem é absolutamente desimportante. O texto é totalmente importante.</w:t>
      </w:r>
    </w:p>
    <w:p w:rsidR="00D50619" w:rsidRPr="00D70499" w:rsidRDefault="00D50619" w:rsidP="00D70499">
      <w:pPr>
        <w:ind w:firstLine="1440"/>
        <w:jc w:val="both"/>
        <w:rPr>
          <w:rFonts w:cs="Arial"/>
        </w:rPr>
      </w:pPr>
      <w:r w:rsidRPr="00D70499">
        <w:rPr>
          <w:rFonts w:cs="Arial"/>
        </w:rPr>
        <w:t>Ficou assim: A intervenção médica ou cirúrgica, sem o consentimento do paciente ou do seu representante legal, se justificada por iminente perigo de vida, exceto se, maior de idade e capaz, o paciente puder manifestar sua vontade de não se submeter ao tratamento.</w:t>
      </w:r>
    </w:p>
    <w:p w:rsidR="00D50619" w:rsidRPr="00D70499" w:rsidRDefault="00D50619" w:rsidP="00D70499">
      <w:pPr>
        <w:ind w:firstLine="1440"/>
        <w:jc w:val="both"/>
        <w:rPr>
          <w:rFonts w:cs="Arial"/>
        </w:rPr>
      </w:pPr>
      <w:r w:rsidRPr="00D70499">
        <w:rPr>
          <w:rFonts w:cs="Arial"/>
        </w:rPr>
        <w:t>Então, só para que todos acompanhem. A lei diz que é constrangimento ilegal forçar a pessoa a fazer algo que ela não queria. E a lei diz: Não é constrangimento ilegal.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a fazer algo que ela não queira. A lei diz que não é constrangimento ilegal fazer isso no contexto de uma intervenção médico-cirúrgica. A proposta que estou fazendo diz: mas, se a pessoa for maior e capaz, ela tem direito de recusar o tratamento. Parece uma franquia... </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xml:space="preserve">– Precisamos ver o </w:t>
      </w:r>
      <w:r w:rsidRPr="00D70499">
        <w:rPr>
          <w:rFonts w:cs="Arial"/>
          <w:i/>
        </w:rPr>
        <w:t>caput</w:t>
      </w:r>
      <w:r w:rsidRPr="00D70499">
        <w:rPr>
          <w:rFonts w:cs="Arial"/>
        </w:rPr>
        <w:t xml:space="preserve">.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Pois não. O </w:t>
      </w:r>
      <w:r w:rsidRPr="00D70499">
        <w:rPr>
          <w:rFonts w:cs="Arial"/>
          <w:i/>
        </w:rPr>
        <w:t>caput</w:t>
      </w:r>
      <w:r w:rsidRPr="00D70499">
        <w:rPr>
          <w:rFonts w:cs="Arial"/>
        </w:rPr>
        <w:t xml:space="preserve"> é o do constrangimento ilegal, o normal.</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xml:space="preserve">– Tem outra, tem o destaque de natureza fundamental. Acho que, mais uma vez, insistimos num Código Penal que despreza a defesa da liberdade. Quer dizer, o constrangimento ilegal é um crime gravíssimo, e está de seis meses a um ano. Meu Deus do céu, nós estamos incriminando com oito anos a defesa de patrimônio, as penas de crimes econômicos são altíssimas. Os jornais dizem isso: aumenta a pena. E estamos aumentando isso, aumentamos muito mais do descriminalizando. No constrangimento ilegal, que é um crime contra a liberdade individual, nós estamos lidando com penas de bagatela. Pelo amor de Deus! Para mim, no Código Penal, esse é um dos crimes mais importantes, porque é o crime da violência do Estado, é o crime da polícia, é o crime da tortura. Aí embute verdadeiramente aquilo que nós devemos lutar para ter um Estado de direito Democrático. Agride-me a manutenção de uma proposta que é do Código de 40. O patrimônio tem importância e a liberdade nenhuma.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sua proposta aumenta a pena para quanto?</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Eu proponho um aumento não sei de quanto, mas proponho aumentar isso de maneira significativa.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Com o devido registro de que o professor Técio Lins e Silva está propondo uma drástica majoração da pena, eu adiro.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Eu também.</w:t>
      </w:r>
    </w:p>
    <w:p w:rsidR="00D50619" w:rsidRPr="00D70499" w:rsidRDefault="00D50619" w:rsidP="00D70499">
      <w:pPr>
        <w:ind w:firstLine="1440"/>
        <w:jc w:val="both"/>
        <w:rPr>
          <w:rFonts w:cs="Arial"/>
        </w:rPr>
      </w:pPr>
      <w:r w:rsidRPr="00D70499">
        <w:rPr>
          <w:rFonts w:cs="Arial"/>
          <w:b/>
        </w:rPr>
        <w:t xml:space="preserve">O SR. LUIZ CARLOS </w:t>
      </w:r>
      <w:r w:rsidRPr="00D70499">
        <w:rPr>
          <w:rFonts w:cs="Arial"/>
        </w:rPr>
        <w:t xml:space="preserve">– Eu estou aderindo, deliciado, à proposta do professor Técio Lins e Silva de aumentar a pena. </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Meu caro Luiz Carlos...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Gente, há um pedido da organização de que todos falemos ao microfone, para fins de registro. Asseguro que isso me favorece muito na hora de fazer o relatório.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E levante o microfone para falar.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Aperte o botãozinho verde. Eminente professor Técio, eu estou aderindo à sua preocupação. Qual seria, então, a proposição de pena para essa figura?</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Luiz Carlos, pela ordem. Eu fiz uma proposta, e a nossa Subcomissão aprovou, para se submeter à Comissão da parte especial, da ameaça gravíssima, que seria logo em seguida. Acho que o Técio tem o mesmo sentimento que eu, que o crime de ameaça e constrangimento ilegal é muito pouco apenado.  Mas a gente não precisa mudar esse tipo, a gente pode fazer como os portugueses, que criaram outro tipo. Por exemplo: ameaça gravíssima. O constrangimento ilegal com a ameaça, sei lá.</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questão da ameaça me sensibilizou. A questão do constrangimento ilegal, realmente, eu fiquei tão preocupado com essa questão libertária do §3º que me olvidei para dar suficiência à pena. Então, eu pergunto ao professor Técio qual seria a pena, qual seria a sua sugestão.</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Quero deixar bem claro que para a ameaça eu não tenho a mesma posição, porque a ameaça...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Vamos fazer um destaque?</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xml:space="preserve">– Ameaça gravíssima. </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O que falei não tem nada a ver com ameaça, estou falando de constrangimento ilegal.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Perfeitamente, Professor. </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Eu não sei. Eu não sou...</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É que os Anais precisam desse registro.</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O registro é que estou propondo o aumento da pena do constrangimento ilegal porque ela embute, normalmente, o crime que o Estado realiza por seus agentes quando atinge o direito à liberdade do cidadão. É nesse sentido e é incoerente que esta Comissão, que está dando penas altíssimas para crimes que não têm essa importância, não se sensibilize. Não sei qual...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Técio, a Comissão se sensibilizou e, como Relator, pergunto a V. Exª qual seria a  sua sugestão.</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De 10 a 30 anos, não sei.</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xml:space="preserve">– Eu vou fazer a sugestão de 1 a 4 anos. </w:t>
      </w:r>
    </w:p>
    <w:p w:rsidR="00D50619" w:rsidRPr="00D70499" w:rsidRDefault="00D50619" w:rsidP="00D70499">
      <w:pPr>
        <w:ind w:firstLine="1440"/>
        <w:jc w:val="both"/>
        <w:rPr>
          <w:rFonts w:cs="Arial"/>
        </w:rPr>
      </w:pPr>
      <w:r w:rsidRPr="00D70499">
        <w:rPr>
          <w:rFonts w:cs="Arial"/>
          <w:b/>
        </w:rPr>
        <w:t>A SRª</w:t>
      </w:r>
      <w:r w:rsidRPr="00D70499">
        <w:rPr>
          <w:rFonts w:cs="Arial"/>
        </w:rPr>
        <w:t xml:space="preserve"> </w:t>
      </w:r>
      <w:r w:rsidRPr="00D70499">
        <w:rPr>
          <w:rFonts w:cs="Arial"/>
          <w:b/>
        </w:rPr>
        <w:t xml:space="preserve">LUIZA NAGIB ELUF </w:t>
      </w:r>
      <w:r w:rsidRPr="00D70499">
        <w:rPr>
          <w:rFonts w:cs="Arial"/>
        </w:rPr>
        <w:t>– Eu queria endossar essa sugestão, de 1 a 4 anos, que eu iria fazer também.</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No texto português vai até 3 anos  para a coação ilegal.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Isso. De 1 a 4 anos. Como é que ficou a sua sugestão, Marcelo?</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A minha sugestão seria de 1 a 4, até por que é um crime subsidiário. Se for algo mais grave...</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Pelo amor de Deus, alternativas de multa... Não pode ser alternativa de multa. Pelo amor de Deus! Ali a proposta está de um a quatro ou multa. Seis meses a um ano ou multa! Pelo amor de Deus!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 multa! E multa!</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Luiz Carlos, o texto português, que está muito bem caracterizado, diz o seguinte: a pena chega até a três anos, com pena de multa. A tentativa é punível, o fato não é punível se a utilização do meio para atingir o fim visado não for censurável ou se visar a evitar suicídio ou prática de fato ilícito típico. Se o fato tiver lugar entre cônjuges, ascendentes, descendentes...” Então, eu acho que só criminalizar, aumentar a pena sem fazer algumas previsões de atipicidade...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Mas eu observo, meu querido amigo Cacho, que algumas das questões que você mencionou do Código Português já estão aqui. A coação exercida para impedir suicídio não será constrangimento ilegal, a intervenção médico-cirúrgica não será constrangimento ilegal, a cumulação com as penas correspondentes à violência e até a possibilidade que a pena seja aplicada em dobro quando se reunirem mais de três pessoas. Então, me parece um texto equilibrado.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Mas eu acho que teria que ser de seis meses a três anos. Eu acho muito você levar para um ano, sair de três meses para um ano e depois levar ela para quatro anos.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Nós fizemos isso. No Código Ambiental nós fizemos isso.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Eu...</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Nós votamos, sexta, que abandono de animal tem pena de um a quatro anos. Então, assim, é uma questão de coerência...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Perfeito.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 com pena da qual eu discordo, para aquele outro crime. Mas...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Aqui, um a quatro anos conta com seu apoio, Juliana?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Sim.</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Então...</w:t>
      </w:r>
    </w:p>
    <w:p w:rsidR="00D50619" w:rsidRPr="00D70499" w:rsidRDefault="00D50619" w:rsidP="00D70499">
      <w:pPr>
        <w:ind w:firstLine="1440"/>
        <w:jc w:val="both"/>
        <w:rPr>
          <w:rFonts w:cs="Arial"/>
        </w:rPr>
      </w:pPr>
      <w:r w:rsidRPr="00D70499">
        <w:rPr>
          <w:rFonts w:cs="Arial"/>
          <w:b/>
        </w:rPr>
        <w:t xml:space="preserve">O SR. TIAGO IVO ODON </w:t>
      </w:r>
      <w:r w:rsidRPr="00D70499">
        <w:rPr>
          <w:rFonts w:cs="Arial"/>
        </w:rPr>
        <w:t>– Luiz Carlos, eu tenho uma sugestão.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Daí eu acho que tira o “cumulativamente” do § 1º e, para a gente ser coerente, até em dobro, e não em dobro.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Exatamente. Seria de metade até o dobro. Que tal, Juliana?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Tudo bem.</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gente usou essa fórmula noutra solução.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Então, aumenta-se, né?</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As penas aumentam-se... Não, aí ficaria assim.</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A pena. Aumenta-se a pena...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As penas serão aumentadas de metade até o dobro quando, para execução do crime, se reúnem mais de três pessoas...</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Mas aí, Luiz Carlos...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...ou há emprego de armas.</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...esse parágrafo estava aí porque a pena era muito baixa.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Já estava.</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Então, eu acho que está na hora de mudar isso aí. Eu acho que aí está exagerado.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Está exagerado? Metade até dois terços?</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Está exagerado. As penas serão aumentadas de um terço até a metade. Aí está certo. Porque já está alto.</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Vocês acham exagerado constrangimento ilegal aumentar para dois anos de mínima e não acham exagerado tipos muito mais simples, muito menos ofensivos à liberdade humana, do que nós estamos votando? Eu acho que...</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Mas o constrangimento ilegal, meu caro...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Metade até o dobro.</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Isso é gravíssimo.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 ele pode ser cometido por qualquer pessoa. Eu acho que...</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Claro.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Claro. Por qualquer pessoa.</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Mas não é a prática.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encaminharia, Cacho, metade até o dobro, porque nem sempre as circunstâncias são graves.</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Não, doutor, está muito alto.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Está muito alto. </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Está muito alto. Que isso? Ela estava assim porque a pena era muito baixa. Está muito alto.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Eu vou formar, então, com a opinião do Cacho. Aumenta-se de um terço para dois terços, Cacho? Pode ser? </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Para dois terços. Pronto.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As penas serão aumentadas de um terço até dois terços...</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xml:space="preserve">– Você pode chegar a oito anos.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Acho que está justo. Está uma solução justa. </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Carlos, aqui está falando “as penas” porque a gente resolveu colocar o “e multas”. A gente não está fazendo esse... Depois vai dar um trabalhão para ti ter que...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Qual a sua sugestão aí, Juliana?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Que a gente não está colocando “e multa”, porque isso vai estar na Parte Geral e daí é “a pena é aumentada...”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pena é aumentada.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porque, senão, a gente vai...</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Perfeitamente. Claro. A pena é aumentada de um terço até dois terços... Aumentada, perfeito, no singular. Eu... </w:t>
      </w:r>
    </w:p>
    <w:p w:rsidR="00D50619" w:rsidRPr="00D70499" w:rsidRDefault="00D50619" w:rsidP="00D70499">
      <w:pPr>
        <w:ind w:firstLine="1440"/>
        <w:jc w:val="both"/>
        <w:rPr>
          <w:rFonts w:cs="Arial"/>
        </w:rPr>
      </w:pPr>
      <w:r w:rsidRPr="00D70499">
        <w:rPr>
          <w:rFonts w:cs="Arial"/>
          <w:b/>
        </w:rPr>
        <w:t xml:space="preserve">O SR. TIAGO IVO ODON </w:t>
      </w:r>
      <w:r w:rsidRPr="00D70499">
        <w:rPr>
          <w:rFonts w:cs="Arial"/>
        </w:rPr>
        <w:t>– Eu tenho uma proposta.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Pois não.</w:t>
      </w:r>
    </w:p>
    <w:p w:rsidR="00D50619" w:rsidRPr="00D70499" w:rsidRDefault="00D50619" w:rsidP="00D70499">
      <w:pPr>
        <w:ind w:firstLine="1440"/>
        <w:jc w:val="both"/>
        <w:rPr>
          <w:rFonts w:cs="Arial"/>
        </w:rPr>
      </w:pPr>
      <w:r w:rsidRPr="00D70499">
        <w:rPr>
          <w:rFonts w:cs="Arial"/>
          <w:b/>
        </w:rPr>
        <w:t xml:space="preserve">O SR. TIAGO IVO ODON </w:t>
      </w:r>
      <w:r w:rsidRPr="00D70499">
        <w:rPr>
          <w:rFonts w:cs="Arial"/>
        </w:rPr>
        <w:t xml:space="preserve">– Eu encaminhei para a Comissão hoje uma proposta de crime de tortura. A Lei de Tortura apresenta, hoje, como está, apresenta o crime de tortura como uma espécie de constrangimento ilegal. </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Claro.</w:t>
      </w:r>
    </w:p>
    <w:p w:rsidR="00D50619" w:rsidRPr="00D70499" w:rsidRDefault="00D50619" w:rsidP="00D70499">
      <w:pPr>
        <w:ind w:firstLine="1440"/>
        <w:jc w:val="both"/>
        <w:rPr>
          <w:rFonts w:cs="Arial"/>
        </w:rPr>
      </w:pPr>
      <w:r w:rsidRPr="00D70499">
        <w:rPr>
          <w:rFonts w:cs="Arial"/>
          <w:b/>
        </w:rPr>
        <w:t xml:space="preserve">O SR. TIAGO IVO ODON </w:t>
      </w:r>
      <w:r w:rsidRPr="00D70499">
        <w:rPr>
          <w:rFonts w:cs="Arial"/>
        </w:rPr>
        <w:t>– As figuras se confundem muito, o que está lá no crime de tortura e o que está aqui. O que eu propus quando encaminhei a minuta? Eu propus transferir aquela circunstância que está ali de reduzir a capacidade de resistência para o crime de tortura, porque eu acho que é muito ínsito àquele crime, e retirar daqui. É uma proposta que eu gostaria de colocar à subcomissão, que retiraria aquele trecho que fala de reduzir a capacidade de resistência, transferiria isso para o crime de tortura.</w:t>
      </w:r>
    </w:p>
    <w:p w:rsidR="00D50619" w:rsidRPr="00D70499" w:rsidRDefault="00D50619" w:rsidP="00D70499">
      <w:pPr>
        <w:ind w:firstLine="1440"/>
        <w:jc w:val="both"/>
        <w:rPr>
          <w:rFonts w:cs="Arial"/>
        </w:rPr>
      </w:pPr>
      <w:r w:rsidRPr="00D70499">
        <w:rPr>
          <w:rFonts w:cs="Arial"/>
          <w:b/>
        </w:rPr>
        <w:t xml:space="preserve">O SR. MARCELO LEAL LIMA OLIVEIRA </w:t>
      </w:r>
      <w:r w:rsidRPr="00D70499">
        <w:rPr>
          <w:rFonts w:cs="Arial"/>
        </w:rPr>
        <w:t>– Eu discordo, porque a tortura tem uma finalidade específica.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Infligir sofrimento.</w:t>
      </w:r>
    </w:p>
    <w:p w:rsidR="00D50619" w:rsidRPr="00D70499" w:rsidRDefault="00D50619" w:rsidP="00D70499">
      <w:pPr>
        <w:ind w:firstLine="1440"/>
        <w:jc w:val="both"/>
        <w:rPr>
          <w:rFonts w:cs="Arial"/>
        </w:rPr>
      </w:pPr>
      <w:r w:rsidRPr="00D70499">
        <w:rPr>
          <w:rFonts w:cs="Arial"/>
          <w:b/>
        </w:rPr>
        <w:t xml:space="preserve">O SR. MARCELO LEAL LIMA OLIVEIRA </w:t>
      </w:r>
      <w:r w:rsidRPr="00D70499">
        <w:rPr>
          <w:rFonts w:cs="Arial"/>
        </w:rPr>
        <w:t>– Ainda tem o fim específico de obter prova, confissão, em razão da discriminação, e aqui, não. Então, é subsidiário à tortura. Mas eu acho que aqui tem que continuar aqui, só que a tortura vai ter a gravidade por estar causando um sério sofrimento...</w:t>
      </w:r>
    </w:p>
    <w:p w:rsidR="00D50619" w:rsidRPr="00D70499" w:rsidRDefault="00D50619" w:rsidP="00D70499">
      <w:pPr>
        <w:ind w:firstLine="1440"/>
        <w:jc w:val="both"/>
        <w:rPr>
          <w:rFonts w:cs="Arial"/>
        </w:rPr>
      </w:pPr>
      <w:r w:rsidRPr="00D70499">
        <w:rPr>
          <w:rFonts w:cs="Arial"/>
          <w:b/>
        </w:rPr>
        <w:t xml:space="preserve">O SR. TIAGO IVO ODON </w:t>
      </w:r>
      <w:r w:rsidRPr="00D70499">
        <w:rPr>
          <w:rFonts w:cs="Arial"/>
        </w:rPr>
        <w:t>– O que eu sublinho é que essa circunstância que está aí está não está lá. Eu acho que isso é muito mais apropriado àquele crime e não a esse. Acho que esse poderia ficar mais aberto e aquele, mais fechado.</w:t>
      </w:r>
    </w:p>
    <w:p w:rsidR="00D50619" w:rsidRPr="00D70499" w:rsidRDefault="00D50619" w:rsidP="00D70499">
      <w:pPr>
        <w:ind w:firstLine="1440"/>
        <w:jc w:val="both"/>
        <w:rPr>
          <w:rFonts w:cs="Arial"/>
        </w:rPr>
      </w:pPr>
      <w:r w:rsidRPr="00D70499">
        <w:rPr>
          <w:rFonts w:cs="Arial"/>
        </w:rPr>
        <w:t>Então ficaria: “constranger alguém mediante ameaça a não fazer o que a lei permite”...</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xml:space="preserve">– Mas vai tirar a violência imprópria, que tem que constar no tipo, porque é uma forma de violência a violência imprópria. </w:t>
      </w:r>
    </w:p>
    <w:p w:rsidR="00D50619" w:rsidRPr="00D70499" w:rsidRDefault="00D50619" w:rsidP="00D70499">
      <w:pPr>
        <w:ind w:firstLine="1440"/>
        <w:jc w:val="both"/>
        <w:rPr>
          <w:rFonts w:cs="Arial"/>
        </w:rPr>
      </w:pPr>
      <w:r w:rsidRPr="00D70499">
        <w:rPr>
          <w:rFonts w:cs="Arial"/>
        </w:rPr>
        <w:t>A diferença é que a sua proposta do art 1º - eu vi que você propôs – trabalhava como elemento do tipo. No crime em que você propôs isso está relacionado à finalidade específica, que vem das alíneas A, B e C. Aqui não tem isso.</w:t>
      </w:r>
    </w:p>
    <w:p w:rsidR="00D50619" w:rsidRPr="00D70499" w:rsidRDefault="00D50619" w:rsidP="00D70499">
      <w:pPr>
        <w:ind w:firstLine="1440"/>
        <w:jc w:val="both"/>
        <w:rPr>
          <w:rFonts w:cs="Arial"/>
        </w:rPr>
      </w:pPr>
      <w:r w:rsidRPr="00D70499">
        <w:rPr>
          <w:rFonts w:cs="Arial"/>
          <w:b/>
        </w:rPr>
        <w:t xml:space="preserve">O SR. TIAGO IVO ODON </w:t>
      </w:r>
      <w:r w:rsidRPr="00D70499">
        <w:rPr>
          <w:rFonts w:cs="Arial"/>
        </w:rPr>
        <w:t>– Sim.</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Aí ela ficaria desprotegida aqui, quando houvesse uma das hipóteses, um elemento subjetivo especial do tipo que consta lá na alínea A, B e C.</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vou sugerir, Tiago, que quando formos discutir a tortura, você renove esse debate, porque estamos com dificuldade de visualizar.</w:t>
      </w:r>
    </w:p>
    <w:p w:rsidR="00D50619" w:rsidRPr="00D70499" w:rsidRDefault="00D50619" w:rsidP="00D70499">
      <w:pPr>
        <w:ind w:firstLine="1440"/>
        <w:jc w:val="both"/>
        <w:rPr>
          <w:rFonts w:cs="Arial"/>
        </w:rPr>
      </w:pPr>
      <w:r w:rsidRPr="00D70499">
        <w:rPr>
          <w:rFonts w:cs="Arial"/>
        </w:rPr>
        <w:t>Então, essa questão não fica fechada.</w:t>
      </w:r>
    </w:p>
    <w:p w:rsidR="00D50619" w:rsidRPr="00D70499" w:rsidRDefault="00D50619" w:rsidP="00D70499">
      <w:pPr>
        <w:ind w:firstLine="1440"/>
        <w:jc w:val="both"/>
        <w:rPr>
          <w:rFonts w:cs="Arial"/>
        </w:rPr>
      </w:pPr>
      <w:r w:rsidRPr="00D70499">
        <w:rPr>
          <w:rFonts w:cs="Arial"/>
        </w:rPr>
        <w:t>Eu queria muito obter a opinião de vocês com relação a essa questão libertária que eu inclui aqui.</w:t>
      </w:r>
    </w:p>
    <w:p w:rsidR="00D50619" w:rsidRPr="00D70499" w:rsidRDefault="00D50619" w:rsidP="00D70499">
      <w:pPr>
        <w:ind w:firstLine="1440"/>
        <w:jc w:val="both"/>
        <w:rPr>
          <w:rFonts w:cs="Arial"/>
        </w:rPr>
      </w:pPr>
      <w:r w:rsidRPr="00D70499">
        <w:rPr>
          <w:rFonts w:cs="Arial"/>
          <w:b/>
        </w:rPr>
        <w:t xml:space="preserve">O SR. TIAGO IVO ODON </w:t>
      </w:r>
      <w:r w:rsidRPr="00D70499">
        <w:rPr>
          <w:rFonts w:cs="Arial"/>
        </w:rPr>
        <w:t>– Eu tenho uma sugestão, Luiz Carlos.</w:t>
      </w:r>
    </w:p>
    <w:p w:rsidR="00D50619" w:rsidRPr="00D70499" w:rsidRDefault="00D50619" w:rsidP="00D70499">
      <w:pPr>
        <w:ind w:firstLine="1440"/>
        <w:jc w:val="both"/>
        <w:rPr>
          <w:rFonts w:cs="Arial"/>
        </w:rPr>
      </w:pPr>
      <w:r w:rsidRPr="00D70499">
        <w:rPr>
          <w:rFonts w:cs="Arial"/>
        </w:rPr>
        <w:t>Apenas trocar: “o paciente puder manifestar a sua vontade”, eu colocaria depois: “por qualquer meio”. Ele pode estar inconsciente, deixar um documento.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acho que está aberto o bastante, Tiago, porque se ele puder manifestar a sua vontade...</w:t>
      </w:r>
    </w:p>
    <w:p w:rsidR="00D50619" w:rsidRPr="00D70499" w:rsidRDefault="00D50619" w:rsidP="00D70499">
      <w:pPr>
        <w:ind w:firstLine="1440"/>
        <w:jc w:val="both"/>
        <w:rPr>
          <w:rFonts w:cs="Arial"/>
        </w:rPr>
      </w:pPr>
      <w:r w:rsidRPr="00D70499">
        <w:rPr>
          <w:rFonts w:cs="Arial"/>
          <w:b/>
        </w:rPr>
        <w:t xml:space="preserve">O SR. TIAGO IVO ODON </w:t>
      </w:r>
      <w:r w:rsidRPr="00D70499">
        <w:rPr>
          <w:rFonts w:cs="Arial"/>
        </w:rPr>
        <w:t>– Se ele estiver inconsciente?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Aí não tem jeito.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Aí o médico tem o direito de fazer.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Aí o médico tem o direito de fazer. Acho que é o momento.</w:t>
      </w:r>
    </w:p>
    <w:p w:rsidR="00D50619" w:rsidRPr="00D70499" w:rsidRDefault="00D50619" w:rsidP="00D70499">
      <w:pPr>
        <w:ind w:firstLine="1440"/>
        <w:jc w:val="both"/>
        <w:rPr>
          <w:rFonts w:cs="Arial"/>
        </w:rPr>
      </w:pPr>
      <w:r w:rsidRPr="00D70499">
        <w:rPr>
          <w:rFonts w:cs="Arial"/>
        </w:rPr>
        <w:t>Até expliquei aos consulentes que vieram até mim. Eles queriam até que fosse com relação aos menores. Então, eu lhes fale: Nesse momento, a minha postura é de prudência. Acho que há uma franquia individual, mas na formulação que eu faria hoje, que eu estou preparado para fazer hoje é: “a pessoa maior e capaz que puder manifestar a sua opinião”.</w:t>
      </w:r>
    </w:p>
    <w:p w:rsidR="00D50619" w:rsidRPr="00D70499" w:rsidRDefault="00D50619" w:rsidP="00D70499">
      <w:pPr>
        <w:ind w:firstLine="1440"/>
        <w:jc w:val="both"/>
        <w:rPr>
          <w:rFonts w:cs="Arial"/>
        </w:rPr>
      </w:pPr>
      <w:r w:rsidRPr="00D70499">
        <w:rPr>
          <w:rFonts w:cs="Arial"/>
        </w:rPr>
        <w:t xml:space="preserve">Porque, se trouxermos a questão do inconsciente, do que não pode, realmente, o médico ficará em uma situação muito difícil, porque, se ele não age, poderá ser acusado de omissão de socorro. </w:t>
      </w:r>
    </w:p>
    <w:p w:rsidR="00D50619" w:rsidRPr="00D70499" w:rsidRDefault="00D50619" w:rsidP="00D70499">
      <w:pPr>
        <w:ind w:firstLine="1440"/>
        <w:jc w:val="both"/>
        <w:rPr>
          <w:rFonts w:cs="Arial"/>
        </w:rPr>
      </w:pPr>
      <w:r w:rsidRPr="00D70499">
        <w:rPr>
          <w:rFonts w:cs="Arial"/>
        </w:rPr>
        <w:t>Então, isso aqui é uma proteção, também, para o médico que está ali naquela situação difícil.</w:t>
      </w:r>
    </w:p>
    <w:p w:rsidR="00D50619" w:rsidRPr="00D70499" w:rsidRDefault="00D50619" w:rsidP="00D70499">
      <w:pPr>
        <w:ind w:firstLine="1440"/>
        <w:jc w:val="both"/>
        <w:rPr>
          <w:rFonts w:cs="Arial"/>
        </w:rPr>
      </w:pPr>
      <w:r w:rsidRPr="00D70499">
        <w:rPr>
          <w:rFonts w:cs="Arial"/>
        </w:rPr>
        <w:t>Então, acho que o avanço, Tiago, é esse. Se o paciente puder se opor e disser: “Eu, por convicção religiosa, não quero esse tratamento”. Se ele estiver em condições de consentir, o médico poderá não realizar o tratamento sem se submeter a qualquer responsabilização por omissão de socorro.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Está corretíssimo.</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Uma norma penal tem que ser bem clara, bem objetiva. Não pode trazer zona cinzenta. Não é verdade?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Exatamente. </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Eu gostaria de fazer uma observação.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Pois não, Cacho.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Sobre o § 1º. Eu acho que você foi muito feliz na redação do item 1, mas, quanto ao § 1º, eu acho que teria de prever, acrescentar: “por o funcionário público com grave abuso de autoridade”.</w:t>
      </w:r>
    </w:p>
    <w:p w:rsidR="00D50619" w:rsidRPr="00D70499" w:rsidRDefault="00D50619" w:rsidP="00D70499">
      <w:pPr>
        <w:ind w:firstLine="1440"/>
        <w:jc w:val="both"/>
        <w:rPr>
          <w:rFonts w:cs="Arial"/>
        </w:rPr>
      </w:pPr>
      <w:r w:rsidRPr="00D70499">
        <w:rPr>
          <w:rFonts w:cs="Arial"/>
        </w:rPr>
        <w:t>Como isso foi resolvido como Código português e no espanhol?   No português, diz o seguinte: “por funcionário, com grave abuso de autoridade. O agente é punido com pena de prisão até dois anos – aqui, no caso, até três – ou com pena de multa de até 240 dias”.</w:t>
      </w:r>
    </w:p>
    <w:p w:rsidR="00D50619" w:rsidRPr="00D70499" w:rsidRDefault="00D50619" w:rsidP="00D70499">
      <w:pPr>
        <w:ind w:firstLine="1440"/>
        <w:jc w:val="both"/>
        <w:rPr>
          <w:rFonts w:cs="Arial"/>
        </w:rPr>
      </w:pPr>
      <w:r w:rsidRPr="00D70499">
        <w:rPr>
          <w:rFonts w:cs="Arial"/>
        </w:rPr>
        <w:t>No caso do art. 153 daqui: “com pena de prisão de um a cinco anos”. Aí, ele pega a pena e joga lá para cima, no caso do número um do art. 154, coação...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Se for funcionário público, é abuso de autoridade.</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Não, não, mas ele diz o seguinte: “o abuso de autoridade é uma coisa e a coação ilegal é outra”. Do contrário, a pena fica muito baixa.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Mas, na redação que nós formulamos para o abuso de autoridade, essas figuras foram contempladas.</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Mas aqui também é formulado.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Há um inciso que fala exatamente disso, trata de obrigar a fazer algo que a lei não manda. Acho que há um inciso nesse sentido.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xml:space="preserve">– Mas aqui é coação ilegal. São coisas diferentes. Uma coisa é o abuso de autoridade, outra coisa é: “quem, por meio de violência ou de ameaça”. Trata-se de outro tipo penal, amigo.   </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Aí estaremos diminuindo a pena, Cacho. Lá é com dois anos. Nós colocamos aqui...</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com todo respeito, meu querido Emanuel, eu entendo que, se o funcionário público fizer isso, é abuso de autoridade.</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Bom, isso foi usado textualmente pelo Código português, foi usado pelo Código espanhol e deve estar sendo usado pela maioria dos códigos.</w:t>
      </w:r>
    </w:p>
    <w:p w:rsidR="00D50619" w:rsidRPr="00D70499" w:rsidRDefault="00D50619" w:rsidP="00D70499">
      <w:pPr>
        <w:ind w:firstLine="1440"/>
        <w:jc w:val="both"/>
        <w:rPr>
          <w:rFonts w:cs="Arial"/>
        </w:rPr>
      </w:pPr>
      <w:r w:rsidRPr="00D70499">
        <w:rPr>
          <w:rFonts w:cs="Arial"/>
        </w:rPr>
        <w:t xml:space="preserve">Na verdade, vamos deixar em aberto uma conduta. Aí, trata-se daquilo de que o Técio queria defender.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Temos essa compreensão. Mas ela está lá. </w:t>
      </w:r>
    </w:p>
    <w:p w:rsidR="00D50619" w:rsidRPr="00D70499" w:rsidRDefault="00D50619" w:rsidP="00D70499">
      <w:pPr>
        <w:ind w:firstLine="1440"/>
        <w:jc w:val="both"/>
        <w:rPr>
          <w:rFonts w:cs="Arial"/>
        </w:rPr>
      </w:pPr>
      <w:r w:rsidRPr="00D70499">
        <w:rPr>
          <w:rFonts w:cs="Arial"/>
        </w:rPr>
        <w:t xml:space="preserve">O meu medo, Emanuel, é criar </w:t>
      </w:r>
      <w:r w:rsidRPr="00D70499">
        <w:rPr>
          <w:rFonts w:cs="Arial"/>
          <w:i/>
        </w:rPr>
        <w:t>bis in idem</w:t>
      </w:r>
      <w:r w:rsidRPr="00D70499">
        <w:rPr>
          <w:rFonts w:cs="Arial"/>
        </w:rPr>
        <w:t>, porque essa conduta já está lá no abuso de autoridade. Aprovamos um texto de abuso de autoridade muito ...</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Mas a pena é muito baixa.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 amplo. Foi a solução que encontramos lá.</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xml:space="preserve">– Sim, mas a pena é muito baixa. A coação ilegal aqui, amigo, não se trata de cometer abuso.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Lá a pena é baixa, mas implica perda do cargo, uma série de medida e a pena não é baixa. Nós aumentamos a pena.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xml:space="preserve">– Dois anos, no mínimo, de abuso a autoridade agora.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Aumentamos bastante a pena de abuso de autoridade.</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Isso vai significar que se criará um nó na jurisprudência de não entender onde ele se encaixa...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Quando vai uma situação e quando vai outra. Tenho impressão de que essa preocupação dos portugueses foi contemplada. </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Eu queria retomar se isso está posto lá dessa forma. Vou tentar abrir para ler o que nós aprovamos.</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xml:space="preserve">– De repente, lá não tem o constrangimento ilegal.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Eu não fiz a minuta final ainda do texto, por razões técnicas, mas está. Nós fizemos uma enumeração bastante ampla das questões de abuso de autoridade. </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Bem, fica constando então, Relator, de qualquer jeito, até pelo seu trabalho de relatoria, o inciso amplo de obrigar o indivíduo a fazer aquilo que a lei não o obriga.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Exatamente. Mas constou lá, com certeza. </w:t>
      </w:r>
    </w:p>
    <w:p w:rsidR="00D50619" w:rsidRPr="00D70499" w:rsidRDefault="00D50619" w:rsidP="00D70499">
      <w:pPr>
        <w:ind w:firstLine="1440"/>
        <w:jc w:val="both"/>
        <w:rPr>
          <w:rFonts w:cs="Arial"/>
        </w:rPr>
      </w:pPr>
      <w:r w:rsidRPr="00D70499">
        <w:rPr>
          <w:rFonts w:cs="Arial"/>
        </w:rPr>
        <w:t>Queria saber se é da aprovação do Colegiado essa franquia individual que está aqui com relação ao direito de recusa ao tratamento...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Da maneira como está escrito, sim. Eu fiquei com o pé atrás com esse tema em um primeiro momento, mas acho que a redação que o relator encontrou ficou boa.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Atendeu o reclamo. Então, fica aqui esta comunicação, em particular a essa comunidade religiosa, de que a nossa Comissão teve sensibilidade para com esse reclamo. E fica – não posso deixar de fazê-lo – um elogio à maneira lhana, respeitosa, hábil com a qual essa comunidade trouxe à Comissão sua maneira de pensar. Todos fomos procurados em um ambiente de muito diálogo, de muita concordância. </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Mas, Relator, aqui, no caso de ser menor aí...</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Maior de idade.</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Não, então, se for menor, a comunidade não vai poder decidir pela...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Não, não. Por esse texto, ressalvamos bem, minha querida Luiza. </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Só se o próprio paciente estiver em condições...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Aqui é só para o maior de idade. É o momento que chegamos nesse avanço. Então, exceto se maior de idade e capaz, o paciente puder manifestar sua vontade.</w:t>
      </w:r>
    </w:p>
    <w:p w:rsidR="00D50619" w:rsidRPr="00D70499" w:rsidRDefault="00D50619" w:rsidP="00D70499">
      <w:pPr>
        <w:ind w:firstLine="1440"/>
        <w:jc w:val="both"/>
        <w:rPr>
          <w:rFonts w:cs="Arial"/>
        </w:rPr>
      </w:pPr>
      <w:r w:rsidRPr="00D70499">
        <w:rPr>
          <w:rFonts w:cs="Arial"/>
          <w:b/>
        </w:rPr>
        <w:t xml:space="preserve">O SR. ANTÔNIO NABOR AREIAS BULHÕES </w:t>
      </w:r>
      <w:r w:rsidRPr="00D70499">
        <w:rPr>
          <w:rFonts w:cs="Arial"/>
        </w:rPr>
        <w:t xml:space="preserve">– O importante na abordagem que foi feita por esse segmento é que as considerações que nos foram trazidas, embora tenham um fundo religioso, giram em torno de questões constitucionais da maior relevância. E é isso que me sensibilizou. Na verdade, não se trata de inserir ou de acolher proposta de natureza religiosa. Em absoluto. De natureza técnica, científica, jurídica, constitucional. É esse destaque que eu gostaria de fazer.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Exatamente.</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Eu só quero registrar que o que eu fiquei na dúvida, inicialmente, é se o direito penal era o momento para discussão disso e não o direito administrativo ou outro, porque temos que enxergar culpabilidade na conduta do médico, mas acho que, dessa forma, resguarda também o médico.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De olho na legislação. Da mesma forma, o código português também traz. Agora, ela dá em sentido contrário, no modo de ver. O espanhol, o português, o italiano...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Meu querido Emanuel, esses debates precisam da presença do Marco Antonio Marques da Silva, que é o nosso grande especialista em legislação portuguesa.</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Mas temos de acompanhar, porque temos de harmonizar o direito penal com o mundo...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Vamos para ameaça, próximo crime.</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Antes disso, se todos concordarem, tem uma proposta que cabe no bojo deste artigo aqui, que o Muiños fez sobre os flanelinhas e lavadores de parabrisa, todos receberam. Acho que se encaixa aqui. Uma vez que aumentamos a pena, já podemos votar que essa proposta está prejudicada. Ele trouxe uma proposta com prisão de um a três anos para aqueles flanelinhas que exigem, direta ou indiretamente, dinheiro...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Já é a figura do constrangimento ilegal. </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É constrangimento ilegal isso. É besteira ficarmos criando mais um artigo que já está...</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adiro à preocupação da Juliana. Acho que a preocupação do querido Desembargador Muiños...</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Eu não quero ser chata, mas só queria saber qual é a proposta do Muiños.</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É a criação de um tipo específico para esse constrangimento...</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Ele redigiu isso?</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Vamos colocar em votação, até porque sabemos muito bem, se não coloca específico, se não se ressalta em algum parágrafo, ninguém vai dar a atenção para o que se quer evitar.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Você poderia ler, Luiza, para gente a proposta?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Isso já é crime, tanto que houve uma operação, outro dia, em um jogo de futebol, em que prenderam 50 pessoas ou 15, sei lá quantas.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Porque é uma figura de constrangimento ilegal. </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A questão é a autoridade policial não dar prioridade a isso.</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Vamos ver o tipo...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xml:space="preserve">– Acho que pode, com uma pena menor.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Marcelo, você poderia ler a proposta, por favor?</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“Solicitar ou exigir para si ou para outrem, direta ou indiretamente, dinheiro ou qualquer vantagem, sem autorização legal ou regulamentar, a pretexto de explorar a permissão de estacionamento de veículo alheio em via pública.”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Seria o crime de flanelagem. É isso?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Daí, pena de prisão de um a três anos.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com todo o respeito ao nosso querido Muiños, que ora está em Paris, mas eu acho que o constrangimento ilegal já contempla. Até com uma redação mais direta, mais escorreita.</w:t>
      </w:r>
    </w:p>
    <w:p w:rsidR="00D50619" w:rsidRPr="00D70499" w:rsidRDefault="00D50619" w:rsidP="00D70499">
      <w:pPr>
        <w:ind w:firstLine="1440"/>
        <w:jc w:val="both"/>
        <w:rPr>
          <w:rFonts w:cs="Arial"/>
        </w:rPr>
      </w:pPr>
      <w:r w:rsidRPr="00D70499">
        <w:rPr>
          <w:rFonts w:cs="Arial"/>
          <w:b/>
        </w:rPr>
        <w:t>O SR. EMMANUEL MESSIAS OLIVEIRA CACHO</w:t>
      </w:r>
      <w:r w:rsidRPr="00D70499">
        <w:rPr>
          <w:rFonts w:cs="Arial"/>
        </w:rPr>
        <w:t xml:space="preserve"> – Esse grau de especificação...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 “cara” não usa flanelinha, o estacionamento não é público...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Vejam bem, senhores: não é crime pedir dinheiro a ninguém em lugar algum, seja a que pretexto for. Tem que ter grave ameaça ou violência, senão não é crime.</w:t>
      </w:r>
    </w:p>
    <w:p w:rsidR="00D50619" w:rsidRPr="00D70499" w:rsidRDefault="00D50619" w:rsidP="00D70499">
      <w:pPr>
        <w:ind w:firstLine="1440"/>
        <w:jc w:val="both"/>
        <w:rPr>
          <w:rFonts w:cs="Arial"/>
        </w:rPr>
      </w:pPr>
      <w:r w:rsidRPr="00D70499">
        <w:rPr>
          <w:rFonts w:cs="Arial"/>
          <w:b/>
        </w:rPr>
        <w:t>O SR. EMMANUEL MESSIAS OLIVEIRA CACHO</w:t>
      </w:r>
      <w:r w:rsidRPr="00D70499">
        <w:rPr>
          <w:rFonts w:cs="Arial"/>
        </w:rPr>
        <w:t xml:space="preserve"> – Mas, meu caro Luiz Carlos, poderia haver ali um parágrafo prevendo esse tipo com uma pena muito menor. Certo? Porque, me parece, não fica claro. Tem de ser uma conduta vedada. Onde é que está que é proibido fazer flanelagem? Alguém tem de proibir.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Você encaminha no sentido do caráter educativo aí de uma menção?</w:t>
      </w:r>
    </w:p>
    <w:p w:rsidR="00D50619" w:rsidRPr="00D70499" w:rsidRDefault="00D50619" w:rsidP="00D70499">
      <w:pPr>
        <w:ind w:firstLine="1440"/>
        <w:jc w:val="both"/>
        <w:rPr>
          <w:rFonts w:cs="Arial"/>
        </w:rPr>
      </w:pPr>
      <w:r w:rsidRPr="00D70499">
        <w:rPr>
          <w:rFonts w:cs="Arial"/>
          <w:b/>
        </w:rPr>
        <w:t>O SR. EMMANUEL MESSIAS OLIVEIRA CACHO</w:t>
      </w:r>
      <w:r w:rsidRPr="00D70499">
        <w:rPr>
          <w:rFonts w:cs="Arial"/>
        </w:rPr>
        <w:t xml:space="preserve"> – Aonde, Dr.? Aonde? Aí é o tipo de pressão que sofre a mulher, que sofre o motorista na rua, que incomoda a maioria da sociedade. Não é um crime de alta lesividade, claro, mas é uma conduta irregular e ilegal. Aqui para nós.</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Meus caros, nós não podemos dizer que solicitar dinheiro, pedir, a pretexto de explorar, solicitar dinheiro a qualquer pretexto não é crime, a não ser que esteja em um contexto de violência ou grave ameaça, ou o funcionário público, senão, daqui a pouco, a gente vai criminalizar a mendicância. Então, eu discordo da redação típica. Ou tem uma gravidade para significar um constrangimento ilegal, tem uma ameaça de dizer: “vou riscar o seu carro”... Ou então não é. Ontem, eu fui ao Ibirapuera e me pediram R$10,00 por uma folha de... Só que não era em nenhum contexto ameaçador. “Você me desculpe, eu vou comprar do sujeito que está vendendo por R$3,00, não vou te pagar R$10,00”.</w:t>
      </w:r>
    </w:p>
    <w:p w:rsidR="00D50619" w:rsidRPr="00D70499" w:rsidRDefault="00D50619" w:rsidP="00D70499">
      <w:pPr>
        <w:ind w:firstLine="1440"/>
        <w:jc w:val="both"/>
        <w:rPr>
          <w:rFonts w:cs="Arial"/>
        </w:rPr>
      </w:pPr>
      <w:r w:rsidRPr="00D70499">
        <w:rPr>
          <w:rFonts w:cs="Arial"/>
          <w:b/>
        </w:rPr>
        <w:t>O SR. EMMANUEL MESSIAS OLIVEIRA CACHO</w:t>
      </w:r>
      <w:r w:rsidRPr="00D70499">
        <w:rPr>
          <w:rFonts w:cs="Arial"/>
        </w:rPr>
        <w:t xml:space="preserve"> – Juliana tem razão, mas o Muiños também tem. É uma conduta que revolta a maioria de população brasileira. Agora, não tem que ser com essa pena.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Você é favorável ao acréscimo de um parágrafo com essa explicitação. Pergunto se o Colegiado está preparado para debater...</w:t>
      </w:r>
    </w:p>
    <w:p w:rsidR="00D50619" w:rsidRPr="00D70499" w:rsidRDefault="00D50619" w:rsidP="00D70499">
      <w:pPr>
        <w:ind w:firstLine="1440"/>
        <w:jc w:val="both"/>
        <w:rPr>
          <w:rFonts w:cs="Arial"/>
        </w:rPr>
      </w:pPr>
      <w:r w:rsidRPr="00D70499">
        <w:rPr>
          <w:rFonts w:cs="Arial"/>
          <w:b/>
        </w:rPr>
        <w:t>O SR. EMMANUEL MESSIAS OLIVEIRA CACHO</w:t>
      </w:r>
      <w:r w:rsidRPr="00D70499">
        <w:rPr>
          <w:rFonts w:cs="Arial"/>
        </w:rPr>
        <w:t xml:space="preserve"> – Mais não solicitar, porque solicitar, pedir não é crime. Mas constranger, reservar vaga no perímetro urbano...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Por favor, gente. Há uma proposta do Prof. Emmanuel Cacho de acrescentar um parágrafo, talvez com pena reduzida, e sem mencionar “solicitar”, que seria essa conduta da flanelagem. E há a proposta da Juliana de dizer que esta conduta já está abrangida na descrição típica do constrangimento ilegal.</w:t>
      </w:r>
    </w:p>
    <w:p w:rsidR="00D50619" w:rsidRPr="00D70499" w:rsidRDefault="00D50619" w:rsidP="00D70499">
      <w:pPr>
        <w:ind w:firstLine="1440"/>
        <w:jc w:val="both"/>
        <w:rPr>
          <w:rFonts w:cs="Arial"/>
        </w:rPr>
      </w:pPr>
      <w:r w:rsidRPr="00D70499">
        <w:rPr>
          <w:rFonts w:cs="Arial"/>
        </w:rPr>
        <w:t>Vamos votar gente. Podemos votar?</w:t>
      </w:r>
    </w:p>
    <w:p w:rsidR="00D50619" w:rsidRPr="00D70499" w:rsidRDefault="00D50619" w:rsidP="00D70499">
      <w:pPr>
        <w:ind w:firstLine="1440"/>
        <w:jc w:val="both"/>
        <w:rPr>
          <w:rFonts w:cs="Arial"/>
        </w:rPr>
      </w:pPr>
      <w:r w:rsidRPr="00D70499">
        <w:rPr>
          <w:rFonts w:cs="Arial"/>
        </w:rPr>
        <w:t>Quem vota com a Juliana? Eu já adianto que adiro à proposta dela. Prof. Luiz Flávio e Juliana, vamos votar essa questão?</w:t>
      </w:r>
    </w:p>
    <w:p w:rsidR="00D50619" w:rsidRPr="00D70499" w:rsidRDefault="00D50619" w:rsidP="00D70499">
      <w:pPr>
        <w:ind w:firstLine="1440"/>
        <w:jc w:val="both"/>
        <w:rPr>
          <w:rFonts w:cs="Arial"/>
        </w:rPr>
      </w:pPr>
      <w:r w:rsidRPr="00D70499">
        <w:rPr>
          <w:rFonts w:cs="Arial"/>
        </w:rPr>
        <w:t>Então, quem vota com a proposta da Juliana de manter como está? (</w:t>
      </w:r>
      <w:r w:rsidRPr="00D70499">
        <w:rPr>
          <w:rFonts w:cs="Arial"/>
          <w:i/>
        </w:rPr>
        <w:t>Pausa</w:t>
      </w:r>
      <w:r w:rsidRPr="00D70499">
        <w:rPr>
          <w:rFonts w:cs="Arial"/>
        </w:rPr>
        <w:t xml:space="preserve">.) </w:t>
      </w:r>
    </w:p>
    <w:p w:rsidR="00D50619" w:rsidRPr="00D70499" w:rsidRDefault="00D50619" w:rsidP="00D70499">
      <w:pPr>
        <w:ind w:firstLine="1440"/>
        <w:jc w:val="both"/>
        <w:rPr>
          <w:rFonts w:cs="Arial"/>
        </w:rPr>
      </w:pPr>
      <w:r w:rsidRPr="00D70499">
        <w:rPr>
          <w:rFonts w:cs="Arial"/>
        </w:rPr>
        <w:t>Cinco votos.</w:t>
      </w:r>
    </w:p>
    <w:p w:rsidR="00D50619" w:rsidRPr="00D70499" w:rsidRDefault="00D50619" w:rsidP="00D70499">
      <w:pPr>
        <w:ind w:firstLine="1440"/>
        <w:jc w:val="both"/>
        <w:rPr>
          <w:rFonts w:cs="Arial"/>
          <w:i/>
        </w:rPr>
      </w:pPr>
      <w:r w:rsidRPr="00D70499">
        <w:rPr>
          <w:rFonts w:cs="Arial"/>
        </w:rPr>
        <w:t xml:space="preserve">Quem vota no sentido da proposta do nosso querido Emmanuel Cacho/ </w:t>
      </w:r>
      <w:r w:rsidRPr="00D70499">
        <w:rPr>
          <w:rFonts w:cs="Arial"/>
          <w:i/>
        </w:rPr>
        <w:t xml:space="preserve">(Pausa.) </w:t>
      </w:r>
    </w:p>
    <w:p w:rsidR="00D50619" w:rsidRPr="00D70499" w:rsidRDefault="00D50619" w:rsidP="00D70499">
      <w:pPr>
        <w:ind w:firstLine="1440"/>
        <w:jc w:val="both"/>
        <w:rPr>
          <w:rFonts w:cs="Arial"/>
        </w:rPr>
      </w:pPr>
      <w:r w:rsidRPr="00D70499">
        <w:rPr>
          <w:rFonts w:cs="Arial"/>
        </w:rPr>
        <w:t>Dois votos.</w:t>
      </w:r>
    </w:p>
    <w:p w:rsidR="00D50619" w:rsidRPr="00D70499" w:rsidRDefault="00D50619" w:rsidP="00D70499">
      <w:pPr>
        <w:ind w:firstLine="1440"/>
        <w:jc w:val="both"/>
        <w:rPr>
          <w:rFonts w:cs="Arial"/>
        </w:rPr>
      </w:pPr>
      <w:r w:rsidRPr="00D70499">
        <w:rPr>
          <w:rFonts w:cs="Arial"/>
        </w:rPr>
        <w:t>O Técio se absteve.</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Por acaso – eu conversei longamente com o Muiños sobre essa questão – e, por acaso, por acaso absoluto, eu, hoje, vim no avião, ao lado de um rapaz que foi secretário de ordem urbana e tal, que lidou, durante muitos anos, com essa questão. E, por acaso, na conversa, ele veio contando o que ele passava, como era difícil o combate a esses flanelinhas em dias de jogos, nos teatros, nos grandes eventos, e que ele, enfim, prendia, mas depois não acontecia nada, porque o promotor não denuncia e tal.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Mas a gente aumentou a pena agora.</w:t>
      </w:r>
    </w:p>
    <w:p w:rsidR="00D50619" w:rsidRPr="00D70499" w:rsidRDefault="00D50619" w:rsidP="00D70499">
      <w:pPr>
        <w:ind w:firstLine="1440"/>
        <w:jc w:val="both"/>
        <w:rPr>
          <w:rFonts w:cs="Arial"/>
          <w:color w:val="000000"/>
        </w:rPr>
      </w:pPr>
      <w:r w:rsidRPr="00D70499">
        <w:rPr>
          <w:rFonts w:cs="Arial"/>
          <w:b/>
        </w:rPr>
        <w:t>O SR. TÉCIO LINS E SILVA</w:t>
      </w:r>
      <w:r w:rsidRPr="00D70499">
        <w:rPr>
          <w:rFonts w:cs="Arial"/>
        </w:rPr>
        <w:t>. – Então, eu fiquei um pouco convencido. Agora, eu não gosto da proposta dele, que é absolutamente inaceitável, porque o simples “solicitar” e tal, eu acho que não está colocado. Daí o porquê da abstenção. Porque eu não encontrei nada que me convencesse. Q</w:t>
      </w:r>
      <w:r w:rsidRPr="00D70499">
        <w:rPr>
          <w:rFonts w:cs="Arial"/>
          <w:color w:val="000000"/>
        </w:rPr>
        <w:t xml:space="preserve">uer dizer, não há um texto. Eu não sei fazer um texto que fosse alternativo e que atendesse essa questão. No </w:t>
      </w:r>
      <w:r w:rsidRPr="00D70499">
        <w:rPr>
          <w:rFonts w:cs="Arial"/>
          <w:i/>
          <w:color w:val="000000"/>
        </w:rPr>
        <w:t>site</w:t>
      </w:r>
      <w:r w:rsidRPr="00D70499">
        <w:rPr>
          <w:rFonts w:cs="Arial"/>
          <w:color w:val="000000"/>
        </w:rPr>
        <w:t xml:space="preserve"> do Senado, as reclamações são imensas no 0800 com o negócio dos flanelinhas. Há um reclamo. É uma coisa que perturba, mas eu também não sei, não dá para botar essa pena de...</w:t>
      </w:r>
    </w:p>
    <w:p w:rsidR="00D50619" w:rsidRPr="00D70499" w:rsidRDefault="00D50619" w:rsidP="00D70499">
      <w:pPr>
        <w:ind w:firstLine="1440"/>
        <w:jc w:val="both"/>
        <w:rPr>
          <w:rFonts w:cs="Arial"/>
          <w:color w:val="000000"/>
        </w:rPr>
      </w:pPr>
      <w:r w:rsidRPr="00D70499">
        <w:rPr>
          <w:rFonts w:cs="Arial"/>
          <w:b/>
          <w:color w:val="000000"/>
        </w:rPr>
        <w:t xml:space="preserve">O SR. EMANUEL MESSIAS OLIVEIRA CACHO </w:t>
      </w:r>
      <w:r w:rsidRPr="00D70499">
        <w:rPr>
          <w:rFonts w:cs="Arial"/>
          <w:color w:val="000000"/>
        </w:rPr>
        <w:t>– A sociedade...</w:t>
      </w:r>
    </w:p>
    <w:p w:rsidR="00D50619" w:rsidRPr="00D70499" w:rsidRDefault="00D50619" w:rsidP="00D70499">
      <w:pPr>
        <w:ind w:firstLine="1440"/>
        <w:jc w:val="both"/>
        <w:rPr>
          <w:rFonts w:cs="Arial"/>
          <w:color w:val="000000"/>
        </w:rPr>
      </w:pPr>
      <w:r w:rsidRPr="00D70499">
        <w:rPr>
          <w:rFonts w:cs="Arial"/>
          <w:b/>
          <w:color w:val="000000"/>
        </w:rPr>
        <w:t xml:space="preserve">O SR. TÉCIO LINS E SILVA </w:t>
      </w:r>
      <w:r w:rsidRPr="00D70499">
        <w:rPr>
          <w:rFonts w:cs="Arial"/>
          <w:color w:val="000000"/>
        </w:rPr>
        <w:t>– É muita pena, muita pena. Agora, eu não encontrei...</w:t>
      </w:r>
    </w:p>
    <w:p w:rsidR="00D50619" w:rsidRPr="00D70499" w:rsidRDefault="00D50619" w:rsidP="00D70499">
      <w:pPr>
        <w:ind w:firstLine="1440"/>
        <w:jc w:val="both"/>
        <w:rPr>
          <w:rFonts w:cs="Arial"/>
          <w:color w:val="000000"/>
        </w:rPr>
      </w:pPr>
      <w:r w:rsidRPr="00D70499">
        <w:rPr>
          <w:rFonts w:cs="Arial"/>
          <w:b/>
          <w:color w:val="000000"/>
        </w:rPr>
        <w:t xml:space="preserve">O SR. EMANUEL MESSIAS OLIVEIRA CACHO </w:t>
      </w:r>
      <w:r w:rsidRPr="00D70499">
        <w:rPr>
          <w:rFonts w:cs="Arial"/>
          <w:color w:val="000000"/>
        </w:rPr>
        <w:t xml:space="preserve">– De seis meses a dois anos a pena. O crime é constranger mediante exigência de pagamento. </w:t>
      </w:r>
    </w:p>
    <w:p w:rsidR="00D50619" w:rsidRPr="00D70499" w:rsidRDefault="00D50619" w:rsidP="00D70499">
      <w:pPr>
        <w:ind w:firstLine="1440"/>
        <w:jc w:val="both"/>
        <w:rPr>
          <w:rFonts w:cs="Arial"/>
          <w:color w:val="000000"/>
        </w:rPr>
      </w:pPr>
      <w:r w:rsidRPr="00D70499">
        <w:rPr>
          <w:rFonts w:cs="Arial"/>
          <w:b/>
          <w:color w:val="000000"/>
        </w:rPr>
        <w:t xml:space="preserve">O SR. PRESIDENTE </w:t>
      </w:r>
      <w:r w:rsidRPr="00D70499">
        <w:rPr>
          <w:rFonts w:cs="Arial"/>
          <w:color w:val="000000"/>
        </w:rPr>
        <w:t>(Luiz Carlos Gonçalves) – Nós acabamos de deliberar.</w:t>
      </w:r>
    </w:p>
    <w:p w:rsidR="00D50619" w:rsidRPr="00D70499" w:rsidRDefault="00D50619" w:rsidP="00D70499">
      <w:pPr>
        <w:ind w:firstLine="1440"/>
        <w:jc w:val="both"/>
        <w:rPr>
          <w:rFonts w:cs="Arial"/>
          <w:color w:val="000000"/>
        </w:rPr>
      </w:pPr>
      <w:r w:rsidRPr="00D70499">
        <w:rPr>
          <w:rFonts w:cs="Arial"/>
          <w:b/>
          <w:color w:val="000000"/>
        </w:rPr>
        <w:t xml:space="preserve">O SR. EMANUEL MESSIAS OLIVEIRA CACHO </w:t>
      </w:r>
      <w:r w:rsidRPr="00D70499">
        <w:rPr>
          <w:rFonts w:cs="Arial"/>
          <w:color w:val="000000"/>
        </w:rPr>
        <w:t>– Claro, Doutor.</w:t>
      </w:r>
    </w:p>
    <w:p w:rsidR="00D50619" w:rsidRPr="00D70499" w:rsidRDefault="00D50619" w:rsidP="00D70499">
      <w:pPr>
        <w:ind w:firstLine="1440"/>
        <w:jc w:val="both"/>
        <w:rPr>
          <w:rFonts w:cs="Arial"/>
          <w:color w:val="000000"/>
        </w:rPr>
      </w:pPr>
      <w:r w:rsidRPr="00D70499">
        <w:rPr>
          <w:rFonts w:cs="Arial"/>
          <w:b/>
          <w:color w:val="000000"/>
        </w:rPr>
        <w:t xml:space="preserve">O SR. PRESIDENTE </w:t>
      </w:r>
      <w:r w:rsidRPr="00D70499">
        <w:rPr>
          <w:rFonts w:cs="Arial"/>
          <w:color w:val="000000"/>
        </w:rPr>
        <w:t>(Luiz Carlos Gonçalves) – Acabamos de deliberar no sentido desfavorável.</w:t>
      </w:r>
    </w:p>
    <w:p w:rsidR="00D50619" w:rsidRPr="00D70499" w:rsidRDefault="00D50619" w:rsidP="00D70499">
      <w:pPr>
        <w:ind w:firstLine="1440"/>
        <w:jc w:val="both"/>
        <w:rPr>
          <w:rFonts w:cs="Arial"/>
          <w:color w:val="000000"/>
        </w:rPr>
      </w:pPr>
      <w:r w:rsidRPr="00D70499">
        <w:rPr>
          <w:rFonts w:cs="Arial"/>
          <w:b/>
          <w:color w:val="000000"/>
        </w:rPr>
        <w:t xml:space="preserve">O SR. EMANUEL MESSIAS OLIVEIRA CACHO </w:t>
      </w:r>
      <w:r w:rsidRPr="00D70499">
        <w:rPr>
          <w:rFonts w:cs="Arial"/>
          <w:color w:val="000000"/>
        </w:rPr>
        <w:t>– Vai ficar em branco?</w:t>
      </w:r>
    </w:p>
    <w:p w:rsidR="00D50619" w:rsidRPr="00D70499" w:rsidRDefault="00D50619" w:rsidP="00D70499">
      <w:pPr>
        <w:ind w:firstLine="1440"/>
        <w:jc w:val="both"/>
        <w:rPr>
          <w:rFonts w:cs="Arial"/>
          <w:color w:val="000000"/>
        </w:rPr>
      </w:pPr>
      <w:r w:rsidRPr="00D70499">
        <w:rPr>
          <w:rFonts w:cs="Arial"/>
          <w:b/>
          <w:color w:val="000000"/>
        </w:rPr>
        <w:t xml:space="preserve">O SR. PRESIDENTE </w:t>
      </w:r>
      <w:r w:rsidRPr="00D70499">
        <w:rPr>
          <w:rFonts w:cs="Arial"/>
          <w:color w:val="000000"/>
        </w:rPr>
        <w:t>(Luiz Carlos Gonçalves) – Desfavorável a essa proposta.</w:t>
      </w:r>
    </w:p>
    <w:p w:rsidR="00D50619" w:rsidRPr="00D70499" w:rsidRDefault="00D50619" w:rsidP="00D70499">
      <w:pPr>
        <w:ind w:firstLine="1440"/>
        <w:jc w:val="both"/>
        <w:rPr>
          <w:rFonts w:cs="Arial"/>
          <w:color w:val="000000"/>
        </w:rPr>
      </w:pPr>
      <w:r w:rsidRPr="00D70499">
        <w:rPr>
          <w:rFonts w:cs="Arial"/>
          <w:b/>
          <w:color w:val="000000"/>
        </w:rPr>
        <w:t xml:space="preserve">O SR. EMANUEL MESSIAS OLIVEIRA CACHO </w:t>
      </w:r>
      <w:r w:rsidRPr="00D70499">
        <w:rPr>
          <w:rFonts w:cs="Arial"/>
          <w:color w:val="000000"/>
        </w:rPr>
        <w:t>– E a grande maioria da população brasileira que tem veículo vai continuar...</w:t>
      </w:r>
    </w:p>
    <w:p w:rsidR="00D50619" w:rsidRPr="00D70499" w:rsidRDefault="00D50619" w:rsidP="00D70499">
      <w:pPr>
        <w:ind w:firstLine="1440"/>
        <w:jc w:val="both"/>
        <w:rPr>
          <w:rFonts w:cs="Arial"/>
          <w:color w:val="000000"/>
        </w:rPr>
      </w:pPr>
      <w:r w:rsidRPr="00D70499">
        <w:rPr>
          <w:rFonts w:cs="Arial"/>
          <w:b/>
          <w:color w:val="000000"/>
        </w:rPr>
        <w:t xml:space="preserve">O SR. PRESIDENTE </w:t>
      </w:r>
      <w:r w:rsidRPr="00D70499">
        <w:rPr>
          <w:rFonts w:cs="Arial"/>
          <w:color w:val="000000"/>
        </w:rPr>
        <w:t>(Luiz Carlos Gonçalves) – Fica o registro.</w:t>
      </w:r>
    </w:p>
    <w:p w:rsidR="00D50619" w:rsidRPr="00D70499" w:rsidRDefault="00D50619" w:rsidP="00D70499">
      <w:pPr>
        <w:ind w:firstLine="1440"/>
        <w:jc w:val="both"/>
        <w:rPr>
          <w:rFonts w:cs="Arial"/>
          <w:color w:val="000000"/>
        </w:rPr>
      </w:pPr>
      <w:r w:rsidRPr="00D70499">
        <w:rPr>
          <w:rFonts w:cs="Arial"/>
          <w:b/>
          <w:color w:val="000000"/>
        </w:rPr>
        <w:t xml:space="preserve">O SR. EMANUEL MESSIAS OLIVEIRA CACHO </w:t>
      </w:r>
      <w:r w:rsidRPr="00D70499">
        <w:rPr>
          <w:rFonts w:cs="Arial"/>
          <w:color w:val="000000"/>
        </w:rPr>
        <w:t>– Tudo bem. Como é que a polícia vai agir se não tem um tipo, doutor?</w:t>
      </w:r>
    </w:p>
    <w:p w:rsidR="00D50619" w:rsidRPr="00D70499" w:rsidRDefault="00D50619" w:rsidP="00D70499">
      <w:pPr>
        <w:ind w:firstLine="1440"/>
        <w:jc w:val="both"/>
        <w:rPr>
          <w:rFonts w:cs="Arial"/>
          <w:color w:val="000000"/>
        </w:rPr>
      </w:pPr>
      <w:r w:rsidRPr="00D70499">
        <w:rPr>
          <w:rFonts w:cs="Arial"/>
          <w:b/>
          <w:color w:val="000000"/>
        </w:rPr>
        <w:t xml:space="preserve">O SR. PRESIDENTE </w:t>
      </w:r>
      <w:r w:rsidRPr="00D70499">
        <w:rPr>
          <w:rFonts w:cs="Arial"/>
          <w:color w:val="000000"/>
        </w:rPr>
        <w:t>(Luiz Carlos Gonçalves) – Fica o registro da sua opinião ou da abstenção do Técio, mas acabamos de deliberar que esse texto compreende e atende a esse reclamo.</w:t>
      </w:r>
    </w:p>
    <w:p w:rsidR="00D50619" w:rsidRPr="00D70499" w:rsidRDefault="00D50619" w:rsidP="00D70499">
      <w:pPr>
        <w:ind w:firstLine="1440"/>
        <w:jc w:val="both"/>
        <w:rPr>
          <w:rFonts w:cs="Arial"/>
          <w:color w:val="000000"/>
        </w:rPr>
      </w:pPr>
      <w:r w:rsidRPr="00D70499">
        <w:rPr>
          <w:rFonts w:cs="Arial"/>
          <w:b/>
          <w:color w:val="000000"/>
        </w:rPr>
        <w:t xml:space="preserve">O SR. EMANUEL MESSIAS OLIVEIRA CACHO </w:t>
      </w:r>
      <w:r w:rsidRPr="00D70499">
        <w:rPr>
          <w:rFonts w:cs="Arial"/>
          <w:color w:val="000000"/>
        </w:rPr>
        <w:t>– Eu acho que não atende.</w:t>
      </w:r>
    </w:p>
    <w:p w:rsidR="00D50619" w:rsidRPr="00D70499" w:rsidRDefault="00D50619" w:rsidP="00D70499">
      <w:pPr>
        <w:ind w:firstLine="1440"/>
        <w:jc w:val="both"/>
        <w:rPr>
          <w:rFonts w:cs="Arial"/>
          <w:color w:val="000000"/>
        </w:rPr>
      </w:pPr>
      <w:r w:rsidRPr="00D70499">
        <w:rPr>
          <w:rFonts w:cs="Arial"/>
          <w:b/>
          <w:color w:val="000000"/>
        </w:rPr>
        <w:t xml:space="preserve">O SR. PRESIDENTE </w:t>
      </w:r>
      <w:r w:rsidRPr="00D70499">
        <w:rPr>
          <w:rFonts w:cs="Arial"/>
          <w:color w:val="000000"/>
        </w:rPr>
        <w:t>(Luiz Carlos Gonçalves) – Então vamos para o próximo crime. Aqui eu também queria fazer uma tentativa...</w:t>
      </w:r>
    </w:p>
    <w:p w:rsidR="00D50619" w:rsidRPr="00D70499" w:rsidRDefault="00D50619" w:rsidP="00D70499">
      <w:pPr>
        <w:ind w:firstLine="1440"/>
        <w:jc w:val="both"/>
        <w:rPr>
          <w:rFonts w:cs="Arial"/>
          <w:color w:val="000000"/>
        </w:rPr>
      </w:pPr>
      <w:r w:rsidRPr="00D70499">
        <w:rPr>
          <w:rFonts w:cs="Arial"/>
          <w:b/>
          <w:color w:val="000000"/>
        </w:rPr>
        <w:t xml:space="preserve">O SR. TÉCIO LINS E SILVA </w:t>
      </w:r>
      <w:r w:rsidRPr="00D70499">
        <w:rPr>
          <w:rFonts w:cs="Arial"/>
          <w:color w:val="000000"/>
        </w:rPr>
        <w:t xml:space="preserve">– Eu queria sobre isso logo, sobre a ameaça, mostrar, com todo respeito, a incoerência, porque aqui... </w:t>
      </w:r>
    </w:p>
    <w:p w:rsidR="00D50619" w:rsidRPr="00D70499" w:rsidRDefault="00D50619" w:rsidP="00D70499">
      <w:pPr>
        <w:ind w:firstLine="1440"/>
        <w:jc w:val="both"/>
        <w:rPr>
          <w:rFonts w:cs="Arial"/>
          <w:color w:val="000000"/>
        </w:rPr>
      </w:pPr>
      <w:r w:rsidRPr="00D70499">
        <w:rPr>
          <w:rFonts w:cs="Arial"/>
          <w:b/>
          <w:color w:val="000000"/>
        </w:rPr>
        <w:t xml:space="preserve">O SR. PRESIDENTE </w:t>
      </w:r>
      <w:r w:rsidRPr="00D70499">
        <w:rPr>
          <w:rFonts w:cs="Arial"/>
          <w:color w:val="000000"/>
        </w:rPr>
        <w:t>(Luiz Carlos Gonçalves) – Posso apresentá-lo primeiro?</w:t>
      </w:r>
    </w:p>
    <w:p w:rsidR="00D50619" w:rsidRPr="00D70499" w:rsidRDefault="00D50619" w:rsidP="00D70499">
      <w:pPr>
        <w:ind w:firstLine="1440"/>
        <w:jc w:val="both"/>
        <w:rPr>
          <w:rFonts w:cs="Arial"/>
          <w:color w:val="000000"/>
        </w:rPr>
      </w:pPr>
      <w:r w:rsidRPr="00D70499">
        <w:rPr>
          <w:rFonts w:cs="Arial"/>
          <w:b/>
          <w:color w:val="000000"/>
        </w:rPr>
        <w:t xml:space="preserve">O SR. TÉCIO LINS E SILVA </w:t>
      </w:r>
      <w:r w:rsidRPr="00D70499">
        <w:rPr>
          <w:rFonts w:cs="Arial"/>
          <w:color w:val="000000"/>
        </w:rPr>
        <w:t>– A proposta de constrangimento era alternativa de multa e aqui seis meses a dois anos. Eu proponho que aqui seja a pena proposta no texto anterior, ou seja, seis meses a um ano ou multa. Eu acho...</w:t>
      </w:r>
    </w:p>
    <w:p w:rsidR="00D50619" w:rsidRPr="00D70499" w:rsidRDefault="00D50619" w:rsidP="00D70499">
      <w:pPr>
        <w:ind w:firstLine="1440"/>
        <w:jc w:val="both"/>
        <w:rPr>
          <w:rFonts w:cs="Arial"/>
          <w:color w:val="000000"/>
        </w:rPr>
      </w:pPr>
      <w:r w:rsidRPr="00D70499">
        <w:rPr>
          <w:rFonts w:cs="Arial"/>
          <w:b/>
          <w:color w:val="000000"/>
        </w:rPr>
        <w:t xml:space="preserve">O SR. PRESIDENTE </w:t>
      </w:r>
      <w:r w:rsidRPr="00D70499">
        <w:rPr>
          <w:rFonts w:cs="Arial"/>
          <w:color w:val="000000"/>
        </w:rPr>
        <w:t>(Luiz Carlos Gonçalves) – Eu queria fazer, eu sou autor da proposta, queria fazer um breve esclarecimento. A questão da ameaça, com a pena atual, simplesmente não é levada a sério. Então a pessoa ameaça e não há nenhuma atuação do Poder Público no sentido protetivo da vítima. E infelizmente, depois, essa pessoa vai lá e cumpre a ameaça. Então, eu acho até que a figura da ameaça com uma sanção maior evita a prática de outros crimes, porque não há esse primeiro encorajamento: a pessoa faz uma ameaça séria e a vítima hoje não tem como se proteger. Na proposta que fiz, a pena não é nenhum exagero, veja que o crime continua sendo de menor potencial ofensivo, mas aí ao menos se permite que a autoridade pública tome ciência daquela ameaça e possa verificar sua gravidade ou não. E se a ameaça for de morte, eu entendo que aí há uma gravidade adicional. Daí a pena de prisão de um a três anos.</w:t>
      </w:r>
    </w:p>
    <w:p w:rsidR="00D50619" w:rsidRPr="00D70499" w:rsidRDefault="00D50619" w:rsidP="00D70499">
      <w:pPr>
        <w:ind w:firstLine="1440"/>
        <w:jc w:val="both"/>
        <w:rPr>
          <w:rFonts w:cs="Arial"/>
          <w:color w:val="000000"/>
        </w:rPr>
      </w:pPr>
      <w:r w:rsidRPr="00D70499">
        <w:rPr>
          <w:rFonts w:cs="Arial"/>
          <w:b/>
          <w:color w:val="000000"/>
        </w:rPr>
        <w:t xml:space="preserve">O SR. EMANUEL MESSIAS OLIVEIRA CACHO </w:t>
      </w:r>
      <w:r w:rsidRPr="00D70499">
        <w:rPr>
          <w:rFonts w:cs="Arial"/>
          <w:color w:val="000000"/>
        </w:rPr>
        <w:t>– Aí seria a grave ameaça, o que poderia ser um parágrafo seguinte. Eu acho que a ameaça como está não tem que mexer. Está bom como está. Agora, tem-se que criar o tipo da grave ameaça, porque essa ameaça do dia a dia, irmão com irmão...</w:t>
      </w:r>
    </w:p>
    <w:p w:rsidR="00D50619" w:rsidRPr="00D70499" w:rsidRDefault="00D50619" w:rsidP="00D70499">
      <w:pPr>
        <w:ind w:firstLine="1440"/>
        <w:jc w:val="both"/>
        <w:rPr>
          <w:rFonts w:cs="Arial"/>
          <w:color w:val="000000"/>
        </w:rPr>
      </w:pPr>
      <w:r w:rsidRPr="00D70499">
        <w:rPr>
          <w:rFonts w:cs="Arial"/>
          <w:b/>
          <w:color w:val="000000"/>
        </w:rPr>
        <w:t xml:space="preserve">O SR. TÉCIO LINS E SILVA </w:t>
      </w:r>
      <w:r w:rsidRPr="00D70499">
        <w:rPr>
          <w:rFonts w:cs="Arial"/>
          <w:color w:val="000000"/>
        </w:rPr>
        <w:t xml:space="preserve">– Eu quero encaminhar contra. Todos nós, enfim, o Relator tem a sua experiência de membro do Ministério Público Federal, cada um tem a sua experiência de vida, eu tenho a minha experiência da advocacia criminal. A ameaça não tem esse, não acontece... A ameaça é coisa do... Os processos de ameaça não têm significado, não são para valer, porque quem vai matar não ameaça, quer dizer, a ameaça é aquela briga de vizinhos, são coisas que não têm potencialidade, que sempre terminam num entendimento. Eu não vejo como, não vejo razão para uma incriminação que não seja alternativa de multa. Então eu quero encaminhar que para a ameaça seja a pena inicialmente proposta pelo Relator para o crime de constrangimento ilegal, que é seis meses a um ano ou multa. É a minha proposta. </w:t>
      </w:r>
    </w:p>
    <w:p w:rsidR="00D50619" w:rsidRPr="00D70499" w:rsidRDefault="00D50619" w:rsidP="00D70499">
      <w:pPr>
        <w:ind w:firstLine="1440"/>
        <w:jc w:val="both"/>
        <w:rPr>
          <w:rFonts w:cs="Arial"/>
          <w:color w:val="000000"/>
        </w:rPr>
      </w:pPr>
      <w:r w:rsidRPr="00D70499">
        <w:rPr>
          <w:rFonts w:cs="Arial"/>
          <w:b/>
          <w:color w:val="000000"/>
        </w:rPr>
        <w:t xml:space="preserve">O SR. PRESIDENTE </w:t>
      </w:r>
      <w:r w:rsidRPr="00D70499">
        <w:rPr>
          <w:rFonts w:cs="Arial"/>
          <w:color w:val="000000"/>
        </w:rPr>
        <w:t>(Luiz Carlos Gonçalves) – Professor Técio, infelizmente, na minha experiência, o senhor mencionou e eu quero mencionar também, isso acontece tremendamente no caso da violência contra a mulher. O sujeito ameaça e cumpre e essa mulher vai à polícia e fica desamparada. Então, veja que não é nenhuma sanção demasiada, exagerada, mas uma pena para ameaça menor de um ano é quase como se estivéssemos dizendo às pessoas que ameacem as outras.</w:t>
      </w:r>
    </w:p>
    <w:p w:rsidR="00D50619" w:rsidRPr="00D70499" w:rsidRDefault="00D50619" w:rsidP="00D70499">
      <w:pPr>
        <w:ind w:firstLine="1440"/>
        <w:jc w:val="both"/>
        <w:rPr>
          <w:rFonts w:cs="Arial"/>
          <w:color w:val="000000"/>
        </w:rPr>
      </w:pPr>
      <w:r w:rsidRPr="00D70499">
        <w:rPr>
          <w:rFonts w:cs="Arial"/>
          <w:b/>
          <w:color w:val="000000"/>
        </w:rPr>
        <w:t xml:space="preserve">O SR. EMANUEL MESSIAS OLIVEIRA CACHO </w:t>
      </w:r>
      <w:r w:rsidRPr="00D70499">
        <w:rPr>
          <w:rFonts w:cs="Arial"/>
          <w:color w:val="000000"/>
        </w:rPr>
        <w:t xml:space="preserve">– Não. Mas eu acho que tem que ser um segundo tipo para se chegar próximo daquilo que foi concedido na Lei Maria da Penha, daquela grave ameaça, daquela que é possível. </w:t>
      </w:r>
    </w:p>
    <w:p w:rsidR="00D50619" w:rsidRPr="00D70499" w:rsidRDefault="00D50619" w:rsidP="00D70499">
      <w:pPr>
        <w:ind w:firstLine="1440"/>
        <w:jc w:val="both"/>
        <w:rPr>
          <w:rFonts w:cs="Arial"/>
          <w:color w:val="000000"/>
        </w:rPr>
      </w:pPr>
      <w:r w:rsidRPr="00D70499">
        <w:rPr>
          <w:rFonts w:cs="Arial"/>
          <w:b/>
          <w:color w:val="000000"/>
        </w:rPr>
        <w:t xml:space="preserve">O SR. TÉCIO LINS E SILVA </w:t>
      </w:r>
      <w:r w:rsidRPr="00D70499">
        <w:rPr>
          <w:rFonts w:cs="Arial"/>
          <w:color w:val="000000"/>
        </w:rPr>
        <w:t>– Vou me valer da sua proposta, da sua ideia inicial. O constrangimento ilegal...</w:t>
      </w:r>
    </w:p>
    <w:p w:rsidR="00D50619" w:rsidRPr="00D70499" w:rsidRDefault="00D50619" w:rsidP="00D70499">
      <w:pPr>
        <w:ind w:firstLine="1440"/>
        <w:jc w:val="both"/>
        <w:rPr>
          <w:rFonts w:cs="Arial"/>
        </w:rPr>
      </w:pPr>
      <w:r w:rsidRPr="00D70499">
        <w:rPr>
          <w:rFonts w:cs="Arial"/>
          <w:b/>
          <w:color w:val="000000"/>
        </w:rPr>
        <w:t xml:space="preserve">O SR. PRESIDENTE </w:t>
      </w:r>
      <w:r w:rsidRPr="00D70499">
        <w:rPr>
          <w:rFonts w:cs="Arial"/>
          <w:color w:val="000000"/>
        </w:rPr>
        <w:t>(Luiz Carlos Gonçalves) – Ô Técio, já ficou registrada a sua importante contribuição no sentido de majorar a pena. Eu lhe digo o seguinte: eu não me ative, eu não apercebi que a pena do constrangimento ilegal era tão baixa. Se eu tivesse me apercebido, eu teria proposto aumento. Eu fiquei tão preocupado com aquela questão libertária sobre a qual falei que eu deixei de olhar a pena. Então, por favor, Técio, me desculpe por não ter aumentado a pena suficientemente no constrangimento ilegal. Mas agora já estamos na ameaça, já estamos na ameaça. E aqui, Técio, eu estou propondo o aumento</w:t>
      </w:r>
      <w:r w:rsidRPr="00D70499">
        <w:rPr>
          <w:rFonts w:cs="Arial"/>
        </w:rPr>
        <w:t xml:space="preserve"> de pena, porque realmente me parece a conduta muito grave.</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Estou encaminhando contra.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Eu queria tentar talvez aqui uma via de consenso. A ameaça é um crime que... Tem ameaças e ameaças.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Claro.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E é justíssima e passou da hora da gente fazer isso, de tratar com maior rigor aquela ameaça que é a perseguição, que, de fato, tem um potencial imenso de se concretizar numa violência real. Só que ainda vão continuar existindo aquelas ameaças de boca para fora...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Claro, claro, desabafo, claro.</w:t>
      </w:r>
    </w:p>
    <w:p w:rsidR="00D50619" w:rsidRPr="00D70499" w:rsidRDefault="00D50619" w:rsidP="00D70499">
      <w:pPr>
        <w:ind w:firstLine="1440"/>
        <w:jc w:val="both"/>
        <w:rPr>
          <w:rFonts w:cs="Arial"/>
        </w:rPr>
      </w:pPr>
      <w:r w:rsidRPr="00D70499">
        <w:rPr>
          <w:rFonts w:cs="Arial"/>
        </w:rPr>
        <w:t xml:space="preserve"> </w:t>
      </w:r>
      <w:r w:rsidRPr="00D70499">
        <w:rPr>
          <w:rFonts w:cs="Arial"/>
          <w:b/>
        </w:rPr>
        <w:t xml:space="preserve">A SRª JULIANA GARCIA BELLOQUE </w:t>
      </w:r>
      <w:r w:rsidRPr="00D70499">
        <w:rPr>
          <w:rFonts w:cs="Arial"/>
        </w:rPr>
        <w:t xml:space="preserve">– ...e digo, mesmo de morte tipo eu queria que você morresse ou vou te matar, não sei o quê. Então, acho que deve haver uma gradação, que pode ser feita  abraçando outra proposta que o Desembargador Muiños fez, que é a criminalização da perseguição obsessiva ou insidiosa, o </w:t>
      </w:r>
      <w:r w:rsidRPr="00D70499">
        <w:rPr>
          <w:rFonts w:cs="Arial"/>
          <w:i/>
        </w:rPr>
        <w:t>stalking</w:t>
      </w:r>
      <w:r w:rsidRPr="00D70499">
        <w:rPr>
          <w:rFonts w:cs="Arial"/>
        </w:rPr>
        <w:t>, que entraria aí como uma espécie qualificada de ameaça porque, ao perseguir alguém de forma repetida, reiterada ou continuada, ameaçando-lhe a integridade física ou psicológica, restringindo-lhe a capacidade de locomoção ou de qualquer forma invadindo ou perturbando sua esfera de liberdade ou privacidade. Isso aqui protege a violência doméstica, Luiz Carlos, de uma maneira bastante eficiente, inclusive, uma pena de prisão de dois a seis anos que ele coloca aqui. Então, a minha proposta é: eu retiraria esse § 1º de ameaça de morte porque acho que não é o conteúdo da ameaça, mas a seriedade com que ela se coloca, dela ser reiterada, de fato gerar um constrangimento psicológico sério para a vítima, que está aqui nesse tipo, gostei muito da redação proposta pelo Muiños, eu tiraria o § 1º e colocaria, não colocaria... Cadê a pena onde está?</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xml:space="preserve">– Criaria um tipo novo. </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xml:space="preserve">– De seis a dois anos, bem, tudo bem, desde que seja a ameaça, </w:t>
      </w:r>
      <w:r w:rsidRPr="00D70499">
        <w:rPr>
          <w:rFonts w:cs="Arial"/>
          <w:i/>
        </w:rPr>
        <w:t>caput</w:t>
      </w:r>
      <w:r w:rsidRPr="00D70499">
        <w:rPr>
          <w:rFonts w:cs="Arial"/>
        </w:rPr>
        <w:t>, infração de menor potência ofensivo e essa aqui uma mais séria.</w:t>
      </w:r>
    </w:p>
    <w:p w:rsidR="00D50619" w:rsidRPr="00D70499" w:rsidRDefault="00D50619" w:rsidP="00D70499">
      <w:pPr>
        <w:ind w:firstLine="1440"/>
        <w:jc w:val="both"/>
        <w:rPr>
          <w:rFonts w:cs="Arial"/>
        </w:rPr>
      </w:pPr>
      <w:r w:rsidRPr="00D70499">
        <w:rPr>
          <w:rFonts w:cs="Arial"/>
        </w:rPr>
        <w:t>Essa é a minha proposta.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Parece razoável, parece interessante.</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Mas é exatamente, construímos essa ideia que a gente tinha em cima desse debate. Eu acho que está aí a ameaça gravíssima.</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Eu queria... Posso chamar a atenção aqui para um fato? Essa proposta de redação do Muiños, que acho que tem que ser incriminada, concordo perfeitamente, não é exatamente a situação da violência doméstica. E eu gostaria de encaminhar a favor do § 1º, se a ameaça for de morte, apenas fazendo um adendo, no âmbito da violência doméstica ou no âmbito familiar. Se a ameaça for de morte, no âmbito familiar... Aí é que a gente tinha que ver porque também há casos de namorados, tal que, vamos ter dúvida se será âmbito familiar, mas é no âmbito, sei lá, ou referente à violência de gênero, fazermos alguma...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Talvez, Luiza...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Mas o que pode haver no âmbito...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...isso está contemplado pela... Fiquei com essa sensação.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Quando for séria, Luiz...</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Você pode reler, Juliana, a proposta do Muiños? É a proposta do Muiños, pode reler, por favor, Juliana?</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Na verdade, essa proposta foi construída na Subcomissão.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“Perseguir alguém...</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Cacho, Muiños e Marcelo Azevedo. Então, a autoria tem que ser preservada.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Gostei muito desse tipo da redação. </w:t>
      </w:r>
    </w:p>
    <w:p w:rsidR="00D50619" w:rsidRPr="00D70499" w:rsidRDefault="00D50619" w:rsidP="00D70499">
      <w:pPr>
        <w:ind w:firstLine="1440"/>
        <w:jc w:val="both"/>
        <w:rPr>
          <w:rFonts w:cs="Arial"/>
        </w:rPr>
      </w:pPr>
      <w:r w:rsidRPr="00D70499">
        <w:rPr>
          <w:rFonts w:cs="Arial"/>
        </w:rPr>
        <w:t xml:space="preserve">“Perseguir alguém de forma repetida, reiterada ou continuada, ameaçando-lhe a integridade física ou psicológica... </w:t>
      </w:r>
    </w:p>
    <w:p w:rsidR="00D50619" w:rsidRPr="00D70499" w:rsidRDefault="00D50619" w:rsidP="00D70499">
      <w:pPr>
        <w:ind w:firstLine="1440"/>
        <w:jc w:val="both"/>
        <w:rPr>
          <w:rFonts w:cs="Arial"/>
        </w:rPr>
      </w:pPr>
      <w:r w:rsidRPr="00D70499">
        <w:rPr>
          <w:rFonts w:cs="Arial"/>
        </w:rPr>
        <w:t>Olha, Luiza, fala até da integridade psicológica, que é muito própria.</w:t>
      </w:r>
    </w:p>
    <w:p w:rsidR="00D50619" w:rsidRPr="00D70499" w:rsidRDefault="00D50619" w:rsidP="00D70499">
      <w:pPr>
        <w:ind w:firstLine="1440"/>
        <w:jc w:val="both"/>
        <w:rPr>
          <w:rFonts w:cs="Arial"/>
        </w:rPr>
      </w:pPr>
      <w:r w:rsidRPr="00D70499">
        <w:rPr>
          <w:rFonts w:cs="Arial"/>
        </w:rPr>
        <w:t>Restringindo-lhe a capacidade de locomoção ou de qualquer forma invadindo ou perturbando sua esfera de liberdade ou privacidade.</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Acho que...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Acho que está boa...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...vai proteger...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...contempla o ambiente familiar.</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Porque há, mesmo no âmbito doméstico familiar, aquela ameaça menos séria.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Claro.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Então, é difícil a gente...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Pergunto se há consenso, no sentido da...</w:t>
      </w:r>
    </w:p>
    <w:p w:rsidR="00D50619" w:rsidRPr="00D70499" w:rsidRDefault="00D50619" w:rsidP="00D70499">
      <w:pPr>
        <w:ind w:firstLine="1440"/>
        <w:jc w:val="both"/>
        <w:rPr>
          <w:rFonts w:cs="Arial"/>
        </w:rPr>
      </w:pPr>
      <w:r w:rsidRPr="00D70499">
        <w:rPr>
          <w:rFonts w:cs="Arial"/>
          <w:b/>
        </w:rPr>
        <w:t>A SRª LUIZ NAGIB ELUF</w:t>
      </w:r>
      <w:r w:rsidRPr="00D70499">
        <w:rPr>
          <w:rFonts w:cs="Arial"/>
        </w:rPr>
        <w:t xml:space="preserve"> – Qual é o nome desse artigo? Qual é o nome desse crime?</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Ele colocou perseguição obsessiva ou insidiosa, mas isso a gente pode mudar.</w:t>
      </w:r>
    </w:p>
    <w:p w:rsidR="00D50619" w:rsidRPr="00D70499" w:rsidRDefault="00D50619" w:rsidP="00D70499">
      <w:pPr>
        <w:ind w:firstLine="1440"/>
        <w:jc w:val="both"/>
        <w:rPr>
          <w:rFonts w:cs="Arial"/>
        </w:rPr>
      </w:pP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Pergunto se há consenso então, na supressão do § 1º da proposta e na sua substituição por essa conduta que a Juliana acabou de descrever.</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É, mas a ideia era exatamente essa. Ameaça gravíssima que considero é isso.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Estamos acolhendo seu ponto de vista.</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Eminente Relator ou encantador Relator, não sei como está...</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Obrigado.</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xml:space="preserve">– ... a jurisprudência hoje. É o seguinte: não só voto favoravelmente à criminalização do </w:t>
      </w:r>
      <w:r w:rsidRPr="00D70499">
        <w:rPr>
          <w:rFonts w:cs="Arial"/>
          <w:i/>
        </w:rPr>
        <w:t>stalking</w:t>
      </w:r>
      <w:r w:rsidRPr="00D70499">
        <w:rPr>
          <w:rFonts w:cs="Arial"/>
        </w:rPr>
        <w:t xml:space="preserve"> de maneira clara como está aí, inclusive concordando com essa sanção, como também eu queria chamara a atenção, não sei se é o momento apropriado, penso que sim, para o </w:t>
      </w:r>
      <w:r w:rsidRPr="00D70499">
        <w:rPr>
          <w:rFonts w:cs="Arial"/>
          <w:i/>
        </w:rPr>
        <w:t>bullying</w:t>
      </w:r>
      <w:r w:rsidRPr="00D70499">
        <w:rPr>
          <w:rFonts w:cs="Arial"/>
        </w:rPr>
        <w:t xml:space="preserve">. </w:t>
      </w:r>
      <w:r w:rsidRPr="00D70499">
        <w:rPr>
          <w:rFonts w:cs="Arial"/>
          <w:i/>
        </w:rPr>
        <w:t>Bullying</w:t>
      </w:r>
      <w:r w:rsidRPr="00D70499">
        <w:rPr>
          <w:rFonts w:cs="Arial"/>
        </w:rPr>
        <w:t xml:space="preserve">, não sei se todos aqui estão por dentro, mas 11% das crianças no Brasil, de 11 a 15 anos, sofrem </w:t>
      </w:r>
      <w:r w:rsidRPr="00D70499">
        <w:rPr>
          <w:rFonts w:cs="Arial"/>
          <w:i/>
        </w:rPr>
        <w:t>bullying</w:t>
      </w:r>
      <w:r w:rsidRPr="00D70499">
        <w:rPr>
          <w:rFonts w:cs="Arial"/>
        </w:rPr>
        <w:t xml:space="preserve">. E o </w:t>
      </w:r>
      <w:r w:rsidRPr="00D70499">
        <w:rPr>
          <w:rFonts w:cs="Arial"/>
          <w:i/>
        </w:rPr>
        <w:t>bullying</w:t>
      </w:r>
      <w:r w:rsidRPr="00D70499">
        <w:rPr>
          <w:rFonts w:cs="Arial"/>
        </w:rPr>
        <w:t xml:space="preserve"> tem, inclusive, uma graduação... Há brincadeiras bombas, não é isso. </w:t>
      </w:r>
      <w:r w:rsidRPr="00D70499">
        <w:rPr>
          <w:rFonts w:cs="Arial"/>
          <w:i/>
        </w:rPr>
        <w:t>Bullying</w:t>
      </w:r>
      <w:r w:rsidRPr="00D70499">
        <w:rPr>
          <w:rFonts w:cs="Arial"/>
        </w:rPr>
        <w:t xml:space="preserve"> tem um conceito muito concreto nos ordenamentos jurídicos fora do Brasil. </w:t>
      </w:r>
      <w:r w:rsidRPr="00D70499">
        <w:rPr>
          <w:rFonts w:cs="Arial"/>
          <w:i/>
        </w:rPr>
        <w:t>Bullying</w:t>
      </w:r>
      <w:r w:rsidRPr="00D70499">
        <w:rPr>
          <w:rFonts w:cs="Arial"/>
        </w:rPr>
        <w:t xml:space="preserve"> não é brincadeira; brincadeira não é </w:t>
      </w:r>
      <w:r w:rsidRPr="00D70499">
        <w:rPr>
          <w:rFonts w:cs="Arial"/>
          <w:i/>
        </w:rPr>
        <w:t>bullying</w:t>
      </w:r>
      <w:r w:rsidRPr="00D70499">
        <w:rPr>
          <w:rFonts w:cs="Arial"/>
        </w:rPr>
        <w:t xml:space="preserve">. </w:t>
      </w:r>
      <w:r w:rsidRPr="00D70499">
        <w:rPr>
          <w:rFonts w:cs="Arial"/>
          <w:i/>
        </w:rPr>
        <w:t>Bullying</w:t>
      </w:r>
      <w:r w:rsidRPr="00D70499">
        <w:rPr>
          <w:rFonts w:cs="Arial"/>
        </w:rPr>
        <w:t xml:space="preserve"> é coisa séria. Exige uma reiteração: pelo menos três vezes tem de acontecer a conduta para caracterizar o </w:t>
      </w:r>
      <w:r w:rsidRPr="00D70499">
        <w:rPr>
          <w:rFonts w:cs="Arial"/>
          <w:i/>
        </w:rPr>
        <w:t>bullying</w:t>
      </w:r>
      <w:r w:rsidRPr="00D70499">
        <w:rPr>
          <w:rFonts w:cs="Arial"/>
        </w:rPr>
        <w:t>. Eu acho que o momento adequado seria este. É uma ameaça permanente, contínua, etc.</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 senhor permite o encaminhamento, Prof. Luiz Flávio, já aderindo à sua preocupação...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Eu acho que já está redigindo uma proposta para a Subcomissão...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Só um encaminhamento... Então, só para ficar... Por maioria ou por consenso, resolvemos então tirar o § 1º e substituí-lo por este art. 146-A, caput, aí na redação trazida por nosso querido Muiños.</w:t>
      </w:r>
    </w:p>
    <w:p w:rsidR="00D50619" w:rsidRPr="00D70499" w:rsidRDefault="00D50619" w:rsidP="00D70499">
      <w:pPr>
        <w:ind w:firstLine="1440"/>
        <w:jc w:val="both"/>
        <w:rPr>
          <w:rFonts w:cs="Arial"/>
        </w:rPr>
      </w:pPr>
      <w:r w:rsidRPr="00D70499">
        <w:rPr>
          <w:rFonts w:cs="Arial"/>
        </w:rPr>
        <w:t>Agora, eu pergunto se o restante da redação conta também com essa nossa idêntica aprovação, porque estou vendo que é longo, não é?</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w:t>
      </w:r>
      <w:r w:rsidRPr="00D70499">
        <w:rPr>
          <w:rFonts w:cs="Arial"/>
          <w:b/>
        </w:rPr>
        <w:t xml:space="preserve"> </w:t>
      </w:r>
      <w:r w:rsidRPr="00D70499">
        <w:rPr>
          <w:rFonts w:cs="Arial"/>
        </w:rPr>
        <w:t>Vamos por parte...</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Qual o dispositivo que cuidaria do </w:t>
      </w:r>
      <w:r w:rsidRPr="00D70499">
        <w:rPr>
          <w:rFonts w:cs="Arial"/>
          <w:i/>
        </w:rPr>
        <w:t>bullying</w:t>
      </w:r>
      <w:r w:rsidRPr="00D70499">
        <w:rPr>
          <w:rFonts w:cs="Arial"/>
        </w:rPr>
        <w:t>? O § 1º?</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Ele propõe um aumento de pena se for criança... Eu acho que a pena já está grande...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Eu também acho... O </w:t>
      </w:r>
      <w:r w:rsidRPr="00D70499">
        <w:rPr>
          <w:rFonts w:cs="Arial"/>
          <w:i/>
        </w:rPr>
        <w:t>caput</w:t>
      </w:r>
      <w:r w:rsidRPr="00D70499">
        <w:rPr>
          <w:rFonts w:cs="Arial"/>
        </w:rPr>
        <w:t xml:space="preserve"> já fala tudo.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Ele propõe um aumento de pena...</w:t>
      </w:r>
    </w:p>
    <w:p w:rsidR="00D50619" w:rsidRPr="00D70499" w:rsidRDefault="00D50619" w:rsidP="00D70499">
      <w:pPr>
        <w:ind w:firstLine="1440"/>
        <w:jc w:val="both"/>
        <w:rPr>
          <w:rFonts w:cs="Arial"/>
        </w:rPr>
      </w:pPr>
      <w:r w:rsidRPr="00D70499">
        <w:rPr>
          <w:rFonts w:cs="Arial"/>
          <w:b/>
        </w:rPr>
        <w:t xml:space="preserve">A Srª LUIZA NAGIB ELUF </w:t>
      </w:r>
      <w:r w:rsidRPr="00D70499">
        <w:rPr>
          <w:rFonts w:cs="Arial"/>
        </w:rPr>
        <w:t>– Qual é a pena?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A pena, ele propôs de dois a seis anos... Veja, uma pena alta.</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Mas tem de ser alta.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Bom, mas aí ele propõe aumento de pena se for criança, adolescente, pessoa com deficiência, cônjuge, ex-cônjuge, companheiro... Não, isso já está inserido na gravidade do... Na maior parte das vezes, vai ser contra essas pessoas, por motivo de preconceito, com ameaça de lesão corporal ou morte.</w:t>
      </w:r>
    </w:p>
    <w:p w:rsidR="00D50619" w:rsidRPr="00D70499" w:rsidRDefault="00D50619" w:rsidP="00D70499">
      <w:pPr>
        <w:ind w:firstLine="1440"/>
        <w:jc w:val="both"/>
        <w:rPr>
          <w:rFonts w:cs="Arial"/>
        </w:rPr>
      </w:pPr>
      <w:r w:rsidRPr="00D70499">
        <w:rPr>
          <w:rFonts w:cs="Arial"/>
          <w:b/>
        </w:rPr>
        <w:t xml:space="preserve">O SR. ANTÔNIO NABOR AREIAS BULHÕES </w:t>
      </w:r>
      <w:r w:rsidRPr="00D70499">
        <w:rPr>
          <w:rFonts w:cs="Arial"/>
        </w:rPr>
        <w:t>– Eu ficaria, Juliana, até o § 1º e o transformaria em parágrafo único.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fiquei com essa sensação também de que essas condutas ali, no § 2º... Eu acho que elas são repetitivas.</w:t>
      </w:r>
    </w:p>
    <w:p w:rsidR="00D50619" w:rsidRPr="00D70499" w:rsidRDefault="00D50619" w:rsidP="00D70499">
      <w:pPr>
        <w:ind w:firstLine="1440"/>
        <w:jc w:val="both"/>
        <w:rPr>
          <w:rFonts w:cs="Arial"/>
        </w:rPr>
      </w:pPr>
      <w:r w:rsidRPr="00D70499">
        <w:rPr>
          <w:rFonts w:cs="Arial"/>
        </w:rPr>
        <w:t xml:space="preserve">A gente vai... Vamos ver se... Perseguição insidiosa...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Vamos só colocar aqui em ordem. É muita coisa que está aí no quadro. Vamos devagar.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Isso. Tem muita coisa...</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Vamos devagar porque estamos cuidando de assuntos extremamente relevantes. A perseguição insidiosa, que é o </w:t>
      </w:r>
      <w:r w:rsidRPr="00D70499">
        <w:rPr>
          <w:rFonts w:cs="Arial"/>
          <w:i/>
        </w:rPr>
        <w:t>stalking</w:t>
      </w:r>
      <w:r w:rsidRPr="00D70499">
        <w:rPr>
          <w:rFonts w:cs="Arial"/>
        </w:rPr>
        <w:t xml:space="preserve">, § 1º... Vocês acham que o </w:t>
      </w:r>
      <w:r w:rsidRPr="00D70499">
        <w:rPr>
          <w:rFonts w:cs="Arial"/>
          <w:i/>
        </w:rPr>
        <w:t>bullying</w:t>
      </w:r>
      <w:r w:rsidRPr="00D70499">
        <w:rPr>
          <w:rFonts w:cs="Arial"/>
        </w:rPr>
        <w:t xml:space="preserve"> está contemplado no § 1º que está escrito ali e agora?</w:t>
      </w:r>
    </w:p>
    <w:p w:rsidR="00D50619" w:rsidRPr="00D70499" w:rsidRDefault="00D50619" w:rsidP="00D70499">
      <w:pPr>
        <w:ind w:firstLine="1440"/>
        <w:jc w:val="both"/>
        <w:rPr>
          <w:rFonts w:cs="Arial"/>
        </w:rPr>
      </w:pPr>
      <w:r w:rsidRPr="00D70499">
        <w:rPr>
          <w:rFonts w:cs="Arial"/>
        </w:rPr>
        <w:t>É porque é outra coisa, gente! Não é isso aí, não!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confesso que esse § 1º não tem meu apoio. O § 2º ali, não é? Ele não tem meu apoio...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Eu acho que ele está consumido pelo § 1º.</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Tudo o que está aqui está com redação mais direta e mais compreensiva.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xml:space="preserve">– Ele é muito... Eu tiraria tudo isso e há uma outra proposta para o </w:t>
      </w:r>
      <w:r w:rsidRPr="00D70499">
        <w:rPr>
          <w:rFonts w:cs="Arial"/>
          <w:i/>
        </w:rPr>
        <w:t>bullying</w:t>
      </w:r>
      <w:r w:rsidRPr="00D70499">
        <w:rPr>
          <w:rFonts w:cs="Arial"/>
        </w:rPr>
        <w:t>...</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Eu fui Chefe de Polícia no meu Estado há 20 anos. Um sujeito fazia isso, todo o dia, com um Comandante da Polícia e a primeira-dama. Certo dia, ele encontrou o Comandante da Polícia no trânsito e deflagrou, descarregou uma pistola inteira. A Polícia já sabia da notícia. Tentamos uma forma de prender o sujeito, tal... O camarada trabalhava na Justiça Federal... Resultado: ele esvaziou o revólver em cima do Comandante da PM. Se ele fez isso...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Na sua visão, Cacho.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Mas isso acontece todos os dias, meu amigo.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Veja só, nós estamos aqui, todos, de acordo com este § 1º que estou aqui destacando...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Aí eu chamo de acordo... Eu estou falando do segundo...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Esse parágrafo seguinte, na minha opinião, o que ele diz aqui está aqui. Está abrangido... Então, ele é um </w:t>
      </w:r>
      <w:r w:rsidRPr="00D70499">
        <w:rPr>
          <w:rFonts w:cs="Arial"/>
          <w:i/>
        </w:rPr>
        <w:t>bis in idem</w:t>
      </w:r>
      <w:r w:rsidRPr="00D70499">
        <w:rPr>
          <w:rFonts w:cs="Arial"/>
        </w:rPr>
        <w:t xml:space="preserve"> detalhador.</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Perseguição...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Ou é perseguição ou não é?</w:t>
      </w:r>
    </w:p>
    <w:p w:rsidR="00D50619" w:rsidRPr="00D70499" w:rsidRDefault="00D50619" w:rsidP="00D70499">
      <w:pPr>
        <w:ind w:firstLine="1440"/>
        <w:jc w:val="both"/>
        <w:rPr>
          <w:rFonts w:cs="Arial"/>
        </w:rPr>
      </w:pPr>
      <w:r w:rsidRPr="00D70499">
        <w:rPr>
          <w:rFonts w:cs="Arial"/>
        </w:rPr>
        <w:t>Eu encaminharia no sentido de mantermos este § 1º. E mesmo o § 2º, de aumento de pena, eu também não concordo porque eu acho que a pena já foi de 2 a 6 anos – a pena é proporcional. Então, eu encaminharia, colegas, no sentido de não acolhermos o § 1º, o § 2º (pode baixar um pouquinho), o § 3º... Na verdade, os parágrafos todos, no meu modo de ver, devem ser suprimodos.</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Vai colocar um tempo...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Mas o tipo já está ali no § 1º, Cacho! Estamos contemplando isso.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Mas, como é uma figura nova, se não for bem explicada, isso gera uma preocupação.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Quando você detalha muito, o que ficou do lado de fora... Um parágrafo aqui, olha gente: perseguir alguém de forma repetida, reiterada ou continuada, ameaçando a integridade física ou psicológica... Está tudo ali. Está tudo ali. São formas de execução do que está no parágrafo. E aí, professor, vamos só resolver se isso, no sentido que estou propondo, contempla o </w:t>
      </w:r>
      <w:r w:rsidRPr="00D70499">
        <w:rPr>
          <w:rFonts w:cs="Arial"/>
          <w:i/>
        </w:rPr>
        <w:t>bullying</w:t>
      </w:r>
      <w:r w:rsidRPr="00D70499">
        <w:rPr>
          <w:rFonts w:cs="Arial"/>
        </w:rPr>
        <w:t xml:space="preserve"> ou se o </w:t>
      </w:r>
      <w:r w:rsidRPr="00D70499">
        <w:rPr>
          <w:rFonts w:cs="Arial"/>
          <w:i/>
        </w:rPr>
        <w:t>bullying</w:t>
      </w:r>
      <w:r w:rsidRPr="00D70499">
        <w:rPr>
          <w:rFonts w:cs="Arial"/>
        </w:rPr>
        <w:t xml:space="preserve"> é outra coisa.</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Não, não. Já descobri, </w:t>
      </w:r>
      <w:r w:rsidRPr="00D70499">
        <w:rPr>
          <w:rFonts w:cs="Arial"/>
          <w:i/>
        </w:rPr>
        <w:t xml:space="preserve">bullying </w:t>
      </w:r>
      <w:r w:rsidRPr="00D70499">
        <w:rPr>
          <w:rFonts w:cs="Arial"/>
        </w:rPr>
        <w:t>é outra coisa. Ou outra proposta e que está...</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É outra coisa. Então, eu encaminharia no seguinte sentido. Podemos tirar esse parágrafo aqui que estou assinalando...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Estou de acordo.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Tudo até o quarto?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Estou de acordo.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Então, o texto fica mais enxuto. Fica melhor.</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Na verdade, estou anotando e fazendo a defesa porque é uma proposta da subcomissão, que o Muiños se propõe em redigir...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Claro, perfeito, Cacho. Estamos contemplando, com sugestão de redação.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Só uma pergunta. No meu modo de ver...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Até acho que não pode ser insidiosa aqui, porque insidiosa é aquilo feito... Perseguição obsessiva fica melhor.</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Mas ela pode não ser obsessiva.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Ou insidiosa ou...</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Mas ela pode não ser obsessiva, porque obsessão...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Mantém a perseguição obsessiva ou...</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Repetida, reiterada ou continuada...</w:t>
      </w:r>
    </w:p>
    <w:p w:rsidR="00D50619" w:rsidRPr="00D70499" w:rsidRDefault="00D50619" w:rsidP="00D70499">
      <w:pPr>
        <w:ind w:firstLine="1440"/>
        <w:jc w:val="both"/>
        <w:rPr>
          <w:rFonts w:cs="Arial"/>
        </w:rPr>
      </w:pPr>
      <w:r w:rsidRPr="00D70499">
        <w:rPr>
          <w:rFonts w:cs="Arial"/>
          <w:b/>
        </w:rPr>
        <w:t>O SR. MARCELO ANDRÉ DE AZEVEDO</w:t>
      </w:r>
      <w:r w:rsidRPr="00D70499">
        <w:rPr>
          <w:rFonts w:cs="Arial"/>
        </w:rPr>
        <w:t xml:space="preserve"> – Põe ilegal. Pronto. Perseguição ilegal, pronto. Perseguição ilegal.</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Não. Perseguição obsessiva ou insidiosa.</w:t>
      </w:r>
    </w:p>
    <w:p w:rsidR="00D50619" w:rsidRPr="00D70499" w:rsidRDefault="00D50619" w:rsidP="00D70499">
      <w:pPr>
        <w:ind w:firstLine="1440"/>
        <w:jc w:val="both"/>
        <w:rPr>
          <w:rFonts w:cs="Arial"/>
        </w:rPr>
      </w:pPr>
      <w:r w:rsidRPr="00D70499">
        <w:rPr>
          <w:rFonts w:cs="Arial"/>
          <w:b/>
        </w:rPr>
        <w:t>O SR. MARCELO ANDRÉ DE AZEVEDO</w:t>
      </w:r>
      <w:r w:rsidRPr="00D70499">
        <w:rPr>
          <w:rFonts w:cs="Arial"/>
        </w:rPr>
        <w:t xml:space="preserve"> – Essa qualidade (...) põe perseguição ilegal.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Perseguição ilegal dá a impressão de a polícia indo atrás de alguém. Perseguição obsessiva ou insidiosa. Fica um nome bonitinho.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...é um tipo de obsessiva. Porque obsessão é um desvio...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pena. Todos estamos de acordo com a pena?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...porque está muito repetido. O repetido e reiterado está repetido.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Não precisa. Reiterado ou repetido não precisa.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São sinônimos. Achei que ficou muito boa essa redação. Aceitem os meus cumprimentos o Emanuel Cacho, o Marcelo Azevedo e o Muiños, ora em Paris. </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Relator, isso também, no meu modo de ver, tem que ser uma ideia de representação.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É. Na verdade, eu diria que todas essas figuras devem ser, inclusive o </w:t>
      </w:r>
      <w:r w:rsidRPr="00D70499">
        <w:rPr>
          <w:rFonts w:cs="Arial"/>
          <w:i/>
        </w:rPr>
        <w:t>bullying</w:t>
      </w:r>
      <w:r w:rsidRPr="00D70499">
        <w:rPr>
          <w:rFonts w:cs="Arial"/>
        </w:rPr>
        <w:t xml:space="preserve">. </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w:t>
      </w:r>
      <w:r w:rsidRPr="00D70499">
        <w:rPr>
          <w:rFonts w:cs="Arial"/>
          <w:i/>
        </w:rPr>
        <w:t>Bullying</w:t>
      </w:r>
      <w:r w:rsidRPr="00D70499">
        <w:rPr>
          <w:rFonts w:cs="Arial"/>
        </w:rPr>
        <w:t xml:space="preserve"> também...</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Na sequêcia...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A minha sugestão é incluir o </w:t>
      </w:r>
      <w:r w:rsidRPr="00D70499">
        <w:rPr>
          <w:rFonts w:cs="Arial"/>
          <w:i/>
        </w:rPr>
        <w:t>bullying</w:t>
      </w:r>
      <w:r w:rsidRPr="00D70499">
        <w:rPr>
          <w:rFonts w:cs="Arial"/>
        </w:rPr>
        <w:t xml:space="preserve"> como um § 2º ali. Acho que faz sentido.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Estou de acordo. Faz todo sentido.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Qual seria a redação, Prof. Luiz Flávio?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Está aqui. É uma proposta que veio, creio, que do Cacho...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Também do Muiños, do Cacho e do Marcelo.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A redação, posso ler? Acho que, para iniciar, o debate está excelente. Uma coisa ou outra de ajuste, mas está excelente. Mas está muito bom; o </w:t>
      </w:r>
      <w:r w:rsidRPr="00D70499">
        <w:rPr>
          <w:rFonts w:cs="Arial"/>
          <w:i/>
        </w:rPr>
        <w:t>caput,</w:t>
      </w:r>
      <w:r w:rsidRPr="00D70499">
        <w:rPr>
          <w:rFonts w:cs="Arial"/>
        </w:rPr>
        <w:t xml:space="preserve"> pelo menos. Digo isso... Sei, hoje, de todas as pesquisas de </w:t>
      </w:r>
      <w:r w:rsidRPr="00D70499">
        <w:rPr>
          <w:rFonts w:cs="Arial"/>
          <w:i/>
        </w:rPr>
        <w:t>bullying</w:t>
      </w:r>
      <w:r w:rsidRPr="00D70499">
        <w:rPr>
          <w:rFonts w:cs="Arial"/>
        </w:rPr>
        <w:t xml:space="preserve"> do mundo inteiro, está na minha cabeça, porque estamos concluindo um livro nos próximos quinze dias.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Outro livro, Professor?</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xml:space="preserve">– Outro livro sobre </w:t>
      </w:r>
      <w:r w:rsidRPr="00D70499">
        <w:rPr>
          <w:rFonts w:cs="Arial"/>
          <w:i/>
        </w:rPr>
        <w:t>bullying</w:t>
      </w:r>
      <w:r w:rsidRPr="00D70499">
        <w:rPr>
          <w:rFonts w:cs="Arial"/>
        </w:rPr>
        <w:t>.</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Porque o senhor anunciou na sexta-feira o livro </w:t>
      </w:r>
      <w:r w:rsidRPr="00D70499">
        <w:rPr>
          <w:rFonts w:cs="Arial"/>
          <w:i/>
        </w:rPr>
        <w:t>Crimes contra a Humanidade</w:t>
      </w:r>
      <w:r w:rsidRPr="00D70499">
        <w:rPr>
          <w:rFonts w:cs="Arial"/>
        </w:rPr>
        <w:t>.</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Sim, sim.</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Já podemos anunciar agora mais um.</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w:t>
      </w:r>
      <w:r w:rsidRPr="00D70499">
        <w:rPr>
          <w:rFonts w:cs="Arial"/>
          <w:i/>
        </w:rPr>
        <w:t>Bullying</w:t>
      </w:r>
      <w:r w:rsidRPr="00D70499">
        <w:rPr>
          <w:rFonts w:cs="Arial"/>
        </w:rPr>
        <w:t xml:space="preserve">. O </w:t>
      </w:r>
      <w:r w:rsidRPr="00D70499">
        <w:rPr>
          <w:rFonts w:cs="Arial"/>
          <w:i/>
        </w:rPr>
        <w:t>bullying</w:t>
      </w:r>
      <w:r w:rsidRPr="00D70499">
        <w:rPr>
          <w:rFonts w:cs="Arial"/>
        </w:rPr>
        <w:t xml:space="preserve"> vou escrever; nos próximos quinze dias...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Com os cumprimentos deste Relator. Admiração e os cumprimentos.</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Não, estamos com muita pesquisa disso, muitos números.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Olha, então seria a intimidação vexatória. Vamos trazer ali para a nossa reflexão. Pode copiar tudo e colocar ali como seria o § 2º, aí, da ameaça. Intimidar, constranger, ameaçar, assediar, ofender, castigar, agredir...</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A primeira...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Não, não, porque seria na ameaça... Já fixamos um § 1º. Esse seria o § 2º: intimidar, constranger, ameaçar, assediar, ofender, castigar, agredir, segregar o indivíduo ou grupo de indivíduos de forma intencional, repetitiva ou reiterada, causando sofrimento físico, psicológico, sexual?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Também.</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Como se causa um prejuízo sexual.</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Isso aí é o </w:t>
      </w:r>
      <w:r w:rsidRPr="00D70499">
        <w:rPr>
          <w:rFonts w:cs="Arial"/>
          <w:i/>
        </w:rPr>
        <w:t>bullying</w:t>
      </w:r>
      <w:r w:rsidRPr="00D70499">
        <w:rPr>
          <w:rFonts w:cs="Arial"/>
        </w:rPr>
        <w:t xml:space="preserve"> sexual. Entre namorados, sobretudo na idade de 14 a 16 anos, o </w:t>
      </w:r>
      <w:r w:rsidRPr="00D70499">
        <w:rPr>
          <w:rFonts w:cs="Arial"/>
          <w:i/>
        </w:rPr>
        <w:t>bullying</w:t>
      </w:r>
      <w:r w:rsidRPr="00D70499">
        <w:rPr>
          <w:rFonts w:cs="Arial"/>
        </w:rPr>
        <w:t xml:space="preserve"> sexual é impressionante nessa faixa etária.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Mas o que é um prejuízo sexual?</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No fundo, é o acocho sexual, como dizem os espanhóis; os espanhóis chamam isso de acocho sexual. É o seguinte: isso é uma importunação reiterada por razões sexuais ou para obter o sexo ou em virtude da negativa.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Prof. Luiz Flávio, tenho dificuldade em entender o que é não a razão sexual na perseguição, mas o que é o sofrimento sexual.</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O sofrimento da liberdade sexual.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Porque entendo que esse sofrimento é psicológico.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Vamos lá, a redação aí não está legal, não. Espera aí...</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Realmente, eu não saberia...</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Acho que o Código italiano mais ou menos em cima dele.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Porque aqui não há motivação. Pelo que entendi, Prof. Luiz Flávio, isso que o senhor menciona seria o </w:t>
      </w:r>
      <w:r w:rsidRPr="00D70499">
        <w:rPr>
          <w:rFonts w:cs="Arial"/>
          <w:i/>
        </w:rPr>
        <w:t>bullying</w:t>
      </w:r>
      <w:r w:rsidRPr="00D70499">
        <w:rPr>
          <w:rFonts w:cs="Arial"/>
        </w:rPr>
        <w:t xml:space="preserve"> por motivação sexual.</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Isso.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 aqui nós estamos falando do sofrimento.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Não. Esse ajuste precisa ser feito.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Pode tirar o “sexual” daqui.</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Precisa ser feito. O ajuste.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Isso. Sofrimento físico, psicológico ou dano patrimonial.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Isso.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 aqui vou de novo representar de novo, no sentido da exclusão dos parágrafos. Quer ver: os §§1º, 2º e 3º. </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Está no </w:t>
      </w:r>
      <w:r w:rsidRPr="00D70499">
        <w:rPr>
          <w:rFonts w:cs="Arial"/>
          <w:i/>
        </w:rPr>
        <w:t>caput</w:t>
      </w:r>
      <w:r w:rsidRPr="00D70499">
        <w:rPr>
          <w:rFonts w:cs="Arial"/>
        </w:rPr>
        <w:t>.</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De fato.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Volta lá, porque eu acho que está tudo no </w:t>
      </w:r>
      <w:r w:rsidRPr="00D70499">
        <w:rPr>
          <w:rFonts w:cs="Arial"/>
          <w:i/>
        </w:rPr>
        <w:t>caput</w:t>
      </w:r>
      <w:r w:rsidRPr="00D70499">
        <w:rPr>
          <w:rFonts w:cs="Arial"/>
        </w:rPr>
        <w:t xml:space="preserve">.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Vamos lá. De fato, em princípio, é isso mesmo, mas vamos voltar lá no </w:t>
      </w:r>
      <w:r w:rsidRPr="00D70499">
        <w:rPr>
          <w:rFonts w:cs="Arial"/>
          <w:i/>
        </w:rPr>
        <w:t>caput</w:t>
      </w:r>
      <w:r w:rsidRPr="00D70499">
        <w:rPr>
          <w:rFonts w:cs="Arial"/>
        </w:rPr>
        <w:t xml:space="preserve">, porque tem ajuste para fazer lá.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No </w:t>
      </w:r>
      <w:r w:rsidRPr="00D70499">
        <w:rPr>
          <w:rFonts w:cs="Arial"/>
          <w:i/>
        </w:rPr>
        <w:t xml:space="preserve">caput </w:t>
      </w:r>
      <w:r w:rsidRPr="00D70499">
        <w:rPr>
          <w:rFonts w:cs="Arial"/>
        </w:rPr>
        <w:t>é: “intimidar, constranger, ameaçar, assediar, ofender, castigar, agredir, segregar, o indivíduo ou o grupo de indivíduos, de forma intencional, repetitiva ou reiterada”.</w:t>
      </w:r>
    </w:p>
    <w:p w:rsidR="00D50619" w:rsidRPr="00D70499" w:rsidRDefault="00D50619" w:rsidP="00D70499">
      <w:pPr>
        <w:ind w:firstLine="1440"/>
        <w:jc w:val="both"/>
        <w:rPr>
          <w:rFonts w:cs="Arial"/>
        </w:rPr>
      </w:pPr>
      <w:r w:rsidRPr="00D70499">
        <w:rPr>
          <w:rFonts w:cs="Arial"/>
        </w:rPr>
        <w:t>Aqui, a gente pode “de forma reiterada”, não é?</w:t>
      </w:r>
    </w:p>
    <w:p w:rsidR="00D50619" w:rsidRPr="00D70499" w:rsidRDefault="00D50619" w:rsidP="00D70499">
      <w:pPr>
        <w:ind w:firstLine="1440"/>
        <w:jc w:val="both"/>
        <w:rPr>
          <w:rFonts w:cs="Arial"/>
          <w:i/>
        </w:rPr>
      </w:pPr>
      <w:r w:rsidRPr="00D70499">
        <w:rPr>
          <w:rFonts w:cs="Arial"/>
          <w:b/>
        </w:rPr>
        <w:t>O SR. LUIZ FLÁVIO GOMES</w:t>
      </w:r>
      <w:r w:rsidRPr="00D70499">
        <w:rPr>
          <w:rFonts w:cs="Arial"/>
        </w:rPr>
        <w:t xml:space="preserve"> – </w:t>
      </w:r>
      <w:r w:rsidRPr="00D70499">
        <w:rPr>
          <w:rFonts w:cs="Arial"/>
          <w:i/>
        </w:rPr>
        <w:t>De forma reiterada.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“De forma intencional e reiterada, causando sofrimento físico, psicológico ou dano patrimonial”. </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Por que não constrangimento à liberdade sexual?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Porque a motivação não está aqui. Seria o caso de assediar, Cacho.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É um assédio, mas aí só temos que deixar claro que não é igual ao assédio laboral, igual assédio hierárquico.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Assediar sexualmente.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Isso.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Então, ficaria aqui “assediar sexualmente”.</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Isso. Isso.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“Ofender, castigar”</w:t>
      </w:r>
      <w:r w:rsidRPr="00D70499">
        <w:rPr>
          <w:rFonts w:cs="Arial"/>
          <w:i/>
        </w:rPr>
        <w:t xml:space="preserve">. </w:t>
      </w:r>
      <w:r w:rsidRPr="00D70499">
        <w:rPr>
          <w:rFonts w:cs="Arial"/>
        </w:rPr>
        <w:t xml:space="preserve">Realmente, acho que este </w:t>
      </w:r>
      <w:r w:rsidRPr="00D70499">
        <w:rPr>
          <w:rFonts w:cs="Arial"/>
          <w:i/>
        </w:rPr>
        <w:t>caput</w:t>
      </w:r>
      <w:r w:rsidRPr="00D70499">
        <w:rPr>
          <w:rFonts w:cs="Arial"/>
        </w:rPr>
        <w:t xml:space="preserve"> está muito bom. </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Assediar sexualmente de forma imprópria. </w:t>
      </w:r>
    </w:p>
    <w:p w:rsidR="00D50619" w:rsidRPr="00D70499" w:rsidRDefault="00D50619" w:rsidP="00D70499">
      <w:pPr>
        <w:ind w:firstLine="1440"/>
        <w:jc w:val="both"/>
        <w:rPr>
          <w:rFonts w:cs="Arial"/>
        </w:rPr>
      </w:pPr>
      <w:r w:rsidRPr="00D70499">
        <w:rPr>
          <w:rFonts w:cs="Arial"/>
          <w:b/>
        </w:rPr>
        <w:t xml:space="preserve">A SRª LUIZA NAGIB ELUF </w:t>
      </w:r>
      <w:r w:rsidRPr="00D70499">
        <w:rPr>
          <w:rFonts w:cs="Arial"/>
        </w:rPr>
        <w:t xml:space="preserve">– Assediar sexualmente já está bom.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Cacho. Assediar sexualmente, se for de forma própria, que haja felicidade geral, não é?</w:t>
      </w:r>
    </w:p>
    <w:p w:rsidR="00D50619" w:rsidRPr="00D70499" w:rsidRDefault="00D50619" w:rsidP="00D70499">
      <w:pPr>
        <w:ind w:firstLine="1440"/>
        <w:jc w:val="both"/>
        <w:rPr>
          <w:rFonts w:cs="Arial"/>
        </w:rPr>
      </w:pPr>
    </w:p>
    <w:p w:rsidR="00D50619" w:rsidRPr="00D70499" w:rsidRDefault="00D50619" w:rsidP="00D70499">
      <w:pPr>
        <w:ind w:firstLine="1440"/>
        <w:jc w:val="center"/>
        <w:rPr>
          <w:rFonts w:cs="Arial"/>
          <w:i/>
        </w:rPr>
      </w:pPr>
      <w:r w:rsidRPr="00D70499">
        <w:rPr>
          <w:rFonts w:cs="Arial"/>
          <w:i/>
        </w:rPr>
        <w:t>(Intervenção fora do microfone.)</w:t>
      </w:r>
    </w:p>
    <w:p w:rsidR="00D50619" w:rsidRPr="00D70499" w:rsidRDefault="00D50619" w:rsidP="00D70499">
      <w:pPr>
        <w:ind w:firstLine="1440"/>
        <w:jc w:val="both"/>
        <w:rPr>
          <w:rFonts w:cs="Arial"/>
          <w:i/>
        </w:rPr>
      </w:pP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Há que causar sofrimento físico, psicológico.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Eu estou lá apaixonado; você não me quer. Vou lá insistir.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Sobre isso, há indícios. Não queria te dizer nada, mas há indícios.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Realmente, a Luiza já disse isso mesmo. Ela não te quer. </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Eu sei. Ela é casada; e eu, também.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Está bem. Aquele vídeo que foi recebido só pela Luiza.</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Por favor, vamos mudar de assunto. Só quero falar o seguinte: ali, já está dizendo que, causando sofrimento físico, psicológico ou dano patrimonial, se o assédio sexual for um bem para a vítima, então não é típica conduta. Agora, </w:t>
      </w:r>
      <w:r w:rsidRPr="00D70499">
        <w:rPr>
          <w:rFonts w:cs="Arial"/>
          <w:i/>
        </w:rPr>
        <w:t>castigar</w:t>
      </w:r>
      <w:r w:rsidRPr="00D70499">
        <w:rPr>
          <w:rFonts w:cs="Arial"/>
        </w:rPr>
        <w:t xml:space="preserve"> podia tirar, não é?</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Não, mas pode ser uma figura típica de </w:t>
      </w:r>
      <w:r w:rsidRPr="00D70499">
        <w:rPr>
          <w:rFonts w:cs="Arial"/>
          <w:i/>
        </w:rPr>
        <w:t>bullying</w:t>
      </w:r>
      <w:r w:rsidRPr="00D70499">
        <w:rPr>
          <w:rFonts w:cs="Arial"/>
        </w:rPr>
        <w:t>. Lembro-me da época da minha adolescência. Isso pode ser.</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Esse castigar não é só fisicamente.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É uma forma dolorosa de constranger ás vezes.</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Duas observações que eu faria aqui do conceito de </w:t>
      </w:r>
      <w:r w:rsidRPr="00D70499">
        <w:rPr>
          <w:rFonts w:cs="Arial"/>
          <w:i/>
        </w:rPr>
        <w:t>bullying</w:t>
      </w:r>
      <w:r w:rsidRPr="00D70499">
        <w:rPr>
          <w:rFonts w:cs="Arial"/>
        </w:rPr>
        <w:t xml:space="preserve"> com o qual se trabalha no mundo inteiro: em primeiro lugar, </w:t>
      </w:r>
      <w:r w:rsidRPr="00D70499">
        <w:rPr>
          <w:rFonts w:cs="Arial"/>
          <w:i/>
        </w:rPr>
        <w:t xml:space="preserve">bullying </w:t>
      </w:r>
      <w:r w:rsidRPr="00D70499">
        <w:rPr>
          <w:rFonts w:cs="Arial"/>
        </w:rPr>
        <w:t>só existe no contexto de uma relação de desigual poder ou quando alguém se sente dono do outro, se sente “mandão”, porque se não existe a relação de desigual poder, um se colocando na posição de domínio, e outro, de vítima, é o que está lá em cima, é o que ameaça.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 se a gente colocar assim: “valendo-se de pretensa situação de superioridade”. Antes de </w:t>
      </w:r>
      <w:r w:rsidRPr="00D70499">
        <w:rPr>
          <w:rFonts w:cs="Arial"/>
          <w:i/>
        </w:rPr>
        <w:t>causando</w:t>
      </w:r>
      <w:r w:rsidRPr="00D70499">
        <w:rPr>
          <w:rFonts w:cs="Arial"/>
        </w:rPr>
        <w:t xml:space="preserve"> aqui, colocaria assim: “valendo-se de pretensa situação de superioridade”.</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Perfeito.</w:t>
      </w:r>
    </w:p>
    <w:p w:rsidR="00D50619" w:rsidRPr="00D70499" w:rsidRDefault="00D50619" w:rsidP="00D70499">
      <w:pPr>
        <w:ind w:firstLine="1440"/>
        <w:jc w:val="both"/>
        <w:rPr>
          <w:rFonts w:cs="Arial"/>
          <w:i/>
        </w:rPr>
      </w:pPr>
      <w:r w:rsidRPr="00D70499">
        <w:rPr>
          <w:rFonts w:cs="Arial"/>
          <w:b/>
        </w:rPr>
        <w:t xml:space="preserve">O SR. PRESIDENTE </w:t>
      </w:r>
      <w:r w:rsidRPr="00D70499">
        <w:rPr>
          <w:rFonts w:cs="Arial"/>
        </w:rPr>
        <w:t>(Luiz Carlos Gonçalves) – Porque é pretensa. Não há superioridade nenhuma. “Pretensa situação de superioridade</w:t>
      </w:r>
      <w:r w:rsidRPr="00D70499">
        <w:rPr>
          <w:rFonts w:cs="Arial"/>
          <w:i/>
        </w:rPr>
        <w:t>...</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Isso.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w:t>
      </w:r>
      <w:r w:rsidRPr="00D70499">
        <w:rPr>
          <w:rFonts w:cs="Arial"/>
          <w:i/>
        </w:rPr>
        <w:t>...</w:t>
      </w:r>
      <w:r w:rsidRPr="00D70499">
        <w:rPr>
          <w:rFonts w:cs="Arial"/>
        </w:rPr>
        <w:t>e causando sofrimento”.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De forma intencional e reiterada. Perfeito.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 senhor mencionou uma outra lacuna, Professor.</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Isso. É a forma que se trabalha muito direta ou indireta, porque, às vezes, a ameaça é sorrateira. Vale-se de outros meios.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Direta ou indiretamente.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Aliás, só para narrar um episódio da semana passada. Eu viajava com o desembargador, na semana passada, logo depois de uma palestra, do Rio de Janeiro, por sinal, e o desembargador ligava para o seu filho a cada minuto no aeroporto. Eu falei: “O seu filho está doente?” Ele disse: “Não. Não. Ele tem doze anos. Ele é vítima de </w:t>
      </w:r>
      <w:r w:rsidRPr="00D70499">
        <w:rPr>
          <w:rFonts w:cs="Arial"/>
          <w:i/>
        </w:rPr>
        <w:t>bullying</w:t>
      </w:r>
      <w:r w:rsidRPr="00D70499">
        <w:rPr>
          <w:rFonts w:cs="Arial"/>
        </w:rPr>
        <w:t xml:space="preserve"> neste instante. Estou dando total apoio psicológico a ele, porque ele não podia fazer a prova na escola”</w:t>
      </w:r>
      <w:r w:rsidRPr="00D70499">
        <w:rPr>
          <w:rFonts w:cs="Arial"/>
          <w:i/>
        </w:rPr>
        <w:t xml:space="preserve">. </w:t>
      </w:r>
      <w:r w:rsidRPr="00D70499">
        <w:rPr>
          <w:rFonts w:cs="Arial"/>
        </w:rPr>
        <w:t>Teve que fazer uma prova, a requerimento dele, fora da escola. Ele estava fazendo-a para concluir e trocar de escola imediatamente, porque o clima para o garoto era absolutamente insuportável.</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Sobre isso... Você tem mais alguma coisa?</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Não, do ponto de vista conceitual...</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Senão, você vai deixar, já vai botar o livro aqui, já vai antecipar o seu livro?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Não, não precisa.</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Guarda alguma coisa para o livro.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Pergunto se podemos suprimir os parágrafos.</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Eu queria encaminhar. Eu acho essa pena absolutamente exagera, é um tipo penal que...</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É. Aí sim.</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xml:space="preserve">–... tem que estar explicando o que </w:t>
      </w:r>
      <w:r w:rsidRPr="00D70499">
        <w:rPr>
          <w:rFonts w:cs="Arial"/>
          <w:i/>
        </w:rPr>
        <w:t>bullying</w:t>
      </w:r>
      <w:r w:rsidRPr="00D70499">
        <w:rPr>
          <w:rFonts w:cs="Arial"/>
        </w:rPr>
        <w:t>. O Código Penal tem 70 anos sem isso, a gente já começa... Entendeu? Vamos devagar.</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Está correto. Acho que o Técio observa bem, a pena de dois a seis anos é exagero, tem que diminuir a pena máxima com certeza. Mas eu colocaria também a pena mínima em um ano pela razão velha e clássica.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suspensão condicional.</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Porque cabe suspensão, então...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De um a quatro anos, professor?</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De um a quatro anos eu acho razoável, bem razoável. Agora o que eu chamaria só a atenção, além disso aí, é o </w:t>
      </w:r>
      <w:r w:rsidRPr="00D70499">
        <w:rPr>
          <w:rFonts w:cs="Arial"/>
          <w:i/>
        </w:rPr>
        <w:t>cyberbullying</w:t>
      </w:r>
      <w:r w:rsidRPr="00D70499">
        <w:rPr>
          <w:rFonts w:cs="Arial"/>
        </w:rPr>
        <w:t xml:space="preserve">. Hoje a moda é você massacrar uma pessoa por meio da Internet. O </w:t>
      </w:r>
      <w:r w:rsidRPr="00D70499">
        <w:rPr>
          <w:rFonts w:cs="Arial"/>
          <w:i/>
        </w:rPr>
        <w:t>cyberbullying</w:t>
      </w:r>
      <w:r w:rsidRPr="00D70499">
        <w:rPr>
          <w:rFonts w:cs="Arial"/>
        </w:rPr>
        <w:t xml:space="preserve"> poderia justificar alguma coisa ou deixar explícito no tipo, no </w:t>
      </w:r>
      <w:r w:rsidRPr="00D70499">
        <w:rPr>
          <w:rFonts w:cs="Arial"/>
          <w:i/>
        </w:rPr>
        <w:t>caput</w:t>
      </w:r>
      <w:r w:rsidRPr="00D70499">
        <w:rPr>
          <w:rFonts w:cs="Arial"/>
        </w:rPr>
        <w:t xml:space="preserve">.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“Intimidar, constranger, ameaçar, assediar sexualmente, ofender, castigar, agredir, segregar o indivíduo ou grupo de indivíduos, inclusive por meio”... ali depois de indivíduos ficaria...</w:t>
      </w:r>
    </w:p>
    <w:p w:rsidR="00D50619" w:rsidRPr="00D70499" w:rsidRDefault="00D50619" w:rsidP="00D70499">
      <w:pPr>
        <w:ind w:firstLine="1440"/>
        <w:jc w:val="both"/>
        <w:rPr>
          <w:rFonts w:cs="Arial"/>
        </w:rPr>
      </w:pPr>
      <w:r w:rsidRPr="00D70499">
        <w:rPr>
          <w:rFonts w:cs="Arial"/>
          <w:b/>
        </w:rPr>
        <w:t>O SR. TIAGO IVO ODON</w:t>
      </w:r>
      <w:r w:rsidRPr="00D70499">
        <w:rPr>
          <w:rFonts w:cs="Arial"/>
        </w:rPr>
        <w:t xml:space="preserve"> – </w:t>
      </w:r>
      <w:r w:rsidRPr="00D70499">
        <w:rPr>
          <w:rFonts w:cs="Arial"/>
          <w:i/>
        </w:rPr>
        <w:t xml:space="preserve">(Fora do microfone.) </w:t>
      </w:r>
      <w:r w:rsidRPr="00D70499">
        <w:rPr>
          <w:rFonts w:cs="Arial"/>
        </w:rPr>
        <w:t>É causa de aumento.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É, talvez fosse o caso de uma causa de aumento em razão...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Não, eu diria que é...</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...pratica... </w:t>
      </w:r>
      <w:r w:rsidRPr="00D70499">
        <w:rPr>
          <w:rFonts w:cs="Arial"/>
          <w:i/>
        </w:rPr>
        <w:t>(Inaudível.)...</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Eu diria que faz parte... é só uma forma de execução. É só uma forma de execução.</w:t>
      </w:r>
    </w:p>
    <w:p w:rsidR="00D50619" w:rsidRPr="00D70499" w:rsidRDefault="00D50619" w:rsidP="00D70499">
      <w:pPr>
        <w:ind w:firstLine="1440"/>
        <w:jc w:val="both"/>
        <w:rPr>
          <w:rFonts w:cs="Arial"/>
        </w:rPr>
      </w:pPr>
    </w:p>
    <w:p w:rsidR="00D50619" w:rsidRPr="00D70499" w:rsidRDefault="00D50619" w:rsidP="00D70499">
      <w:pPr>
        <w:ind w:firstLine="1440"/>
        <w:jc w:val="center"/>
        <w:rPr>
          <w:rFonts w:cs="Arial"/>
        </w:rPr>
      </w:pPr>
      <w:r w:rsidRPr="00D70499">
        <w:rPr>
          <w:rFonts w:cs="Arial"/>
        </w:rPr>
        <w:t>(</w:t>
      </w:r>
      <w:r w:rsidRPr="00D70499">
        <w:rPr>
          <w:rFonts w:cs="Arial"/>
          <w:i/>
        </w:rPr>
        <w:t>Intervenções fora do microfone</w:t>
      </w:r>
      <w:r w:rsidRPr="00D70499">
        <w:rPr>
          <w:rFonts w:cs="Arial"/>
        </w:rPr>
        <w:t>.)</w:t>
      </w:r>
    </w:p>
    <w:p w:rsidR="00D50619" w:rsidRPr="00D70499" w:rsidRDefault="00D50619" w:rsidP="00D70499">
      <w:pPr>
        <w:ind w:firstLine="1440"/>
        <w:jc w:val="center"/>
        <w:rPr>
          <w:rFonts w:cs="Arial"/>
        </w:rPr>
      </w:pP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É um universo novo, meu caro.</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Exatamente por isso que a gente tem que ir devagar com o andor, o santo é de barro. </w:t>
      </w:r>
    </w:p>
    <w:p w:rsidR="00D50619" w:rsidRPr="00D70499" w:rsidRDefault="00D50619" w:rsidP="00D70499">
      <w:pPr>
        <w:ind w:firstLine="1440"/>
        <w:jc w:val="both"/>
        <w:rPr>
          <w:rFonts w:cs="Arial"/>
        </w:rPr>
      </w:pPr>
      <w:r w:rsidRPr="00D70499">
        <w:rPr>
          <w:rFonts w:cs="Arial"/>
          <w:b/>
        </w:rPr>
        <w:t xml:space="preserve">O SR. ANTÔNIO NABOR AREIAS BULHÕES </w:t>
      </w:r>
      <w:r w:rsidRPr="00D70499">
        <w:rPr>
          <w:rFonts w:cs="Arial"/>
        </w:rPr>
        <w:t>– Na proposta que nós temos, nós recebemos, essa preocupação consubstanciaria uma causa de aumento. A matéria parece mais ou menos assim. “Se o crime é praticado por meio de comunicação de massas ou através de mídias sociais, a pena é aumentada de dois terços”. Essa foi a proposta que nos chegou.</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Eu vou concordar com a seguinte... Eu acho que é um tipo inicial, é um projeto. Essa pena de um a quatro anos me parece adequada, mas aí eu encaminharia no seguinte sentido: vamos colocar aqui no </w:t>
      </w:r>
      <w:r w:rsidRPr="00D70499">
        <w:rPr>
          <w:rFonts w:cs="Arial"/>
          <w:i/>
        </w:rPr>
        <w:t>caput</w:t>
      </w:r>
      <w:r w:rsidRPr="00D70499">
        <w:rPr>
          <w:rFonts w:cs="Arial"/>
        </w:rPr>
        <w:t xml:space="preserve"> então a menção “inclusive por meio de Internet”.</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Pode.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 eu encaminho pela supressão dos parágrafos. Eu acho que eles são despiciendos aqui.</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Perfeito, perfeito. Concordo plenamente.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...de forma direta ou indiretamente, inclusive por meio de Internet”, porque aí está falado, não é? Pronto. E aí no sentido da minha proposição esses parágrafos todos cairiam. Tudo bem? Aí há várias qualificações, mas eu acho que está suficiente o parágrafo.</w:t>
      </w:r>
    </w:p>
    <w:p w:rsidR="00D50619" w:rsidRPr="00D70499" w:rsidRDefault="00D50619" w:rsidP="00D70499">
      <w:pPr>
        <w:ind w:firstLine="1440"/>
        <w:jc w:val="both"/>
        <w:rPr>
          <w:rFonts w:cs="Arial"/>
        </w:rPr>
      </w:pPr>
      <w:r w:rsidRPr="00D70499">
        <w:rPr>
          <w:rFonts w:cs="Arial"/>
          <w:b/>
        </w:rPr>
        <w:t>O SR. TIAGO IVO ODON</w:t>
      </w:r>
      <w:r w:rsidRPr="00D70499">
        <w:rPr>
          <w:rFonts w:cs="Arial"/>
        </w:rPr>
        <w:t xml:space="preserve"> – Relator...</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Não é melhor colocar: “De qualquer forma ou por qualquer meio”, só como técnica? A gente tem mania de colocar especialmente ou inclusive. Acho que a norma penal tem que dizer claramente o que....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“Por qualquer meio?”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Por qualquer meio.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Tira, então, onde está “inclusive por meio de Internet” e coloca “por qualquer meio”.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Gente, não é redação.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Até porque Internet já ia sugerir para trocar por...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Por qualquer meio, né?</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É, porque, daqui a pouco, já não é Internet, é outra coisa.</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Cibernético.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Isso, está ótimo. Inventam uma coisa diferente, não é? E aí suprimem-se os parágrafos.</w:t>
      </w:r>
    </w:p>
    <w:p w:rsidR="00D50619" w:rsidRPr="00D70499" w:rsidRDefault="00D50619" w:rsidP="00D70499">
      <w:pPr>
        <w:ind w:firstLine="1440"/>
        <w:jc w:val="both"/>
        <w:rPr>
          <w:rFonts w:cs="Arial"/>
        </w:rPr>
      </w:pPr>
      <w:r w:rsidRPr="00D70499">
        <w:rPr>
          <w:rFonts w:cs="Arial"/>
          <w:b/>
        </w:rPr>
        <w:t>O SR. TIAGO IVO ODON</w:t>
      </w:r>
      <w:r w:rsidRPr="00D70499">
        <w:rPr>
          <w:rFonts w:cs="Arial"/>
        </w:rPr>
        <w:t xml:space="preserve"> – Relator, eu estou achando que esse tipo está muito aberto, sim, eu não estou conseguindo enxergar </w:t>
      </w:r>
      <w:r w:rsidRPr="00D70499">
        <w:rPr>
          <w:rFonts w:cs="Arial"/>
          <w:i/>
        </w:rPr>
        <w:t>bullying</w:t>
      </w:r>
      <w:r w:rsidRPr="00D70499">
        <w:rPr>
          <w:rFonts w:cs="Arial"/>
        </w:rPr>
        <w:t xml:space="preserve"> aí. Eu sugeriria incluir, adicionar “contexto e motivação”. Eu acho que está muito aberto isso aí. Isso aí serve para um monte de coisa. Se a ideia é pegar o </w:t>
      </w:r>
      <w:r w:rsidRPr="00D70499">
        <w:rPr>
          <w:rFonts w:cs="Arial"/>
          <w:i/>
        </w:rPr>
        <w:t xml:space="preserve">bullying, </w:t>
      </w:r>
      <w:r w:rsidRPr="00D70499">
        <w:rPr>
          <w:rFonts w:cs="Arial"/>
        </w:rPr>
        <w:t>eu acho que tem que adicionar o contexto escolar ou...</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É, eu me pergunto também se o </w:t>
      </w:r>
      <w:r w:rsidRPr="00D70499">
        <w:rPr>
          <w:rFonts w:cs="Arial"/>
          <w:i/>
        </w:rPr>
        <w:t>bullying</w:t>
      </w:r>
      <w:r w:rsidRPr="00D70499">
        <w:rPr>
          <w:rFonts w:cs="Arial"/>
        </w:rPr>
        <w:t xml:space="preserve"> de adultos vai ser criminalizado ou se estamos pensando em pessoas em formação. Parece que o ...</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Não, o </w:t>
      </w:r>
      <w:r w:rsidRPr="00D70499">
        <w:rPr>
          <w:rFonts w:cs="Arial"/>
          <w:i/>
        </w:rPr>
        <w:t>bullying</w:t>
      </w:r>
      <w:r w:rsidRPr="00D70499">
        <w:rPr>
          <w:rFonts w:cs="Arial"/>
        </w:rPr>
        <w:t xml:space="preserve"> de adultos não é conveniente porque entra nitidamente na ameaça.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Então vamos colocar ali “criança ou adolescente”, não é? </w:t>
      </w:r>
    </w:p>
    <w:p w:rsidR="00D50619" w:rsidRPr="00D70499" w:rsidRDefault="00D50619" w:rsidP="00D70499">
      <w:pPr>
        <w:ind w:firstLine="1440"/>
        <w:jc w:val="both"/>
        <w:rPr>
          <w:rFonts w:cs="Arial"/>
        </w:rPr>
      </w:pPr>
      <w:r w:rsidRPr="00D70499">
        <w:rPr>
          <w:rFonts w:cs="Arial"/>
        </w:rPr>
        <w:t>“Intimidar, constranger, ameaçar, assediar sexualmente, ofender, castigar, agredir, segregar a criança ou o adolescente”...</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w:t>
      </w:r>
      <w:r w:rsidRPr="00D70499">
        <w:rPr>
          <w:rFonts w:cs="Arial"/>
          <w:i/>
        </w:rPr>
        <w:t xml:space="preserve">(Fora do microfone.) </w:t>
      </w:r>
      <w:r w:rsidRPr="00D70499">
        <w:rPr>
          <w:rFonts w:cs="Arial"/>
        </w:rPr>
        <w:t xml:space="preserve">Eu acho que o tipo está bom, agora teria que criar uma qualificadora, uma causa de aumento para criança ou adolescente.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mas eu acho que é só...</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Daí é só deixar claro que pode para o adulto se fizer isso.</w:t>
      </w:r>
    </w:p>
    <w:p w:rsidR="00D50619" w:rsidRPr="00D70499" w:rsidRDefault="00D50619" w:rsidP="00D70499">
      <w:pPr>
        <w:ind w:firstLine="1440"/>
        <w:jc w:val="both"/>
        <w:rPr>
          <w:rFonts w:cs="Arial"/>
        </w:rPr>
      </w:pPr>
      <w:r w:rsidRPr="00D70499">
        <w:rPr>
          <w:rFonts w:cs="Arial"/>
          <w:i/>
        </w:rPr>
        <w:t>(Intervenção fora do microfone.)</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Não, não, só o seguinte. O assediar sexualmente chega a envolver gente de 16, 17, 18, 19; logo acho que a vítima não necessitaria estaria ali, o indivíduo ou grupo de indivíduos está bom. Acho que...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Mas eu, Prof. Luiz Flávio, tenho essa preocupação porque eu acho que, depois de 18 anos, aí vai virar ou constrangimento ilegal ou ameaça propriamente dita. Eu acho que o foco da proteção do </w:t>
      </w:r>
      <w:r w:rsidRPr="00D70499">
        <w:rPr>
          <w:rFonts w:cs="Arial"/>
          <w:i/>
        </w:rPr>
        <w:t>bullying</w:t>
      </w:r>
      <w:r w:rsidRPr="00D70499">
        <w:rPr>
          <w:rFonts w:cs="Arial"/>
        </w:rPr>
        <w:t xml:space="preserve"> é a criança e o adolescente.</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Não, o foco central é esse mesmo.</w:t>
      </w:r>
    </w:p>
    <w:p w:rsidR="00D50619" w:rsidRPr="00D70499" w:rsidRDefault="00D50619" w:rsidP="00D70499">
      <w:pPr>
        <w:ind w:firstLine="1440"/>
        <w:jc w:val="both"/>
        <w:rPr>
          <w:rFonts w:cs="Arial"/>
        </w:rPr>
      </w:pPr>
      <w:r w:rsidRPr="00D70499">
        <w:rPr>
          <w:rFonts w:cs="Arial"/>
          <w:b/>
        </w:rPr>
        <w:t xml:space="preserve">A SRª JULIANA GARCIA BELLOQUE – </w:t>
      </w:r>
      <w:r w:rsidRPr="00D70499">
        <w:rPr>
          <w:rFonts w:cs="Arial"/>
        </w:rPr>
        <w:t>Mesmo porque a gente está falando de situação de superioridade.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colocaria ali, até para dar um indicativo para o futuro intérprete ou aplicador, que essa é uma norma direcionada para esse segmento.</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Eu acho que sim. Está correto.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Ficaria assim, na minha redação: “...agredir e segregar a criança ou adolescente de forma intencional reiterada, direta ou indiretamente, por qualquer meio, valendo-se (...)”. Aliás, Professor, a expressão “por qualquer meio” não supre a expressão “direta ou indiretamente”?</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É o seguinte: não, pois há meios diretos e meios indiretos.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Há autonomia. Está certo. Continuo: “...valendo-se de pretensa situação de superioridade e causando sofrimento físico e psicológico ou dano patrimonial”.</w:t>
      </w:r>
    </w:p>
    <w:p w:rsidR="00D50619" w:rsidRPr="00D70499" w:rsidRDefault="00D50619" w:rsidP="00D70499">
      <w:pPr>
        <w:ind w:firstLine="1440"/>
        <w:jc w:val="both"/>
        <w:rPr>
          <w:rFonts w:cs="Arial"/>
        </w:rPr>
      </w:pPr>
      <w:r w:rsidRPr="00D70499">
        <w:rPr>
          <w:rFonts w:cs="Arial"/>
          <w:b/>
        </w:rPr>
        <w:t xml:space="preserve">O SR. TIAGO IVO ODON </w:t>
      </w:r>
      <w:r w:rsidRPr="00D70499">
        <w:rPr>
          <w:rFonts w:cs="Arial"/>
        </w:rPr>
        <w:t>– Vocês não acham melhor colocar “nas dependências de instituição de ensino”?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E como é que fica o crime praticado pela Internet, Tiago?</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Não, porque, às vezes, ele é praticado fora de uma instituição.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No campo de futebol, em qualquer lugar.</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xml:space="preserve">– O </w:t>
      </w:r>
      <w:r w:rsidRPr="00D70499">
        <w:rPr>
          <w:rFonts w:cs="Arial"/>
          <w:i/>
        </w:rPr>
        <w:t>cyberbullying</w:t>
      </w:r>
      <w:r w:rsidRPr="00D70499">
        <w:rPr>
          <w:rFonts w:cs="Arial"/>
        </w:rPr>
        <w:t xml:space="preserve"> é praticado por fora. Começa na escola, mas não se dá necessariamente na escola.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é só lá. Pode ser praticado fora da escola.</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Pode.</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Pode ser praticado na escolinha de futebol...</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Pode, pode.</w:t>
      </w:r>
    </w:p>
    <w:p w:rsidR="00D50619" w:rsidRPr="00D70499" w:rsidRDefault="00D50619" w:rsidP="00D70499">
      <w:pPr>
        <w:ind w:firstLine="1440"/>
        <w:jc w:val="both"/>
        <w:rPr>
          <w:rFonts w:cs="Arial"/>
          <w:b/>
        </w:rPr>
      </w:pPr>
      <w:r w:rsidRPr="00D70499">
        <w:rPr>
          <w:rFonts w:cs="Arial"/>
          <w:b/>
        </w:rPr>
        <w:t xml:space="preserve">A SRª JULIANA GARCIA BELLOQUE </w:t>
      </w:r>
      <w:r w:rsidRPr="00D70499">
        <w:rPr>
          <w:rFonts w:cs="Arial"/>
        </w:rPr>
        <w:t>– Eu...</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Diga, Juliana! O que a aflige, Juliana?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Percebo que há uma maioria formada aqui. Mas, por coerência com minha linha principiológica adotada aqui, só vejo como autores desse crime também crianças e adolescentes. Acho que, nesse crime, o Estado está querendo ser pai, e sou contra isso. Então, sou contra a gente criminalizar isso.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me manifesto favoravelmente, porque, até como pai de uma criança de 11 anos, essa é uma das coisas que mais me aflige hoje.</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xml:space="preserve">– Mas a gente não educa mais os filhos para não fazerem </w:t>
      </w:r>
      <w:r w:rsidRPr="00D70499">
        <w:rPr>
          <w:rFonts w:cs="Arial"/>
          <w:i/>
        </w:rPr>
        <w:t>bullying</w:t>
      </w:r>
      <w:r w:rsidRPr="00D70499">
        <w:rPr>
          <w:rFonts w:cs="Arial"/>
        </w:rPr>
        <w:t xml:space="preserve"> com os outros. A gente quer delegar a conduta para o próprio Estado. Mas, enfim...</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Formou-se a maioria pela criminalização nesses termos.</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Sim, sim, sim.</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Aí eu proporia a revogação dos parágrafos. Tudo bem?</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Foi apagado ali, e acho que tem de voltar a expressão “somente se procede mediante representação”.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Vai voltar para todas as figuras, não é?</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Isso! E colocamos o § 3º.</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Então, os §§ 1º e 2º, que estão aqui, falam “de forma qualificada”. Pode retirar tudo isso.</w:t>
      </w:r>
    </w:p>
    <w:p w:rsidR="00D50619" w:rsidRPr="00D70499" w:rsidRDefault="00D50619" w:rsidP="00D70499">
      <w:pPr>
        <w:ind w:firstLine="1440"/>
        <w:jc w:val="both"/>
        <w:rPr>
          <w:rFonts w:cs="Arial"/>
        </w:rPr>
      </w:pPr>
      <w:r w:rsidRPr="00D70499">
        <w:rPr>
          <w:rFonts w:cs="Arial"/>
        </w:rPr>
        <w:t>Qual é o seu nome, colega? É Felipe? (</w:t>
      </w:r>
      <w:r w:rsidRPr="00D70499">
        <w:rPr>
          <w:rFonts w:cs="Arial"/>
          <w:i/>
        </w:rPr>
        <w:t>Pausa.</w:t>
      </w:r>
      <w:r w:rsidRPr="00D70499">
        <w:rPr>
          <w:rFonts w:cs="Arial"/>
        </w:rPr>
        <w:t>)</w:t>
      </w:r>
    </w:p>
    <w:p w:rsidR="00D50619" w:rsidRPr="00D70499" w:rsidRDefault="00D50619" w:rsidP="00D70499">
      <w:pPr>
        <w:ind w:firstLine="1440"/>
        <w:jc w:val="both"/>
        <w:rPr>
          <w:rFonts w:cs="Arial"/>
        </w:rPr>
      </w:pPr>
      <w:r w:rsidRPr="00D70499">
        <w:rPr>
          <w:rFonts w:cs="Arial"/>
        </w:rPr>
        <w:t>Então, Felipe, pode retirar tudo isso aí. Retira a expressão “de forma qualificada”. Deixe até aí. Isso! Pronto!</w:t>
      </w:r>
    </w:p>
    <w:p w:rsidR="00D50619" w:rsidRPr="00D70499" w:rsidRDefault="00D50619" w:rsidP="00D70499">
      <w:pPr>
        <w:ind w:firstLine="1440"/>
        <w:jc w:val="both"/>
        <w:rPr>
          <w:rFonts w:cs="Arial"/>
        </w:rPr>
      </w:pPr>
      <w:r w:rsidRPr="00D70499">
        <w:rPr>
          <w:rFonts w:cs="Arial"/>
        </w:rPr>
        <w:t>Aí acrescentaríamos o § 3º: “Nos crimes previstos neste artigo, somente se procede mediante queixa”. É queixa ou representação?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Representação.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Representação.</w:t>
      </w:r>
    </w:p>
    <w:p w:rsidR="00D50619" w:rsidRPr="00D70499" w:rsidRDefault="00D50619" w:rsidP="00D70499">
      <w:pPr>
        <w:ind w:firstLine="1440"/>
        <w:jc w:val="both"/>
        <w:rPr>
          <w:rFonts w:cs="Arial"/>
        </w:rPr>
      </w:pPr>
      <w:r w:rsidRPr="00D70499">
        <w:rPr>
          <w:rFonts w:cs="Arial"/>
        </w:rPr>
        <w:t>Tudo bem! Está escrito “os crimes previstos neste artigo são de ação penal pública condicionada à representação”. É a mesma coisa.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É que a gente, normalmente, usa a expressão “somente se procede”.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Então, volta ali: “Para os crimes deste artigo, somente se procede mediante representação”.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Acho que, em regra, é queixa-crime.</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Não, não. Isso não é queixa, não. É ameaça...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Ô Felipe, vá salvando aí!</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Bem jurídico...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“Somente se procede mediante representação.” Temos de pegar o texto recuperado agora, não é?</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Também estou fazendo o relato aqui.</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estou fazendo anotações aqui.</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Não é todo dia que eu as faço, mas, hoje, estou anotando tudo aqui. Estão resolvidas as coisas aqui.</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Aí está o texto anterior. Volte lá! Retire os parágrafos, primeiro. Vamos lá! Primeiro, retira-se o parágrafo... A partir daí, retira... Pode retirar até aí. Perfeito! Agora, salva, por favor, Felipe.</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Esse é o tipo de crime em que não deve haver a expressão “e multa”.</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Não, não tem sentido.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Volta ali. Onde estava “segregar indivíduos ou grupo de indivíduos”, coloca-se a expressão “a criança ou adolescente”.</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Isso!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...direta ou indiretamente, por qualquer meio”.</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Isso.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Volta ali. Continua: “direta ou indiretamente, por qualquer meio, valendo-se de pretensa situação de superioridade”.</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Retira-se a expressão “e multa”, porque isso não se relaciona aqui.</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há multa, não é?</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É.</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Não tem sentido.</w:t>
      </w:r>
    </w:p>
    <w:p w:rsidR="00D50619" w:rsidRPr="00D70499" w:rsidRDefault="00D50619" w:rsidP="00D70499">
      <w:pPr>
        <w:ind w:firstLine="1440"/>
        <w:jc w:val="both"/>
        <w:rPr>
          <w:rFonts w:cs="Arial"/>
        </w:rPr>
      </w:pPr>
      <w:r w:rsidRPr="00D70499">
        <w:rPr>
          <w:rFonts w:cs="Arial"/>
          <w:b/>
        </w:rPr>
        <w:t xml:space="preserve">A SRª LUIZA NAGIB ELUF </w:t>
      </w:r>
      <w:r w:rsidRPr="00D70499">
        <w:rPr>
          <w:rFonts w:cs="Arial"/>
        </w:rPr>
        <w:t>– Desculpem-me. Eu tive de sair daqui por um minutinho. Por que só se vai referir à criança e ao adolescente?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Porque há o entendimento de que o </w:t>
      </w:r>
      <w:r w:rsidRPr="00D70499">
        <w:rPr>
          <w:rFonts w:cs="Arial"/>
          <w:i/>
        </w:rPr>
        <w:t>bullying</w:t>
      </w:r>
      <w:r w:rsidRPr="00D70499">
        <w:rPr>
          <w:rFonts w:cs="Arial"/>
        </w:rPr>
        <w:t xml:space="preserve"> contra um adulto já é ameaça.</w:t>
      </w:r>
    </w:p>
    <w:p w:rsidR="00D50619" w:rsidRPr="00D70499" w:rsidRDefault="00D50619" w:rsidP="00D70499">
      <w:pPr>
        <w:ind w:firstLine="1440"/>
        <w:jc w:val="both"/>
        <w:rPr>
          <w:rFonts w:cs="Arial"/>
        </w:rPr>
      </w:pPr>
      <w:r w:rsidRPr="00D70499">
        <w:rPr>
          <w:rFonts w:cs="Arial"/>
          <w:b/>
        </w:rPr>
        <w:t xml:space="preserve">A SRª LUIZA NAGIB ELUF </w:t>
      </w:r>
      <w:r w:rsidRPr="00D70499">
        <w:rPr>
          <w:rFonts w:cs="Arial"/>
        </w:rPr>
        <w:t>– Mas e o trote nas universidades contra pessoas de 18 anos ou mais?</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xml:space="preserve">– Não, o trote é bem um exemplo... É que estou sem o texto aqui. Eu ia lhe mostrar. É que começamos o primeiro parágrafo, dizendo que trote universitário não é </w:t>
      </w:r>
      <w:r w:rsidRPr="00D70499">
        <w:rPr>
          <w:rFonts w:cs="Arial"/>
          <w:i/>
        </w:rPr>
        <w:t>bullying</w:t>
      </w:r>
      <w:r w:rsidRPr="00D70499">
        <w:rPr>
          <w:rFonts w:cs="Arial"/>
        </w:rPr>
        <w:t>. Se o trote universitário, primeiro, fica dentro dos parâmetros dos costumes e tradições, por exemplo, pintar a cara tal que nada, e se parte para a agressão, morte, tentativa de morte, encaixa-se em todos os tipos penais correspondentes.</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Não é </w:t>
      </w:r>
      <w:r w:rsidRPr="00D70499">
        <w:rPr>
          <w:rFonts w:cs="Arial"/>
          <w:i/>
        </w:rPr>
        <w:t>bullying</w:t>
      </w:r>
      <w:r w:rsidRPr="00D70499">
        <w:rPr>
          <w:rFonts w:cs="Arial"/>
        </w:rPr>
        <w:t>.</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xml:space="preserve">– Não é </w:t>
      </w:r>
      <w:r w:rsidRPr="00D70499">
        <w:rPr>
          <w:rFonts w:cs="Arial"/>
          <w:i/>
        </w:rPr>
        <w:t>Bullying</w:t>
      </w:r>
      <w:r w:rsidRPr="00D70499">
        <w:rPr>
          <w:rFonts w:cs="Arial"/>
        </w:rPr>
        <w:t xml:space="preserve">. Trote universitário não é </w:t>
      </w:r>
      <w:r w:rsidRPr="00D70499">
        <w:rPr>
          <w:rFonts w:cs="Arial"/>
          <w:i/>
        </w:rPr>
        <w:t>bullying</w:t>
      </w:r>
      <w:r w:rsidRPr="00D70499">
        <w:rPr>
          <w:rFonts w:cs="Arial"/>
        </w:rPr>
        <w:t>, seguro.</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Tem muita intimidação em trote universitário.</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E o resto você leia no livro. Compre e leia o resto.</w:t>
      </w:r>
    </w:p>
    <w:p w:rsidR="00D50619" w:rsidRPr="00D70499" w:rsidRDefault="00D50619" w:rsidP="00D70499">
      <w:pPr>
        <w:ind w:firstLine="1440"/>
        <w:jc w:val="both"/>
        <w:rPr>
          <w:rFonts w:cs="Arial"/>
        </w:rPr>
      </w:pPr>
      <w:r w:rsidRPr="00D70499">
        <w:rPr>
          <w:rFonts w:cs="Arial"/>
          <w:b/>
        </w:rPr>
        <w:t>O SR. ANTÔNIO NABOR AREIAS BULHÕES</w:t>
      </w:r>
      <w:r w:rsidRPr="00D70499">
        <w:rPr>
          <w:rFonts w:cs="Arial"/>
        </w:rPr>
        <w:t xml:space="preserve"> – O núcleo foi bem identificado, eminente Relator, criança e adolescente.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acho que sim.</w:t>
      </w:r>
    </w:p>
    <w:p w:rsidR="00D50619" w:rsidRPr="00D70499" w:rsidRDefault="00D50619" w:rsidP="00D70499">
      <w:pPr>
        <w:ind w:firstLine="1440"/>
        <w:jc w:val="both"/>
        <w:rPr>
          <w:rFonts w:cs="Arial"/>
        </w:rPr>
      </w:pPr>
      <w:r w:rsidRPr="00D70499">
        <w:rPr>
          <w:rFonts w:cs="Arial"/>
          <w:b/>
        </w:rPr>
        <w:t>O SR. ANTÔNIO NABOR AREIS BULHÕES</w:t>
      </w:r>
      <w:r w:rsidRPr="00D70499">
        <w:rPr>
          <w:rFonts w:cs="Arial"/>
        </w:rPr>
        <w:t xml:space="preserve"> – A experiência mostra que é disso que temos que cuidar.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É essa a preocupação. </w:t>
      </w:r>
    </w:p>
    <w:p w:rsidR="00D50619" w:rsidRPr="00D70499" w:rsidRDefault="00D50619" w:rsidP="00D70499">
      <w:pPr>
        <w:ind w:firstLine="1440"/>
        <w:jc w:val="both"/>
        <w:rPr>
          <w:rFonts w:cs="Arial"/>
        </w:rPr>
      </w:pPr>
      <w:r w:rsidRPr="00D70499">
        <w:rPr>
          <w:rFonts w:cs="Arial"/>
        </w:rPr>
        <w:t>Muito bem, no § 3º, para os crimes previstos nesse art. somente se procede mediante representação.</w:t>
      </w:r>
    </w:p>
    <w:p w:rsidR="00D50619" w:rsidRPr="00D70499" w:rsidRDefault="00D50619" w:rsidP="00D70499">
      <w:pPr>
        <w:ind w:firstLine="1440"/>
        <w:jc w:val="both"/>
        <w:rPr>
          <w:rFonts w:cs="Arial"/>
        </w:rPr>
      </w:pPr>
      <w:r w:rsidRPr="00D70499">
        <w:rPr>
          <w:rFonts w:cs="Arial"/>
        </w:rPr>
        <w:t>Neste artigo, não é?</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xml:space="preserve">– Dificilmente, sabe por quê? Existe também o </w:t>
      </w:r>
      <w:r w:rsidRPr="00D70499">
        <w:rPr>
          <w:rFonts w:cs="Arial"/>
          <w:i/>
        </w:rPr>
        <w:t>bullying</w:t>
      </w:r>
      <w:r w:rsidRPr="00D70499">
        <w:rPr>
          <w:rFonts w:cs="Arial"/>
        </w:rPr>
        <w:t xml:space="preserve"> de professor contra aluno. É impressionante a quantidade, professor que pressiona e vai massacrando o aluno.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Tudo virou parágrafo do artigo de ameaça.</w:t>
      </w:r>
    </w:p>
    <w:p w:rsidR="00D50619" w:rsidRPr="00D70499" w:rsidRDefault="00D50619" w:rsidP="00D70499">
      <w:pPr>
        <w:ind w:firstLine="1440"/>
        <w:jc w:val="both"/>
        <w:rPr>
          <w:rFonts w:cs="Arial"/>
        </w:rPr>
      </w:pPr>
      <w:r w:rsidRPr="00D70499">
        <w:rPr>
          <w:rFonts w:cs="Arial"/>
          <w:b/>
        </w:rPr>
        <w:t xml:space="preserve">O SR. EMANUEL MESSIAS DE OLIVEIRA CACHO </w:t>
      </w:r>
      <w:r w:rsidRPr="00D70499">
        <w:rPr>
          <w:rFonts w:cs="Arial"/>
        </w:rPr>
        <w:t>– Não seria ideal um artigo mandando dizer que todos são?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mas só nessas figuras, Cacho, para os crimes previstos nesse artigo, que é ameaça; a perseguição obsessiva insidiosa, intimidação vexatória.</w:t>
      </w:r>
    </w:p>
    <w:p w:rsidR="00D50619" w:rsidRPr="00D70499" w:rsidRDefault="00D50619" w:rsidP="00D70499">
      <w:pPr>
        <w:ind w:firstLine="1440"/>
        <w:jc w:val="both"/>
        <w:rPr>
          <w:rFonts w:cs="Arial"/>
        </w:rPr>
      </w:pPr>
      <w:r w:rsidRPr="00D70499">
        <w:rPr>
          <w:rFonts w:cs="Arial"/>
          <w:b/>
        </w:rPr>
        <w:t xml:space="preserve">A SRª LUIZA NAGIB ELUF </w:t>
      </w:r>
      <w:r w:rsidRPr="00D70499">
        <w:rPr>
          <w:rFonts w:cs="Arial"/>
        </w:rPr>
        <w:t>– Neste.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Neste, né? Eu achei que ficou interessante a redação, ficou excelente, não é?</w:t>
      </w:r>
    </w:p>
    <w:p w:rsidR="00D50619" w:rsidRPr="00D70499" w:rsidRDefault="00D50619" w:rsidP="00D70499">
      <w:pPr>
        <w:ind w:firstLine="1440"/>
        <w:jc w:val="both"/>
        <w:rPr>
          <w:rFonts w:cs="Arial"/>
        </w:rPr>
      </w:pPr>
      <w:r w:rsidRPr="00D70499">
        <w:rPr>
          <w:rFonts w:cs="Arial"/>
        </w:rPr>
        <w:t>Com os cumprimentos de praxe, podemos avançar.</w:t>
      </w:r>
    </w:p>
    <w:p w:rsidR="00D50619" w:rsidRPr="00D70499" w:rsidRDefault="00D50619" w:rsidP="00D70499">
      <w:pPr>
        <w:ind w:firstLine="1440"/>
        <w:jc w:val="both"/>
        <w:rPr>
          <w:rFonts w:cs="Arial"/>
        </w:rPr>
      </w:pPr>
      <w:r w:rsidRPr="00D70499">
        <w:rPr>
          <w:rFonts w:cs="Arial"/>
          <w:b/>
        </w:rPr>
        <w:t>O</w:t>
      </w:r>
      <w:r w:rsidRPr="00D70499">
        <w:rPr>
          <w:rFonts w:cs="Arial"/>
        </w:rPr>
        <w:t xml:space="preserve"> </w:t>
      </w:r>
      <w:r w:rsidRPr="00D70499">
        <w:rPr>
          <w:rFonts w:cs="Arial"/>
          <w:b/>
        </w:rPr>
        <w:t>SR. LUIZ FLÁVIO GOMES</w:t>
      </w:r>
      <w:r w:rsidRPr="00D70499">
        <w:rPr>
          <w:rFonts w:cs="Arial"/>
        </w:rPr>
        <w:t xml:space="preserve"> – E agora não está aí o Ministro para dar um abraço.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Pois é, mas eu quero evitar, professor Luiz Flávio, até para não dar razões ao nosso querido Marcelo Azevedo, que fez observações...</w:t>
      </w:r>
    </w:p>
    <w:p w:rsidR="00D50619" w:rsidRPr="00D70499" w:rsidRDefault="00D50619" w:rsidP="00D70499">
      <w:pPr>
        <w:ind w:firstLine="1440"/>
        <w:jc w:val="both"/>
        <w:rPr>
          <w:rFonts w:cs="Arial"/>
          <w:i/>
        </w:rPr>
      </w:pPr>
      <w:r w:rsidRPr="00D70499">
        <w:rPr>
          <w:rFonts w:cs="Arial"/>
          <w:b/>
        </w:rPr>
        <w:t>ORADOR NÃO IDENTIFICADO</w:t>
      </w:r>
      <w:r w:rsidRPr="00D70499">
        <w:rPr>
          <w:rFonts w:cs="Arial"/>
        </w:rPr>
        <w:t xml:space="preserve"> – (</w:t>
      </w:r>
      <w:r w:rsidRPr="00D70499">
        <w:rPr>
          <w:rFonts w:cs="Arial"/>
          <w:i/>
        </w:rPr>
        <w:t>Intervenção fora do microfone</w:t>
      </w:r>
      <w:r w:rsidRPr="00D70499">
        <w:rPr>
          <w:rFonts w:cs="Arial"/>
        </w:rPr>
        <w:t xml:space="preserve">) veja no </w:t>
      </w:r>
      <w:r w:rsidRPr="00D70499">
        <w:rPr>
          <w:rFonts w:cs="Arial"/>
          <w:i/>
        </w:rPr>
        <w:t>Jornal do Senado.</w:t>
      </w:r>
    </w:p>
    <w:p w:rsidR="00D50619" w:rsidRPr="00D70499" w:rsidRDefault="00D50619" w:rsidP="00D70499">
      <w:pPr>
        <w:ind w:firstLine="1440"/>
        <w:jc w:val="both"/>
        <w:rPr>
          <w:rFonts w:cs="Arial"/>
        </w:rPr>
      </w:pPr>
      <w:r w:rsidRPr="00D70499">
        <w:rPr>
          <w:rFonts w:cs="Arial"/>
          <w:b/>
        </w:rPr>
        <w:t>O</w:t>
      </w:r>
      <w:r w:rsidRPr="00D70499">
        <w:rPr>
          <w:rFonts w:cs="Arial"/>
        </w:rPr>
        <w:t xml:space="preserve"> </w:t>
      </w:r>
      <w:r w:rsidRPr="00D70499">
        <w:rPr>
          <w:rFonts w:cs="Arial"/>
          <w:b/>
        </w:rPr>
        <w:t>SR. LUIZ FLÁVIO GOMES</w:t>
      </w:r>
      <w:r w:rsidRPr="00D70499">
        <w:rPr>
          <w:rFonts w:cs="Arial"/>
        </w:rPr>
        <w:t xml:space="preserve"> – Ah, isso tinha que ficar registrado. Perpetuou.</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fez observações críticas a um estilo de afetividade, não é?</w:t>
      </w:r>
    </w:p>
    <w:p w:rsidR="00D50619" w:rsidRPr="00D70499" w:rsidRDefault="00D50619" w:rsidP="00D70499">
      <w:pPr>
        <w:ind w:firstLine="1440"/>
        <w:jc w:val="both"/>
        <w:rPr>
          <w:rFonts w:cs="Arial"/>
        </w:rPr>
      </w:pPr>
      <w:r w:rsidRPr="00D70499">
        <w:rPr>
          <w:rFonts w:cs="Arial"/>
          <w:b/>
        </w:rPr>
        <w:t>O</w:t>
      </w:r>
      <w:r w:rsidRPr="00D70499">
        <w:rPr>
          <w:rFonts w:cs="Arial"/>
        </w:rPr>
        <w:t xml:space="preserve"> </w:t>
      </w:r>
      <w:r w:rsidRPr="00D70499">
        <w:rPr>
          <w:rFonts w:cs="Arial"/>
          <w:b/>
        </w:rPr>
        <w:t>SR. LUIZ FLÁVIO GOMES</w:t>
      </w:r>
      <w:r w:rsidRPr="00D70499">
        <w:rPr>
          <w:rFonts w:cs="Arial"/>
        </w:rPr>
        <w:t xml:space="preserve"> – Mas isso é uma das coisas que mais marcam a nossa diferença como seres humanos: afetividade.</w:t>
      </w:r>
    </w:p>
    <w:p w:rsidR="00D50619" w:rsidRPr="00D70499" w:rsidRDefault="00D50619" w:rsidP="00D70499">
      <w:pPr>
        <w:ind w:firstLine="1440"/>
        <w:jc w:val="both"/>
        <w:rPr>
          <w:rFonts w:cs="Arial"/>
        </w:rPr>
      </w:pPr>
      <w:r w:rsidRPr="00D70499">
        <w:rPr>
          <w:rFonts w:cs="Arial"/>
          <w:b/>
        </w:rPr>
        <w:t xml:space="preserve">A SRª LUIZA NAGIB ELUF </w:t>
      </w:r>
      <w:r w:rsidRPr="00D70499">
        <w:rPr>
          <w:rFonts w:cs="Arial"/>
        </w:rPr>
        <w:t>– E como comissão de reforma de código, essa é a primeira vez que existem momentos de carinhos dentro de uma comissão como essa.</w:t>
      </w:r>
    </w:p>
    <w:p w:rsidR="00D50619" w:rsidRPr="00D70499" w:rsidRDefault="00D50619" w:rsidP="00D70499">
      <w:pPr>
        <w:ind w:firstLine="1440"/>
        <w:jc w:val="both"/>
        <w:rPr>
          <w:rFonts w:cs="Arial"/>
        </w:rPr>
      </w:pPr>
      <w:r w:rsidRPr="00D70499">
        <w:rPr>
          <w:rFonts w:cs="Arial"/>
          <w:b/>
        </w:rPr>
        <w:t>O</w:t>
      </w:r>
      <w:r w:rsidRPr="00D70499">
        <w:rPr>
          <w:rFonts w:cs="Arial"/>
        </w:rPr>
        <w:t xml:space="preserve"> </w:t>
      </w:r>
      <w:r w:rsidRPr="00D70499">
        <w:rPr>
          <w:rFonts w:cs="Arial"/>
          <w:b/>
        </w:rPr>
        <w:t>SR. LUIZ FLÁVIO GOMES</w:t>
      </w:r>
      <w:r w:rsidRPr="00D70499">
        <w:rPr>
          <w:rFonts w:cs="Arial"/>
        </w:rPr>
        <w:t xml:space="preserve"> – É verdade.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tenho a dizer, como Milton Nascimento, que toda forma de amor vale a pena.</w:t>
      </w:r>
    </w:p>
    <w:p w:rsidR="00D50619" w:rsidRPr="00D70499" w:rsidRDefault="00D50619" w:rsidP="00D70499">
      <w:pPr>
        <w:ind w:firstLine="1440"/>
        <w:jc w:val="both"/>
        <w:rPr>
          <w:rFonts w:cs="Arial"/>
        </w:rPr>
      </w:pPr>
      <w:r w:rsidRPr="00D70499">
        <w:rPr>
          <w:rFonts w:cs="Arial"/>
        </w:rPr>
        <w:t xml:space="preserve">Vamos, então? </w:t>
      </w:r>
    </w:p>
    <w:p w:rsidR="00D50619" w:rsidRPr="00D70499" w:rsidRDefault="00D50619" w:rsidP="00D70499">
      <w:pPr>
        <w:ind w:firstLine="1440"/>
        <w:jc w:val="both"/>
        <w:rPr>
          <w:rFonts w:cs="Arial"/>
        </w:rPr>
      </w:pPr>
      <w:r w:rsidRPr="00D70499">
        <w:rPr>
          <w:rFonts w:cs="Arial"/>
        </w:rPr>
        <w:t>Programa para ir salvando, Felipe, porque...</w:t>
      </w:r>
    </w:p>
    <w:p w:rsidR="00D50619" w:rsidRPr="00D70499" w:rsidRDefault="00D50619" w:rsidP="00D70499">
      <w:pPr>
        <w:ind w:firstLine="1440"/>
        <w:jc w:val="both"/>
        <w:rPr>
          <w:rFonts w:cs="Arial"/>
        </w:rPr>
      </w:pPr>
      <w:r w:rsidRPr="00D70499">
        <w:rPr>
          <w:rFonts w:cs="Arial"/>
        </w:rPr>
        <w:t>Vamos ao sequestro e cárcere privado. Aqui, acho que houve alguma proposição de alteração em relação ao texto atual do Código, inclusive em relação às penas. Sequestro e cárcere privado – vejam que aqui não há finalidade patrimonial. É crime contra liberdade, exclusivamente contra a liberdade. E eu fiz uma gradação, não sei se vai merecer o apoiamento dos membros da Comissão, mas fiz uma gradação em relação ao tempo de privação de liberdade, lembrando-me desses casos, da Suzana, na Áustria, e outros.</w:t>
      </w:r>
    </w:p>
    <w:p w:rsidR="00D50619" w:rsidRPr="00D70499" w:rsidRDefault="00D50619" w:rsidP="00D70499">
      <w:pPr>
        <w:ind w:firstLine="1440"/>
        <w:jc w:val="both"/>
        <w:rPr>
          <w:rFonts w:cs="Arial"/>
        </w:rPr>
      </w:pPr>
      <w:r w:rsidRPr="00D70499">
        <w:rPr>
          <w:rFonts w:cs="Arial"/>
        </w:rPr>
        <w:t>Então, privar alguém de sua liberdade mediante sequestro ou cárcere privado, a figura básica, um a três anos.</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Tem que pelo menos colocar a mesma do constrangimento ilegal, porque, senão, fica inteiramente desarrumado.</w:t>
      </w:r>
    </w:p>
    <w:p w:rsidR="00D50619" w:rsidRPr="00D70499" w:rsidRDefault="00D50619" w:rsidP="00D70499">
      <w:pPr>
        <w:ind w:firstLine="1440"/>
        <w:jc w:val="both"/>
        <w:rPr>
          <w:rFonts w:cs="Arial"/>
        </w:rPr>
      </w:pPr>
      <w:r w:rsidRPr="00D70499">
        <w:rPr>
          <w:rFonts w:cs="Arial"/>
        </w:rPr>
        <w:t>Constranger, um a quatro;</w:t>
      </w:r>
    </w:p>
    <w:p w:rsidR="00D50619" w:rsidRPr="00D70499" w:rsidRDefault="00D50619" w:rsidP="00D70499">
      <w:pPr>
        <w:ind w:firstLine="1440"/>
        <w:jc w:val="both"/>
        <w:rPr>
          <w:rFonts w:cs="Arial"/>
        </w:rPr>
      </w:pPr>
      <w:r w:rsidRPr="00D70499">
        <w:rPr>
          <w:rFonts w:cs="Arial"/>
        </w:rPr>
        <w:t>Sequestrar e cárcere privado, um a três? É um desequilíbrio.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Mas veja as figuras seguintes, Técio.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Mas é que o mesmo </w:t>
      </w:r>
      <w:r w:rsidRPr="00D70499">
        <w:rPr>
          <w:rFonts w:cs="Arial"/>
          <w:i/>
        </w:rPr>
        <w:t>caput</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Mesmo caput que vocês entendem...</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Está inerente o constrangimento ilegal. Senão, o constrangimento que se afigura subsidiária vai ficar ao contrário.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Um a quatro aqui. Então, está ótimo.</w:t>
      </w:r>
    </w:p>
    <w:p w:rsidR="00D50619" w:rsidRPr="00D70499" w:rsidRDefault="00D50619" w:rsidP="00D70499">
      <w:pPr>
        <w:ind w:firstLine="1440"/>
        <w:jc w:val="both"/>
        <w:rPr>
          <w:rFonts w:cs="Arial"/>
        </w:rPr>
      </w:pPr>
      <w:r w:rsidRPr="00D70499">
        <w:rPr>
          <w:rFonts w:cs="Arial"/>
        </w:rPr>
        <w:t>Fica um a quatro.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Gostei muito da proposta da gradação, da escala de aumento. Quero só propor que o menor de 18 anos esteja no mesmo inciso 1º, porque senão é possível nascer um </w:t>
      </w:r>
      <w:r w:rsidRPr="00D70499">
        <w:rPr>
          <w:rFonts w:cs="Arial"/>
          <w:i/>
        </w:rPr>
        <w:t>bis in idem</w:t>
      </w:r>
      <w:r w:rsidRPr="00D70499">
        <w:rPr>
          <w:rFonts w:cs="Arial"/>
        </w:rPr>
        <w:t xml:space="preserve"> entre descendente e criança adolescente.</w:t>
      </w:r>
    </w:p>
    <w:p w:rsidR="00D50619" w:rsidRPr="00D70499" w:rsidRDefault="00D50619" w:rsidP="00D70499">
      <w:pPr>
        <w:ind w:firstLine="1440"/>
        <w:jc w:val="both"/>
        <w:rPr>
          <w:rFonts w:cs="Arial"/>
        </w:rPr>
      </w:pPr>
      <w:r w:rsidRPr="00D70499">
        <w:rPr>
          <w:rFonts w:cs="Arial"/>
        </w:rPr>
        <w:t>A gente já pôs o maior de 60 nesse inciso.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Está bom. Então, ficaria... se o crime é praticado contra menor de 18 anos ficaria aqui, não é? Se a vítima ascendente, descendente, cônjuge ou companheira do agente for menor de 18 anos ou maior de 60, não é isso a proposta Juliana?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Isso.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Se a vítima é menor de 18 anos ou maior de 60 anos, aí esse inciso aí... já tirou... perfeito.</w:t>
      </w:r>
    </w:p>
    <w:p w:rsidR="00D50619" w:rsidRPr="00D70499" w:rsidRDefault="00D50619" w:rsidP="00D70499">
      <w:pPr>
        <w:ind w:firstLine="1440"/>
        <w:jc w:val="both"/>
        <w:rPr>
          <w:rFonts w:cs="Arial"/>
        </w:rPr>
      </w:pPr>
      <w:r w:rsidRPr="00D70499">
        <w:rPr>
          <w:rFonts w:cs="Arial"/>
        </w:rPr>
        <w:t>Se a pena de privação de liberdade durar mais de seis meses, aí a pena fica mais grave.</w:t>
      </w:r>
    </w:p>
    <w:p w:rsidR="00D50619" w:rsidRPr="00D70499" w:rsidRDefault="00D50619" w:rsidP="00D70499">
      <w:pPr>
        <w:ind w:firstLine="1440"/>
        <w:jc w:val="both"/>
        <w:rPr>
          <w:rFonts w:cs="Arial"/>
        </w:rPr>
      </w:pPr>
      <w:r w:rsidRPr="00D70499">
        <w:rPr>
          <w:rFonts w:cs="Arial"/>
        </w:rPr>
        <w:t>Tudo bem? Algum destaque com relação ao sequestro ou cárcere privado?</w:t>
      </w:r>
    </w:p>
    <w:p w:rsidR="00D50619" w:rsidRPr="00D70499" w:rsidRDefault="00D50619" w:rsidP="00D70499">
      <w:pPr>
        <w:ind w:firstLine="1440"/>
        <w:jc w:val="both"/>
        <w:rPr>
          <w:rFonts w:cs="Arial"/>
        </w:rPr>
      </w:pPr>
      <w:r w:rsidRPr="00D70499">
        <w:rPr>
          <w:rFonts w:cs="Arial"/>
        </w:rPr>
        <w:t>É uma escadinha de pena, Cacho, um a quatro, dois a cinco, três a seis, e a figura mais grave, quatro a dez.</w:t>
      </w:r>
    </w:p>
    <w:p w:rsidR="00D50619" w:rsidRPr="00D70499" w:rsidRDefault="00D50619" w:rsidP="00D70499">
      <w:pPr>
        <w:ind w:firstLine="1440"/>
        <w:jc w:val="both"/>
        <w:rPr>
          <w:rFonts w:cs="Arial"/>
        </w:rPr>
      </w:pPr>
      <w:r w:rsidRPr="00D70499">
        <w:rPr>
          <w:rFonts w:cs="Arial"/>
        </w:rPr>
        <w:t>Aprovado o 146, sequestro e cárcere privado.</w:t>
      </w:r>
    </w:p>
    <w:p w:rsidR="00D50619" w:rsidRPr="00D70499" w:rsidRDefault="00D50619" w:rsidP="00D70499">
      <w:pPr>
        <w:ind w:firstLine="1440"/>
        <w:jc w:val="both"/>
        <w:rPr>
          <w:rFonts w:cs="Arial"/>
        </w:rPr>
      </w:pPr>
      <w:r w:rsidRPr="00D70499">
        <w:rPr>
          <w:rFonts w:cs="Arial"/>
        </w:rPr>
        <w:t>Vamos à redução à condição análoga de escravo.</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Não, só um minutinho. É coisa boba, mas tira o trema do sequestro.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tem mais trema no sequestro.</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Puxa vida, não tem mais trema no sequestro.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Gente, na redução à condição análoga de escravo, eu queria apresentar a proposta: temos, hoje, duas figuras, no Código Penal, distintas que tutelam o mesmo bem jurídico. Temos o crime de plágio, assim chamado, e nós temos o crime do art. 203, que fala em crime contra a organização do trabalho. </w:t>
      </w:r>
    </w:p>
    <w:p w:rsidR="00D50619" w:rsidRPr="00D70499" w:rsidRDefault="00D50619" w:rsidP="00D70499">
      <w:pPr>
        <w:ind w:firstLine="1440"/>
        <w:jc w:val="both"/>
        <w:rPr>
          <w:rFonts w:cs="Arial"/>
        </w:rPr>
      </w:pPr>
      <w:r w:rsidRPr="00D70499">
        <w:rPr>
          <w:rFonts w:cs="Arial"/>
        </w:rPr>
        <w:t>E a conduta é exatamente a mesma. A pessoa conduzir alguém a um lugar determinado, cercear a liberdade dessa pessoa, reter documentos e forçá-la a adquirir coisas de alguém determinado. De modo que, ao final, essa pessoa consegue sair dali porque não tem como pagar a dívida. Então, é a redução à condição análoga de escravo, que hoje tem uma dupla tipicidade no Código Penal, inclusive com sanções distintas, que é o 149 e o 203.</w:t>
      </w:r>
    </w:p>
    <w:p w:rsidR="00D50619" w:rsidRPr="00D70499" w:rsidRDefault="00D50619" w:rsidP="00D70499">
      <w:pPr>
        <w:ind w:firstLine="1440"/>
        <w:jc w:val="both"/>
        <w:rPr>
          <w:rFonts w:cs="Arial"/>
        </w:rPr>
      </w:pPr>
      <w:r w:rsidRPr="00D70499">
        <w:rPr>
          <w:rFonts w:cs="Arial"/>
        </w:rPr>
        <w:t>Então, essa minha proposta traz aqui todos para a redução à condição análoga de escravo.</w:t>
      </w:r>
    </w:p>
    <w:p w:rsidR="00D50619" w:rsidRPr="00D70499" w:rsidRDefault="00D50619" w:rsidP="00D70499">
      <w:pPr>
        <w:ind w:firstLine="1440"/>
        <w:jc w:val="both"/>
        <w:rPr>
          <w:rFonts w:cs="Arial"/>
        </w:rPr>
      </w:pPr>
      <w:r w:rsidRPr="00D70499">
        <w:rPr>
          <w:rFonts w:cs="Arial"/>
        </w:rPr>
        <w:t>É basicamente o que ela faz.</w:t>
      </w:r>
    </w:p>
    <w:p w:rsidR="00D50619" w:rsidRPr="00D70499" w:rsidRDefault="00D50619" w:rsidP="00D70499">
      <w:pPr>
        <w:ind w:firstLine="1440"/>
        <w:jc w:val="both"/>
        <w:rPr>
          <w:rFonts w:cs="Arial"/>
        </w:rPr>
      </w:pPr>
      <w:r w:rsidRPr="00D70499">
        <w:rPr>
          <w:rFonts w:cs="Arial"/>
          <w:b/>
        </w:rPr>
        <w:t>O SR. MARCELO ANDRÉ DE AZEVEDO</w:t>
      </w:r>
      <w:r w:rsidRPr="00D70499">
        <w:rPr>
          <w:rFonts w:cs="Arial"/>
        </w:rPr>
        <w:t xml:space="preserve"> – Relator, só um momento. Não são bem idênticos. Gostaria de saber se compreendeu bem as formas, porque elas não são bem correspondentes.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Compreendeu. Eu trouxe todas as formas.</w:t>
      </w:r>
    </w:p>
    <w:p w:rsidR="00D50619" w:rsidRPr="00D70499" w:rsidRDefault="00D50619" w:rsidP="00D70499">
      <w:pPr>
        <w:ind w:firstLine="1440"/>
        <w:jc w:val="both"/>
        <w:rPr>
          <w:rFonts w:cs="Arial"/>
        </w:rPr>
      </w:pPr>
      <w:r w:rsidRPr="00D70499">
        <w:rPr>
          <w:rFonts w:cs="Arial"/>
          <w:b/>
        </w:rPr>
        <w:t>O SR. MARCELO ANDRÉ DE AZEVEDO</w:t>
      </w:r>
      <w:r w:rsidRPr="00D70499">
        <w:rPr>
          <w:rFonts w:cs="Arial"/>
        </w:rPr>
        <w:t xml:space="preserve"> –. Ah, então, o senhor trouxe?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Trouxe, eu unifiquei os dois tipos. Fiz o ajuste.</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Eu acho, enfim, isso é uma coisa absolutamente bem vinda e tudo mais, mas só estou achando essa pena mínima um pouco alta, porque acaba que o juiz não vai dar a pena. O País agrário, rural, os gatos, isso é uma realidade... pena de quatro anos para quê? Para aqueles agentes? Para o gato. Eu tenho medo que a pena muito alta acabe não dando em nada. Não sei se uma pena menor...</w:t>
      </w:r>
    </w:p>
    <w:p w:rsidR="00D50619" w:rsidRPr="00D70499" w:rsidRDefault="00D50619" w:rsidP="00D70499">
      <w:pPr>
        <w:ind w:firstLine="1440"/>
        <w:jc w:val="both"/>
        <w:rPr>
          <w:rFonts w:cs="Arial"/>
        </w:rPr>
      </w:pPr>
      <w:r w:rsidRPr="00D70499">
        <w:rPr>
          <w:rFonts w:cs="Arial"/>
          <w:b/>
        </w:rPr>
        <w:t xml:space="preserve">O SR. EMANUEL MESSIAS DE OLIVEIRA CACHO </w:t>
      </w:r>
      <w:r w:rsidRPr="00D70499">
        <w:rPr>
          <w:rFonts w:cs="Arial"/>
        </w:rPr>
        <w:t>– O Código português dá de cinco a quinze anos, e o espanhol de três a doze.</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Mas, Cacho, isso em Portugal.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jornada aqui, Técio, foi justamente considerar essa figura muito mais severa que as anteriores que temos fixado, porque realmente se há um crime contra a dignidade da pessoa humana, é esse. Até há autores que seria a única situação de direito absoluto.</w:t>
      </w:r>
    </w:p>
    <w:p w:rsidR="00D50619" w:rsidRPr="00D70499" w:rsidRDefault="00D50619" w:rsidP="00D70499">
      <w:pPr>
        <w:ind w:firstLine="1440"/>
        <w:jc w:val="both"/>
        <w:rPr>
          <w:rFonts w:cs="Arial"/>
        </w:rPr>
      </w:pPr>
      <w:r w:rsidRPr="00D70499">
        <w:rPr>
          <w:rFonts w:cs="Arial"/>
        </w:rPr>
        <w:t>Acho que ela não está exagerada...</w:t>
      </w:r>
    </w:p>
    <w:p w:rsidR="00D50619" w:rsidRPr="00D70499" w:rsidRDefault="00D50619" w:rsidP="00D70499">
      <w:pPr>
        <w:ind w:firstLine="1440"/>
        <w:jc w:val="both"/>
        <w:rPr>
          <w:rFonts w:cs="Arial"/>
        </w:rPr>
      </w:pPr>
      <w:r w:rsidRPr="00D70499">
        <w:rPr>
          <w:rFonts w:cs="Arial"/>
          <w:b/>
        </w:rPr>
        <w:t xml:space="preserve">O SR. EMANUEL MESSIAS DE OLIVEIRA CACHO </w:t>
      </w:r>
      <w:r w:rsidRPr="00D70499">
        <w:rPr>
          <w:rFonts w:cs="Arial"/>
        </w:rPr>
        <w:t>– Aqui está de cinco a quinze...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corresponde à gravidade intensa desse comportamento.</w:t>
      </w:r>
    </w:p>
    <w:p w:rsidR="00D50619" w:rsidRPr="00D70499" w:rsidRDefault="00D50619" w:rsidP="00D70499">
      <w:pPr>
        <w:ind w:firstLine="1440"/>
        <w:jc w:val="both"/>
        <w:rPr>
          <w:rFonts w:cs="Arial"/>
        </w:rPr>
      </w:pPr>
      <w:r w:rsidRPr="00D70499">
        <w:rPr>
          <w:rFonts w:cs="Arial"/>
          <w:b/>
        </w:rPr>
        <w:t xml:space="preserve">O SR. EMANUEL MESSIAS DE OLIVEIRA CACHO </w:t>
      </w:r>
      <w:r w:rsidRPr="00D70499">
        <w:rPr>
          <w:rFonts w:cs="Arial"/>
        </w:rPr>
        <w:t>– ... e lá não acontece. Isso aqui está de cinco a quinze em Portugal e não acontece. Aqui, no Brasil acontece com frequência e a gente vai punir o elemento.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fiz essa proposição, pareceu-me uma pena proporcional. Mas eu advirto o colegiado que há essa cláusula de extensão aqui: além da pena correspondente à violência, tráfico de pessoas. E há uma causa de aumento. Não sei se esta causa de aumento merece permanecer. A pena é aumentada de metade. Talvez leve a um certo exagero. Mas o limite de quatro a oito anos me parece adequado.</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xml:space="preserve">– Vai para pena de homicídio, vai para seis anos, é muita pena. Isso é, meu Deus, vamos cair na real. </w:t>
      </w:r>
    </w:p>
    <w:p w:rsidR="00D50619" w:rsidRPr="00D70499" w:rsidRDefault="00D50619" w:rsidP="00D70499">
      <w:pPr>
        <w:ind w:firstLine="1440"/>
        <w:jc w:val="both"/>
        <w:rPr>
          <w:rFonts w:cs="Arial"/>
        </w:rPr>
      </w:pPr>
      <w:r w:rsidRPr="00D70499">
        <w:rPr>
          <w:rFonts w:cs="Arial"/>
          <w:b/>
        </w:rPr>
        <w:t xml:space="preserve">O SR. EMANUEL MESSIAS DE OLIVEIRA CACHO </w:t>
      </w:r>
      <w:r w:rsidRPr="00D70499">
        <w:rPr>
          <w:rFonts w:cs="Arial"/>
        </w:rPr>
        <w:t xml:space="preserve">– Escravidão, desvalor, três anos, pelo amor de Deus. </w:t>
      </w:r>
    </w:p>
    <w:p w:rsidR="00D50619" w:rsidRPr="00D70499" w:rsidRDefault="00D50619" w:rsidP="00D70499">
      <w:pPr>
        <w:ind w:firstLine="1440"/>
        <w:jc w:val="both"/>
        <w:rPr>
          <w:rFonts w:cs="Arial"/>
        </w:rPr>
      </w:pPr>
      <w:r w:rsidRPr="00D70499">
        <w:rPr>
          <w:rFonts w:cs="Arial"/>
        </w:rPr>
        <w:t>Eu acho que é, talvez, um dos mais graves crimes contra A liberdade, contra a dignidade humana. Só acho que o tipo não precisava essa enumeração e essa definição toda, podia ser mais resumido.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ideia, Cacho, foi justamente unificar o 203 com o atual 149. Então, a conduta, infelizmente, é esta aqui: você impede o sujeito de usar um meio de transporte; ele está em um lugar ermo; há vigilância ostensiva.</w:t>
      </w:r>
    </w:p>
    <w:p w:rsidR="00D50619" w:rsidRPr="00D70499" w:rsidRDefault="00D50619" w:rsidP="00D70499">
      <w:pPr>
        <w:ind w:firstLine="1440"/>
        <w:jc w:val="both"/>
        <w:rPr>
          <w:rFonts w:cs="Arial"/>
        </w:rPr>
      </w:pPr>
      <w:r w:rsidRPr="00D70499">
        <w:rPr>
          <w:rFonts w:cs="Arial"/>
          <w:b/>
        </w:rPr>
        <w:t xml:space="preserve">O SR. EMANUEL MESSIAS DE OLIVEIRA CACHO </w:t>
      </w:r>
      <w:r w:rsidRPr="00D70499">
        <w:rPr>
          <w:rFonts w:cs="Arial"/>
        </w:rPr>
        <w:t>– Acho que escravidão, essa redução à qualidade de escravo... Escravidão, meu amigo, é uma coisa que acontece, por exemplo, no Nordeste, na Amazônia, hoje, com índio, na cana-de-açúcar, ainda acontece. Mas esses outros tipos aí, sinceramente... Nunca vi na minha vida.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Vejo que são as figuras tradicionais. São as figuras tradicionais... Até tive a ocasião de atuar, em uma situação conjunta, com o Ministério Público do Trabalho, lá em São Paulo, para estourar alguns cativeiros. Infelizmente – e esta é a notícia surpreendente –, o lugar onde há mais trabalho em condições análogas à de escravo é em São Paulo. Então, eu tive a ocasião de ir estourar alguns desses cativeiros. O que as pessoas diziam era exatamente o que há nestes incisos: elas negavam a privação de liberdade, dizia: “Não... O sujeito é livre para ir na hora em que quiser, desde que pague, ou desde que...”.</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Eu queria fazer uma observação com relação ao nome do artigo e a este termo: “À condição análoga à de escravo”. Por que este análogo? A gente não pode pôr: “redução à condição de escravo”. Nós já estamos falando tudo o que é necessário falar...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Esse tipo, Luiza, deixa-me reivindicar esse nome.</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É tradicional.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é só a questão da tradição, não.</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É tradicional, mas eu não vejo...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Como a escravidão foi abolida, se eu digo que a conduta é praticar a escravidão, poderiam dizer: “Não, isso é crime impossível. Eu jamais consigo escravizar alguém. É uma situação parecida”.</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É parecida, mas é a própria situação de escravidão: “Reduzir à condição de escravo”, justamente porque a escravidão é proibida! E não tem, no Código Penal, nada dizendo que escravidão é proibido.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Por incrível que pareça, Luiza, se a gente coloca: “Redução à condição de escravo”, a gente reduz a aplicação do tipo, pois as pessoas vão dizer: “Eu não escravizei coisa nenhuma.”</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Luiza, veja como está o tipo em outros Códigos: “Escravidão: a- quem reduzir outra pessoa ao estado ou à condição de escravo; b- ou alienar; c- ou adquirir pessoa e dela se apossar com a intenção de mantê-la na situação prevista...”</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Mas isso é a condição de escravo, não é análoga... É a condição de escravo.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Eu sei, Luiza. Quando a gente coloca “análogo”, a gente corta uma linha de defesa dessas pessoas inescrupulosas. </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Não... É porque não faz diferença nenhuma de você pôr ou não análogo, pois vai dar no mesmo. E, no final das contas, é o tipo...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Você não põe o análogo no tipo principal.</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É... A gente tem de falar que é a condição do escravo. Pode não ser escravo, mas está na condição de escravo. Já a palavra “condição”, não é reduzir à escravidão, mas reduzir à condição de escravo. Mas, “análoga à de escravo”, isso me incomoda.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na minha experiência, entendo que “análoga” é útil.</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Não é necessário...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Olhe como está... Reduzir...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sei, Emanuel, mas temos de atentar para a realidade brasileira. Nesses casos, a pessoa não diz que reduziu alguém à escravidão. Ela não diz que escravizou alguém; ela só diz que o sujeito tinha uma dívida e não pagou, por isso não pode sair. É por isso que esta construção que está aqui vem de longa reflexão e de longa atuação prática e que são as condutas que parecem escravidão, daí o tipo penal dizer isso. Vejam, se a gente fala que é escravidão, a gente abre um flanco, pois: “Eu não escravizei ninguém. A pessoa é livre para ir embora.” Mas se a gente diz: “Olha, isso aqui é como se fosse escravidão, a gente oferece uma proteção maior.”</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É... Eu acho que o tipo... Está-se dizendo: “Não se precisa de grilhões para ser escravo.”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Exatamente. Se você fizer isso...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Eu acho que nosso Relator está coberto de razão.</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É... Porque eu acho que isso é óbvio, não é? Não se tem escravidão, então se tem aqui a condição de escravo... Bom, tudo bem. Eu não vou criar problema. Não é uma questão fundamental, mas só uma questão de nomenclatura.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Claro, não é uma questão de princípio. Na minha experiência nesses processos, Luiza, a gente fecha... Esse nome </w:t>
      </w:r>
      <w:r w:rsidRPr="00D70499">
        <w:rPr>
          <w:rFonts w:cs="Arial"/>
          <w:i/>
        </w:rPr>
        <w:t>in juris</w:t>
      </w:r>
      <w:r w:rsidRPr="00D70499">
        <w:rPr>
          <w:rFonts w:cs="Arial"/>
        </w:rPr>
        <w:t xml:space="preserve"> é protetivo, por incrível que pareça, porque todas as defesas começam dizendo assim: “Não escravizei ninguém.”</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Mas vamos continuar... Se você deixar “condição análoga à de escravo”, vai ser sempre a mesma defesa. Isso não faz diferença e só complica o fato de falar que é “análoga à de escravo”. É a de escravo! Se o cara não tem a liberdade de vir; se ele está trabalhando forçado... É a de escravo!</w:t>
      </w:r>
    </w:p>
    <w:p w:rsidR="00D50619" w:rsidRPr="00D70499" w:rsidRDefault="00D50619" w:rsidP="00D70499">
      <w:pPr>
        <w:ind w:firstLine="1440"/>
        <w:jc w:val="both"/>
        <w:rPr>
          <w:rFonts w:cs="Arial"/>
        </w:rPr>
      </w:pPr>
      <w:r w:rsidRPr="00D70499">
        <w:rPr>
          <w:rFonts w:cs="Arial"/>
          <w:b/>
        </w:rPr>
        <w:t>O SR. ANTÔNIO NABOR BULHÕES</w:t>
      </w:r>
      <w:r w:rsidRPr="00D70499">
        <w:rPr>
          <w:rFonts w:cs="Arial"/>
        </w:rPr>
        <w:t xml:space="preserve"> – Se devêssemos adotar uma linguagem pura, nossa estimada Luiza teria absoluta razão; mas, como conformação de tipo penal, eu acho que caiu muito bem, pois dá mais segurança na aplicação.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Dá segurança...</w:t>
      </w:r>
    </w:p>
    <w:p w:rsidR="00D50619" w:rsidRPr="00D70499" w:rsidRDefault="00D50619" w:rsidP="00D70499">
      <w:pPr>
        <w:ind w:firstLine="1440"/>
        <w:jc w:val="both"/>
        <w:rPr>
          <w:rFonts w:cs="Arial"/>
        </w:rPr>
      </w:pPr>
      <w:r w:rsidRPr="00D70499">
        <w:rPr>
          <w:rFonts w:cs="Arial"/>
          <w:b/>
        </w:rPr>
        <w:t xml:space="preserve">A SRª LUIZA NAGIB ELUF </w:t>
      </w:r>
      <w:r w:rsidRPr="00D70499">
        <w:rPr>
          <w:rFonts w:cs="Arial"/>
        </w:rPr>
        <w:t xml:space="preserve">– Então, está bom, não tem problema. </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Mas eu tenho uma observação, Relator. Eu não concordo com o que vem depois da vírgula (na pena): “Além da pena correspondente à violência ou tráfico de pessoas. Ou é meio para se chegar e aí, sou contrária e não...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É que o tráfico de pessoas...</w:t>
      </w:r>
    </w:p>
    <w:p w:rsidR="00D50619" w:rsidRPr="00D70499" w:rsidRDefault="00D50619" w:rsidP="00D70499">
      <w:pPr>
        <w:ind w:firstLine="1440"/>
        <w:jc w:val="both"/>
      </w:pPr>
      <w:r w:rsidRPr="00D70499">
        <w:rPr>
          <w:rFonts w:cs="Arial"/>
        </w:rPr>
        <w:t>Deixa-me explicar a razão disso, Juliana. Nós criminalizamos o tráfico, que é a pessoa, por exemplo, botar todo o mundo em um caminhão e dirigir mil quilômetros</w:t>
      </w:r>
      <w:r w:rsidRPr="00D70499">
        <w:t xml:space="preserve"> a um lugar ermo para que essas pessoas sejam exploradas de qualquer maneira. Então, haverá o crime com o simples transporte com aquela finalidade. Se a gente vai dizer que o transporte se exaure na redução análoga à de escravo, ficará mais grave transportar do que reduzir à condição análoga. Aí teríamos de mexer nos quantum de pena. Esta pena aqui está mais branda do que a do tráfico de pessoas.</w:t>
      </w:r>
    </w:p>
    <w:p w:rsidR="00D50619" w:rsidRPr="00D70499" w:rsidRDefault="00D50619" w:rsidP="00D70499">
      <w:pPr>
        <w:ind w:firstLine="1440"/>
        <w:jc w:val="both"/>
      </w:pPr>
      <w:r w:rsidRPr="00D70499">
        <w:t>Lá é um crime formal: para a finalidade de... E aqui é a concretização disso.</w:t>
      </w:r>
    </w:p>
    <w:p w:rsidR="00D50619" w:rsidRPr="00D70499" w:rsidRDefault="00D50619" w:rsidP="00D70499">
      <w:pPr>
        <w:ind w:firstLine="1440"/>
        <w:jc w:val="both"/>
      </w:pPr>
      <w:r w:rsidRPr="00D70499">
        <w:rPr>
          <w:b/>
        </w:rPr>
        <w:t xml:space="preserve">A SRª JULIANA GARCIA BELLOQUE </w:t>
      </w:r>
      <w:r w:rsidRPr="00D70499">
        <w:t>– Não... Eu até aceito mudar a pena. Eu acho esse crime gravíssimo. Eu não acho adequado o cúmulo dessas penas.</w:t>
      </w:r>
    </w:p>
    <w:p w:rsidR="00D50619" w:rsidRPr="00D70499" w:rsidRDefault="00D50619" w:rsidP="00D70499">
      <w:pPr>
        <w:ind w:firstLine="1440"/>
        <w:jc w:val="both"/>
      </w:pPr>
      <w:r w:rsidRPr="00D70499">
        <w:rPr>
          <w:b/>
        </w:rPr>
        <w:t>O SR. LUIZ CARLOS GONÇALVES</w:t>
      </w:r>
      <w:r w:rsidRPr="00D70499">
        <w:t xml:space="preserve"> – Vamos deixar, acolhendo sua sugestão, e tirar essa norma expressa e deixa a jurisprudência verificar no caso concreto.</w:t>
      </w:r>
    </w:p>
    <w:p w:rsidR="00D50619" w:rsidRPr="00D70499" w:rsidRDefault="00D50619" w:rsidP="00D70499">
      <w:pPr>
        <w:ind w:firstLine="1440"/>
        <w:jc w:val="both"/>
      </w:pPr>
      <w:r w:rsidRPr="00D70499">
        <w:rPr>
          <w:b/>
        </w:rPr>
        <w:t xml:space="preserve">O SR. MARCELO ANDRÉ DE AZEVEDO </w:t>
      </w:r>
      <w:r w:rsidRPr="00D70499">
        <w:t>– Mas aí vão interpretar e falar que não queriam que isso acumulasse. Na verdade, são crimes jurídicos distintos, Juliana. Nada impede que responda por lesão grave, gravíssima, de primeiro grau, de segundo grau...</w:t>
      </w:r>
    </w:p>
    <w:p w:rsidR="00D50619" w:rsidRPr="00D70499" w:rsidRDefault="00D50619" w:rsidP="00D70499">
      <w:pPr>
        <w:ind w:firstLine="1440"/>
        <w:jc w:val="both"/>
      </w:pPr>
      <w:r w:rsidRPr="00D70499">
        <w:rPr>
          <w:b/>
        </w:rPr>
        <w:t>O SR. LUIZ CARLOS GONÇALVES</w:t>
      </w:r>
      <w:r w:rsidRPr="00D70499">
        <w:t xml:space="preserve"> – É a mesma coisa de transportar para a exploração sexual e a exploração sexual: um absorve o outro.</w:t>
      </w:r>
    </w:p>
    <w:p w:rsidR="00D50619" w:rsidRPr="00D70499" w:rsidRDefault="00D50619" w:rsidP="00D70499">
      <w:pPr>
        <w:ind w:firstLine="1440"/>
        <w:jc w:val="both"/>
      </w:pPr>
      <w:r w:rsidRPr="00D70499">
        <w:rPr>
          <w:b/>
        </w:rPr>
        <w:t xml:space="preserve">A SRª JULIANA GARCIA BELLOQUE </w:t>
      </w:r>
      <w:r w:rsidRPr="00D70499">
        <w:t>– Sim, mas estou dizendo o seguinte: se forem cometidos por duas pessoas diferentes, cada um vai responder por seu crime. Não vejo... Eu acho que isso tem de ser absorvido.</w:t>
      </w:r>
    </w:p>
    <w:p w:rsidR="00D50619" w:rsidRPr="00D70499" w:rsidRDefault="00D50619" w:rsidP="00D70499">
      <w:pPr>
        <w:ind w:firstLine="1440"/>
        <w:jc w:val="both"/>
      </w:pPr>
      <w:r w:rsidRPr="00D70499">
        <w:rPr>
          <w:b/>
        </w:rPr>
        <w:t>O SR. LUIZ CARLOS GONÇALVES</w:t>
      </w:r>
      <w:r w:rsidRPr="00D70499">
        <w:t xml:space="preserve"> – O que nós criminalizamos, Juliana, é o transporte mendaz, o transporte mentiroso, é a venda da ilusão. É a mesma coisa na exploração sexual quando se diz: “Olha, você vai para a Europa. Lá você vai encontrar gente rica que vai te sustentar.” Isso por só é crime: é o tráfico de mulheres, independentemente de que lá, essa pessoa vindo, para ser explorada sexualmente, haja uma pena distinta. A ideia é essa. Há uma lesividade autônoma nessa mentira, nessa mendacidade, nesse engano.</w:t>
      </w:r>
    </w:p>
    <w:p w:rsidR="00D50619" w:rsidRPr="00D70499" w:rsidRDefault="00D50619" w:rsidP="00D70499">
      <w:pPr>
        <w:ind w:firstLine="1440"/>
        <w:jc w:val="both"/>
      </w:pPr>
      <w:r w:rsidRPr="00D70499">
        <w:rPr>
          <w:b/>
        </w:rPr>
        <w:t xml:space="preserve">A SRª JULIANA GARCIA BELLOQUE </w:t>
      </w:r>
      <w:r w:rsidRPr="00D70499">
        <w:t>– Sim...</w:t>
      </w:r>
    </w:p>
    <w:p w:rsidR="00D50619" w:rsidRPr="00D70499" w:rsidRDefault="00D50619" w:rsidP="00D70499">
      <w:pPr>
        <w:ind w:firstLine="1440"/>
        <w:jc w:val="both"/>
      </w:pPr>
      <w:r w:rsidRPr="00D70499">
        <w:t>Uma outra coisa, então. Recentemente, foi aprovada a questão da perda das terras... A gente coloca aqui ou não?</w:t>
      </w:r>
    </w:p>
    <w:p w:rsidR="00D50619" w:rsidRPr="00D70499" w:rsidRDefault="00D50619" w:rsidP="00D70499">
      <w:pPr>
        <w:ind w:firstLine="1440"/>
        <w:jc w:val="both"/>
      </w:pPr>
      <w:r w:rsidRPr="00D70499">
        <w:rPr>
          <w:b/>
        </w:rPr>
        <w:t>O SR. LUIZ CARLOS GONÇALVES</w:t>
      </w:r>
      <w:r w:rsidRPr="00D70499">
        <w:t xml:space="preserve"> – Eu vou... Já antecipando uma discussão futura, Juliana. Não sei se nós conseguiremos fazê-la hoje, mas discutiremos crimes hediondos em algum momento. Esse crime é a única inclusão que eu sugeriria no rol atual: crime de condição análoga à de escravo.</w:t>
      </w:r>
    </w:p>
    <w:p w:rsidR="00D50619" w:rsidRPr="00D70499" w:rsidRDefault="00D50619" w:rsidP="00D70499">
      <w:pPr>
        <w:ind w:firstLine="1440"/>
        <w:jc w:val="both"/>
      </w:pPr>
      <w:r w:rsidRPr="00D70499">
        <w:rPr>
          <w:b/>
        </w:rPr>
        <w:t xml:space="preserve">A SRª JULIANA GARCIA BELLOQUE </w:t>
      </w:r>
      <w:r w:rsidRPr="00D70499">
        <w:t>– E você acha que com isso a gente resolve...</w:t>
      </w:r>
    </w:p>
    <w:p w:rsidR="00D50619" w:rsidRPr="00D70499" w:rsidRDefault="00D50619" w:rsidP="00D70499">
      <w:pPr>
        <w:ind w:firstLine="1440"/>
        <w:jc w:val="both"/>
      </w:pPr>
      <w:r w:rsidRPr="00D70499">
        <w:rPr>
          <w:b/>
        </w:rPr>
        <w:t>O SR. LUIZ CARLOS GONÇALVES</w:t>
      </w:r>
      <w:r w:rsidRPr="00D70499">
        <w:t xml:space="preserve"> – A única sugestão que eu faria é esta, mas nenhuma outra. O Congresso acabou de aprovar a questão da expropriação, do confisco da terra. Há indicativos de que essa conduta ocupe um patamar distinto de gravidade.</w:t>
      </w:r>
    </w:p>
    <w:p w:rsidR="00D50619" w:rsidRPr="00D70499" w:rsidRDefault="00D50619" w:rsidP="00D70499">
      <w:pPr>
        <w:ind w:firstLine="1440"/>
        <w:jc w:val="both"/>
      </w:pPr>
      <w:r w:rsidRPr="00D70499">
        <w:rPr>
          <w:b/>
        </w:rPr>
        <w:t xml:space="preserve">A SRª JULIANA GARCIA BELLOQUE </w:t>
      </w:r>
      <w:r w:rsidRPr="00D70499">
        <w:t>– Isso vai estar na Parte Geral. Na Parte Geral, nós preveríamos o crime hediondo com essas consequências. Não é isso?</w:t>
      </w:r>
    </w:p>
    <w:p w:rsidR="00D50619" w:rsidRPr="00D70499" w:rsidRDefault="00D50619" w:rsidP="00D70499">
      <w:pPr>
        <w:ind w:firstLine="1440"/>
        <w:jc w:val="both"/>
      </w:pPr>
      <w:r w:rsidRPr="00D70499">
        <w:rPr>
          <w:b/>
        </w:rPr>
        <w:t>O SR. LUIZ CARLOS GONÇALVES</w:t>
      </w:r>
      <w:r w:rsidRPr="00D70499">
        <w:t xml:space="preserve"> – Não, porque a Constituição já previu. Podemos ficar silentes porque a Constituição já o dispôs. Foi a Emenda Constitucional, não foi? Foi a Emenda Constitucional... Então, mesmo que a gente não fale nada, já haverá o confisco.</w:t>
      </w:r>
    </w:p>
    <w:p w:rsidR="00D50619" w:rsidRPr="00D70499" w:rsidRDefault="00D50619" w:rsidP="00D70499">
      <w:pPr>
        <w:ind w:firstLine="1440"/>
        <w:jc w:val="both"/>
      </w:pPr>
      <w:r w:rsidRPr="00D70499">
        <w:rPr>
          <w:b/>
        </w:rPr>
        <w:t xml:space="preserve">A SRª JULIANA GARCIA BELLOQUE </w:t>
      </w:r>
      <w:r w:rsidRPr="00D70499">
        <w:t>– Tudo bem.</w:t>
      </w:r>
    </w:p>
    <w:p w:rsidR="00D50619" w:rsidRPr="00D70499" w:rsidRDefault="00D50619" w:rsidP="00D70499">
      <w:pPr>
        <w:ind w:firstLine="1440"/>
        <w:jc w:val="both"/>
      </w:pPr>
      <w:r w:rsidRPr="00D70499">
        <w:rPr>
          <w:b/>
        </w:rPr>
        <w:t>O SR. LUIZ CARLOS GONÇALVES</w:t>
      </w:r>
      <w:r w:rsidRPr="00D70499">
        <w:t xml:space="preserve"> – Agora, eu confesso a vocês... Eu pergunto se há necessidade deste § 2º aqui. O que você acha, Juliana? Aumenta a pena, não é?</w:t>
      </w:r>
    </w:p>
    <w:p w:rsidR="00D50619" w:rsidRPr="00D70499" w:rsidRDefault="00D50619" w:rsidP="00D70499">
      <w:pPr>
        <w:ind w:firstLine="1440"/>
        <w:jc w:val="both"/>
      </w:pPr>
      <w:r w:rsidRPr="00D70499">
        <w:rPr>
          <w:b/>
        </w:rPr>
        <w:t xml:space="preserve">A SRª JULIANA GARCIA BELLOQUE </w:t>
      </w:r>
      <w:r w:rsidRPr="00D70499">
        <w:t>– Já é agravante, criança e adolescente e um motivo torpe. Essas duas coisas são agravantes genéricas...</w:t>
      </w:r>
    </w:p>
    <w:p w:rsidR="00D50619" w:rsidRPr="00D70499" w:rsidRDefault="00D50619" w:rsidP="00D70499">
      <w:pPr>
        <w:ind w:firstLine="1440"/>
        <w:jc w:val="both"/>
      </w:pPr>
      <w:r w:rsidRPr="00D70499">
        <w:rPr>
          <w:b/>
        </w:rPr>
        <w:t>O SR. LUIZ CARLOS GONÇALVES</w:t>
      </w:r>
      <w:r w:rsidRPr="00D70499">
        <w:t xml:space="preserve"> – Eu acho que podemos tirar isto aqui, não é? Não acha, Profº Nabor? Não há necessidade dessa mantença.</w:t>
      </w:r>
    </w:p>
    <w:p w:rsidR="00D50619" w:rsidRPr="00D70499" w:rsidRDefault="00D50619" w:rsidP="00D70499">
      <w:pPr>
        <w:ind w:firstLine="1440"/>
        <w:jc w:val="both"/>
      </w:pPr>
      <w:r w:rsidRPr="00D70499">
        <w:t>Pode tirar este § 2º, então.</w:t>
      </w:r>
    </w:p>
    <w:p w:rsidR="00D50619" w:rsidRPr="00D70499" w:rsidRDefault="00D50619" w:rsidP="00D70499">
      <w:pPr>
        <w:ind w:firstLine="1440"/>
        <w:jc w:val="both"/>
      </w:pPr>
      <w:r w:rsidRPr="00D70499">
        <w:t>E aí, na Cláusula de Revogação, tão ao gosto de nosso Tiago, essa redação contempla o atual 203, OK?</w:t>
      </w:r>
    </w:p>
    <w:p w:rsidR="00D50619" w:rsidRPr="00D70499" w:rsidRDefault="00D50619" w:rsidP="00D70499">
      <w:pPr>
        <w:ind w:firstLine="1440"/>
        <w:jc w:val="both"/>
      </w:pPr>
      <w:r w:rsidRPr="00D70499">
        <w:rPr>
          <w:b/>
        </w:rPr>
        <w:t xml:space="preserve">A SRª JULIANA GARCIA BELLOQUE </w:t>
      </w:r>
      <w:r w:rsidRPr="00D70499">
        <w:t>– Aliás, a gente não viu essa parte dos crimes contra a organização...</w:t>
      </w:r>
    </w:p>
    <w:p w:rsidR="00D50619" w:rsidRPr="00D70499" w:rsidRDefault="00D50619" w:rsidP="00D70499">
      <w:pPr>
        <w:ind w:firstLine="1440"/>
        <w:jc w:val="both"/>
      </w:pPr>
      <w:r w:rsidRPr="00D70499">
        <w:rPr>
          <w:b/>
        </w:rPr>
        <w:t>O SR. LUIZ CARLOS GONÇALVES</w:t>
      </w:r>
      <w:r w:rsidRPr="00D70499">
        <w:t xml:space="preserve"> – Porque aqui tem de focar tudo...</w:t>
      </w:r>
    </w:p>
    <w:p w:rsidR="00D50619" w:rsidRPr="00D70499" w:rsidRDefault="00D50619" w:rsidP="00D70499">
      <w:pPr>
        <w:ind w:firstLine="1440"/>
        <w:jc w:val="both"/>
      </w:pPr>
      <w:r w:rsidRPr="00D70499">
        <w:t>Vou propor a pura e simples revogação dos crimes contra a administração do trabalho.</w:t>
      </w:r>
    </w:p>
    <w:p w:rsidR="00D50619" w:rsidRPr="00D70499" w:rsidRDefault="00D50619" w:rsidP="00D70499">
      <w:pPr>
        <w:ind w:firstLine="1440"/>
        <w:jc w:val="both"/>
      </w:pPr>
      <w:r w:rsidRPr="00D70499">
        <w:rPr>
          <w:b/>
        </w:rPr>
        <w:t xml:space="preserve">A SRª JULIANA GARCIA BELLOQUE </w:t>
      </w:r>
      <w:r w:rsidRPr="00D70499">
        <w:t>– Gostei muito!</w:t>
      </w:r>
    </w:p>
    <w:p w:rsidR="00D50619" w:rsidRPr="00D70499" w:rsidRDefault="00D50619" w:rsidP="00D70499">
      <w:pPr>
        <w:ind w:firstLine="1440"/>
        <w:jc w:val="both"/>
      </w:pPr>
      <w:r w:rsidRPr="00D70499">
        <w:rPr>
          <w:b/>
        </w:rPr>
        <w:t>O SR. LUIZ CARLOS GONÇALVES</w:t>
      </w:r>
      <w:r w:rsidRPr="00D70499">
        <w:t xml:space="preserve"> – Bom... Com isso, terminaram os crimes contra a liberdade individual.</w:t>
      </w:r>
    </w:p>
    <w:p w:rsidR="00D50619" w:rsidRPr="00D70499" w:rsidRDefault="00D50619" w:rsidP="00D70499">
      <w:pPr>
        <w:ind w:firstLine="1440"/>
        <w:jc w:val="both"/>
      </w:pPr>
      <w:r w:rsidRPr="00D70499">
        <w:t>Juliana, você escolhe.</w:t>
      </w:r>
    </w:p>
    <w:p w:rsidR="00D50619" w:rsidRPr="00D70499" w:rsidRDefault="00D50619" w:rsidP="00D70499">
      <w:pPr>
        <w:ind w:firstLine="1440"/>
        <w:jc w:val="both"/>
      </w:pPr>
      <w:r w:rsidRPr="00D70499">
        <w:rPr>
          <w:b/>
        </w:rPr>
        <w:t xml:space="preserve">A SRª JULIANA GARCIA BELLOQUE </w:t>
      </w:r>
      <w:r w:rsidRPr="00D70499">
        <w:t>– Vamos para as drogas, porque patrimônio vai dar... Patrimônio fica para depois do almoço.</w:t>
      </w:r>
    </w:p>
    <w:p w:rsidR="00D50619" w:rsidRPr="00D70499" w:rsidRDefault="00D50619" w:rsidP="00D70499">
      <w:pPr>
        <w:ind w:firstLine="1440"/>
        <w:jc w:val="both"/>
      </w:pPr>
      <w:r w:rsidRPr="00D70499">
        <w:rPr>
          <w:b/>
        </w:rPr>
        <w:t>O SR. LUIZ CARLOS GONÇALVES</w:t>
      </w:r>
      <w:r w:rsidRPr="00D70499">
        <w:t xml:space="preserve"> – Só para que fique constando, então... Não tem nenhum Ministro para eu abraçar aqui... Mas, só para que fique constando do registro oficial, nós acabamos de aprovar os crimes contra a liberdade individual, incluído o</w:t>
      </w:r>
      <w:r w:rsidRPr="00D70499">
        <w:rPr>
          <w:i/>
        </w:rPr>
        <w:t xml:space="preserve"> bullying</w:t>
      </w:r>
      <w:r w:rsidRPr="00D70499">
        <w:t xml:space="preserve"> e o </w:t>
      </w:r>
      <w:r w:rsidRPr="00D70499">
        <w:rPr>
          <w:i/>
        </w:rPr>
        <w:t>stalking.</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E há no sentido de usarmos a nomenclatura constante do código, porque não poderemos falar em inglês.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Exatamente. Então, será perseguição insidiosa ou obsessiva, e a outra figura ficou...</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xml:space="preserve">– Intimidação vexatória.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Intimidação vexatória. Adiro à observação muito pertinente da Luiza. Nosso idioma é rico e tem sucedâneos a oferecer aos termos estrangeiros. </w:t>
      </w:r>
    </w:p>
    <w:p w:rsidR="00D50619" w:rsidRPr="00D70499" w:rsidRDefault="00D50619" w:rsidP="00D70499">
      <w:pPr>
        <w:ind w:firstLine="1440"/>
        <w:jc w:val="both"/>
        <w:rPr>
          <w:rFonts w:cs="Arial"/>
        </w:rPr>
      </w:pPr>
      <w:r w:rsidRPr="00D70499">
        <w:rPr>
          <w:rFonts w:cs="Arial"/>
        </w:rPr>
        <w:t xml:space="preserve">Assim registrado, vamos à importante questão das drogas. </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Posso explicar?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Pode, Juliana.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Nos crimes de tráfico, não alterei substancialmente. O que fiz foi começar do mais grave, apesar de ter a conduta mais grave do financiamento, mas acho que ficou um pouco mais claro do que está na lei. Foi apenas uma enxugada. Não teve alteração nenhuma nesse art. 1º, que é o tráfico. </w:t>
      </w:r>
    </w:p>
    <w:p w:rsidR="00D50619" w:rsidRPr="00D70499" w:rsidRDefault="00D50619" w:rsidP="00D70499">
      <w:pPr>
        <w:ind w:firstLine="1440"/>
        <w:jc w:val="both"/>
        <w:rPr>
          <w:rFonts w:cs="Arial"/>
        </w:rPr>
      </w:pPr>
      <w:r w:rsidRPr="00D70499">
        <w:rPr>
          <w:rFonts w:cs="Arial"/>
        </w:rPr>
        <w:t xml:space="preserve">Quero dizer que, pessoalmente, discordo dessa pena, discordo inclusive desta visão de mundo de guerra às drogas, mas, enfim, não ousei aqui. Se for da maioria desta Comissão diminuir, conta com a minha total concordância. Acho que isso faz parte de uma política que não resolve o problema. </w:t>
      </w:r>
    </w:p>
    <w:p w:rsidR="00D50619" w:rsidRPr="00D70499" w:rsidRDefault="00D50619" w:rsidP="00D70499">
      <w:pPr>
        <w:ind w:firstLine="1440"/>
        <w:jc w:val="both"/>
        <w:rPr>
          <w:rFonts w:cs="Arial"/>
        </w:rPr>
      </w:pPr>
      <w:r w:rsidRPr="00D70499">
        <w:rPr>
          <w:rFonts w:cs="Arial"/>
        </w:rPr>
        <w:t xml:space="preserve">O que temos, sim, de tomar uma postura? Não só quanto ao consumo, ao porte, à guarda para uso próprio, daí a proposta é de descriminalizar, como também em relação a esta pouca segurança que existe hoje na diferenciação entre o usuário e o traficante. </w:t>
      </w:r>
    </w:p>
    <w:p w:rsidR="00D50619" w:rsidRPr="00D70499" w:rsidRDefault="00D50619" w:rsidP="00D70499">
      <w:pPr>
        <w:ind w:firstLine="1440"/>
        <w:jc w:val="both"/>
        <w:rPr>
          <w:rFonts w:cs="Arial"/>
        </w:rPr>
      </w:pPr>
      <w:r w:rsidRPr="00D70499">
        <w:rPr>
          <w:rFonts w:cs="Arial"/>
        </w:rPr>
        <w:t xml:space="preserve">Até trouxe aqui uma matéria de jornal, a imprensa tem dado muito destaque a isso, mas já sabemos, há algum tempo, esse é o público da Defensoria Pública. De 2006, quando criou essa lei, que achamos que fosse uma lei desencarcerizadora para o usuário, até hoje, a população carcerária no Brasil aumentou para todos os outros crimes em torno de 25% a 30%; para o crime de tráfico de drogas, 110%, desde a edição dessa lei. Reflexo, portanto, total dela, desse tratamento mais rigoroso para pena do tráfico, mas também porque os juízes estão enquadrando, no linguajar forense, usuário como traficante. Têm pesquisas, essa matéria da </w:t>
      </w:r>
      <w:r w:rsidRPr="00D70499">
        <w:rPr>
          <w:rFonts w:cs="Arial"/>
          <w:i/>
        </w:rPr>
        <w:t>Folha</w:t>
      </w:r>
      <w:r w:rsidRPr="00D70499">
        <w:rPr>
          <w:rFonts w:cs="Arial"/>
        </w:rPr>
        <w:t xml:space="preserve"> cita, feitas em relação a essas prisões. A grande maioria delas é por pequenas quantidades, numa grande dificuldade de se dizer se essas pessoas são, de fato, traficantes ou não. Então, eu trouxe para tentar mexer com isso. O título é Tráfico é Motivo de 24% das Prisões no País. Eu até colocaria “tráfico”, porque, sinceramente, não sei se é tráfico ou se estamos misturando traficante com usuário. </w:t>
      </w:r>
    </w:p>
    <w:p w:rsidR="00D50619" w:rsidRPr="00D70499" w:rsidRDefault="00D50619" w:rsidP="00D70499">
      <w:pPr>
        <w:ind w:firstLine="1440"/>
        <w:jc w:val="both"/>
        <w:rPr>
          <w:rFonts w:cs="Arial"/>
        </w:rPr>
      </w:pPr>
      <w:r w:rsidRPr="00D70499">
        <w:rPr>
          <w:rFonts w:cs="Arial"/>
        </w:rPr>
        <w:t xml:space="preserve">Então, o que eu fiz? A causa de diminuição de pena, que está no § 2º, mudei um pouquinho – está em vermelho a justificativa da mudança –, valorizando mais as circunstâncias fáticas concretas, notadamente a pequena quantidade de droga, mesmo trazendo alguma coisa em relação ao reincidente específico. Essa figura é muito ruim, muito criticada, vamos dizer assim, sempre foi, no Direito Penal, mas atualmente o texto diz que qualquer reincidência não pode fazer incidir, qualquer antecedente vai afastar a diminuição da pena. Acho que, aqui, o que deve afastar é aquilo relacionado com a traficância, com esse crime que está sendo tratado. Então, um antecedente de outro crime mais leve não necessariamente tende a afastar essa causa de diminuição de pena, porque não tem relação. Aqui, é de fato punir o traficante habitual da maneira mais grave e não aquele que, nesse crime, está cometendo-o, § 3º, que é esse crime pela segunda vez. </w:t>
      </w:r>
    </w:p>
    <w:p w:rsidR="00D50619" w:rsidRPr="00D70499" w:rsidRDefault="00D50619" w:rsidP="00D70499">
      <w:pPr>
        <w:ind w:firstLine="1440"/>
        <w:jc w:val="both"/>
        <w:rPr>
          <w:rFonts w:cs="Arial"/>
        </w:rPr>
      </w:pPr>
      <w:r w:rsidRPr="00D70499">
        <w:rPr>
          <w:rFonts w:cs="Arial"/>
        </w:rPr>
        <w:t>Outra coisa que acho que será mais polêmica é quanto à diferença entre o traficante e o usuário – está mais abaixo -, eu coloco uma presunção relativa.</w:t>
      </w:r>
    </w:p>
    <w:p w:rsidR="00D50619" w:rsidRPr="00D70499" w:rsidRDefault="00D50619" w:rsidP="00D70499">
      <w:pPr>
        <w:ind w:firstLine="1440"/>
        <w:jc w:val="both"/>
        <w:rPr>
          <w:rFonts w:cs="Arial"/>
        </w:rPr>
      </w:pPr>
      <w:r w:rsidRPr="00D70499">
        <w:rPr>
          <w:rFonts w:cs="Arial"/>
        </w:rPr>
        <w:t>Onde está a proposta?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Até prove em contrário, presumi-se ...</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Isso.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droga para uso pessoal, quando a quantidade apreendida for suficiente para consumo médio individual, por 10 dias.</w:t>
      </w:r>
    </w:p>
    <w:p w:rsidR="00D50619" w:rsidRPr="00D70499" w:rsidRDefault="00D50619" w:rsidP="00D70499">
      <w:pPr>
        <w:ind w:firstLine="1440"/>
        <w:jc w:val="both"/>
        <w:rPr>
          <w:rFonts w:cs="Arial"/>
        </w:rPr>
      </w:pPr>
      <w:r w:rsidRPr="00D70499">
        <w:rPr>
          <w:rFonts w:cs="Arial"/>
        </w:rPr>
        <w:t xml:space="preserve"> </w:t>
      </w:r>
      <w:r w:rsidRPr="00D70499">
        <w:rPr>
          <w:rFonts w:cs="Arial"/>
          <w:b/>
        </w:rPr>
        <w:t xml:space="preserve">A SRª JULIANA GARCIA BELLOQUE </w:t>
      </w:r>
      <w:r w:rsidRPr="00D70499">
        <w:rPr>
          <w:rFonts w:cs="Arial"/>
        </w:rPr>
        <w:t>– Isso foi inspiração no Código Penal português, que assim faz, inclusive com essa mesma circunstância, essa mesma quantidade de 10 dias. Isso também foi aprovado pela Comissão da Câmara.</w:t>
      </w:r>
    </w:p>
    <w:p w:rsidR="00D50619" w:rsidRPr="00D70499" w:rsidRDefault="00D50619" w:rsidP="00D70499">
      <w:pPr>
        <w:ind w:firstLine="1440"/>
        <w:jc w:val="both"/>
        <w:rPr>
          <w:rFonts w:cs="Arial"/>
        </w:rPr>
      </w:pPr>
      <w:r w:rsidRPr="00D70499">
        <w:rPr>
          <w:rFonts w:cs="Arial"/>
        </w:rPr>
        <w:t>Qual é a ideia? Tanto para baixo, não quer dizer que a pessoa que está vendendo e é surpreendida vendendo, mesmo que seja um papelote de cocaína, não vai ser vista como traficante. Não é isso. Isso só vai servir, no consumo, nas figuras da guarda, do porte, do transporte. Se for ato de venda, de repasse ou de oferta, será sempre tráfico, independentemente da quantidade.</w:t>
      </w:r>
    </w:p>
    <w:p w:rsidR="00D50619" w:rsidRPr="00D70499" w:rsidRDefault="00D50619" w:rsidP="00D70499">
      <w:pPr>
        <w:ind w:firstLine="1440"/>
        <w:jc w:val="both"/>
        <w:rPr>
          <w:rFonts w:cs="Arial"/>
        </w:rPr>
      </w:pPr>
      <w:r w:rsidRPr="00D70499">
        <w:rPr>
          <w:rFonts w:cs="Arial"/>
        </w:rPr>
        <w:t>Eu posso, também, dada as circunstâncias do fato, mesmo com a quantidade menor, dizer que ele é traficante, só é preciso ter uma demonstração mínima de que ele porta e que aquela guarda está sendo para o tráfico. Dá um pouco mais de ônus, digamos assim. O mesmo quanto ao que porta uma quantidade maior, conforme as circunstâncias do caso concreto, também pode ser visto como usuário.</w:t>
      </w:r>
    </w:p>
    <w:p w:rsidR="00D50619" w:rsidRPr="00D70499" w:rsidRDefault="00D50619" w:rsidP="00D70499">
      <w:pPr>
        <w:ind w:firstLine="1440"/>
        <w:jc w:val="both"/>
        <w:rPr>
          <w:rFonts w:cs="Arial"/>
        </w:rPr>
      </w:pPr>
      <w:r w:rsidRPr="00D70499">
        <w:rPr>
          <w:rFonts w:cs="Arial"/>
        </w:rPr>
        <w:t>Então, trata-se de uma diferenciação relativa e que vem em um parágrafo logo em seguida, depois de outros dados -  o § 3º, que é o principal. Para que se determine se o consumo é pessoal ou não, deve-e observar a natureza, a quantidade da substância, a conduta, o local, as condições em que se desenvolveu a ação, bem como as circunstâncias sociais e pessoais do agente. Para um juiz, esse critério nunca vai deixar de existir.</w:t>
      </w:r>
    </w:p>
    <w:p w:rsidR="00D50619" w:rsidRPr="00D70499" w:rsidRDefault="00D50619" w:rsidP="00D70499">
      <w:pPr>
        <w:ind w:firstLine="1440"/>
        <w:jc w:val="both"/>
        <w:rPr>
          <w:rFonts w:cs="Arial"/>
        </w:rPr>
      </w:pPr>
      <w:r w:rsidRPr="00D70499">
        <w:rPr>
          <w:rFonts w:cs="Arial"/>
        </w:rPr>
        <w:t>O § 4º explicita uma presunção em relação ao critério do parágrafo anterior. Ele não apaga o parágrafo anterior. O § 3º é o critério de definição: juiz, você tem como sinal interpretativo de que, dentro dessas circunstâncias, tem-se essa quantidade como uma luza para uso do § 3º. Não sei se eu me fiz entender. Ele não afasta o § 3º, que é o principal nessa definição.</w:t>
      </w:r>
    </w:p>
    <w:p w:rsidR="00D50619" w:rsidRPr="00D70499" w:rsidRDefault="00D50619" w:rsidP="00D70499">
      <w:pPr>
        <w:ind w:firstLine="1440"/>
        <w:jc w:val="both"/>
        <w:rPr>
          <w:rFonts w:cs="Arial"/>
        </w:rPr>
      </w:pPr>
      <w:r w:rsidRPr="00D70499">
        <w:rPr>
          <w:rFonts w:cs="Arial"/>
        </w:rPr>
        <w:t>Bem, essas são as questões principais.</w:t>
      </w:r>
    </w:p>
    <w:p w:rsidR="00D50619" w:rsidRPr="00D70499" w:rsidRDefault="00D50619" w:rsidP="00D70499">
      <w:pPr>
        <w:ind w:firstLine="1440"/>
        <w:jc w:val="both"/>
        <w:rPr>
          <w:rFonts w:cs="Arial"/>
        </w:rPr>
      </w:pPr>
      <w:r w:rsidRPr="00D70499">
        <w:rPr>
          <w:rFonts w:cs="Arial"/>
        </w:rPr>
        <w:t>Fora isso, eu adequei a associação para o tráfico com a tipificação que temos hoje de associação criminosa. Também adequei a pena, que estava muito alta. Trata-se do art. 5º. Eu coloquei a mesma redação que usamos hoje para associação e com uma pena intermediária entre associação e a organização. Associação é de 1 a 3. Essa fica 2 a 8 e a organização da 3 a alguma coisa. Sempre lembrando que poderá haver organização criminosa para a prática de tráfico de drogas com pena mais alta, sem problema.</w:t>
      </w:r>
    </w:p>
    <w:p w:rsidR="00D50619" w:rsidRPr="00D70499" w:rsidRDefault="00D50619" w:rsidP="00D70499">
      <w:pPr>
        <w:ind w:firstLine="1440"/>
        <w:jc w:val="both"/>
        <w:rPr>
          <w:rFonts w:cs="Arial"/>
        </w:rPr>
      </w:pPr>
      <w:r w:rsidRPr="00D70499">
        <w:rPr>
          <w:rFonts w:cs="Arial"/>
        </w:rPr>
        <w:t xml:space="preserve">Essa aqui trata apenas de associação. </w:t>
      </w:r>
    </w:p>
    <w:p w:rsidR="00D50619" w:rsidRPr="00D70499" w:rsidRDefault="00D50619" w:rsidP="00D70499">
      <w:pPr>
        <w:ind w:firstLine="1440"/>
        <w:jc w:val="both"/>
        <w:rPr>
          <w:rFonts w:cs="Arial"/>
        </w:rPr>
      </w:pPr>
      <w:r w:rsidRPr="00D70499">
        <w:rPr>
          <w:rFonts w:cs="Arial"/>
        </w:rPr>
        <w:t>Eu acho que foi basicamente isso. Há uma grande polêmica que podemos tratar depois quanto à isenção de pena, mas vamos por partes.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 Cacho pediu a palavra.</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w:t>
      </w:r>
      <w:r w:rsidRPr="00D70499">
        <w:rPr>
          <w:rFonts w:cs="Arial"/>
          <w:b/>
        </w:rPr>
        <w:t xml:space="preserve"> </w:t>
      </w:r>
      <w:r w:rsidRPr="00D70499">
        <w:rPr>
          <w:rFonts w:cs="Arial"/>
        </w:rPr>
        <w:t>Sobre a questão da droga, há quem conheça e quem nunca ouviu falar. Só ouve falar quanto à prevenção geral, à propaganda quanto ao mal que faz aos nossos filhos, de que o risco é muito grande para as famílias. Há essas pessoas que falam isso e há quem conheça realmente a questão da droga. Não é para aquele que vive o problema da droga, mas para quem conhece a questão da droga.</w:t>
      </w:r>
    </w:p>
    <w:p w:rsidR="00D50619" w:rsidRPr="00D70499" w:rsidRDefault="00D50619" w:rsidP="00D70499">
      <w:pPr>
        <w:ind w:firstLine="1440"/>
        <w:jc w:val="both"/>
        <w:rPr>
          <w:rStyle w:val="CommentReference"/>
          <w:rFonts w:cs="Arial"/>
          <w:sz w:val="24"/>
          <w:szCs w:val="24"/>
        </w:rPr>
      </w:pPr>
      <w:r w:rsidRPr="00D70499">
        <w:rPr>
          <w:rFonts w:cs="Arial"/>
        </w:rPr>
        <w:t>Juliana, ao final darei a minha avaliação do contexto geral. A priori, eu já digo que concordo plenamente com ela. Em 1991, eu coordenei a Polícia da minha cidade,</w:t>
      </w:r>
      <w:r w:rsidRPr="00D70499">
        <w:rPr>
          <w:rStyle w:val="CommentReference"/>
          <w:rFonts w:cs="Arial"/>
          <w:sz w:val="24"/>
          <w:szCs w:val="24"/>
        </w:rPr>
        <w:t xml:space="preserve"> fui Presidente do Conselho Estadual de Entorpecentes e compus o Colégio Nacional de Presidentes de Conselhos de Entorpecentes. Convivi, no início do Governo Lula, com a Secretaria Nacional Antidrogas e, depois, com o sistema carcerário. Fui defensor público de uma Vara em que advoguei em mais ou menos 1,3 mil, 1,5 mil processos. Todo dia, eram quatro audiências com sentença, com defesa. E, por três anos, eu via aqueles viciados pequenos que, para terem acesso à droga, vendiam a droga.</w:t>
      </w:r>
    </w:p>
    <w:p w:rsidR="00D50619" w:rsidRPr="00D70499" w:rsidRDefault="00D50619" w:rsidP="00D70499">
      <w:pPr>
        <w:ind w:firstLine="1440"/>
        <w:jc w:val="both"/>
        <w:rPr>
          <w:rStyle w:val="CommentReference"/>
          <w:rFonts w:cs="Arial"/>
          <w:sz w:val="24"/>
          <w:szCs w:val="24"/>
        </w:rPr>
      </w:pPr>
      <w:r w:rsidRPr="00D70499">
        <w:rPr>
          <w:rStyle w:val="CommentReference"/>
          <w:rFonts w:cs="Arial"/>
          <w:sz w:val="24"/>
          <w:szCs w:val="24"/>
        </w:rPr>
        <w:t>Com a lei anterior, a juíza era muito compreensiva. Então, na primeira vez, ela conseguia julgar o processo. A gente julgava o processo em 45 dias. E a liberdade era sempre uma regra na primeira conduta. Veio a lei em 2006. Resultado: eu já conhecia o drama do encarcerado viciado antes de 2006, e, depois, começamos a vier o caos no Brasil. Mas o caos era geral.</w:t>
      </w:r>
    </w:p>
    <w:p w:rsidR="00D50619" w:rsidRPr="00D70499" w:rsidRDefault="00D50619" w:rsidP="00D70499">
      <w:pPr>
        <w:ind w:firstLine="1440"/>
        <w:jc w:val="both"/>
        <w:rPr>
          <w:rStyle w:val="CommentReference"/>
          <w:rFonts w:cs="Arial"/>
          <w:sz w:val="24"/>
          <w:szCs w:val="24"/>
        </w:rPr>
      </w:pPr>
      <w:r w:rsidRPr="00D70499">
        <w:rPr>
          <w:rStyle w:val="CommentReference"/>
          <w:rFonts w:cs="Arial"/>
          <w:sz w:val="24"/>
          <w:szCs w:val="24"/>
        </w:rPr>
        <w:t>Essa ideia eu não queria taxá-la de idiota, mas é uma ideia que persegue os mais fracos. E, nesse caso, a proposta da Juliana é absolutamente necessária para a gente discutir aqui, ainda que essa ideia não consiga vencer.</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PRESIDENTE </w:t>
      </w:r>
      <w:r w:rsidRPr="00D70499">
        <w:rPr>
          <w:rStyle w:val="CommentReference"/>
          <w:rFonts w:cs="Arial"/>
          <w:sz w:val="24"/>
          <w:szCs w:val="24"/>
        </w:rPr>
        <w:t>(Luiz Carlos Gonçalves) – Você vai no sentido da proposição da Juliana, Cacho?</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EMANUEL MESSIAS OLIVEIRA CACHO </w:t>
      </w:r>
      <w:r w:rsidRPr="00D70499">
        <w:rPr>
          <w:rStyle w:val="CommentReference"/>
          <w:rFonts w:cs="Arial"/>
          <w:sz w:val="24"/>
          <w:szCs w:val="24"/>
        </w:rPr>
        <w:t>– Da descriminalização da maconha.</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PRESIDENTE </w:t>
      </w:r>
      <w:r w:rsidRPr="00D70499">
        <w:rPr>
          <w:rStyle w:val="CommentReference"/>
          <w:rFonts w:cs="Arial"/>
          <w:sz w:val="24"/>
          <w:szCs w:val="24"/>
        </w:rPr>
        <w:t>(Luiz Carlos Gonçalves) – Da maconha?</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EMANUEL MESSIAS OLIVEIRA CACHO </w:t>
      </w:r>
      <w:r w:rsidRPr="00D70499">
        <w:rPr>
          <w:rStyle w:val="CommentReference"/>
          <w:rFonts w:cs="Arial"/>
          <w:sz w:val="24"/>
          <w:szCs w:val="24"/>
        </w:rPr>
        <w:t>– Do uso da maconha. Quanto à questão de se plantar a maconha em casa, não sei se a gente está indo num caminho um pouco transverso. Talvez, a política da redução de danos...</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PRESIDENTE </w:t>
      </w:r>
      <w:r w:rsidRPr="00D70499">
        <w:rPr>
          <w:rStyle w:val="CommentReference"/>
          <w:rFonts w:cs="Arial"/>
          <w:sz w:val="24"/>
          <w:szCs w:val="24"/>
        </w:rPr>
        <w:t>(Luiz Carlos Gonçalves) – Mas só a partir dos 50 anos ou em geral?</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EMANUEL MESSIAS OLIVEIRA CACHO </w:t>
      </w:r>
      <w:r w:rsidRPr="00D70499">
        <w:rPr>
          <w:rStyle w:val="CommentReference"/>
          <w:rFonts w:cs="Arial"/>
          <w:sz w:val="24"/>
          <w:szCs w:val="24"/>
        </w:rPr>
        <w:t>– A partir dos 50 anos, acho que a maconha faz menos mal do que os remédios químicos para dormir, para relaxar. É uma idade realmente complicada. Como sempre digo, conheço os efeitos dos remédios para dormir. Conheço algumas pessoas que ficaram absolutamente viciadas. Um amigo meu que tem mais de 50 anos fuma um cigarrinho de maconha para dormir e dorme doze horas por noite. Ele só fuma para dormir.</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PRESIDENTE </w:t>
      </w:r>
      <w:r w:rsidRPr="00D70499">
        <w:rPr>
          <w:rStyle w:val="CommentReference"/>
          <w:rFonts w:cs="Arial"/>
          <w:sz w:val="24"/>
          <w:szCs w:val="24"/>
        </w:rPr>
        <w:t>(Luiz Carlos Gonçalves) – É o uso terapêutico, como ocorre em alguns Estados norte-americanos.</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EMANUEL MESSIAS OLIVEIRA CACHO </w:t>
      </w:r>
      <w:r w:rsidRPr="00D70499">
        <w:rPr>
          <w:rStyle w:val="CommentReference"/>
          <w:rFonts w:cs="Arial"/>
          <w:sz w:val="24"/>
          <w:szCs w:val="24"/>
        </w:rPr>
        <w:t>– É o uso terapêutico da maconha.</w:t>
      </w:r>
    </w:p>
    <w:p w:rsidR="00D50619" w:rsidRPr="00D70499" w:rsidRDefault="00D50619" w:rsidP="00D70499">
      <w:pPr>
        <w:ind w:firstLine="1440"/>
        <w:jc w:val="both"/>
        <w:rPr>
          <w:rStyle w:val="CommentReference"/>
          <w:rFonts w:cs="Arial"/>
          <w:sz w:val="24"/>
          <w:szCs w:val="24"/>
        </w:rPr>
      </w:pPr>
      <w:r w:rsidRPr="00D70499">
        <w:rPr>
          <w:rStyle w:val="CommentReference"/>
          <w:rFonts w:cs="Arial"/>
          <w:sz w:val="24"/>
          <w:szCs w:val="24"/>
        </w:rPr>
        <w:t>O que vejo? Vejo o seguinte: a reforma de 2006 triplicou ou quadruplicou a quantidade de pequenos viciados traficantes nos presídios e elevou, em número absolutamente imenso, o uso, o tráfico, a nocividade. Então, não foi pela lei de 2006 que avançamos.</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PRESIDENTE </w:t>
      </w:r>
      <w:r w:rsidRPr="00D70499">
        <w:rPr>
          <w:rStyle w:val="CommentReference"/>
          <w:rFonts w:cs="Arial"/>
          <w:sz w:val="24"/>
          <w:szCs w:val="24"/>
        </w:rPr>
        <w:t>(Luiz Carlos Gonçalves) – Está certo.</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EMANUEL MESSIAS OLIVEIRA CACHO </w:t>
      </w:r>
      <w:r w:rsidRPr="00D70499">
        <w:rPr>
          <w:rStyle w:val="CommentReference"/>
          <w:rFonts w:cs="Arial"/>
          <w:sz w:val="24"/>
          <w:szCs w:val="24"/>
        </w:rPr>
        <w:t>– O próprio Fernando Henrique, com o grupo dele, disse que era melhor descriminalizar. Já considerou a Argentina, Portugal...</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PRESIDENTE </w:t>
      </w:r>
      <w:r w:rsidRPr="00D70499">
        <w:rPr>
          <w:rStyle w:val="CommentReference"/>
          <w:rFonts w:cs="Arial"/>
          <w:sz w:val="24"/>
          <w:szCs w:val="24"/>
        </w:rPr>
        <w:t>(Luiz Carlos Gonçalves) – Perfeito.</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EMANUEL MESSIAS OLIVEIRA CACHO </w:t>
      </w:r>
      <w:r w:rsidRPr="00D70499">
        <w:rPr>
          <w:rStyle w:val="CommentReference"/>
          <w:rFonts w:cs="Arial"/>
          <w:sz w:val="24"/>
          <w:szCs w:val="24"/>
        </w:rPr>
        <w:t>– Por que o Brasil tem de ser o único País onde a corrupção endêmica e as coisas erradas são inalcançáveis pela Justiça?</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PRESIDENTE </w:t>
      </w:r>
      <w:r w:rsidRPr="00D70499">
        <w:rPr>
          <w:rStyle w:val="CommentReference"/>
          <w:rFonts w:cs="Arial"/>
          <w:sz w:val="24"/>
          <w:szCs w:val="24"/>
        </w:rPr>
        <w:t>(Luiz Carlos Gonçalves) – Perfeitamente.</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EMANUEL MESSIAS OLIVEIRA CACHO </w:t>
      </w:r>
      <w:r w:rsidRPr="00D70499">
        <w:rPr>
          <w:rStyle w:val="CommentReference"/>
          <w:rFonts w:cs="Arial"/>
          <w:sz w:val="24"/>
          <w:szCs w:val="24"/>
        </w:rPr>
        <w:t>– Por que vamos continuar criminalizando? E há outra coisa que a lei fez de maldade: ela quis desencarcerar. Como resultado, os delegados, os juízes, os promotores fizeram o quê? Superencarceraram.</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PRESIDENTE </w:t>
      </w:r>
      <w:r w:rsidRPr="00D70499">
        <w:rPr>
          <w:rStyle w:val="CommentReference"/>
          <w:rFonts w:cs="Arial"/>
          <w:sz w:val="24"/>
          <w:szCs w:val="24"/>
        </w:rPr>
        <w:t>(Luiz Carlos Gonçalves) – Exatamente.</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EMANUEL MESSIAS OLIVEIRA CACHO </w:t>
      </w:r>
      <w:r w:rsidRPr="00D70499">
        <w:rPr>
          <w:rStyle w:val="CommentReference"/>
          <w:rFonts w:cs="Arial"/>
          <w:sz w:val="24"/>
          <w:szCs w:val="24"/>
        </w:rPr>
        <w:t>– E há outra coisa: fizeram-no com pequenos traficantes.</w:t>
      </w:r>
    </w:p>
    <w:p w:rsidR="00D50619" w:rsidRPr="00D70499" w:rsidRDefault="00D50619" w:rsidP="00D70499">
      <w:pPr>
        <w:ind w:firstLine="1440"/>
        <w:jc w:val="both"/>
        <w:rPr>
          <w:rStyle w:val="CommentReference"/>
          <w:rFonts w:cs="Arial"/>
          <w:sz w:val="24"/>
          <w:szCs w:val="24"/>
        </w:rPr>
      </w:pPr>
      <w:r w:rsidRPr="00D70499">
        <w:rPr>
          <w:rStyle w:val="CommentReference"/>
          <w:rFonts w:cs="Arial"/>
          <w:sz w:val="24"/>
          <w:szCs w:val="24"/>
        </w:rPr>
        <w:t>Digo sempre uma coisa – vou concluir: o pequeno traficante é o que a Polícia Militar alcança, porque a Polícia Militar não o investiga, mas o prende na rua. Então, o que acontece? Aquele traficante só conhece o fornecedor dele quando ele começa a vender. Quando a Polícia o prende e o joga no presídio, quando o juiz o condena a uma pena de quatro ou cinco anos, ele vai conhecer o tráfico da cidade inteira.</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PRESIDENTE </w:t>
      </w:r>
      <w:r w:rsidRPr="00D70499">
        <w:rPr>
          <w:rStyle w:val="CommentReference"/>
          <w:rFonts w:cs="Arial"/>
          <w:sz w:val="24"/>
          <w:szCs w:val="24"/>
        </w:rPr>
        <w:t>(Luiz Carlos Gonçalves) – Entendi.</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EMANUEL MESSIAS OLIVEIRA CACHO </w:t>
      </w:r>
      <w:r w:rsidRPr="00D70499">
        <w:rPr>
          <w:rStyle w:val="CommentReference"/>
          <w:rFonts w:cs="Arial"/>
          <w:sz w:val="24"/>
          <w:szCs w:val="24"/>
        </w:rPr>
        <w:t>– E aí vai entrar para uma facção criminosa.</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PRESIDENTE </w:t>
      </w:r>
      <w:r w:rsidRPr="00D70499">
        <w:rPr>
          <w:rStyle w:val="CommentReference"/>
          <w:rFonts w:cs="Arial"/>
          <w:sz w:val="24"/>
          <w:szCs w:val="24"/>
        </w:rPr>
        <w:t>(Luiz Carlos Gonçalves) – Perfeitamente.</w:t>
      </w:r>
    </w:p>
    <w:p w:rsidR="00D50619" w:rsidRPr="00D70499" w:rsidRDefault="00D50619" w:rsidP="00D70499">
      <w:pPr>
        <w:ind w:firstLine="1440"/>
        <w:jc w:val="both"/>
        <w:rPr>
          <w:rStyle w:val="CommentReference"/>
          <w:rFonts w:cs="Arial"/>
          <w:sz w:val="24"/>
          <w:szCs w:val="24"/>
        </w:rPr>
      </w:pPr>
      <w:r w:rsidRPr="00D70499">
        <w:rPr>
          <w:rStyle w:val="CommentReference"/>
          <w:rFonts w:cs="Arial"/>
          <w:sz w:val="24"/>
          <w:szCs w:val="24"/>
        </w:rPr>
        <w:t>Juliana, deixe-me falar aqui. De repente, a gente consegue encontrar um inesperado consenso. Em primeiro lugar, eu queria até ressalvar minha opinião, a exemplo do que você mesma fez. Sou um entusiasta da lei antiga, da Lei nº 6.368.</w:t>
      </w:r>
    </w:p>
    <w:p w:rsidR="00D50619" w:rsidRPr="00D70499" w:rsidRDefault="00D50619" w:rsidP="00D70499">
      <w:pPr>
        <w:ind w:firstLine="1440"/>
        <w:jc w:val="both"/>
        <w:rPr>
          <w:rStyle w:val="CommentReference"/>
          <w:rFonts w:cs="Arial"/>
          <w:sz w:val="24"/>
          <w:szCs w:val="24"/>
        </w:rPr>
      </w:pPr>
      <w:r w:rsidRPr="00D70499">
        <w:rPr>
          <w:rStyle w:val="CommentReference"/>
          <w:rFonts w:cs="Arial"/>
          <w:b/>
          <w:sz w:val="24"/>
          <w:szCs w:val="24"/>
        </w:rPr>
        <w:t xml:space="preserve">O SR. EMANUEL MESSIAS OLIVEIRA CACHO </w:t>
      </w:r>
      <w:r w:rsidRPr="00D70499">
        <w:rPr>
          <w:rStyle w:val="CommentReference"/>
          <w:rFonts w:cs="Arial"/>
          <w:sz w:val="24"/>
          <w:szCs w:val="24"/>
        </w:rPr>
        <w:t>– Eu também.</w:t>
      </w:r>
    </w:p>
    <w:p w:rsidR="00D50619" w:rsidRPr="00D70499" w:rsidRDefault="00D50619" w:rsidP="00D70499">
      <w:pPr>
        <w:ind w:firstLine="1440"/>
        <w:jc w:val="both"/>
      </w:pPr>
      <w:r w:rsidRPr="00D70499">
        <w:rPr>
          <w:rStyle w:val="CommentReference"/>
          <w:rFonts w:cs="Arial"/>
          <w:b/>
          <w:sz w:val="24"/>
          <w:szCs w:val="24"/>
        </w:rPr>
        <w:t xml:space="preserve">O SR. PRESIDENTE </w:t>
      </w:r>
      <w:r w:rsidRPr="00D70499">
        <w:rPr>
          <w:rStyle w:val="CommentReference"/>
          <w:rFonts w:cs="Arial"/>
          <w:sz w:val="24"/>
          <w:szCs w:val="24"/>
        </w:rPr>
        <w:t>(Luiz Carlos Gonçalves) – Eu adorava a Lei nº 6.368. Na minha opinião – veja que estou ressalvando a minha opinião; não é o que vou propor –, é uma grande hipocrisia punir o tráfico e não punir o usuário. Acho que as duas coisas são correlatas. Se puno quem vende, eu deveria punir quem compra também. E sempre vi que a não punição de quem compra se dá pelo fato de que quem compra costuma ser de classe média, mas quem vende não. Essa era a minha opinião.</w:t>
      </w:r>
      <w:r w:rsidRPr="00D70499">
        <w:rPr>
          <w:rFonts w:cs="Arial"/>
        </w:rPr>
        <w:t xml:space="preserve"> A minha opinião era: ou descriminalizava nas duas pontas ou mantinha-se a criminalização das duas. Era o que fazia a Lei nº 6368, de 1976. Mas não estou trazendo essa opinião aqui. Eu só queria fazer a ressalva, a exemplo do que você mesma fez.</w:t>
      </w:r>
    </w:p>
    <w:p w:rsidR="00D50619" w:rsidRPr="00D70499" w:rsidRDefault="00D50619" w:rsidP="00D70499">
      <w:pPr>
        <w:ind w:firstLine="1440"/>
        <w:jc w:val="both"/>
        <w:rPr>
          <w:rFonts w:cs="Arial"/>
        </w:rPr>
      </w:pPr>
      <w:r w:rsidRPr="00D70499">
        <w:rPr>
          <w:rFonts w:cs="Arial"/>
        </w:rPr>
        <w:t>A primeira preocupação que tenho é a seguinte: atribuir à lei vigente maior encarceramento, maior apreensão de tráfico é dar um poder que a lei não tem. O que aconteceu, por que a questão do tráfico explodiu no Brasil? Não é pela lei “a” ou pela lei “b”, e seja qual for a lei que fizermos aqui ela não terá esse condão de alterar praticamente nada. Por quê? O que aconteceu foi que os países produtores das substâncias entorpecentes receberam, em nome de tratados internacionais e de políticas de outros países inclusive, um arsenal de combate a esses crimes, que vetou para eles uma das rotas de transporte de drogas. Então, esses países que antes exportavam a droga por aqui tiveram que começar a exportá-la por cá, e, portanto, é por isso que a quantidade de droga apreendida e de pessoas presas, de usuários no Brasil, explodiu. Por quê? Porque os grandes cartéis do tráfico não conseguiram mais exportar o seu produto, por um lado e estão exportando por outro. Eu digo que façamos aqui a lei “a, “b” ou “c” essa realidade permanece.</w:t>
      </w:r>
    </w:p>
    <w:p w:rsidR="00D50619" w:rsidRPr="00D70499" w:rsidRDefault="00D50619" w:rsidP="00D70499">
      <w:pPr>
        <w:ind w:firstLine="1440"/>
        <w:jc w:val="both"/>
        <w:rPr>
          <w:rFonts w:cs="Arial"/>
        </w:rPr>
      </w:pPr>
      <w:r w:rsidRPr="00D70499">
        <w:rPr>
          <w:rFonts w:cs="Arial"/>
        </w:rPr>
        <w:t>Então, qual é a preocupação que tenho, Juliana? A preocupação que tenho é a seguinte: o modelo de lei que existe hoje, e talvez isso continue no modelo que você propõe, é o seguinte: como o usuário não pratica crime, de maneira adversa ou da maneira como você propõe, a tendência de todo o sistema penal, da ponta “a” até a ponta “z” é ampliar o especo do tráfico. Então, como o usuário é nada, o tráfico vira tudo. Na dúvida, eles colocam tudo no tráfico. É isso que acontece. Tenho a impressão, Juliana, que essa sua proposta – veja que estamos em um diálogo muito franco – vai piorar a situação. O usuário vai correr o risco de ser considerado traficante, porque não há, para o usuário, nada. Qual é a proposta que eu faria? Veja, estou com esta mesma preocupação que você: distinguir o que é usuário do que é o traficante. Entendo que, se o usuário tivesse uma pena, quinze dias de prisão, multa, uma pena para ele, então estaríamos dialogando com sistema e dizendo: “olha, você não precisa trazer tudo para o tráfico, você tem esse espaço de trazer para o uso”,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Não, não, pelo amor de Deus, Luiz Carlos.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 efeito prático seria exatamente esse que a Juliana está propondo. Vejam, insisto nisto: se a gente disser “o uso não é nada”, o sistema vai interpretar “então, é tudo tráfico”. A gente pode colocar a cláusula que quisermos, o que conseguiremos é ampliar o espaço para a tipificação do tráfico. Por isso, particularmente, entendo que, se houvesse uma pena irrisória, uma multa, quinze dias de pena para o usuário, estaríamos dialogando com esse sistema para dizer: não precisa trazer tudo para o tráfico, há um espaço para o uso”.</w:t>
      </w:r>
    </w:p>
    <w:p w:rsidR="00D50619" w:rsidRPr="00D70499" w:rsidRDefault="00D50619" w:rsidP="00D70499">
      <w:pPr>
        <w:ind w:firstLine="1440"/>
        <w:jc w:val="both"/>
        <w:rPr>
          <w:rFonts w:cs="Arial"/>
        </w:rPr>
      </w:pPr>
      <w:r w:rsidRPr="00D70499">
        <w:rPr>
          <w:rFonts w:cs="Arial"/>
        </w:rPr>
        <w:t xml:space="preserve">Uma segunda preocupação que eu queria trazer para vocês, a partir da palavra do Cacho: eu entendo hoje que temos drogas de menor potencial ofensivo e drogas de maior potencial ofensivo. O tratamento que oferecemos hoje, que é idêntico para o tetraedo carabinol e para o </w:t>
      </w:r>
      <w:r w:rsidRPr="00D70499">
        <w:rPr>
          <w:rFonts w:cs="Arial"/>
          <w:i/>
        </w:rPr>
        <w:t>crack</w:t>
      </w:r>
      <w:r w:rsidRPr="00D70499">
        <w:rPr>
          <w:rFonts w:cs="Arial"/>
        </w:rPr>
        <w:t xml:space="preserve">, e que não considera a concentração do tetraedro carabinol, que na maconha é baixo e no haxixe é alto, é.oriundo de uma lei que não está boa. Não vejo com grande preocupação hoje, por exemplo, o uso recreativo de certas substâncias entorpecentes ao tempo em que vejo que algumas substâncias, quando o sujeito experimenta pela primeira vez, condenam esse sujeito à sub-humanidade, porque é tal o poder de causar dependência – refiro-me especificamente ao </w:t>
      </w:r>
      <w:r w:rsidRPr="00D70499">
        <w:rPr>
          <w:rFonts w:cs="Arial"/>
          <w:i/>
        </w:rPr>
        <w:t>crack</w:t>
      </w:r>
      <w:r w:rsidRPr="00D70499">
        <w:rPr>
          <w:rFonts w:cs="Arial"/>
        </w:rPr>
        <w:t xml:space="preserve"> – que estamos tratando de duas grandezas totalmente diferentes quando equiparamos a maconha ao </w:t>
      </w:r>
      <w:r w:rsidRPr="00D70499">
        <w:rPr>
          <w:rFonts w:cs="Arial"/>
          <w:i/>
        </w:rPr>
        <w:t>crack</w:t>
      </w:r>
      <w:r w:rsidRPr="00D70499">
        <w:rPr>
          <w:rFonts w:cs="Arial"/>
        </w:rPr>
        <w:t xml:space="preserve">. </w:t>
      </w:r>
    </w:p>
    <w:p w:rsidR="00D50619" w:rsidRPr="00D70499" w:rsidRDefault="00D50619" w:rsidP="00D70499">
      <w:pPr>
        <w:ind w:firstLine="1440"/>
        <w:jc w:val="both"/>
        <w:rPr>
          <w:rFonts w:cs="Arial"/>
        </w:rPr>
      </w:pPr>
      <w:r w:rsidRPr="00D70499">
        <w:rPr>
          <w:rFonts w:cs="Arial"/>
        </w:rPr>
        <w:t>Na minha proposição, então, Juliana, eu traria uma pena mínima para o usuário e eu colocaria um dispositivo autorizando a Anvisa a classificar as drogas em relação à sua maior ou menor capacidade de causar dependência. Aplicaria medidas liberatórias para as drogas de menor capacidade e medidas mais severas para as drogas de maior capacidade. E, por fim, se superadas essas sugestões, eu entendo que dez dias, pelo critério que você propôs, é muito tempo. Eu proporia uma redução nesse período.</w:t>
      </w:r>
    </w:p>
    <w:p w:rsidR="00D50619" w:rsidRPr="00D70499" w:rsidRDefault="00D50619" w:rsidP="00D70499">
      <w:pPr>
        <w:ind w:firstLine="1440"/>
        <w:jc w:val="both"/>
        <w:rPr>
          <w:rFonts w:cs="Arial"/>
        </w:rPr>
      </w:pPr>
      <w:r w:rsidRPr="00D70499">
        <w:rPr>
          <w:rFonts w:cs="Arial"/>
          <w:b/>
        </w:rPr>
        <w:t xml:space="preserve">O SR. EMANUEL MESSIAS DE OLIVEIRA CACHO </w:t>
      </w:r>
      <w:r w:rsidRPr="00D70499">
        <w:rPr>
          <w:rFonts w:cs="Arial"/>
        </w:rPr>
        <w:t>– Meu caro Relator, eu quero fazer uma observação: se não for possível ou se a Comissão não aprovar o projeto como está, eu acho que Juliana pegou uma solução. Eu acho que apenar...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Dez dias para o uso do </w:t>
      </w:r>
      <w:r w:rsidRPr="00D70499">
        <w:rPr>
          <w:rFonts w:cs="Arial"/>
          <w:i/>
        </w:rPr>
        <w:t>crack</w:t>
      </w:r>
      <w:r w:rsidRPr="00D70499">
        <w:rPr>
          <w:rFonts w:cs="Arial"/>
        </w:rPr>
        <w:t xml:space="preserve"> é muita coisa.</w:t>
      </w:r>
    </w:p>
    <w:p w:rsidR="00D50619" w:rsidRPr="00D70499" w:rsidRDefault="00D50619" w:rsidP="00D70499">
      <w:pPr>
        <w:ind w:firstLine="1440"/>
        <w:jc w:val="both"/>
        <w:rPr>
          <w:rFonts w:cs="Arial"/>
        </w:rPr>
      </w:pPr>
      <w:r w:rsidRPr="00D70499">
        <w:rPr>
          <w:rFonts w:cs="Arial"/>
          <w:b/>
        </w:rPr>
        <w:t xml:space="preserve">O SR. EMANUEL MESSIAS DE OLIVEIRA CACHO </w:t>
      </w:r>
      <w:r w:rsidRPr="00D70499">
        <w:rPr>
          <w:rFonts w:cs="Arial"/>
        </w:rPr>
        <w:t>– Não, não. A gente não pode regredir não. É regredir demais querer apenar... Eu acho...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Dez dias para o </w:t>
      </w:r>
      <w:r w:rsidRPr="00D70499">
        <w:rPr>
          <w:rFonts w:cs="Arial"/>
          <w:i/>
        </w:rPr>
        <w:t>crack</w:t>
      </w:r>
      <w:r w:rsidRPr="00D70499">
        <w:rPr>
          <w:rFonts w:cs="Arial"/>
        </w:rPr>
        <w:t xml:space="preserve">... A quantidade de dez dias de </w:t>
      </w:r>
      <w:r w:rsidRPr="00D70499">
        <w:rPr>
          <w:rFonts w:cs="Arial"/>
          <w:i/>
        </w:rPr>
        <w:t>crack</w:t>
      </w:r>
      <w:r w:rsidRPr="00D70499">
        <w:rPr>
          <w:rFonts w:cs="Arial"/>
        </w:rPr>
        <w:t>...</w:t>
      </w:r>
    </w:p>
    <w:p w:rsidR="00D50619" w:rsidRPr="00D70499" w:rsidRDefault="00D50619" w:rsidP="00D70499">
      <w:pPr>
        <w:ind w:firstLine="1440"/>
        <w:jc w:val="both"/>
        <w:rPr>
          <w:rFonts w:cs="Arial"/>
        </w:rPr>
      </w:pPr>
    </w:p>
    <w:p w:rsidR="00D50619" w:rsidRPr="00D70499" w:rsidRDefault="00D50619" w:rsidP="00D70499">
      <w:pPr>
        <w:ind w:firstLine="1440"/>
        <w:jc w:val="center"/>
        <w:rPr>
          <w:rFonts w:cs="Arial"/>
        </w:rPr>
      </w:pPr>
      <w:r w:rsidRPr="00D70499">
        <w:rPr>
          <w:rFonts w:cs="Arial"/>
          <w:i/>
        </w:rPr>
        <w:t>(Intervenção fora do microfone.)</w:t>
      </w:r>
    </w:p>
    <w:p w:rsidR="00D50619" w:rsidRPr="00D70499" w:rsidRDefault="00D50619" w:rsidP="00D70499">
      <w:pPr>
        <w:ind w:firstLine="1440"/>
        <w:jc w:val="both"/>
        <w:rPr>
          <w:rFonts w:cs="Arial"/>
          <w:b/>
        </w:rPr>
      </w:pP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Por isso que eu estou dizendo: eu entendo que as drogas são diferentes e, talvez, o tratamento homogêneo não seja bom.</w:t>
      </w:r>
    </w:p>
    <w:p w:rsidR="00D50619" w:rsidRPr="00D70499" w:rsidRDefault="00D50619" w:rsidP="00D70499">
      <w:pPr>
        <w:ind w:firstLine="1440"/>
        <w:jc w:val="both"/>
        <w:rPr>
          <w:rFonts w:cs="Arial"/>
        </w:rPr>
      </w:pPr>
    </w:p>
    <w:p w:rsidR="00D50619" w:rsidRPr="00D70499" w:rsidRDefault="00D50619" w:rsidP="00D70499">
      <w:pPr>
        <w:ind w:firstLine="1440"/>
        <w:jc w:val="center"/>
        <w:rPr>
          <w:rFonts w:cs="Arial"/>
        </w:rPr>
      </w:pPr>
      <w:r w:rsidRPr="00D70499">
        <w:rPr>
          <w:rFonts w:cs="Arial"/>
          <w:i/>
        </w:rPr>
        <w:t>(Intervenção fora do microfone.)</w:t>
      </w:r>
    </w:p>
    <w:p w:rsidR="00D50619" w:rsidRPr="00D70499" w:rsidRDefault="00D50619" w:rsidP="00D70499">
      <w:pPr>
        <w:ind w:firstLine="1440"/>
        <w:jc w:val="both"/>
        <w:rPr>
          <w:rFonts w:cs="Arial"/>
          <w:b/>
        </w:rPr>
      </w:pP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isso.</w:t>
      </w:r>
    </w:p>
    <w:p w:rsidR="00D50619" w:rsidRPr="00D70499" w:rsidRDefault="00D50619" w:rsidP="00D70499">
      <w:pPr>
        <w:ind w:firstLine="1440"/>
        <w:jc w:val="both"/>
        <w:rPr>
          <w:rFonts w:cs="Arial"/>
        </w:rPr>
      </w:pPr>
      <w:r w:rsidRPr="00D70499">
        <w:rPr>
          <w:rFonts w:cs="Arial"/>
        </w:rPr>
        <w:t>Pois não, Professor Luís Flávio.</w:t>
      </w:r>
    </w:p>
    <w:p w:rsidR="00D50619" w:rsidRPr="00D70499" w:rsidRDefault="00D50619" w:rsidP="00D70499">
      <w:pPr>
        <w:ind w:firstLine="1440"/>
        <w:jc w:val="both"/>
        <w:rPr>
          <w:rFonts w:cs="Arial"/>
        </w:rPr>
      </w:pPr>
      <w:r w:rsidRPr="00D70499">
        <w:rPr>
          <w:rFonts w:cs="Arial"/>
          <w:b/>
        </w:rPr>
        <w:t xml:space="preserve">O SR. LUÍS FLÁVIO GOMES </w:t>
      </w:r>
      <w:r w:rsidRPr="00D70499">
        <w:rPr>
          <w:rFonts w:cs="Arial"/>
        </w:rPr>
        <w:t>– A proposta, agora, da Juliana está em perfeita consonância com todas as legislações europeias recentes – todas! Eu não digo nem só Portugal, já antes a Holanda, evidentemente, a número um; depois a Espanha seguiu na mesma linha etc. Então, quanto ao receio do eminente Relator de que haverá mais encarceramentos de usuários, eu penso que não mais. Isso aconteceu com a lei de 2006. E por quê? Porque, agora, haverá uma presunção na lei. O que a gente pode discutir é o consumo médio de dez dias, de cinco dias, de três dias. Isso eu acho razoável que se discuta. É bem proporcional; está equilibrado, mas deixar essa presunção vai evitar que muita gente seja confundida, que o usuário seja confundido. Vai melhorar. penso.</w:t>
      </w:r>
    </w:p>
    <w:p w:rsidR="00D50619" w:rsidRPr="00D70499" w:rsidRDefault="00D50619" w:rsidP="00D70499">
      <w:pPr>
        <w:ind w:firstLine="1440"/>
        <w:jc w:val="both"/>
        <w:rPr>
          <w:rFonts w:cs="Arial"/>
        </w:rPr>
      </w:pPr>
      <w:r w:rsidRPr="00D70499">
        <w:rPr>
          <w:rFonts w:cs="Arial"/>
        </w:rPr>
        <w:t>De outro lado, só reforçando a preocupação desse ponto, há alguns números. Não sei se vocês estão sabendo, mas São Paulo prendeu, de janeiro a abril, a mesma quantidade de pessoas que prendeu durante todo o ano de 2011, ou seja, este ano, as prisões do Estado de São Paulo arrebentando. Dessas prisões – aproximadamente 9.700, suplantando o ano de 2011, com 9.400 prisões –, quase um terço é por drogas. De fato, a confusão é generalizada entre usuário e traficante.</w:t>
      </w:r>
    </w:p>
    <w:p w:rsidR="00D50619" w:rsidRPr="00D70499" w:rsidRDefault="00D50619" w:rsidP="00D70499">
      <w:pPr>
        <w:ind w:firstLine="1440"/>
        <w:jc w:val="both"/>
        <w:rPr>
          <w:rFonts w:cs="Arial"/>
        </w:rPr>
      </w:pPr>
      <w:r w:rsidRPr="00D70499">
        <w:rPr>
          <w:rFonts w:cs="Arial"/>
        </w:rPr>
        <w:t>Então, sou favorável ao encaminhamento no sentido de trabalhar a quantidade dos dias, vendo o que é proporcional, e sou muito favorável à sua opinião de que nos poderíamos valer de um dispositivo pelo qual a Anvisa classificaria as drogas e que aquelas de menor potencialidade lesiva ou de dependência tenham uma causa obrigatória de diminuição de pena em virtude justamente dessa potencialidade menor. Sou favorável a esse encaminhamento.</w:t>
      </w:r>
    </w:p>
    <w:p w:rsidR="00D50619" w:rsidRPr="00D70499" w:rsidRDefault="00D50619" w:rsidP="00D70499">
      <w:pPr>
        <w:ind w:firstLine="1440"/>
        <w:jc w:val="both"/>
        <w:rPr>
          <w:rFonts w:cs="Arial"/>
        </w:rPr>
      </w:pPr>
      <w:r w:rsidRPr="00D70499">
        <w:rPr>
          <w:rFonts w:cs="Arial"/>
          <w:b/>
        </w:rPr>
        <w:t xml:space="preserve">O SR. EMANUEL MESSIAS DE OLIVEIRA CACHO </w:t>
      </w:r>
      <w:r w:rsidRPr="00D70499">
        <w:rPr>
          <w:rFonts w:cs="Arial"/>
        </w:rPr>
        <w:t>– Para o tráfico.</w:t>
      </w:r>
    </w:p>
    <w:p w:rsidR="00D50619" w:rsidRPr="00D70499" w:rsidRDefault="00D50619" w:rsidP="00D70499">
      <w:pPr>
        <w:ind w:firstLine="1440"/>
        <w:jc w:val="both"/>
        <w:rPr>
          <w:rFonts w:cs="Arial"/>
        </w:rPr>
      </w:pPr>
      <w:r w:rsidRPr="00D70499">
        <w:rPr>
          <w:rFonts w:cs="Arial"/>
          <w:b/>
        </w:rPr>
        <w:t xml:space="preserve">O SR. LUÍS FLÁVIO GOMES </w:t>
      </w:r>
      <w:r w:rsidRPr="00D70499">
        <w:rPr>
          <w:rFonts w:cs="Arial"/>
        </w:rPr>
        <w:t>– Sim, para o tráfico.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dou um depoimento, Professor Luiz Flávio, porque, enfim, eu conheço esse assunto profissionalmente.</w:t>
      </w:r>
    </w:p>
    <w:p w:rsidR="00D50619" w:rsidRPr="00D70499" w:rsidRDefault="00D50619" w:rsidP="00D70499">
      <w:pPr>
        <w:ind w:firstLine="1440"/>
        <w:jc w:val="both"/>
        <w:rPr>
          <w:rFonts w:cs="Arial"/>
        </w:rPr>
      </w:pPr>
      <w:r w:rsidRPr="00D70499">
        <w:rPr>
          <w:rFonts w:cs="Arial"/>
        </w:rPr>
        <w:t>O que aconteceu? Cerca de 80% a 90% das prisões em relação ao tráfico são flagranciais. E por que são flagranciais? Porque é muito fácil: você precisa transportar...</w:t>
      </w:r>
    </w:p>
    <w:p w:rsidR="00D50619" w:rsidRPr="00D70499" w:rsidRDefault="00D50619" w:rsidP="00D70499">
      <w:pPr>
        <w:ind w:firstLine="1440"/>
        <w:jc w:val="both"/>
        <w:rPr>
          <w:rFonts w:cs="Arial"/>
        </w:rPr>
      </w:pPr>
      <w:r w:rsidRPr="00D70499">
        <w:rPr>
          <w:rFonts w:cs="Arial"/>
          <w:b/>
        </w:rPr>
        <w:t xml:space="preserve">O SR. LUÍS FLÁVIO GOMES </w:t>
      </w:r>
      <w:r w:rsidRPr="00D70499">
        <w:rPr>
          <w:rFonts w:cs="Arial"/>
        </w:rPr>
        <w:t>– Basta a posse.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insisto no seguinte: essa realidade é extrapenal. O Brasil se tornou rota; antes o Brasil não era rota. Antes havia rotas mais próximas. O Brasil se tornou rota por força de grandes cartéis.</w:t>
      </w:r>
    </w:p>
    <w:p w:rsidR="00D50619" w:rsidRPr="00D70499" w:rsidRDefault="00D50619" w:rsidP="00D70499">
      <w:pPr>
        <w:ind w:firstLine="1440"/>
        <w:jc w:val="both"/>
        <w:rPr>
          <w:rFonts w:cs="Arial"/>
        </w:rPr>
      </w:pPr>
      <w:r w:rsidRPr="00D70499">
        <w:rPr>
          <w:rFonts w:cs="Arial"/>
        </w:rPr>
        <w:t xml:space="preserve">Então, entendo que a questão do aprisionamento, seja com a lei de uma maneira ou de outra, é uma realidade objetiva, porque o Brasil se tornou rota. </w:t>
      </w:r>
      <w:r w:rsidRPr="00D70499">
        <w:rPr>
          <w:rFonts w:cs="Arial"/>
          <w:i/>
        </w:rPr>
        <w:t>Ok</w:t>
      </w:r>
      <w:r w:rsidRPr="00D70499">
        <w:rPr>
          <w:rFonts w:cs="Arial"/>
        </w:rPr>
        <w:t>?</w:t>
      </w:r>
    </w:p>
    <w:p w:rsidR="00D50619" w:rsidRPr="00D70499" w:rsidRDefault="00D50619" w:rsidP="00D70499">
      <w:pPr>
        <w:ind w:firstLine="1440"/>
        <w:jc w:val="both"/>
        <w:rPr>
          <w:rFonts w:cs="Arial"/>
        </w:rPr>
      </w:pPr>
      <w:r w:rsidRPr="00D70499">
        <w:rPr>
          <w:rFonts w:cs="Arial"/>
        </w:rPr>
        <w:t>Agora, qual é a minha preocupação/ Entendo, Professor Luís Flávio, que, nessa formulação que nós fizemos, vamos insistir nesse problema que eu aponto. Se ao sistema penal você não oferecer um peixinho, vira tudo peixão. A brasa vai ser jogada para o tráfico.</w:t>
      </w:r>
    </w:p>
    <w:p w:rsidR="00D50619" w:rsidRPr="00D70499" w:rsidRDefault="00D50619" w:rsidP="00D70499">
      <w:pPr>
        <w:ind w:firstLine="1440"/>
        <w:jc w:val="both"/>
        <w:rPr>
          <w:rFonts w:cs="Arial"/>
        </w:rPr>
      </w:pPr>
      <w:r w:rsidRPr="00D70499">
        <w:rPr>
          <w:rFonts w:cs="Arial"/>
          <w:b/>
        </w:rPr>
        <w:t xml:space="preserve">O SR. LUÍS FLÁVIO GOMES </w:t>
      </w:r>
      <w:r w:rsidRPr="00D70499">
        <w:rPr>
          <w:rFonts w:cs="Arial"/>
        </w:rPr>
        <w:t>– Então, vamos lá...</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w:t>
      </w:r>
      <w:r w:rsidRPr="00D70499">
        <w:rPr>
          <w:rFonts w:cs="Arial"/>
          <w:b/>
        </w:rPr>
        <w:t xml:space="preserve"> </w:t>
      </w:r>
      <w:r w:rsidRPr="00D70499">
        <w:rPr>
          <w:rFonts w:cs="Arial"/>
        </w:rPr>
        <w:t>Veja que estou propondo uma sanção quase simbólica.</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w:t>
      </w:r>
      <w:r w:rsidRPr="00D70499">
        <w:rPr>
          <w:rFonts w:cs="Arial"/>
          <w:b/>
        </w:rPr>
        <w:t xml:space="preserve"> </w:t>
      </w:r>
      <w:r w:rsidRPr="00D70499">
        <w:rPr>
          <w:rFonts w:cs="Arial"/>
        </w:rPr>
        <w:t>Mas é isso mesmo. Exatamente por ser quase simbólica que eu lhe dou o argumento.</w:t>
      </w:r>
    </w:p>
    <w:p w:rsidR="00D50619" w:rsidRPr="00D70499" w:rsidRDefault="00D50619" w:rsidP="00D70499">
      <w:pPr>
        <w:ind w:firstLine="1440"/>
        <w:jc w:val="both"/>
        <w:rPr>
          <w:rFonts w:cs="Arial"/>
        </w:rPr>
      </w:pPr>
      <w:r w:rsidRPr="00D70499">
        <w:rPr>
          <w:rFonts w:cs="Arial"/>
        </w:rPr>
        <w:t>Fiz uma pesquisa lá no instituto. Nós fizemos uma pesquisa em sete comarcas do País, em regiões diferentes. Tenho isso lá e quero publicar.</w:t>
      </w:r>
    </w:p>
    <w:p w:rsidR="00D50619" w:rsidRPr="00D70499" w:rsidRDefault="00D50619" w:rsidP="00D70499">
      <w:pPr>
        <w:ind w:firstLine="1440"/>
        <w:jc w:val="both"/>
        <w:rPr>
          <w:rFonts w:cs="Arial"/>
        </w:rPr>
      </w:pPr>
      <w:r w:rsidRPr="00D70499">
        <w:rPr>
          <w:rFonts w:cs="Arial"/>
        </w:rPr>
        <w:t>O que acontece? Os juízes se negam a fazer juizados e muitas comarcas disseram para os policiais: nem me traga aqui.</w:t>
      </w:r>
    </w:p>
    <w:p w:rsidR="00D50619" w:rsidRPr="00D70499" w:rsidRDefault="00D50619" w:rsidP="00D70499">
      <w:pPr>
        <w:ind w:firstLine="1440"/>
        <w:jc w:val="both"/>
        <w:rPr>
          <w:rFonts w:cs="Arial"/>
        </w:rPr>
      </w:pPr>
      <w:r w:rsidRPr="00D70499">
        <w:rPr>
          <w:rFonts w:cs="Arial"/>
        </w:rPr>
        <w:t>Qualquer pena que você possa imaginar, seja antiga, de seis meses a dois anos, seja de quinze dias, seja de multa necessariamente vai para os juizados. Os juízes não querem nem ver esse povo em juizados. Por quê? Vejam o que os juízes argumentam. Tenho tudo isso documentado nas pesquisas. Eles argumentam assim: é um desprestígio para o juiz, retira toda a autoridade do juiz. Por quê? Porque eu não posso prender o usuário. Então digo lá: vá aos juizados, faça a transação. Então, ah, vou colocar aqui uma multa. Ele diz: não vou pagar, não pago. Aí abre o processo no final. O juiz não pode determinar pena de prisão. Volta outra vez: uma restritiva ou uma multa? E o juiz diz: isso esculhamba a minha jurisdição, porque o que eu mando ele não cumpre e ponto. Não há o que se fazer.</w:t>
      </w:r>
    </w:p>
    <w:p w:rsidR="00D50619" w:rsidRPr="00D70499" w:rsidRDefault="00D50619" w:rsidP="00D70499">
      <w:pPr>
        <w:ind w:firstLine="1440"/>
        <w:jc w:val="both"/>
        <w:rPr>
          <w:rFonts w:cs="Arial"/>
        </w:rPr>
      </w:pPr>
      <w:r w:rsidRPr="00D70499">
        <w:rPr>
          <w:rFonts w:cs="Arial"/>
        </w:rPr>
        <w:t>Então é melhor tirar esse mundo dos usuários das mãos dos juízes. Deixe a jurisdição penal para coisas firmes, graves, de tráfico e tal.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w:t>
      </w:r>
      <w:r w:rsidRPr="00D70499">
        <w:rPr>
          <w:rFonts w:cs="Arial"/>
          <w:b/>
        </w:rPr>
        <w:t xml:space="preserve"> </w:t>
      </w:r>
      <w:r w:rsidRPr="00D70499">
        <w:rPr>
          <w:rFonts w:cs="Arial"/>
        </w:rPr>
        <w:t>Eu estou na mesma linha de preocupação, Professor Luiz Flávio, mas preciso, muito honestamente, dizer que essa nossa linha vai ampliar a tipificação da conduta como tráfico. Preciso dizer com toda a clareza, porque é o que vai acontecer.</w:t>
      </w:r>
    </w:p>
    <w:p w:rsidR="00D50619" w:rsidRPr="00D70499" w:rsidRDefault="00D50619" w:rsidP="00D70499">
      <w:pPr>
        <w:ind w:firstLine="1440"/>
        <w:jc w:val="both"/>
        <w:rPr>
          <w:rFonts w:cs="Arial"/>
        </w:rPr>
      </w:pPr>
      <w:r w:rsidRPr="00D70499">
        <w:rPr>
          <w:rFonts w:cs="Arial"/>
          <w:b/>
        </w:rPr>
        <w:t xml:space="preserve">O SR. JOSÉ MUIÑOS PIÑEIRO FILHO </w:t>
      </w:r>
      <w:r w:rsidRPr="00D70499">
        <w:rPr>
          <w:rFonts w:cs="Arial"/>
        </w:rPr>
        <w:t>–</w:t>
      </w:r>
      <w:r w:rsidRPr="00D70499">
        <w:rPr>
          <w:rFonts w:cs="Arial"/>
          <w:b/>
        </w:rPr>
        <w:t xml:space="preserve"> </w:t>
      </w:r>
      <w:r w:rsidRPr="00D70499">
        <w:rPr>
          <w:rFonts w:cs="Arial"/>
        </w:rPr>
        <w:t>Eu acho o seguinte... Eu acho que essa proposta...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w:t>
      </w:r>
      <w:r w:rsidRPr="00D70499">
        <w:rPr>
          <w:rFonts w:cs="Arial"/>
          <w:b/>
        </w:rPr>
        <w:t xml:space="preserve"> </w:t>
      </w:r>
      <w:r w:rsidRPr="00D70499">
        <w:rPr>
          <w:rFonts w:cs="Arial"/>
        </w:rPr>
        <w:t>Veja que estou na mesma linha que o senhor, Professor.</w:t>
      </w:r>
    </w:p>
    <w:p w:rsidR="00D50619" w:rsidRPr="00D70499" w:rsidRDefault="00D50619" w:rsidP="00D70499">
      <w:pPr>
        <w:ind w:firstLine="1440"/>
        <w:jc w:val="both"/>
        <w:rPr>
          <w:rFonts w:cs="Arial"/>
        </w:rPr>
      </w:pPr>
      <w:r w:rsidRPr="00D70499">
        <w:rPr>
          <w:rFonts w:cs="Arial"/>
          <w:b/>
        </w:rPr>
        <w:t xml:space="preserve">O SR. JOSÉ MUIÑOS PIÑEIRO FILHO </w:t>
      </w:r>
      <w:r w:rsidRPr="00D70499">
        <w:rPr>
          <w:rFonts w:cs="Arial"/>
        </w:rPr>
        <w:t>–</w:t>
      </w:r>
      <w:r w:rsidRPr="00D70499">
        <w:rPr>
          <w:rFonts w:cs="Arial"/>
          <w:b/>
        </w:rPr>
        <w:t xml:space="preserve"> </w:t>
      </w:r>
      <w:r w:rsidRPr="00D70499">
        <w:rPr>
          <w:rFonts w:cs="Arial"/>
        </w:rPr>
        <w:t>Com todo o respeito, essa proposta de dar uma peninha não vai resolver. Isso vai contra todo o movimento mundial.</w:t>
      </w:r>
    </w:p>
    <w:p w:rsidR="00D50619" w:rsidRPr="00D70499" w:rsidRDefault="00D50619" w:rsidP="00D70499">
      <w:pPr>
        <w:ind w:firstLine="1440"/>
        <w:jc w:val="both"/>
        <w:rPr>
          <w:rFonts w:cs="Arial"/>
        </w:rPr>
      </w:pPr>
      <w:r w:rsidRPr="00D70499">
        <w:rPr>
          <w:rFonts w:cs="Arial"/>
        </w:rPr>
        <w:t>Eu presidi o Conselho Federal de Entorpecentes, a Luiza foi membro, depois de mim, do Conselho. Essa discussão que vem desde os anos 80 no Brasil é no... A história da política de drogas no Brasil e no mundo é a história da diminuição da pena, da erradicação da repressão ao consumidor. Essa é a história da humanidade. Não tem saída. Voltar atrás, definir uma peninha, isso, como disse o Luiz Flávio, não vai resolver.</w:t>
      </w:r>
    </w:p>
    <w:p w:rsidR="00D50619" w:rsidRPr="00D70499" w:rsidRDefault="00D50619" w:rsidP="00D70499">
      <w:pPr>
        <w:ind w:firstLine="1440"/>
        <w:jc w:val="both"/>
        <w:rPr>
          <w:rFonts w:cs="Arial"/>
        </w:rPr>
      </w:pPr>
      <w:r w:rsidRPr="00D70499">
        <w:rPr>
          <w:rFonts w:cs="Arial"/>
        </w:rPr>
        <w:t>A posição brasileira na declaração da Comissão Latino-Americana sobre Drogas e Democracia, em que, além do ex-Presidente Fernando Henrique Cardoso, havia vários ex-presidentes das Américas e personalidades intelectuais, escritores do Brasil, o próprio General Alberto Cardoso, que comandava essa comissão, que depois mudou de nome, estava presente, representantes brasileiros da mídia, João Roberto Marinho, Mario Vargas Llosa, enfim, uma série de pessoas que representam muito bem o pensamento brasileiro. E é essa comissão latino-americana que expressamente – e o Presidente Fernando Henrique tem participado – declara a guerra perdida para a questão de políticas proibicionistas baseadas na repressão penal. Essa é a experiência do mundo.</w:t>
      </w:r>
    </w:p>
    <w:p w:rsidR="00D50619" w:rsidRPr="00D70499" w:rsidRDefault="00D50619" w:rsidP="00D70499">
      <w:pPr>
        <w:ind w:firstLine="1440"/>
        <w:jc w:val="both"/>
        <w:rPr>
          <w:rFonts w:cs="Arial"/>
        </w:rPr>
      </w:pPr>
      <w:r w:rsidRPr="00D70499">
        <w:rPr>
          <w:rFonts w:cs="Arial"/>
        </w:rPr>
        <w:t>Tenho aqui o parecer do Instituto dos Advogados Brasileiros, aprovado por unanimidade, no sentido da descriminalização, porque a incriminação é enganosa, é prejudicial, não leva a coisa alguma e, como tão bem o Luiz Flávio falou, isso desmoraliza a jurisdição.</w:t>
      </w:r>
    </w:p>
    <w:p w:rsidR="00D50619" w:rsidRPr="00D70499" w:rsidRDefault="00D50619" w:rsidP="00D70499">
      <w:pPr>
        <w:ind w:firstLine="1440"/>
        <w:jc w:val="both"/>
        <w:rPr>
          <w:rFonts w:cs="Arial"/>
        </w:rPr>
      </w:pPr>
      <w:r w:rsidRPr="00D70499">
        <w:rPr>
          <w:rFonts w:cs="Arial"/>
        </w:rPr>
        <w:t>Nós temos que ter a coragem de seguir o rumo que está posto, que é inexorável. Precisamos saber qual é a posição da Comissão e declarar.</w:t>
      </w:r>
    </w:p>
    <w:p w:rsidR="00D50619" w:rsidRPr="00D70499" w:rsidRDefault="00D50619" w:rsidP="00D70499">
      <w:pPr>
        <w:ind w:firstLine="1440"/>
        <w:jc w:val="both"/>
        <w:rPr>
          <w:rFonts w:cs="Arial"/>
        </w:rPr>
      </w:pPr>
      <w:r w:rsidRPr="00D70499">
        <w:rPr>
          <w:rFonts w:cs="Arial"/>
        </w:rPr>
        <w:t>Estou de acordo com esse negócio dos dez dias. Concordo que a gente discuta isso. Enfim, não sei, não tenho uma posição muito clara para essa questão da quantidade. Na Califórnia são 28 onças o porte permitido, que correspondem a uma quantidade brutal de maconha, 50 e tantas gramas, o que, em termos de fumo, que é leve, é muito, é uma quantidade gigantesca.</w:t>
      </w:r>
    </w:p>
    <w:p w:rsidR="00D50619" w:rsidRPr="00D70499" w:rsidRDefault="00D50619" w:rsidP="00D70499">
      <w:pPr>
        <w:ind w:firstLine="1440"/>
        <w:jc w:val="both"/>
        <w:rPr>
          <w:rFonts w:cs="Arial"/>
        </w:rPr>
      </w:pPr>
      <w:r w:rsidRPr="00D70499">
        <w:rPr>
          <w:rFonts w:cs="Arial"/>
        </w:rPr>
        <w:t>Então, em relação a essa quantidade que está posta no § 4º, tudo bem, acho que poderíamos discutir. Fora isso, nós deveríamos buscar o consenso e, se fosse possível, já votar nessa linha da proposta da Juliana, com a qual estou de acordo.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A Luiza está inscrita; depois, o Prof. Nabor também. </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Muito bem. Eu gostaria de dizer o seguinte: a questão da droga é uma das mais difíceis, eu diria, talvez, a mais difícil de ser equacionada, em nível mundial inclusive. Ninguém tem a solução correta, eficaz, que todo mundo gostaria de ter.</w:t>
      </w:r>
    </w:p>
    <w:p w:rsidR="00D50619" w:rsidRPr="00D70499" w:rsidRDefault="00D50619" w:rsidP="00D70499">
      <w:pPr>
        <w:ind w:firstLine="1440"/>
        <w:jc w:val="both"/>
        <w:rPr>
          <w:rFonts w:cs="Arial"/>
        </w:rPr>
      </w:pPr>
      <w:r w:rsidRPr="00D70499">
        <w:rPr>
          <w:rFonts w:cs="Arial"/>
        </w:rPr>
        <w:t>Eu acho que depois de tanto debate... Inclusive, foi feito um vídeo sobre drogas, que colhia depoimentos de várias autoridades internacionais e nacionais – centralizada a parte nacional no Fernando Henrique Cardoso, que resolveu assumir uma postura sobre o uso de drogas e tal. Esse vídeo, no final, conclui que ainda não se tem a solução para a questão da droga.</w:t>
      </w:r>
    </w:p>
    <w:p w:rsidR="00D50619" w:rsidRPr="00D70499" w:rsidRDefault="00D50619" w:rsidP="00D70499">
      <w:pPr>
        <w:ind w:firstLine="1440"/>
        <w:jc w:val="both"/>
        <w:rPr>
          <w:rFonts w:cs="Arial"/>
        </w:rPr>
      </w:pPr>
      <w:r w:rsidRPr="00D70499">
        <w:rPr>
          <w:rFonts w:cs="Arial"/>
        </w:rPr>
        <w:t>Então, a princípio, eu gostaria de dizer que punir criminalmente o usuário de droga não faz sentido, não faz mais sentido.</w:t>
      </w:r>
    </w:p>
    <w:p w:rsidR="00D50619" w:rsidRPr="00D70499" w:rsidRDefault="00D50619" w:rsidP="00D70499">
      <w:pPr>
        <w:ind w:firstLine="1440"/>
        <w:jc w:val="both"/>
        <w:rPr>
          <w:rFonts w:cs="Arial"/>
        </w:rPr>
      </w:pPr>
      <w:r w:rsidRPr="00D70499">
        <w:rPr>
          <w:rFonts w:cs="Arial"/>
        </w:rPr>
        <w:t>Eu acho que no tempo em que nós sonhávamos que a repressão iria resultar numa diminuição do consumo, então nós tínhamos uma repressão, tínhamos pena de prisão para o usuário, nesse tempo, nós perdemos toda a ilusão a respeito do tema. Acho que não há como, não há como.</w:t>
      </w:r>
    </w:p>
    <w:p w:rsidR="00D50619" w:rsidRPr="00D70499" w:rsidRDefault="00D50619" w:rsidP="00D70499">
      <w:pPr>
        <w:ind w:firstLine="1440"/>
        <w:jc w:val="both"/>
        <w:rPr>
          <w:rFonts w:cs="Arial"/>
        </w:rPr>
      </w:pPr>
      <w:r w:rsidRPr="00D70499">
        <w:rPr>
          <w:rFonts w:cs="Arial"/>
        </w:rPr>
        <w:t>A questão do uso de drogas é uma questão de saúde pública, e como saúde pública deve ser tratada.</w:t>
      </w:r>
    </w:p>
    <w:p w:rsidR="00D50619" w:rsidRPr="00D70499" w:rsidRDefault="00D50619" w:rsidP="00D70499">
      <w:pPr>
        <w:ind w:firstLine="1440"/>
        <w:jc w:val="both"/>
        <w:rPr>
          <w:rFonts w:cs="Arial"/>
        </w:rPr>
      </w:pPr>
      <w:r w:rsidRPr="00D70499">
        <w:rPr>
          <w:rFonts w:cs="Arial"/>
        </w:rPr>
        <w:t xml:space="preserve">Eu queria propor que nós... Veja, a lei atual, só quero lembrar que a lei atual já não pune com prisão. Não pune com prisão, pune com advertência, com encaminhamento, tal e tal. Então, eu acho que nós poderíamos fazer constar, aqui na lei, que, uma vez constatado que o porte de droga era para uso próprio, ele deve, necessariamente, ser encaminhado para avaliação no sistema de saúde público. </w:t>
      </w:r>
    </w:p>
    <w:p w:rsidR="00D50619" w:rsidRPr="00D70499" w:rsidRDefault="00D50619" w:rsidP="00D70499">
      <w:pPr>
        <w:ind w:firstLine="1440"/>
        <w:jc w:val="both"/>
        <w:rPr>
          <w:rFonts w:cs="Arial"/>
        </w:rPr>
      </w:pPr>
      <w:r w:rsidRPr="00D70499">
        <w:rPr>
          <w:rFonts w:cs="Arial"/>
        </w:rPr>
        <w:t>O sistema vai avaliar se ele quer fazer tratamento, não quer fazer tratamento. Se ele quiser, se é ambulatorial ou se é internação, enfim, mas tem de haver, no sistema de saúde, um setor especializado para cuidar do usuário de droga.</w:t>
      </w:r>
    </w:p>
    <w:p w:rsidR="00D50619" w:rsidRPr="00D70499" w:rsidRDefault="00D50619" w:rsidP="00D70499">
      <w:pPr>
        <w:ind w:firstLine="1440"/>
        <w:jc w:val="both"/>
        <w:rPr>
          <w:rFonts w:cs="Arial"/>
        </w:rPr>
      </w:pPr>
      <w:r w:rsidRPr="00D70499">
        <w:rPr>
          <w:rFonts w:cs="Arial"/>
        </w:rPr>
        <w:t>Eu concordo com as ponderações do Luiz Flávio no sentido de que o juízo, quando vai avaliar caso de consumo de droga, acaba ficando, mesmo, desmoralizado, porque o Direito Penal só funciona se tiver ameaça de prisão. Daí, só com ameaça de prisão, cuidar do usuário de droga, eu acho que é retrocesso, porque nós já passamos por essa fase e essa fase não funcionou.</w:t>
      </w:r>
    </w:p>
    <w:p w:rsidR="00D50619" w:rsidRPr="00D70499" w:rsidRDefault="00D50619" w:rsidP="00D70499">
      <w:pPr>
        <w:ind w:firstLine="1440"/>
        <w:jc w:val="both"/>
        <w:rPr>
          <w:rFonts w:cs="Arial"/>
        </w:rPr>
      </w:pPr>
      <w:r w:rsidRPr="00D70499">
        <w:rPr>
          <w:rFonts w:cs="Arial"/>
        </w:rPr>
        <w:t xml:space="preserve">Então, nós temos de andar para frente, nós temos de ver o que fazer, de maneira que nós tenhamos um resultado minimamente positivo. </w:t>
      </w:r>
    </w:p>
    <w:p w:rsidR="00D50619" w:rsidRPr="00D70499" w:rsidRDefault="00D50619" w:rsidP="00D70499">
      <w:pPr>
        <w:ind w:firstLine="1440"/>
        <w:jc w:val="both"/>
        <w:rPr>
          <w:rFonts w:cs="Arial"/>
        </w:rPr>
      </w:pPr>
      <w:r w:rsidRPr="00D70499">
        <w:rPr>
          <w:rFonts w:cs="Arial"/>
        </w:rPr>
        <w:t xml:space="preserve">Se nós tivermos de aplicar pena de prisão para usuário de droga, então, é melhor tirar isso do Código Penal e passar para alguma providência administrativa, que tem de ser no âmbito da saúde pública, a fim de que o usuário seja tratado como um doente ou alguém em vias de se tornar doente, porque se ele ainda não é dependente – ele pode ser um mero usuário eventual –, ele poderá, da mesma maneira, ser submetido a algum tratamento, desde que esteja de acordo com isso. Não estando de acordo, a legislação atual, a legislação anterior, nada disso funcionou. Cracolândia só faz aumentar. Se a gente colocar 15 dias, 30 dias de prisão, vai continuar a mesma porcaria e nós vamos ser tachados de retrógrados, porque, </w:t>
      </w:r>
      <w:r w:rsidRPr="00D70499">
        <w:rPr>
          <w:rFonts w:cs="Arial"/>
          <w:i/>
        </w:rPr>
        <w:t>data venia</w:t>
      </w:r>
      <w:r w:rsidRPr="00D70499">
        <w:rPr>
          <w:rFonts w:cs="Arial"/>
        </w:rPr>
        <w:t>, meu querido relator – eu costumo concordar, sempre, com as suas posições, eu entendo que nós temos essa dificuldade, eu não sou dona da verdade, estou aqui para ouvir, porque nessa questão de droga ninguém tem a solução perfeita –, eu acho que nós não podemos retroceder e colocar pena de prisão.</w:t>
      </w:r>
    </w:p>
    <w:p w:rsidR="00D50619" w:rsidRPr="00D70499" w:rsidRDefault="00D50619" w:rsidP="00D70499">
      <w:pPr>
        <w:ind w:firstLine="1440"/>
        <w:jc w:val="both"/>
        <w:rPr>
          <w:rFonts w:cs="Arial"/>
        </w:rPr>
      </w:pPr>
      <w:r w:rsidRPr="00D70499">
        <w:rPr>
          <w:rFonts w:cs="Arial"/>
        </w:rPr>
        <w:t>Nós temos de avançar no sentido do tratamento e, se possível, incluir um dispositivo que obrigue o poder público a criar esse tratamento especializado na área de saúde para o usuário de drogas.</w:t>
      </w:r>
    </w:p>
    <w:p w:rsidR="00D50619" w:rsidRPr="00D70499" w:rsidRDefault="00D50619" w:rsidP="00D70499">
      <w:pPr>
        <w:ind w:firstLine="1440"/>
        <w:jc w:val="both"/>
        <w:rPr>
          <w:rFonts w:cs="Arial"/>
        </w:rPr>
      </w:pPr>
      <w:r w:rsidRPr="00D70499">
        <w:rPr>
          <w:rFonts w:cs="Arial"/>
        </w:rPr>
        <w:t xml:space="preserve">Eu não posso voltar atrás em todas as minhas posições anteriormente assumidas. Eu tenho um livro que se chama </w:t>
      </w:r>
      <w:r w:rsidRPr="00D70499">
        <w:rPr>
          <w:rFonts w:cs="Arial"/>
          <w:i/>
        </w:rPr>
        <w:t>Retrato</w:t>
      </w:r>
      <w:r w:rsidRPr="00D70499">
        <w:rPr>
          <w:rFonts w:cs="Arial"/>
        </w:rPr>
        <w:t>, que é sobre usuários de drogas, e já nesse livro, lançado em 2005, antes da Lei que modificou a 6.368, já nesse livro eu pedia outro tratamento ao usuário dependente de droga.</w:t>
      </w:r>
    </w:p>
    <w:p w:rsidR="00D50619" w:rsidRPr="00D70499" w:rsidRDefault="00D50619" w:rsidP="00D70499">
      <w:pPr>
        <w:ind w:firstLine="1440"/>
        <w:jc w:val="both"/>
        <w:rPr>
          <w:rFonts w:cs="Arial"/>
        </w:rPr>
      </w:pPr>
      <w:r w:rsidRPr="00D70499">
        <w:rPr>
          <w:rFonts w:cs="Arial"/>
        </w:rPr>
        <w:t xml:space="preserve">Então, fica aqui minha posição no sentido de andarmos com a questão para a área da Saúde e não para a área penal.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Professor Nabor.</w:t>
      </w:r>
    </w:p>
    <w:p w:rsidR="00D50619" w:rsidRPr="00D70499" w:rsidRDefault="00D50619" w:rsidP="00D70499">
      <w:pPr>
        <w:ind w:firstLine="1440"/>
        <w:jc w:val="both"/>
        <w:rPr>
          <w:rFonts w:cs="Arial"/>
        </w:rPr>
      </w:pPr>
      <w:r w:rsidRPr="00D70499">
        <w:rPr>
          <w:rFonts w:cs="Arial"/>
          <w:b/>
        </w:rPr>
        <w:t xml:space="preserve">O SR. ANTÔNIO NABOR AREIAS BULHÕES </w:t>
      </w:r>
      <w:r w:rsidRPr="00D70499">
        <w:rPr>
          <w:rFonts w:cs="Arial"/>
        </w:rPr>
        <w:t xml:space="preserve">– Eminente Relator, eminentes colegas, eu adiro à proposta da Drª Juliana não apenas como uma opção de política criminal, mas também pelas razões jurídicas muito bem apontadas na justificativa que apresentou na descriminalização da posse para consumo pessoal. </w:t>
      </w:r>
    </w:p>
    <w:p w:rsidR="00D50619" w:rsidRPr="00D70499" w:rsidRDefault="00D50619" w:rsidP="00D70499">
      <w:pPr>
        <w:ind w:firstLine="1440"/>
        <w:jc w:val="both"/>
        <w:rPr>
          <w:rFonts w:cs="Arial"/>
        </w:rPr>
      </w:pPr>
      <w:r w:rsidRPr="00D70499">
        <w:rPr>
          <w:rFonts w:cs="Arial"/>
        </w:rPr>
        <w:t>Não devo deixar de considerar, todavia, a relevância das objeções ou das reflexões que foram feitas pelo eminente Relator. Mas, para superá-las, temos que confiar no sistema. E também para superá-la, a perplexidade revelada, eu diria que também esses parágrafos que estão sendo propostos, §§ 3º e 4º, ajudam a resolver um pouco essa questão. São estabelecidos alguns critérios para evitar que o juiz possa, abusivamente, definir como tráfico aquilo que, substancialmente, é posse para consumo pessoal.</w:t>
      </w:r>
    </w:p>
    <w:p w:rsidR="00D50619" w:rsidRPr="00D70499" w:rsidRDefault="00D50619" w:rsidP="00D70499">
      <w:pPr>
        <w:ind w:firstLine="1440"/>
        <w:jc w:val="both"/>
        <w:rPr>
          <w:rFonts w:cs="Arial"/>
        </w:rPr>
      </w:pPr>
      <w:r w:rsidRPr="00D70499">
        <w:rPr>
          <w:rFonts w:cs="Arial"/>
        </w:rPr>
        <w:t>Então, nós temos, de alguma forma, qualquer que seja o modelo adotado, que confiar no sistema, não é verdade? E por isso mesmo as garantias do processo, há os recursos para tentar corrigir os abusos. Mas como solução possível, por todas as considerações pertinentes que aqui foram desenvolvidas, parece-me que a descriminalização é a solução que se impõe.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Muito bem.</w:t>
      </w:r>
    </w:p>
    <w:p w:rsidR="00D50619" w:rsidRPr="00D70499" w:rsidRDefault="00D50619" w:rsidP="00D70499">
      <w:pPr>
        <w:ind w:firstLine="1440"/>
        <w:jc w:val="both"/>
        <w:rPr>
          <w:rFonts w:cs="Arial"/>
        </w:rPr>
      </w:pPr>
      <w:r w:rsidRPr="00D70499">
        <w:rPr>
          <w:rFonts w:cs="Arial"/>
        </w:rPr>
        <w:t xml:space="preserve">Eu acho que, então, se formou um consenso, não é isso? </w:t>
      </w:r>
    </w:p>
    <w:p w:rsidR="00D50619" w:rsidRPr="00D70499" w:rsidRDefault="00D50619" w:rsidP="00D70499">
      <w:pPr>
        <w:ind w:firstLine="1440"/>
        <w:jc w:val="both"/>
        <w:rPr>
          <w:rFonts w:cs="Arial"/>
        </w:rPr>
      </w:pPr>
      <w:r w:rsidRPr="00D70499">
        <w:rPr>
          <w:rFonts w:cs="Arial"/>
        </w:rPr>
        <w:t>Eu quero registrar...</w:t>
      </w:r>
    </w:p>
    <w:p w:rsidR="00D50619" w:rsidRPr="00D70499" w:rsidRDefault="00D50619" w:rsidP="00D70499">
      <w:pPr>
        <w:ind w:firstLine="1440"/>
        <w:jc w:val="both"/>
        <w:rPr>
          <w:rFonts w:cs="Arial"/>
        </w:rPr>
      </w:pPr>
      <w:r w:rsidRPr="00D70499">
        <w:rPr>
          <w:rFonts w:cs="Arial"/>
        </w:rPr>
        <w:t>Você quer falar, Marcelo?</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Não.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Eu quero registrar meu voto discordante. Veja que justamente minha preocupação é esta: se a gente descriminalizar o uso, acreditem, a quantidade de tipificações por tráfico crescerá. </w:t>
      </w:r>
    </w:p>
    <w:p w:rsidR="00D50619" w:rsidRPr="00D70499" w:rsidRDefault="00D50619" w:rsidP="00D70499">
      <w:pPr>
        <w:ind w:firstLine="1440"/>
        <w:jc w:val="both"/>
        <w:rPr>
          <w:rFonts w:cs="Arial"/>
        </w:rPr>
      </w:pPr>
      <w:r w:rsidRPr="00D70499">
        <w:rPr>
          <w:rFonts w:cs="Arial"/>
        </w:rPr>
        <w:t>Então, dentro desta minha convicção, eu voto e registro meu voto no sentido de criminalizar a conduta do usuário. Mas considero que se formou a maioria. Podemos ir, portanto, para a próxima questão...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Para a votação?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não, já está consensual, com a minha exceção.</w:t>
      </w:r>
    </w:p>
    <w:p w:rsidR="00D50619" w:rsidRPr="00D70499" w:rsidRDefault="00D50619" w:rsidP="00D70499">
      <w:pPr>
        <w:ind w:firstLine="1440"/>
        <w:jc w:val="both"/>
        <w:rPr>
          <w:rFonts w:cs="Arial"/>
        </w:rPr>
      </w:pPr>
      <w:r w:rsidRPr="00D70499">
        <w:rPr>
          <w:rFonts w:cs="Arial"/>
        </w:rPr>
        <w:t>Aí eu queria ver, precisamos aqui discutir, então, essa...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O § 4º.</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Na verdade, tem essa questão aqui e tem essa proposta que eu fiz também de que a lei sinalizasse com a diferença intrínseca às drogas. </w:t>
      </w:r>
      <w:r w:rsidRPr="00D70499">
        <w:rPr>
          <w:rFonts w:cs="Arial"/>
          <w:i/>
        </w:rPr>
        <w:t xml:space="preserve">Crack </w:t>
      </w:r>
      <w:r w:rsidRPr="00D70499">
        <w:rPr>
          <w:rFonts w:cs="Arial"/>
        </w:rPr>
        <w:t>e maconha não são a mesma coisa.</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Eu tenho uma sugestão para esse § 5º que contemplaria a sua preocupação.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Pois não, professor.</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Mas antes, na ordem, vem a questão aí dos dez dias. Na ordem. Se quiser seguir a ordem...</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Dez dias. É que me preocupa muito o seguinte, professor: dez dias de uso de maconha é uma coisa e dez dias de uso de </w:t>
      </w:r>
      <w:r w:rsidRPr="00D70499">
        <w:rPr>
          <w:rFonts w:cs="Arial"/>
          <w:i/>
        </w:rPr>
        <w:t>crack</w:t>
      </w:r>
      <w:r w:rsidRPr="00D70499">
        <w:rPr>
          <w:rFonts w:cs="Arial"/>
        </w:rPr>
        <w:t xml:space="preserve"> você vicia um estádio de futebol. Você vicia um estádio de futebol, não é?</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Então, mas aí vai caber à autoridade da saúde pública determinar, para cada droga, o que é essa quantidade.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não, justamente a minha proposta é essa, Juliana, que a gente acrescente na lei algum permissivo dessa classificação, dizendo: olha, a Anvisa – no caso é a Anvisa – classificará as drogas em relação ao seu maior potencial lesivo e menor potencial lesivo.</w:t>
      </w:r>
    </w:p>
    <w:p w:rsidR="00D50619" w:rsidRPr="00D70499" w:rsidRDefault="00D50619" w:rsidP="00D70499">
      <w:pPr>
        <w:ind w:firstLine="1440"/>
        <w:jc w:val="both"/>
        <w:rPr>
          <w:rFonts w:cs="Arial"/>
        </w:rPr>
      </w:pPr>
      <w:r w:rsidRPr="00D70499">
        <w:rPr>
          <w:rFonts w:cs="Arial"/>
        </w:rPr>
        <w:t xml:space="preserve">Insisto: uma coisa é o uso recreativo de maconha; uma coisa é o uso recreativo de cocaína; outra coisa é o uso recreativo de algumas substâncias sintéticas e o uso recreativo do </w:t>
      </w:r>
      <w:r w:rsidRPr="00D70499">
        <w:rPr>
          <w:rFonts w:cs="Arial"/>
          <w:i/>
        </w:rPr>
        <w:t xml:space="preserve">crack. </w:t>
      </w:r>
      <w:r w:rsidRPr="00D70499">
        <w:rPr>
          <w:rFonts w:cs="Arial"/>
        </w:rPr>
        <w:t xml:space="preserve">Realmente, no </w:t>
      </w:r>
      <w:r w:rsidRPr="00D70499">
        <w:rPr>
          <w:rFonts w:cs="Arial"/>
          <w:i/>
        </w:rPr>
        <w:t xml:space="preserve">crack </w:t>
      </w:r>
      <w:r w:rsidRPr="00D70499">
        <w:rPr>
          <w:rFonts w:cs="Arial"/>
        </w:rPr>
        <w:t xml:space="preserve">não há o uso recreativo. Aí a gente não pode sinalizar, no meu modo de ver, com isso, porque uma pedrinha de </w:t>
      </w:r>
      <w:r w:rsidRPr="00D70499">
        <w:rPr>
          <w:rFonts w:cs="Arial"/>
          <w:i/>
        </w:rPr>
        <w:t xml:space="preserve">crack </w:t>
      </w:r>
      <w:r w:rsidRPr="00D70499">
        <w:rPr>
          <w:rFonts w:cs="Arial"/>
        </w:rPr>
        <w:t xml:space="preserve">e amanhã você está na Cracolândia. </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Mas é bom que fique claro que a descriminalização é da maconha.</w:t>
      </w:r>
    </w:p>
    <w:p w:rsidR="00D50619" w:rsidRPr="00D70499" w:rsidRDefault="00D50619" w:rsidP="00D70499">
      <w:pPr>
        <w:ind w:firstLine="1440"/>
        <w:jc w:val="both"/>
        <w:rPr>
          <w:rFonts w:cs="Arial"/>
        </w:rPr>
      </w:pPr>
      <w:r w:rsidRPr="00D70499">
        <w:rPr>
          <w:rFonts w:cs="Arial"/>
          <w:b/>
        </w:rPr>
        <w:t xml:space="preserve">A SRª JULIANA GARCIA BELLOQUE </w:t>
      </w:r>
      <w:r w:rsidRPr="00D70499">
        <w:rPr>
          <w:rFonts w:cs="Arial"/>
        </w:rPr>
        <w:t>– Então, se a gente fizesse assim... A minha preocupação, eu até tive muito medo ao propor esse § 4º, é que a gente criasse obstáculos para aquele cidadão que sobe o morro, e não vai subir todo dia, ele já compra lá uma quantidade razoável de maconha e tal. Talvez, está certo que toda essa preocupação de “salvo prova em contrário”, que é uma presunção relativa e tal, para permitir, a gente pudesse também aqui diferencial consumo médio individual de dez dias, se for droga com...</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De menor potencial</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JULIANA GARCIA BELLOQUE</w:t>
      </w:r>
      <w:r w:rsidRPr="00D70499">
        <w:rPr>
          <w:rFonts w:cs="Arial"/>
          <w:bCs/>
        </w:rPr>
        <w:t xml:space="preserve"> – ... de menor, e de cinco dias, se for de maior.</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Aí é que está a questão, Juliana. Eu já proporia até a redução desses dez dias. Dez dias é muito. O que vai acontecer aqui? Vai acontecer o que acontece nos Estados Unidos da América; essa experiência é de lá. O traficante só leva a quantidade exata que cabe dentro desse conceito.</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JULIANA GARCIA BELLOQUE</w:t>
      </w:r>
      <w:r w:rsidRPr="00D70499">
        <w:rPr>
          <w:rFonts w:cs="Arial"/>
          <w:bCs/>
        </w:rPr>
        <w:t xml:space="preserve"> – É só a polícia investigar um pouquinho, de uma maneira decente, que ela vai perceber que o sujeito </w:t>
      </w:r>
      <w:r w:rsidRPr="00D70499">
        <w:rPr>
          <w:rFonts w:cs="Arial"/>
          <w:bCs/>
          <w:i/>
        </w:rPr>
        <w:t>(ininteligível)</w:t>
      </w:r>
      <w:r w:rsidRPr="00D70499">
        <w:rPr>
          <w:rFonts w:cs="Arial"/>
          <w:bCs/>
        </w:rPr>
        <w:t>.</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Dez dias está muito, Professor?</w:t>
      </w:r>
    </w:p>
    <w:p w:rsidR="00D50619" w:rsidRPr="00D70499" w:rsidRDefault="00D50619" w:rsidP="00D70499">
      <w:pPr>
        <w:autoSpaceDE w:val="0"/>
        <w:autoSpaceDN w:val="0"/>
        <w:adjustRightInd w:val="0"/>
        <w:ind w:firstLine="1440"/>
        <w:jc w:val="both"/>
        <w:rPr>
          <w:rFonts w:cs="Arial"/>
          <w:bCs/>
        </w:rPr>
      </w:pPr>
      <w:r w:rsidRPr="00D70499">
        <w:rPr>
          <w:rFonts w:cs="Arial"/>
          <w:b/>
          <w:bCs/>
        </w:rPr>
        <w:t>O SR. LUIZ FLÁVIO GOMES</w:t>
      </w:r>
      <w:r w:rsidRPr="00D70499">
        <w:rPr>
          <w:rFonts w:cs="Arial"/>
          <w:bCs/>
        </w:rPr>
        <w:t xml:space="preserve"> – Não. Está correto.</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Dez dias está muito.</w:t>
      </w:r>
    </w:p>
    <w:p w:rsidR="00D50619" w:rsidRPr="00D70499" w:rsidRDefault="00D50619" w:rsidP="00D70499">
      <w:pPr>
        <w:autoSpaceDE w:val="0"/>
        <w:autoSpaceDN w:val="0"/>
        <w:adjustRightInd w:val="0"/>
        <w:ind w:firstLine="1440"/>
        <w:jc w:val="both"/>
        <w:rPr>
          <w:rFonts w:cs="Arial"/>
          <w:bCs/>
        </w:rPr>
      </w:pPr>
      <w:r w:rsidRPr="00D70499">
        <w:rPr>
          <w:rFonts w:cs="Arial"/>
          <w:b/>
          <w:bCs/>
        </w:rPr>
        <w:t>O SR. LUIZ FLÁVIO GOMES</w:t>
      </w:r>
      <w:r w:rsidRPr="00D70499">
        <w:rPr>
          <w:rFonts w:cs="Arial"/>
          <w:bCs/>
        </w:rPr>
        <w:t xml:space="preserve"> – Eu concordo, só vamos reduzir, vamos descobrir o número aí...</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Oito dias. Se eu fumasse, eu compraria para o mês todo.</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LUIZA NAGIB ELUF</w:t>
      </w:r>
      <w:r w:rsidRPr="00D70499">
        <w:rPr>
          <w:rFonts w:cs="Arial"/>
          <w:bCs/>
        </w:rPr>
        <w:t xml:space="preserve"> – Não, não. Uma semana, sete dias.</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Cinco dias eu ia dizer. Cinco dias está razoável.</w:t>
      </w:r>
    </w:p>
    <w:p w:rsidR="00D50619" w:rsidRPr="00D70499" w:rsidRDefault="00D50619" w:rsidP="00D70499">
      <w:pPr>
        <w:autoSpaceDE w:val="0"/>
        <w:autoSpaceDN w:val="0"/>
        <w:adjustRightInd w:val="0"/>
        <w:ind w:firstLine="1440"/>
        <w:jc w:val="both"/>
        <w:rPr>
          <w:rFonts w:cs="Arial"/>
          <w:bCs/>
        </w:rPr>
      </w:pPr>
      <w:r w:rsidRPr="00D70499">
        <w:rPr>
          <w:rFonts w:cs="Arial"/>
          <w:b/>
          <w:bCs/>
        </w:rPr>
        <w:t>O SR. LUIZ FLÁVIO GOMES</w:t>
      </w:r>
      <w:r w:rsidRPr="00D70499">
        <w:rPr>
          <w:rFonts w:cs="Arial"/>
          <w:bCs/>
        </w:rPr>
        <w:t xml:space="preserve"> – Acho que cinco dias realmente não está desrazoável, não.</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Cinco dias é pouco. Oito dias. Uma semana.</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Oito dias.</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Não é toda hora que o cara tem tempo de procurar o seu </w:t>
      </w:r>
      <w:r w:rsidRPr="00D70499">
        <w:rPr>
          <w:rFonts w:cs="Arial"/>
          <w:bCs/>
          <w:i/>
        </w:rPr>
        <w:t>personal traffic</w:t>
      </w:r>
      <w:r w:rsidRPr="00D70499">
        <w:rPr>
          <w:rFonts w:cs="Arial"/>
          <w:bCs/>
        </w:rPr>
        <w:t>.</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Ô Cacho, esse é um debate tão importante! Nós estamos tratando de coisas tão...</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Você vai ao supermercado todo dia?</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 tão essenciais aqui.</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Sim, mas é essencial.</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A droga tem um potencial de destruição de vidas, de sonhos.</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Ah, Luiz, tem coisa pior. Tem corrupção, tem má gestão. Tem tanta coisa que faz mal à sociedade.</w:t>
      </w:r>
    </w:p>
    <w:p w:rsidR="00D50619" w:rsidRPr="00D70499" w:rsidRDefault="00D50619" w:rsidP="00D70499">
      <w:pPr>
        <w:autoSpaceDE w:val="0"/>
        <w:autoSpaceDN w:val="0"/>
        <w:adjustRightInd w:val="0"/>
        <w:ind w:firstLine="1440"/>
        <w:jc w:val="both"/>
        <w:rPr>
          <w:rFonts w:cs="Arial"/>
          <w:bCs/>
        </w:rPr>
      </w:pPr>
      <w:r w:rsidRPr="00D70499">
        <w:rPr>
          <w:rFonts w:cs="Arial"/>
          <w:b/>
          <w:bCs/>
        </w:rPr>
        <w:t>O SR. TIAGO IVO ODON</w:t>
      </w:r>
      <w:r w:rsidRPr="00D70499">
        <w:rPr>
          <w:rFonts w:cs="Arial"/>
          <w:bCs/>
        </w:rPr>
        <w:t xml:space="preserve"> – Eu acho que a gente poderia deixar os dez dias...</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w:t>
      </w:r>
      <w:r w:rsidRPr="00D70499">
        <w:rPr>
          <w:rFonts w:cs="Arial"/>
          <w:bCs/>
          <w:i/>
        </w:rPr>
        <w:t>(Fora do microfone)</w:t>
      </w:r>
      <w:r w:rsidRPr="00D70499">
        <w:rPr>
          <w:rFonts w:cs="Arial"/>
          <w:bCs/>
        </w:rPr>
        <w:t xml:space="preserve"> a droga como a pior coisa do mundo.</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JULIANA GARCIA BELLOQUE</w:t>
      </w:r>
      <w:r w:rsidRPr="00D70499">
        <w:rPr>
          <w:rFonts w:cs="Arial"/>
          <w:bCs/>
        </w:rPr>
        <w:t xml:space="preserve"> – Luiz Carlos, de novo louvo aqui a sua preocupação de diferenciação.</w:t>
      </w:r>
    </w:p>
    <w:p w:rsidR="00D50619" w:rsidRPr="00D70499" w:rsidRDefault="00D50619" w:rsidP="00D70499">
      <w:pPr>
        <w:autoSpaceDE w:val="0"/>
        <w:autoSpaceDN w:val="0"/>
        <w:adjustRightInd w:val="0"/>
        <w:ind w:firstLine="1440"/>
        <w:jc w:val="both"/>
        <w:rPr>
          <w:rFonts w:cs="Arial"/>
          <w:bCs/>
        </w:rPr>
      </w:pPr>
      <w:r w:rsidRPr="00D70499">
        <w:rPr>
          <w:rFonts w:cs="Arial"/>
          <w:bCs/>
        </w:rPr>
        <w:t>Em relação a algumas drogas existentes hoje no País, não há uma mínima comprovação científica – aliás, pelo contrário – de que elas fazem mal ou fazem mais mal do que o álcool, como é o caso da maconha. Então, talvez a quantidade de dias possa estar também... Já que a gente vai gerar esse critério, inclusive para diminuição no caso do tráfico, por que ele não pode ser diferente aqui? Ao invés de ficar chutando o dia, a gente estabelece cinco e dez. A gente diferencia. Daí os dez dias vão ficar só para as drogas leves.</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Juliana, veja só: podemos chegar a um consenso, a um acordo.</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Uma semana.</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 xml:space="preserve">(Luiz Carlos Gonçalves) – Mas eu insisto: qual é o ouso diário do </w:t>
      </w:r>
      <w:r w:rsidRPr="00D70499">
        <w:rPr>
          <w:rFonts w:cs="Arial"/>
          <w:bCs/>
          <w:i/>
        </w:rPr>
        <w:t>crack</w:t>
      </w:r>
      <w:r w:rsidRPr="00D70499">
        <w:rPr>
          <w:rFonts w:cs="Arial"/>
          <w:bCs/>
        </w:rPr>
        <w:t xml:space="preserve">? Cinco dias de uso do </w:t>
      </w:r>
      <w:r w:rsidRPr="00D70499">
        <w:rPr>
          <w:rFonts w:cs="Arial"/>
          <w:bCs/>
          <w:i/>
        </w:rPr>
        <w:t>crack</w:t>
      </w:r>
      <w:r w:rsidRPr="00D70499">
        <w:rPr>
          <w:rFonts w:cs="Arial"/>
          <w:bCs/>
        </w:rPr>
        <w:t xml:space="preserve"> é muita coisa, gente. O </w:t>
      </w:r>
      <w:r w:rsidRPr="00D70499">
        <w:rPr>
          <w:rFonts w:cs="Arial"/>
          <w:bCs/>
          <w:i/>
        </w:rPr>
        <w:t>crack</w:t>
      </w:r>
      <w:r w:rsidRPr="00D70499">
        <w:rPr>
          <w:rFonts w:cs="Arial"/>
          <w:bCs/>
        </w:rPr>
        <w:t xml:space="preserve"> é uma pedrinha que não tem nem um grama, mas tem um poder de devastação que nós estamos vendo. Quem já foi àquela Sala São Paulo para assistir a um concerto e entrou na rua sabe do que eu estou falando.</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Ali é falta de gestão, Luiz.</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 xml:space="preserve">(Luiz Carlos Gonçalves) – Não é, Emanuel. Algumas coisas não são. O </w:t>
      </w:r>
      <w:r w:rsidRPr="00D70499">
        <w:rPr>
          <w:rFonts w:cs="Arial"/>
          <w:bCs/>
          <w:i/>
        </w:rPr>
        <w:t>crack</w:t>
      </w:r>
      <w:r w:rsidRPr="00D70499">
        <w:rPr>
          <w:rFonts w:cs="Arial"/>
          <w:bCs/>
        </w:rPr>
        <w:t xml:space="preserve"> é o seguinte: se você pegar uma arma e der um tiro na testa é melhor do que fumar </w:t>
      </w:r>
      <w:r w:rsidRPr="00D70499">
        <w:rPr>
          <w:rFonts w:cs="Arial"/>
          <w:bCs/>
          <w:i/>
        </w:rPr>
        <w:t>crack</w:t>
      </w:r>
      <w:r w:rsidRPr="00D70499">
        <w:rPr>
          <w:rFonts w:cs="Arial"/>
          <w:bCs/>
        </w:rPr>
        <w:t xml:space="preserve"> duas vezes.</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w:t>
      </w:r>
      <w:r w:rsidRPr="00D70499">
        <w:rPr>
          <w:rFonts w:cs="Arial"/>
          <w:bCs/>
          <w:i/>
        </w:rPr>
        <w:t>Crack</w:t>
      </w:r>
      <w:r w:rsidRPr="00D70499">
        <w:rPr>
          <w:rFonts w:cs="Arial"/>
          <w:bCs/>
        </w:rPr>
        <w:t xml:space="preserve"> é lixo.</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O que estou querendo dizer é o seguinte: cinco dias, sete dias, oito dias, dependendo da substância.</w:t>
      </w:r>
    </w:p>
    <w:p w:rsidR="00D50619" w:rsidRPr="00D70499" w:rsidRDefault="00D50619" w:rsidP="00D70499">
      <w:pPr>
        <w:autoSpaceDE w:val="0"/>
        <w:autoSpaceDN w:val="0"/>
        <w:adjustRightInd w:val="0"/>
        <w:ind w:firstLine="1440"/>
        <w:jc w:val="both"/>
        <w:rPr>
          <w:rFonts w:cs="Arial"/>
          <w:bCs/>
        </w:rPr>
      </w:pPr>
      <w:r w:rsidRPr="00D70499">
        <w:rPr>
          <w:rFonts w:cs="Arial"/>
          <w:bCs/>
        </w:rPr>
        <w:t>Então, qual seria o meu encaminhamento? Seria colocar o seguinte: se a droga for reconhecida pela autoridade administrativa como de enorme potencial lesivo, qualquer quantidade ou uma quantidade mínima possível será considerada tráfico.</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JULIANA GARCIA BELLOQUE</w:t>
      </w:r>
      <w:r w:rsidRPr="00D70499">
        <w:rPr>
          <w:rFonts w:cs="Arial"/>
          <w:bCs/>
        </w:rPr>
        <w:t xml:space="preserve"> – Não, porque você pune duas vezes.</w:t>
      </w:r>
    </w:p>
    <w:p w:rsidR="00D50619" w:rsidRPr="00D70499" w:rsidRDefault="00D50619" w:rsidP="00D70499">
      <w:pPr>
        <w:autoSpaceDE w:val="0"/>
        <w:autoSpaceDN w:val="0"/>
        <w:adjustRightInd w:val="0"/>
        <w:ind w:firstLine="1440"/>
        <w:jc w:val="both"/>
        <w:rPr>
          <w:rFonts w:cs="Arial"/>
          <w:bCs/>
        </w:rPr>
      </w:pPr>
      <w:r w:rsidRPr="00D70499">
        <w:rPr>
          <w:rFonts w:cs="Arial"/>
          <w:bCs/>
        </w:rPr>
        <w:t xml:space="preserve">Luiz Carlos, toda essa sua construção faz todo o sentido se a gente está com foco no traficante, que o </w:t>
      </w:r>
      <w:r w:rsidRPr="00D70499">
        <w:rPr>
          <w:rFonts w:cs="Arial"/>
          <w:bCs/>
          <w:i/>
        </w:rPr>
        <w:t>crack</w:t>
      </w:r>
      <w:r w:rsidRPr="00D70499">
        <w:rPr>
          <w:rFonts w:cs="Arial"/>
          <w:bCs/>
        </w:rPr>
        <w:t xml:space="preserve"> é lesivo e tal. Pelo fato de ele ser lesivo e qualquer quantidade significar tráfico, você percebe que está punindo duas vezes o usuário que já é uma vítima da droga e vai ser uma vítima do sistema penal?</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Mas o usuário a gente não está descriminalizando?</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JULIANA GARCIA BELLOQUE</w:t>
      </w:r>
      <w:r w:rsidRPr="00D70499">
        <w:rPr>
          <w:rFonts w:cs="Arial"/>
          <w:bCs/>
        </w:rPr>
        <w:t xml:space="preserve"> – Porque você o está considerando... Mas se qualquer quantidade é tráfico, você está considerando o usuário como traficante. Ele já é punido pela droga...</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Espera aí, espera aí.</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JULIANA GARCIA BELLOQUE</w:t>
      </w:r>
      <w:r w:rsidRPr="00D70499">
        <w:rPr>
          <w:rFonts w:cs="Arial"/>
          <w:bCs/>
        </w:rPr>
        <w:t xml:space="preserve"> – ...e ele vai ser punido como criminoso.</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Sete dias.</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 xml:space="preserve">(Luiz Carlos Gonçalves) – Juliana, eu concordo com a sua lógica, mas você sabe quantas pedras um usuário de </w:t>
      </w:r>
      <w:r w:rsidRPr="00D70499">
        <w:rPr>
          <w:rFonts w:cs="Arial"/>
          <w:bCs/>
          <w:i/>
        </w:rPr>
        <w:t>crack</w:t>
      </w:r>
      <w:r w:rsidRPr="00D70499">
        <w:rPr>
          <w:rFonts w:cs="Arial"/>
          <w:bCs/>
        </w:rPr>
        <w:t xml:space="preserve"> compra e quantas pedras são vendidas para um usuário de </w:t>
      </w:r>
      <w:r w:rsidRPr="00D70499">
        <w:rPr>
          <w:rFonts w:cs="Arial"/>
          <w:bCs/>
          <w:i/>
        </w:rPr>
        <w:t>crack</w:t>
      </w:r>
      <w:r w:rsidRPr="00D70499">
        <w:rPr>
          <w:rFonts w:cs="Arial"/>
          <w:bCs/>
        </w:rPr>
        <w:t>? Uma.</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JULIANA GARCIA BELLOQUE</w:t>
      </w:r>
      <w:r w:rsidRPr="00D70499">
        <w:rPr>
          <w:rFonts w:cs="Arial"/>
          <w:bCs/>
        </w:rPr>
        <w:t xml:space="preserve"> – Sim, ele consome muito rapidamente.</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É uma. A realidade social é esta...</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Ele compra toda hora.</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 xml:space="preserve">(Luiz Carlos Gonçalves) – Ninguém compra cinco pedras de </w:t>
      </w:r>
      <w:r w:rsidRPr="00D70499">
        <w:rPr>
          <w:rFonts w:cs="Arial"/>
          <w:bCs/>
          <w:i/>
        </w:rPr>
        <w:t>crack</w:t>
      </w:r>
      <w:r w:rsidRPr="00D70499">
        <w:rPr>
          <w:rFonts w:cs="Arial"/>
          <w:bCs/>
        </w:rPr>
        <w:t xml:space="preserve">; ninguém compra. O pessoal compra uma pedra de </w:t>
      </w:r>
      <w:r w:rsidRPr="00D70499">
        <w:rPr>
          <w:rFonts w:cs="Arial"/>
          <w:bCs/>
          <w:i/>
        </w:rPr>
        <w:t>crack</w:t>
      </w:r>
      <w:r w:rsidRPr="00D70499">
        <w:rPr>
          <w:rFonts w:cs="Arial"/>
          <w:bCs/>
        </w:rPr>
        <w:t>.</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JULIANA GARCIA BELLOQUE</w:t>
      </w:r>
      <w:r w:rsidRPr="00D70499">
        <w:rPr>
          <w:rFonts w:cs="Arial"/>
          <w:bCs/>
        </w:rPr>
        <w:t xml:space="preserve"> – Não é exatamente assim.</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É assim, Juliana.</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JULIANA GARCIA BELLOQUE</w:t>
      </w:r>
      <w:r w:rsidRPr="00D70499">
        <w:rPr>
          <w:rFonts w:cs="Arial"/>
          <w:bCs/>
        </w:rPr>
        <w:t xml:space="preserve"> – Não é.</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Porque é polido.</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JULIANA GARCIA BELLOQUE</w:t>
      </w:r>
      <w:r w:rsidRPr="00D70499">
        <w:rPr>
          <w:rFonts w:cs="Arial"/>
          <w:bCs/>
        </w:rPr>
        <w:t xml:space="preserve"> – A Defensoria Pública, na virada do ano, fez plantão na Cracolândia com o que aconteceu lá em São Paulo. Eu estive lá. Não é uma. É evidente que não é a mesma quantidade da maconha, da cocaína; é uma quantidade menor.</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(Luiz Carlos Gonçalves) – Por isso que eu estou falando.</w:t>
      </w:r>
    </w:p>
    <w:p w:rsidR="00D50619" w:rsidRPr="00D70499" w:rsidRDefault="00D50619" w:rsidP="00D70499">
      <w:pPr>
        <w:autoSpaceDE w:val="0"/>
        <w:autoSpaceDN w:val="0"/>
        <w:adjustRightInd w:val="0"/>
        <w:ind w:firstLine="1440"/>
        <w:jc w:val="both"/>
        <w:rPr>
          <w:rFonts w:cs="Arial"/>
          <w:bCs/>
        </w:rPr>
      </w:pPr>
      <w:r w:rsidRPr="00D70499">
        <w:rPr>
          <w:rFonts w:cs="Arial"/>
          <w:b/>
          <w:bCs/>
        </w:rPr>
        <w:t>A SRª JULIANA GARCIA BELLOQUE</w:t>
      </w:r>
      <w:r w:rsidRPr="00D70499">
        <w:rPr>
          <w:rFonts w:cs="Arial"/>
          <w:bCs/>
        </w:rPr>
        <w:t xml:space="preserve"> – Mas também não é certo dizer que é uma. Então, não pode ser qualquer coisa.</w:t>
      </w:r>
    </w:p>
    <w:p w:rsidR="00D50619" w:rsidRPr="00D70499" w:rsidRDefault="00D50619" w:rsidP="00D70499">
      <w:pPr>
        <w:autoSpaceDE w:val="0"/>
        <w:autoSpaceDN w:val="0"/>
        <w:adjustRightInd w:val="0"/>
        <w:ind w:firstLine="1440"/>
        <w:jc w:val="both"/>
        <w:rPr>
          <w:rFonts w:cs="Arial"/>
          <w:bCs/>
        </w:rPr>
      </w:pPr>
      <w:r w:rsidRPr="00D70499">
        <w:rPr>
          <w:rFonts w:cs="Arial"/>
          <w:b/>
          <w:bCs/>
        </w:rPr>
        <w:t xml:space="preserve">O SR. PRESIDENTE </w:t>
      </w:r>
      <w:r w:rsidRPr="00D70499">
        <w:rPr>
          <w:rFonts w:cs="Arial"/>
          <w:bCs/>
        </w:rPr>
        <w:t xml:space="preserve">(Luiz Carlos Gonçalves) – Cinco dias de </w:t>
      </w:r>
      <w:r w:rsidRPr="00D70499">
        <w:rPr>
          <w:rFonts w:cs="Arial"/>
          <w:bCs/>
          <w:i/>
        </w:rPr>
        <w:t>crack</w:t>
      </w:r>
      <w:r w:rsidRPr="00D70499">
        <w:rPr>
          <w:rFonts w:cs="Arial"/>
          <w:bCs/>
        </w:rPr>
        <w:t xml:space="preserve"> é muita coisa, gente.</w:t>
      </w:r>
    </w:p>
    <w:p w:rsidR="00D50619" w:rsidRPr="00D70499" w:rsidRDefault="00D50619" w:rsidP="00D70499">
      <w:pPr>
        <w:autoSpaceDE w:val="0"/>
        <w:autoSpaceDN w:val="0"/>
        <w:adjustRightInd w:val="0"/>
        <w:ind w:firstLine="1440"/>
        <w:jc w:val="both"/>
        <w:rPr>
          <w:rFonts w:cs="Arial"/>
          <w:bCs/>
        </w:rPr>
      </w:pPr>
      <w:r w:rsidRPr="00D70499">
        <w:rPr>
          <w:rFonts w:cs="Arial"/>
          <w:b/>
          <w:bCs/>
        </w:rPr>
        <w:t>O SR. EMANUEL MESSIAS OLIVEIRA CACHO</w:t>
      </w:r>
      <w:r w:rsidRPr="00D70499">
        <w:rPr>
          <w:rFonts w:cs="Arial"/>
          <w:bCs/>
        </w:rPr>
        <w:t xml:space="preserve"> – Não é não, Luiz.</w:t>
      </w:r>
    </w:p>
    <w:p w:rsidR="00D50619" w:rsidRPr="00D70499" w:rsidRDefault="00D50619" w:rsidP="00D70499">
      <w:pPr>
        <w:ind w:firstLine="1440"/>
        <w:jc w:val="both"/>
        <w:rPr>
          <w:rFonts w:cs="Arial"/>
        </w:rPr>
      </w:pPr>
      <w:r w:rsidRPr="00D70499">
        <w:rPr>
          <w:rFonts w:cs="Arial"/>
          <w:b/>
          <w:bCs/>
        </w:rPr>
        <w:t>A SRª JULIANA GARCIA BELLOQUE</w:t>
      </w:r>
      <w:r w:rsidRPr="00D70499">
        <w:rPr>
          <w:rFonts w:cs="Arial"/>
          <w:bCs/>
        </w:rPr>
        <w:t xml:space="preserve"> – Mas é o salvo prova em contrário. A gente quer crer que a polícia tem a capacidade mínima de investigar. A gente não está falando de um grande problema intrincado de investigação. Se a pessoa guarda</w:t>
      </w:r>
      <w:r w:rsidRPr="00D70499">
        <w:rPr>
          <w:rFonts w:cs="Arial"/>
        </w:rPr>
        <w:t xml:space="preserve"> uma quantidade em casa e vai para o ponto da esquina vender e vai e volta e vai e volta, é minimamente observar isso e prender com a quantidade que encontrar.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O </w:t>
      </w:r>
      <w:r w:rsidRPr="00D70499">
        <w:rPr>
          <w:rFonts w:cs="Arial"/>
          <w:i/>
        </w:rPr>
        <w:t>crack</w:t>
      </w:r>
      <w:r w:rsidRPr="00D70499">
        <w:rPr>
          <w:rFonts w:cs="Arial"/>
        </w:rPr>
        <w:t xml:space="preserve"> não... Juliana, eu só tenho objeção com relação a... Gente, desculpem. O </w:t>
      </w:r>
      <w:r w:rsidRPr="00D70499">
        <w:rPr>
          <w:rFonts w:cs="Arial"/>
          <w:i/>
        </w:rPr>
        <w:t>crack</w:t>
      </w:r>
      <w:r w:rsidRPr="00D70499">
        <w:rPr>
          <w:rFonts w:cs="Arial"/>
        </w:rPr>
        <w:t>, o usuário não fica com cinco pedras armazenadas porque a única decisão que ele consegue tomar...</w:t>
      </w:r>
    </w:p>
    <w:p w:rsidR="00D50619" w:rsidRPr="00D70499" w:rsidRDefault="00D50619" w:rsidP="00D70499">
      <w:pPr>
        <w:ind w:firstLine="1440"/>
        <w:jc w:val="both"/>
        <w:rPr>
          <w:rFonts w:cs="Arial"/>
          <w:b/>
        </w:rPr>
      </w:pPr>
      <w:r w:rsidRPr="00D70499">
        <w:rPr>
          <w:rFonts w:cs="Arial"/>
          <w:b/>
        </w:rPr>
        <w:t>A SRª JULIANA GARCIA BELLOQUE</w:t>
      </w:r>
      <w:r w:rsidRPr="00D70499">
        <w:rPr>
          <w:rFonts w:cs="Arial"/>
        </w:rPr>
        <w:t xml:space="preserve"> – É usar.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 é fumar a próxima. Então não tem isso. O </w:t>
      </w:r>
      <w:r w:rsidRPr="00D70499">
        <w:rPr>
          <w:rFonts w:cs="Arial"/>
          <w:i/>
        </w:rPr>
        <w:t>crack</w:t>
      </w:r>
      <w:r w:rsidRPr="00D70499">
        <w:rPr>
          <w:rFonts w:cs="Arial"/>
        </w:rPr>
        <w:t xml:space="preserve"> não tem essa da maconha: você fuma hoje e amanhã. Nem da cocaína...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Luiz Carlos, lá na cracolândia, a polícia, por conta de uma ação de Estado, classificou todos aqueles que claramente são usuários, completamente dependentes, como traficantes. A gente teve que passar noites e noites em claro na delegacia. A Defensoria tinha um posto policial, um </w:t>
      </w:r>
      <w:r w:rsidRPr="00D70499">
        <w:rPr>
          <w:rFonts w:cs="Arial"/>
          <w:i/>
        </w:rPr>
        <w:t>trailer</w:t>
      </w:r>
      <w:r w:rsidRPr="00D70499">
        <w:rPr>
          <w:rFonts w:cs="Arial"/>
        </w:rPr>
        <w:t xml:space="preserve"> na cracolândia na virada do ano até o fim do mês, em janeiro. Todo mundo foi classificado como traficante, mas era a coisa mais óbvia, bastava olhar para aquelas pessoas, para a situação de vida desumana que elas estavam para ver que elas não eram traficantes, elas eram usuárias, porque era o vício que as consumia, não eram elas que faziam nada de bom para si, de econômico, de lucro com aquela situação. Então é na proteção do usuário que eu estou pensando, e não na do traficante.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estou pensando na proteção da sociedade, porque esse craqueiro faz qualquer coisa em troca da droga, qualquer coisa, ele mata, ele estupra, ele rouba, ele não tem poder de decisão.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Mas qual é a sua proposta?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minha proposta é cinco dias, exceção se for essa droga de maior potencial ofensivo, tal como reconhecida pela autoridade administrativa.</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Eu sou... </w:t>
      </w:r>
      <w:r w:rsidRPr="00D70499">
        <w:rPr>
          <w:rFonts w:cs="Arial"/>
          <w:i/>
        </w:rPr>
        <w:t>(Falha na gravação.)</w:t>
      </w:r>
      <w:r w:rsidRPr="00D70499">
        <w:rPr>
          <w:rFonts w:cs="Arial"/>
        </w:rPr>
        <w:t xml:space="preserve"> ...todo domingo o cara vai lá e compra a quantidade dele. Não dá para ele ir no meio da semana, que ele trabalha.</w:t>
      </w:r>
    </w:p>
    <w:p w:rsidR="00D50619" w:rsidRPr="00D70499" w:rsidRDefault="00D50619" w:rsidP="00D70499">
      <w:pPr>
        <w:ind w:firstLine="1440"/>
        <w:jc w:val="both"/>
        <w:rPr>
          <w:rFonts w:cs="Arial"/>
        </w:rPr>
      </w:pPr>
      <w:r w:rsidRPr="00D70499">
        <w:rPr>
          <w:rFonts w:cs="Arial"/>
          <w:b/>
        </w:rPr>
        <w:t>O SR. TIAGO IVO ODON</w:t>
      </w:r>
      <w:r w:rsidRPr="00D70499">
        <w:rPr>
          <w:rFonts w:cs="Arial"/>
        </w:rPr>
        <w:t xml:space="preserve"> – Luiz Carlos, eu sugiro, em vez de definir o dia, colocar como limite: por até dez dias.</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Por até sete dias.</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Não, porque daí você está criando uma presunção absoluta e, acima desse limite, todo mundo é traficante.</w:t>
      </w:r>
    </w:p>
    <w:p w:rsidR="00D50619" w:rsidRPr="00D70499" w:rsidRDefault="00D50619" w:rsidP="00D70499">
      <w:pPr>
        <w:ind w:firstLine="1440"/>
        <w:jc w:val="both"/>
        <w:rPr>
          <w:rFonts w:cs="Arial"/>
        </w:rPr>
      </w:pPr>
      <w:r w:rsidRPr="00D70499">
        <w:rPr>
          <w:rFonts w:cs="Arial"/>
          <w:b/>
        </w:rPr>
        <w:t>O SR. TIAGO IVO ODON</w:t>
      </w:r>
      <w:r w:rsidRPr="00D70499">
        <w:rPr>
          <w:rFonts w:cs="Arial"/>
        </w:rPr>
        <w:t xml:space="preserve"> – Não, você continua: “depender da potencialidade lesiva da droga”.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Não, mas não pode ser o “até”, de jeito nenhum, porque daí vai contra a ideia da proposta.</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w:t>
      </w:r>
      <w:r w:rsidRPr="00D70499">
        <w:rPr>
          <w:rFonts w:cs="Arial"/>
          <w:i/>
        </w:rPr>
        <w:t xml:space="preserve">(Fora do microfone.) </w:t>
      </w:r>
      <w:r w:rsidRPr="00D70499">
        <w:rPr>
          <w:rFonts w:cs="Arial"/>
        </w:rPr>
        <w:t>Como é que nós vamos definir o que é essa quantidade individual?</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A saúde pública vai definir exatamente o que o Código Penal português fez. Esses dez dias eu trouxe de lá, não saiu da minha cabeça.</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w:t>
      </w:r>
      <w:r w:rsidRPr="00D70499">
        <w:rPr>
          <w:rFonts w:cs="Arial"/>
          <w:i/>
        </w:rPr>
        <w:t xml:space="preserve">(Fora do microfone.) </w:t>
      </w:r>
      <w:r w:rsidRPr="00D70499">
        <w:rPr>
          <w:rFonts w:cs="Arial"/>
        </w:rPr>
        <w:t>Então tem que definir que..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Gente, dez dias é muito.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Sete dias.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Dez dias é muito!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Pode colocar menos, eu aceito. Eu não aceito tirar para...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 cara vai colocar um quilo de cocaína disfarçado na mala e vai dizer que é para uso próprio.</w:t>
      </w:r>
    </w:p>
    <w:p w:rsidR="00D50619" w:rsidRPr="00D70499" w:rsidRDefault="00D50619" w:rsidP="00D70499">
      <w:pPr>
        <w:ind w:firstLine="1440"/>
        <w:jc w:val="both"/>
        <w:rPr>
          <w:rFonts w:cs="Arial"/>
        </w:rPr>
      </w:pPr>
      <w:r w:rsidRPr="00D70499">
        <w:rPr>
          <w:rFonts w:cs="Arial"/>
          <w:b/>
        </w:rPr>
        <w:t>O SR. TÉCIO LINS E SILVA</w:t>
      </w:r>
      <w:r w:rsidRPr="00D70499">
        <w:rPr>
          <w:rFonts w:cs="Arial"/>
        </w:rPr>
        <w:t xml:space="preserve"> – (</w:t>
      </w:r>
      <w:r w:rsidRPr="00D70499">
        <w:rPr>
          <w:rFonts w:cs="Arial"/>
          <w:i/>
        </w:rPr>
        <w:t>Fora do microfone.</w:t>
      </w:r>
      <w:r w:rsidRPr="00D70499">
        <w:rPr>
          <w:rFonts w:cs="Arial"/>
        </w:rPr>
        <w:t>)... dez dias, Portugal. Eu estou com o Cacho, que é português.</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Não, mas eu concordo... </w:t>
      </w:r>
      <w:r w:rsidRPr="00D70499">
        <w:rPr>
          <w:rFonts w:cs="Arial"/>
          <w:i/>
        </w:rPr>
        <w:t>(Inaudível.)</w:t>
      </w:r>
      <w:r w:rsidRPr="00D70499">
        <w:rPr>
          <w:rFonts w:cs="Arial"/>
        </w:rPr>
        <w:t xml:space="preserve"> ...comprar uma vez por semana.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Cinco dias eu estou propondo.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Cinco dias para droga pesadas.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Como?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Cinco dias para drogas pesadas você está imaginando, não é?</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Professor, eu estava imaginando cinco dias para as drogas em geral, porque eu temo que dez dias é o seguinte: o uso de cocaína você leva um quilo na mala, é surpreendido, aí você fala: é o meu uso normal de dez dias.</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Não, mas ninguém cheira um quilo. Ninguém cheira.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nunca cheirei, Cacho. Eu não tenho a menor noção da quantidade. Eu estou dizendo o seguinte: dez dias está exagerado, gente. Nós estamos fazendo uma norma avançada...</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Eu acho que dez dias vai dar uma grande quantidade, vai muito traficante sair...</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É muita coisa!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Pode colocar cinco dias.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Cinco dias.</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Isso, é. </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Só que ainda me preocupa quem vai calcular essa quantidade, quais os parâmetros.</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Vamos trabalhar com a ideia de cinco, só que ali falta o seguinte: falta dizer que é a Anvisa que vai definir esse consumo médio de cinco dias, porque nós não temos ideia disso.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Perfeitamente, conforme...</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Vivência prática, ou alguém que tenha vivência prática para dizer o número.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Os erros da lei sempre foram cometidos pelas portarias da Anvisa. Sempre foram cometidos lá.</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“Conforme definido pela autoridade administrativa”. Gente, a Anvisa é uma agência séria, a Anvisa não é...</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Pela autoridade de saúde, pela autoridade administrativa de saúde.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 xml:space="preserve">(Luiz Carlos Gonçalves) – Pela autoridade administrativa de saúde. Perfeito! </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Conforme definido...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w:t>
      </w:r>
      <w:r w:rsidRPr="00D70499">
        <w:rPr>
          <w:rFonts w:cs="Arial"/>
          <w:i/>
        </w:rPr>
        <w:t xml:space="preserve">(Fora do microfone.) </w:t>
      </w:r>
      <w:r w:rsidRPr="00D70499">
        <w:rPr>
          <w:rFonts w:cs="Arial"/>
        </w:rPr>
        <w:t>Como a Anvisa fez até agora nesse campo aí?</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Conforme determinado pela autoridade administrativa de saúde.</w:t>
      </w:r>
    </w:p>
    <w:p w:rsidR="00D50619" w:rsidRPr="00D70499" w:rsidRDefault="00D50619" w:rsidP="00D70499">
      <w:pPr>
        <w:ind w:firstLine="1440"/>
        <w:jc w:val="both"/>
        <w:rPr>
          <w:rFonts w:cs="Arial"/>
        </w:rPr>
      </w:pPr>
      <w:r w:rsidRPr="00D70499">
        <w:rPr>
          <w:rFonts w:cs="Arial"/>
        </w:rPr>
        <w:t>Gente, estamos avançando, é um grande avanço.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Só um registro: dia 25 de maio, estou lendo aqui a notícia, foi exatamente nesse sentido o Congresso da Argentina. Eles estão encaminhando para votar nesse sentido.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Daí na diminuição da pena a gente resolve.</w:t>
      </w:r>
    </w:p>
    <w:p w:rsidR="00D50619" w:rsidRPr="00D70499" w:rsidRDefault="00D50619" w:rsidP="00D70499">
      <w:pPr>
        <w:ind w:firstLine="1440"/>
        <w:jc w:val="both"/>
        <w:rPr>
          <w:rFonts w:cs="Arial"/>
        </w:rPr>
      </w:pPr>
      <w:r w:rsidRPr="00D70499">
        <w:rPr>
          <w:rFonts w:cs="Arial"/>
          <w:b/>
        </w:rPr>
        <w:t>O SR. MARCELO ANDRÉ DE AZEVEDO</w:t>
      </w:r>
      <w:r w:rsidRPr="00D70499">
        <w:rPr>
          <w:rFonts w:cs="Arial"/>
        </w:rPr>
        <w:t xml:space="preserve"> – Só um registro agora. Aquela hora que você me perguntou eu estava tentando elaborar uma proposta alternativa. </w:t>
      </w:r>
    </w:p>
    <w:p w:rsidR="00D50619" w:rsidRPr="00D70499" w:rsidRDefault="00D50619" w:rsidP="00D70499">
      <w:pPr>
        <w:ind w:firstLine="1440"/>
        <w:jc w:val="both"/>
        <w:rPr>
          <w:rFonts w:cs="Arial"/>
        </w:rPr>
      </w:pPr>
      <w:r w:rsidRPr="00D70499">
        <w:rPr>
          <w:rFonts w:cs="Arial"/>
        </w:rPr>
        <w:t xml:space="preserve">Em primeiro lugar, preocupa-me demais esse momento, esse avanço – está todo mundo vendo como avanço –, nós liberarmos a droga e imaginar que eu possa agora ir no restaurante ter uma pessoa cheirando uma carreira de cocaína ao lado do meu filho menor, não é? Uma pessoa injetando droga ao lado do meu filho menor e eu vou ter agora que tolerar e aceitar esse tipo de comportamento. </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Nem fumar cigarro ele pode.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votei contra e votei sozinho.</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Não, eu respeitei todo mundo. Agora, só manifestei a minha preocupação. Ótimo. Eu gostaria de respeito. Respeitei todo mundo. Todo mundo falou. Tendo em vista que houve maioria, não vou nem votar no tema, nesse tema. Eu só gostaria de ver, se pudesse haver um consenso, de se colocar, então, uma exclusão da exclusão. Ou seja: onde constou: “</w:t>
      </w:r>
      <w:r w:rsidRPr="00D70499">
        <w:rPr>
          <w:rFonts w:cs="Arial"/>
          <w:i/>
        </w:rPr>
        <w:t>excluir o crime</w:t>
      </w:r>
      <w:r w:rsidRPr="00D70499">
        <w:rPr>
          <w:rFonts w:cs="Arial"/>
        </w:rPr>
        <w:t>”, “</w:t>
      </w:r>
      <w:r w:rsidRPr="00D70499">
        <w:rPr>
          <w:rFonts w:cs="Arial"/>
          <w:i/>
        </w:rPr>
        <w:t>não há crime</w:t>
      </w:r>
      <w:r w:rsidRPr="00D70499">
        <w:rPr>
          <w:rFonts w:cs="Arial"/>
        </w:rPr>
        <w:t>”, agente, alguma forma nós poderíamos aqui pensar – não tive tempo de pensar –, como “não se aplica o parágrafo anterior”, que seria exclusão de crime. Se o agente visa ao consumo em locais públicos ou abertos, ou públicos, ou na presença de crianças ou adolescentes. Eu acho que um mínimo de bom senso. Então, se a pessoa quer usar drogas, usa no local...</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É razoável.</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...onde não vai estar divulgando isso. É um absurdo. Agora, vou ter de sair e ficar vendo drogado na rua o tempo todo?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É muito razoável.</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Mas a rua é pública, amigo.</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Ah, sim! Como você não pode expor parte íntima na rua. Até isso é questionado.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Gente...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Encampando a sua proposta, Marcelo, ficaria assim...</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Mas a minha proposta...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Uso privado em lugar privado.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Não é o uso. Gente, perdão.</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Eu sei que não é o uso. Nunca se puniu o uso.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Então.</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Eu sei muito bem que nunca se puniu o uso.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preciso me ausentar dois minutos, por favor.</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...se punir o uso.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Ninguém aqui quer que...</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Na Europa, Marcelo.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Você, administrativamente, vai regular, Marcelo. Administrativamente, você vai regular.</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Isso. Deixe-me dizer como funciona na Europa. Isso daí gerou... Essa mesma preocupação sua o povo europeu todo já passou por isso, por outras épocas. Aí, chegaram a um consenso: é multa administrativa quando o sujeito, publicamente, porta. Então, não queremos que ele fique mesmo mostrando a droga para crianças, e tudo e tal... Mas a sanção é administrativa para esse porte público, que não pode. Só.</w:t>
      </w:r>
    </w:p>
    <w:p w:rsidR="00D50619" w:rsidRPr="00D70499" w:rsidRDefault="00D50619" w:rsidP="00D70499">
      <w:pPr>
        <w:ind w:firstLine="1440"/>
        <w:jc w:val="both"/>
        <w:rPr>
          <w:rFonts w:cs="Arial"/>
        </w:rPr>
      </w:pPr>
      <w:r w:rsidRPr="00D70499">
        <w:rPr>
          <w:rFonts w:cs="Arial"/>
        </w:rPr>
        <w:t>Agora, o restante, criminalmente, nada para esse usuário. Nada, nada.</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Eu concordo Professor Luiz Flávio. Mas, enquanto não tivermos – até o senhor explora muito isso – um direito de intervenção, um direito sancionador, nós sabemos muito bem que o direito administrativo é ineficaz. Ele é ineficaz.</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Calma! Vamos criar um tipo, então.</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Nós sabemos muito bem disso.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Marcelo, mas é para que isso que estamos...</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Mas, enquanto isso não estiver devidamente regulamentado, é muito perigosa essa postura que estamos tomando.</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xml:space="preserve">– Vamos tentar encerrar esse assunto, porque já estou tão drogado que já não estou nem mais vendo o relator ali. </w:t>
      </w:r>
      <w:r w:rsidRPr="00D70499">
        <w:rPr>
          <w:rFonts w:cs="Arial"/>
          <w:i/>
        </w:rPr>
        <w:t>(Risos.)</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É o efeito.</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Marcelo, a experiência que a gente teve com o tabaco...</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O Técio está sob o efeito, Presidente.</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...mostra que o direito administrativo pode funcionar, sim. Não se fuma mais em local público praticamente nenhum aqui neste País – em nenhum restaurante, nenhum </w:t>
      </w:r>
      <w:r w:rsidRPr="00D70499">
        <w:rPr>
          <w:rFonts w:cs="Arial"/>
          <w:i/>
        </w:rPr>
        <w:t>shopping,</w:t>
      </w:r>
      <w:r w:rsidRPr="00D70499">
        <w:rPr>
          <w:rFonts w:cs="Arial"/>
        </w:rPr>
        <w:t xml:space="preserve"> nada, nenhum prédio...</w:t>
      </w:r>
    </w:p>
    <w:p w:rsidR="00D50619" w:rsidRPr="00D70499" w:rsidRDefault="00D50619" w:rsidP="00D70499">
      <w:pPr>
        <w:ind w:firstLine="1440"/>
        <w:jc w:val="both"/>
        <w:rPr>
          <w:rFonts w:cs="Arial"/>
        </w:rPr>
      </w:pPr>
      <w:r w:rsidRPr="00D70499">
        <w:rPr>
          <w:rFonts w:cs="Arial"/>
          <w:b/>
        </w:rPr>
        <w:t xml:space="preserve">O SR. EMANUEL MESSIAS OLIVEIRA CACHO </w:t>
      </w:r>
      <w:r w:rsidRPr="00D70499">
        <w:rPr>
          <w:rFonts w:cs="Arial"/>
        </w:rPr>
        <w:t>– Você não pode nem fumar.</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Vai ter o direito administrativo... ninguém quer o uso público. Ninguém quer liberar o uso público. Não é isso.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Nem é então. É o uso e o próprio porte ostensivo que eles punem na Espanha, sobretudo. É igual a Portugal agora. É uma multa administrativa, porque não queremos que fique também difundido isso.</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Claro. Eu queria, então, fazer uma proposta.</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Então, podemos punir o porte ostensivo, ou trazer consigo de forma ostensiva a droga.</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Ou propagar, de alguma forma, induzir...</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Isso vai gerar espaço de discricionariedade policial.</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Será que não podemos fazer uma proposta alternativa, de encaminhar juntamente com nosso trabalho de reforma do Código uma sugestão para que haja a elaboração de uma sanção administrativa com relação ao uso ostensivo e o porte ostensivo de drogas em áreas públicas comuns ou de acesso ao público?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Desculpem. Eu precisei me ausentar por causa justificada. Pergunto o seguinte: por que a gente não põe isso aqui? Estamos fazendo...</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Ou põe aqui.</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Põe aqui. Vamos delegar para a autoridade administrativa?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Não, porque a gente não quer considerar crime.</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Mas, Juliana, incide nas penas de multa e tal quem fizer uso ostensivo de drogas e tal...</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Pode, sim.</w:t>
      </w:r>
    </w:p>
    <w:p w:rsidR="00D50619" w:rsidRPr="00D70499" w:rsidRDefault="00D50619" w:rsidP="00D70499">
      <w:pPr>
        <w:ind w:firstLine="1440"/>
        <w:jc w:val="both"/>
        <w:rPr>
          <w:rFonts w:cs="Arial"/>
        </w:rPr>
      </w:pPr>
      <w:r w:rsidRPr="00D70499">
        <w:rPr>
          <w:rFonts w:cs="Arial"/>
          <w:b/>
        </w:rPr>
        <w:t>A SRª LUIZA NAGIB ELUF</w:t>
      </w:r>
      <w:r w:rsidRPr="00D70499">
        <w:rPr>
          <w:rFonts w:cs="Arial"/>
        </w:rPr>
        <w:t xml:space="preserve"> – Incide em pena de multa...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Pena de multa é crime. Mas...</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Será punido com multa administrativa.</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Multa administrativa. É preciso escrever.</w:t>
      </w:r>
    </w:p>
    <w:p w:rsidR="00D50619" w:rsidRPr="00D70499" w:rsidRDefault="00D50619" w:rsidP="00D70499">
      <w:pPr>
        <w:ind w:firstLine="1440"/>
        <w:jc w:val="both"/>
        <w:rPr>
          <w:rFonts w:cs="Arial"/>
        </w:rPr>
      </w:pPr>
      <w:r w:rsidRPr="00D70499">
        <w:rPr>
          <w:rFonts w:cs="Arial"/>
          <w:b/>
        </w:rPr>
        <w:t xml:space="preserve">O SR. ANTÔNIO NABOR AREIAS BULHÕES </w:t>
      </w:r>
      <w:r w:rsidRPr="00D70499">
        <w:rPr>
          <w:rFonts w:cs="Arial"/>
        </w:rPr>
        <w:t>– ...colocar no Código Penal que a multa é administrativa?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Gente, é multa. É multa. É transação penal. Uso ostensivo da droga...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Isso vai dar no mesmo. Dá com uma mão e tira com a outra, porque só vai trazer corrupção policial. Isso traz uma discricionariedade policial de um tamanho... O que a gente quer fazer? Fomentar a corrupção?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Juliana, eu vejo da seguinte forma: nós estamos...</w:t>
      </w:r>
    </w:p>
    <w:p w:rsidR="00D50619" w:rsidRPr="00D70499" w:rsidRDefault="00D50619" w:rsidP="00D70499">
      <w:pPr>
        <w:ind w:firstLine="1440"/>
        <w:jc w:val="both"/>
        <w:rPr>
          <w:rFonts w:cs="Arial"/>
        </w:rPr>
      </w:pPr>
    </w:p>
    <w:p w:rsidR="00D50619" w:rsidRPr="00D70499" w:rsidRDefault="00D50619" w:rsidP="00D70499">
      <w:pPr>
        <w:ind w:firstLine="1440"/>
        <w:jc w:val="center"/>
        <w:rPr>
          <w:rFonts w:cs="Arial"/>
          <w:i/>
        </w:rPr>
      </w:pPr>
      <w:r w:rsidRPr="00D70499">
        <w:rPr>
          <w:rFonts w:cs="Arial"/>
          <w:i/>
        </w:rPr>
        <w:t>(Intervenções fora do microfone.)</w:t>
      </w:r>
    </w:p>
    <w:p w:rsidR="00D50619" w:rsidRPr="00D70499" w:rsidRDefault="00D50619" w:rsidP="00D70499">
      <w:pPr>
        <w:ind w:firstLine="1440"/>
        <w:jc w:val="center"/>
        <w:rPr>
          <w:rFonts w:cs="Arial"/>
          <w:i/>
        </w:rPr>
      </w:pP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Calma, gente.</w:t>
      </w:r>
    </w:p>
    <w:p w:rsidR="00D50619" w:rsidRPr="00D70499" w:rsidRDefault="00D50619" w:rsidP="00D70499">
      <w:pPr>
        <w:ind w:firstLine="1440"/>
        <w:jc w:val="both"/>
        <w:rPr>
          <w:rFonts w:cs="Arial"/>
        </w:rPr>
      </w:pPr>
      <w:r w:rsidRPr="00D70499">
        <w:rPr>
          <w:rFonts w:cs="Arial"/>
        </w:rPr>
        <w:t xml:space="preserve">Eu ia fazer a seguinte ponderação: nós estamos... O Direito Penal serve para pacificação social, ok? Essa questão que estamos votando aqui, e o encaminhamento que tem sido dado, a maioria que se formou, é no sentido muito liberatório, é no sentido muito aberto. Eu já ressalvei lá atrás a minha opinião e o meu voto. Agora, se eu ou muitos de nós, na sociedade brasileira que é plural e é distinta, virmos um sujeito fumando </w:t>
      </w:r>
      <w:r w:rsidRPr="00D70499">
        <w:rPr>
          <w:rFonts w:cs="Arial"/>
          <w:i/>
        </w:rPr>
        <w:t>crack</w:t>
      </w:r>
      <w:r w:rsidRPr="00D70499">
        <w:rPr>
          <w:rFonts w:cs="Arial"/>
        </w:rPr>
        <w:t xml:space="preserve"> na porta da escola ou fumando maconha, eu dou um tiro nesse sujeito. Eu dou um tiro nesse sujeito. Porque eu acho isso tremendo. Então, o Direito Penal tem que trazer um instrumento para que pessoas que pensam como eu não dêem um tiro na pessoa que está usando droga na porta da escola.</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Eu já vou falar com o Márcio Thomaz Bastos para ficar preparado.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contrataria o Prof. Nabor.</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Você vai ter que ser defendido pelo Márcio Thomaz Bastos.</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desde já adianto que...</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xml:space="preserve">– Eu reivindico você estar na procuração também. </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Eu quero o Prof. Nabor. No dia em que eu praticar um ato desatinado, é o senhor que eu vou procurar. Então...</w:t>
      </w:r>
    </w:p>
    <w:p w:rsidR="00D50619" w:rsidRPr="00D70499" w:rsidRDefault="00D50619" w:rsidP="00D70499">
      <w:pPr>
        <w:ind w:firstLine="1440"/>
        <w:jc w:val="both"/>
        <w:rPr>
          <w:rFonts w:cs="Arial"/>
        </w:rPr>
      </w:pPr>
      <w:r w:rsidRPr="00D70499">
        <w:rPr>
          <w:rFonts w:cs="Arial"/>
        </w:rPr>
        <w:t>Vocês estão entendendo o meu ponto de vista?</w:t>
      </w:r>
    </w:p>
    <w:p w:rsidR="00D50619" w:rsidRPr="00D70499" w:rsidRDefault="00D50619" w:rsidP="00D70499">
      <w:pPr>
        <w:ind w:firstLine="1440"/>
        <w:jc w:val="both"/>
        <w:rPr>
          <w:rFonts w:cs="Arial"/>
        </w:rPr>
      </w:pPr>
      <w:r w:rsidRPr="00D70499">
        <w:rPr>
          <w:rFonts w:cs="Arial"/>
        </w:rPr>
        <w:t>Se estamos numa jornada desta, vamos proteger esse outro lado.</w:t>
      </w:r>
    </w:p>
    <w:p w:rsidR="00D50619" w:rsidRPr="00D70499" w:rsidRDefault="00D50619" w:rsidP="00D70499">
      <w:pPr>
        <w:ind w:firstLine="1440"/>
        <w:jc w:val="both"/>
        <w:rPr>
          <w:rFonts w:cs="Arial"/>
        </w:rPr>
      </w:pPr>
      <w:r w:rsidRPr="00D70499">
        <w:rPr>
          <w:rFonts w:cs="Arial"/>
        </w:rPr>
        <w:t>O Brasil é plural, o Brasil é distinto. O que estamos dizendo: o uso privado de drogas acabou de ser liberado, não é crime. Não vá fumar na frente da escola. É razoável, tem dignidade penal a gente dizer o seguinte: te demos tudo, não acontecerá nada, use à vontade, feche a porta, chame quem quiser... Mas na escola?!</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Luiz Carlos, o cara que vai com droga para a porta da escola, não tenho dúvida que pega flagrante por tráfico. A polícia...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Mas se ele estiver usando, professor?</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Não. Uso pressupõe posse, porte.</w:t>
      </w:r>
    </w:p>
    <w:p w:rsidR="00D50619" w:rsidRPr="00D70499" w:rsidRDefault="00D50619" w:rsidP="00D70499">
      <w:pPr>
        <w:ind w:firstLine="1440"/>
        <w:jc w:val="both"/>
        <w:rPr>
          <w:rFonts w:cs="Arial"/>
        </w:rPr>
      </w:pPr>
      <w:r w:rsidRPr="00D70499">
        <w:rPr>
          <w:rFonts w:cs="Arial"/>
          <w:b/>
        </w:rPr>
        <w:t xml:space="preserve">A SRª LUIZA NAGIB ELUF </w:t>
      </w:r>
      <w:r w:rsidRPr="00D70499">
        <w:rPr>
          <w:rFonts w:cs="Arial"/>
        </w:rPr>
        <w:t>– Desculpe, Luiz Flávio. Tem dúvida, sim, se ele vai ser preso.</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Ele vai ser enquadrado como traficante, não tenho dúvida.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Mas vamos colocar, professor...</w:t>
      </w:r>
    </w:p>
    <w:p w:rsidR="00D50619" w:rsidRPr="00D70499" w:rsidRDefault="00D50619" w:rsidP="00D70499">
      <w:pPr>
        <w:ind w:firstLine="1440"/>
        <w:jc w:val="both"/>
        <w:rPr>
          <w:rFonts w:cs="Arial"/>
          <w:b/>
        </w:rPr>
      </w:pPr>
      <w:r w:rsidRPr="00D70499">
        <w:rPr>
          <w:rFonts w:cs="Arial"/>
          <w:b/>
        </w:rPr>
        <w:t xml:space="preserve">O SR. MARCELO ANDRÉ DE AZEVEDO </w:t>
      </w:r>
      <w:r w:rsidRPr="00D70499">
        <w:rPr>
          <w:rFonts w:cs="Arial"/>
        </w:rPr>
        <w:t>– A ideia: para consumo pessoal e local privado, local reservado. Vamos fazer constar aqui: consumo de drogas em local...  reservado também...</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Local reservado. Mas eu insistiria numa sanção. O uso...</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Tem que ser uma sanção administrativa.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Juliana, a sanção serve para evitar violência de pessoas que são intolerantes como eu à questão da droga. E no Brasil é metade metade, por favor. Então, se estamos sinalizando tão fortemente com essa metade, dizendo: use a droga dentro da sua casa, seja livre. Vamos, por outro lado, criar uma figura mais branda...</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Então, deixe-me sugerir...</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Aí está criminalizando, está dando com uma mão e tirando com a outra.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Consumo em locais que não sejam públicos ou abertos ao público ou na presença de criança ou adolescentes.</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Não precisa. É o critério do juiz.</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É importante. Isso é para evitar a violência. Acreditem em mim. Isso é para evitar a violência.</w:t>
      </w:r>
    </w:p>
    <w:p w:rsidR="00D50619" w:rsidRPr="00D70499" w:rsidRDefault="00D50619" w:rsidP="00D70499">
      <w:pPr>
        <w:ind w:firstLine="1440"/>
        <w:jc w:val="both"/>
        <w:rPr>
          <w:rFonts w:cs="Arial"/>
        </w:rPr>
      </w:pPr>
      <w:r w:rsidRPr="00D70499">
        <w:rPr>
          <w:rFonts w:cs="Arial"/>
          <w:b/>
        </w:rPr>
        <w:t xml:space="preserve">O SR. MARCELO ANDRÉ DE AZEVEDO </w:t>
      </w:r>
      <w:r w:rsidRPr="00D70499">
        <w:rPr>
          <w:rFonts w:cs="Arial"/>
        </w:rPr>
        <w:t>– Já vai ser um avanço.</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Não acredito.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É para evitar a violência.</w:t>
      </w:r>
    </w:p>
    <w:p w:rsidR="00D50619" w:rsidRPr="00D70499" w:rsidRDefault="00D50619" w:rsidP="00D70499">
      <w:pPr>
        <w:ind w:firstLine="1440"/>
        <w:jc w:val="both"/>
        <w:rPr>
          <w:rFonts w:cs="Arial"/>
        </w:rPr>
      </w:pPr>
      <w:r w:rsidRPr="00D70499">
        <w:rPr>
          <w:rFonts w:cs="Arial"/>
          <w:b/>
        </w:rPr>
        <w:t>A SRª JULIANA GARCIA BELLOQUE</w:t>
      </w:r>
      <w:r w:rsidRPr="00D70499">
        <w:rPr>
          <w:rFonts w:cs="Arial"/>
        </w:rPr>
        <w:t xml:space="preserve"> – O uso em local público...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O uso em local onde existam escolas, crianças ou adolescentes é pena de seis meses a dois anos.</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Isso não tem sentido, Relator. Não tem o menor sentido. Enfim, eu acho o seguinte: ou tratamos o assunto de uma maneira inteira, ou não adianta querer tentar botar um mau-humor envenenado aqui ou ali.</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é mau-humor, mas é algo que me preocupa tremendamente.</w:t>
      </w:r>
    </w:p>
    <w:p w:rsidR="00D50619" w:rsidRPr="00D70499" w:rsidRDefault="00D50619" w:rsidP="00D70499">
      <w:pPr>
        <w:ind w:firstLine="1440"/>
        <w:jc w:val="both"/>
        <w:rPr>
          <w:rFonts w:cs="Arial"/>
        </w:rPr>
      </w:pPr>
      <w:r w:rsidRPr="00D70499">
        <w:rPr>
          <w:rFonts w:cs="Arial"/>
          <w:b/>
        </w:rPr>
        <w:t xml:space="preserve">O SR. TÉCIO LINS E SILVA </w:t>
      </w:r>
      <w:r w:rsidRPr="00D70499">
        <w:rPr>
          <w:rFonts w:cs="Arial"/>
        </w:rPr>
        <w:t>– Ou enfrentamos o assunto... Se estamos considerando que a solução penal não é adequada para o usuário... Usar na esquina, só pode usar... Não dá... Aí nós estamos, enfim... Sinto muito, mas...</w:t>
      </w:r>
    </w:p>
    <w:p w:rsidR="00D50619" w:rsidRPr="00D70499" w:rsidRDefault="00D50619" w:rsidP="00D70499">
      <w:pPr>
        <w:ind w:firstLine="1440"/>
        <w:jc w:val="both"/>
        <w:rPr>
          <w:rFonts w:cs="Arial"/>
        </w:rPr>
      </w:pPr>
      <w:r w:rsidRPr="00D70499">
        <w:rPr>
          <w:rFonts w:cs="Arial"/>
        </w:rPr>
        <w:t>Local público, local privado, criminalizou...</w:t>
      </w:r>
    </w:p>
    <w:p w:rsidR="00D50619" w:rsidRPr="00D70499" w:rsidRDefault="00D50619" w:rsidP="00D70499">
      <w:pPr>
        <w:ind w:firstLine="1440"/>
        <w:jc w:val="both"/>
        <w:rPr>
          <w:rFonts w:cs="Arial"/>
          <w:b/>
        </w:rPr>
      </w:pPr>
      <w:r w:rsidRPr="00D70499">
        <w:rPr>
          <w:rFonts w:cs="Arial"/>
          <w:b/>
        </w:rPr>
        <w:t>O SR. EMANUEL MESSIAS OLIVEIRA CACHO</w:t>
      </w:r>
      <w:r w:rsidRPr="00D70499">
        <w:rPr>
          <w:rFonts w:cs="Arial"/>
        </w:rPr>
        <w:t xml:space="preserve"> – Meus caros, eu acho que um tipo penal do jeito que o Luiz Flávio Gomes está propondo e meu colega Marcelo... Eu acho que depois do almoço podemos trazer, pensar alguma coisa que não leve a essa criminalização do usuário, mas que o restrinja administrativamente. Fica votado. E na volta... Já são 13h30...</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Não vamos terminar este debate. Vamos sair para o almoço, é isto?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Acho que não. Para redigir um negócio como este... Já vão dar duas horas, doutora.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Prof. Luiz Flávio, a gente encaminha isto, como é? Se for maioria...</w:t>
      </w:r>
    </w:p>
    <w:p w:rsidR="00D50619" w:rsidRPr="00D70499" w:rsidRDefault="00D50619" w:rsidP="00D70499">
      <w:pPr>
        <w:ind w:firstLine="1440"/>
        <w:jc w:val="both"/>
        <w:rPr>
          <w:rFonts w:cs="Arial"/>
        </w:rPr>
      </w:pPr>
      <w:r w:rsidRPr="00D70499">
        <w:rPr>
          <w:rFonts w:cs="Arial"/>
          <w:b/>
        </w:rPr>
        <w:t>O SR. LUIZ FLÁVIO GOMES</w:t>
      </w:r>
      <w:r w:rsidRPr="00D70499">
        <w:rPr>
          <w:rFonts w:cs="Arial"/>
        </w:rPr>
        <w:t xml:space="preserve"> – Eu acho que o que tem que ser proibido é a propagação, a divulgação...</w:t>
      </w:r>
    </w:p>
    <w:p w:rsidR="00D50619" w:rsidRPr="00D70499" w:rsidRDefault="00D50619" w:rsidP="00D70499">
      <w:pPr>
        <w:ind w:firstLine="1440"/>
        <w:jc w:val="both"/>
        <w:rPr>
          <w:rFonts w:cs="Arial"/>
        </w:rPr>
      </w:pPr>
      <w:r w:rsidRPr="00D70499">
        <w:rPr>
          <w:rFonts w:cs="Arial"/>
          <w:b/>
        </w:rPr>
        <w:t>O SR. EMANUEL MESSIAS OLIVEIRA CACHO</w:t>
      </w:r>
      <w:r w:rsidRPr="00D70499">
        <w:rPr>
          <w:rFonts w:cs="Arial"/>
        </w:rPr>
        <w:t xml:space="preserve"> – Eu acho o seguinte: a preocupação...</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A minha proposta seria o seguinte: uma criminalização de menor potencial ofensivo...</w:t>
      </w:r>
    </w:p>
    <w:p w:rsidR="00D50619" w:rsidRPr="00D70499" w:rsidRDefault="00D50619" w:rsidP="00D70499">
      <w:pPr>
        <w:ind w:firstLine="1440"/>
        <w:jc w:val="both"/>
        <w:rPr>
          <w:rFonts w:cs="Arial"/>
        </w:rPr>
      </w:pPr>
      <w:r w:rsidRPr="00D70499">
        <w:rPr>
          <w:rFonts w:cs="Arial"/>
          <w:b/>
        </w:rPr>
        <w:t xml:space="preserve">O SR. LUIZ FLÁVIO GOMES </w:t>
      </w:r>
      <w:r w:rsidRPr="00D70499">
        <w:rPr>
          <w:rFonts w:cs="Arial"/>
        </w:rPr>
        <w:t>– O uso em escola...</w:t>
      </w:r>
    </w:p>
    <w:p w:rsidR="00D50619" w:rsidRPr="00D70499" w:rsidRDefault="00D50619" w:rsidP="00D70499">
      <w:pPr>
        <w:ind w:firstLine="1440"/>
        <w:jc w:val="both"/>
        <w:rPr>
          <w:rFonts w:cs="Arial"/>
        </w:rPr>
      </w:pPr>
      <w:r w:rsidRPr="00D70499">
        <w:rPr>
          <w:rFonts w:cs="Arial"/>
          <w:b/>
        </w:rPr>
        <w:t xml:space="preserve">O SR. PRESIDENTE </w:t>
      </w:r>
      <w:r w:rsidRPr="00D70499">
        <w:rPr>
          <w:rFonts w:cs="Arial"/>
        </w:rPr>
        <w:t>(Luiz Carlos Gonçalves) – ...para o uso ostensivo diante de escolas...</w:t>
      </w:r>
    </w:p>
    <w:p w:rsidR="00D50619" w:rsidRPr="00D70499" w:rsidRDefault="00D50619" w:rsidP="00D70499">
      <w:pPr>
        <w:ind w:firstLine="1440"/>
        <w:jc w:val="both"/>
        <w:rPr>
          <w:rFonts w:cs="Arial"/>
        </w:rPr>
      </w:pPr>
      <w:r w:rsidRPr="00D70499">
        <w:rPr>
          <w:rFonts w:cs="Arial"/>
        </w:rPr>
        <w:t>Estou satisfeito com a escola.</w:t>
      </w:r>
    </w:p>
    <w:p w:rsidR="00D50619" w:rsidRPr="00D70499" w:rsidRDefault="00D50619" w:rsidP="00D70499">
      <w:pPr>
        <w:ind w:firstLine="1440"/>
        <w:jc w:val="both"/>
      </w:pPr>
      <w:r w:rsidRPr="00D70499">
        <w:rPr>
          <w:b/>
        </w:rPr>
        <w:t>O SR. EMANUEL MESSIAS OLIVEIRA CACHO</w:t>
      </w:r>
      <w:r w:rsidRPr="00D70499">
        <w:t xml:space="preserve"> – Claro, claro.</w:t>
      </w:r>
    </w:p>
    <w:p w:rsidR="00D50619" w:rsidRPr="00D70499" w:rsidRDefault="00D50619" w:rsidP="00D70499">
      <w:pPr>
        <w:ind w:firstLine="1440"/>
        <w:jc w:val="both"/>
      </w:pPr>
      <w:r w:rsidRPr="00D70499">
        <w:rPr>
          <w:b/>
        </w:rPr>
        <w:t>A SRª JULIANA GARCIA BELLOQUE</w:t>
      </w:r>
      <w:r w:rsidRPr="00D70499">
        <w:t xml:space="preserve"> – Porque olha só...</w:t>
      </w:r>
    </w:p>
    <w:p w:rsidR="00D50619" w:rsidRPr="00D70499" w:rsidRDefault="00D50619" w:rsidP="00D70499">
      <w:pPr>
        <w:ind w:firstLine="1440"/>
        <w:jc w:val="both"/>
      </w:pPr>
      <w:r w:rsidRPr="00D70499">
        <w:rPr>
          <w:b/>
        </w:rPr>
        <w:t xml:space="preserve">O SR. MARCELO ANDRÉ DE AZEVEDO </w:t>
      </w:r>
      <w:r w:rsidRPr="00D70499">
        <w:t>–</w:t>
      </w:r>
      <w:r w:rsidRPr="00D70499">
        <w:rPr>
          <w:b/>
        </w:rPr>
        <w:t xml:space="preserve"> </w:t>
      </w:r>
      <w:r w:rsidRPr="00D70499">
        <w:t>Ou local público.</w:t>
      </w:r>
    </w:p>
    <w:p w:rsidR="00D50619" w:rsidRPr="00D70499" w:rsidRDefault="00D50619" w:rsidP="00D70499">
      <w:pPr>
        <w:ind w:firstLine="1440"/>
        <w:jc w:val="both"/>
      </w:pPr>
      <w:r w:rsidRPr="00D70499">
        <w:rPr>
          <w:b/>
        </w:rPr>
        <w:t>O SR. EMANUEL MESSIAS OLIVEIRA CACHO</w:t>
      </w:r>
      <w:r w:rsidRPr="00D70499">
        <w:t xml:space="preserve"> – E na presença de crianças.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Isso.</w:t>
      </w:r>
    </w:p>
    <w:p w:rsidR="00D50619" w:rsidRPr="00D70499" w:rsidRDefault="00D50619" w:rsidP="00D70499">
      <w:pPr>
        <w:ind w:firstLine="1440"/>
        <w:jc w:val="both"/>
      </w:pPr>
      <w:r w:rsidRPr="00D70499">
        <w:rPr>
          <w:b/>
        </w:rPr>
        <w:t>A SRª JULIANA GARCIA BELLOQUE</w:t>
      </w:r>
      <w:r w:rsidRPr="00D70499">
        <w:t xml:space="preserve"> – O uso compartilhado já é crime, apesar de ter uma pena mais leve, que é o que vai acontecer na maior parte das vezes nesses...</w:t>
      </w:r>
    </w:p>
    <w:p w:rsidR="00D50619" w:rsidRPr="00D70499" w:rsidRDefault="00D50619" w:rsidP="00D70499">
      <w:pPr>
        <w:ind w:firstLine="1440"/>
        <w:jc w:val="both"/>
      </w:pPr>
      <w:r w:rsidRPr="00D70499">
        <w:rPr>
          <w:b/>
        </w:rPr>
        <w:t>O SR. EMANUEL MESSIAS OLIVEIRA CACHO</w:t>
      </w:r>
      <w:r w:rsidRPr="00D70499">
        <w:t xml:space="preserve"> – Evita aquela questão do tráfico.</w:t>
      </w:r>
    </w:p>
    <w:p w:rsidR="00D50619" w:rsidRPr="00D70499" w:rsidRDefault="00D50619" w:rsidP="00D70499">
      <w:pPr>
        <w:ind w:firstLine="1440"/>
        <w:jc w:val="both"/>
      </w:pPr>
      <w:r w:rsidRPr="00D70499">
        <w:rPr>
          <w:b/>
        </w:rPr>
        <w:t>A SRª JULIANA GARCIA BELLOQUE</w:t>
      </w:r>
      <w:r w:rsidRPr="00D70499">
        <w:t xml:space="preserve"> – Não sei.</w:t>
      </w:r>
    </w:p>
    <w:p w:rsidR="00D50619" w:rsidRPr="00D70499" w:rsidRDefault="00D50619" w:rsidP="00D70499">
      <w:pPr>
        <w:ind w:firstLine="1440"/>
        <w:jc w:val="both"/>
      </w:pPr>
      <w:r w:rsidRPr="00D70499">
        <w:rPr>
          <w:b/>
        </w:rPr>
        <w:t>O SR. LUIZ FLÁVIO GOMES</w:t>
      </w:r>
      <w:r w:rsidRPr="00D70499">
        <w:t xml:space="preserve"> – Minha proposta seria fazer como faz a Europa. Se a Europa faz isso e ela não acabou, nós também não vamos acabar. Mas a preocupação é justa. Eu colocaria um parágrafo ali: o porte etc. e tal, público, ostensivo, será sancionado administrativamente. Ponto. O legislador aprova, no futuro, uma lei...</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Professor, aí a gente faz um meio encaminhamento. Vamos fazer um encaminhamento inteiro, aprovando ou desaprovando a inclusão de uma...</w:t>
      </w:r>
    </w:p>
    <w:p w:rsidR="00D50619" w:rsidRPr="00D70499" w:rsidRDefault="00D50619" w:rsidP="00D70499">
      <w:pPr>
        <w:ind w:firstLine="1440"/>
        <w:jc w:val="both"/>
      </w:pPr>
      <w:r w:rsidRPr="00D70499">
        <w:t>Minha proposta é a seguinte: “O uso ostensivo de substância entorpecente na escola ou imediação de escolas ou locais de concentração”...</w:t>
      </w:r>
    </w:p>
    <w:p w:rsidR="00D50619" w:rsidRPr="00D70499" w:rsidRDefault="00D50619" w:rsidP="00D70499">
      <w:pPr>
        <w:ind w:firstLine="1440"/>
        <w:jc w:val="both"/>
      </w:pPr>
      <w:r w:rsidRPr="00D70499">
        <w:rPr>
          <w:b/>
        </w:rPr>
        <w:t>O SR. MARCELO ANDRÉ DE AZEVEDO</w:t>
      </w:r>
      <w:r w:rsidRPr="00D70499">
        <w:t xml:space="preserve"> – Ou na presença de menores.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 “ou locais de concentração de crianças e adolescentes é punido com seis meses a dois anos”.</w:t>
      </w:r>
    </w:p>
    <w:p w:rsidR="00D50619" w:rsidRPr="00D70499" w:rsidRDefault="00D50619" w:rsidP="00D70499">
      <w:pPr>
        <w:ind w:firstLine="1440"/>
        <w:jc w:val="both"/>
      </w:pPr>
      <w:r w:rsidRPr="00D70499">
        <w:rPr>
          <w:b/>
        </w:rPr>
        <w:t>O SR. EMANUEL MESSIAS OLIVEIRA CACHO</w:t>
      </w:r>
      <w:r w:rsidRPr="00D70499">
        <w:t xml:space="preserve"> – Mas tem de punir também a propagação, o induzimento, isso você tem de regular.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Acho que é a segunda discussão, Cacho, que podemos fazer. Minha proposta agora é uma criminalização de menor potencial ofensivo quando o uso for ostensivo nas imediações de escolas ou locais de concentração de crianças ou adolescentes.</w:t>
      </w:r>
    </w:p>
    <w:p w:rsidR="00D50619" w:rsidRPr="00D70499" w:rsidRDefault="00D50619" w:rsidP="00D70499">
      <w:pPr>
        <w:ind w:firstLine="1440"/>
        <w:jc w:val="both"/>
      </w:pPr>
      <w:r w:rsidRPr="00D70499">
        <w:rPr>
          <w:b/>
        </w:rPr>
        <w:t>O SR. EMANUEL MESSIAS OLIVEIRA CACHO</w:t>
      </w:r>
      <w:r w:rsidRPr="00D70499">
        <w:t xml:space="preserve"> – E a distribuição a qualquer título, a propagação?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gente pode prever num tipo a seguir, Cacho.</w:t>
      </w:r>
    </w:p>
    <w:p w:rsidR="00D50619" w:rsidRPr="00D70499" w:rsidRDefault="00D50619" w:rsidP="00D70499">
      <w:pPr>
        <w:ind w:firstLine="1440"/>
        <w:jc w:val="both"/>
      </w:pPr>
      <w:r w:rsidRPr="00D70499">
        <w:rPr>
          <w:b/>
        </w:rPr>
        <w:t>O SR. EMANUEL MESSIAS OLIVEIRA CACHO</w:t>
      </w:r>
      <w:r w:rsidRPr="00D70499">
        <w:t xml:space="preserve"> – A seguir? Então, vamos continuar.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Eu queria saber se dá para fazer...</w:t>
      </w:r>
    </w:p>
    <w:p w:rsidR="00D50619" w:rsidRPr="00D70499" w:rsidRDefault="00D50619" w:rsidP="00D70499">
      <w:pPr>
        <w:ind w:firstLine="1440"/>
        <w:jc w:val="both"/>
      </w:pPr>
      <w:r w:rsidRPr="00D70499">
        <w:rPr>
          <w:b/>
        </w:rPr>
        <w:t xml:space="preserve">O SR. TÉCIO LINS E SILVA </w:t>
      </w:r>
      <w:r w:rsidRPr="00D70499">
        <w:t>– Sr. Relator, desculpe, mas eu acho que essas...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Eu entendi, Técio, acho que o colegiado está esclarecido com relação às duas propostas.</w:t>
      </w:r>
    </w:p>
    <w:p w:rsidR="00D50619" w:rsidRPr="00D70499" w:rsidRDefault="00D50619" w:rsidP="00D70499">
      <w:pPr>
        <w:ind w:firstLine="1440"/>
        <w:jc w:val="both"/>
      </w:pPr>
      <w:r w:rsidRPr="00D70499">
        <w:rPr>
          <w:b/>
        </w:rPr>
        <w:t>O SR. EMANUEL MESSIAS OLIVEIRA CACHO</w:t>
      </w:r>
      <w:r w:rsidRPr="00D70499">
        <w:t xml:space="preserve"> – É criança e adolescente, Técio.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Gente, até em homenagem ao resto dos temas polêmicos, eu queria fazer o encaminhamento.</w:t>
      </w:r>
    </w:p>
    <w:p w:rsidR="00D50619" w:rsidRPr="00D70499" w:rsidRDefault="00D50619" w:rsidP="00D70499">
      <w:pPr>
        <w:ind w:firstLine="1440"/>
        <w:jc w:val="both"/>
      </w:pPr>
      <w:r w:rsidRPr="00D70499">
        <w:rPr>
          <w:b/>
        </w:rPr>
        <w:t>A SRª JULIANA GARCIA BELLOQUE</w:t>
      </w:r>
      <w:r w:rsidRPr="00D70499">
        <w:t xml:space="preserve"> – Mas eu quero, estou fazendo só um encaminhamento alternativo, porque estou vendo que estamos nos inclinando para isso. Que a gente retome, então, as medidas restritivas, e não a prisão, para este caso...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Seria crime de menor potencial ofensivo.</w:t>
      </w:r>
    </w:p>
    <w:p w:rsidR="00D50619" w:rsidRPr="00D70499" w:rsidRDefault="00D50619" w:rsidP="00D70499">
      <w:pPr>
        <w:ind w:firstLine="1440"/>
        <w:jc w:val="both"/>
      </w:pPr>
      <w:r w:rsidRPr="00D70499">
        <w:rPr>
          <w:b/>
        </w:rPr>
        <w:t>A SRª JULIANA GARCIA BELLOQUE</w:t>
      </w:r>
      <w:r w:rsidRPr="00D70499">
        <w:t xml:space="preserve"> – Não, não importa crime de menor potencial ofensivo...</w:t>
      </w:r>
    </w:p>
    <w:p w:rsidR="00D50619" w:rsidRPr="00D70499" w:rsidRDefault="00D50619" w:rsidP="00D70499">
      <w:pPr>
        <w:ind w:firstLine="1440"/>
        <w:jc w:val="both"/>
      </w:pPr>
      <w:r w:rsidRPr="00D70499">
        <w:rPr>
          <w:b/>
        </w:rPr>
        <w:t>O SR. LUIZ FLÁVIO GOMES</w:t>
      </w:r>
      <w:r w:rsidRPr="00D70499">
        <w:t xml:space="preserve"> – É o 28 hoje.</w:t>
      </w:r>
    </w:p>
    <w:p w:rsidR="00D50619" w:rsidRPr="00D70499" w:rsidRDefault="00D50619" w:rsidP="00D70499">
      <w:pPr>
        <w:ind w:firstLine="1440"/>
        <w:jc w:val="both"/>
      </w:pPr>
      <w:r w:rsidRPr="00D70499">
        <w:rPr>
          <w:b/>
        </w:rPr>
        <w:t>A SRª JULIANA GARCIA BELLOQUE</w:t>
      </w:r>
      <w:r w:rsidRPr="00D70499">
        <w:t xml:space="preserve"> – Eu quero outra coisa: sem a estigmatização, que a gente coloque, inclusive, que isso não gera antecedente para qualquer fim.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Juliana, aí não.</w:t>
      </w:r>
    </w:p>
    <w:p w:rsidR="00D50619" w:rsidRPr="00D70499" w:rsidRDefault="00D50619" w:rsidP="00D70499">
      <w:pPr>
        <w:ind w:firstLine="1440"/>
        <w:jc w:val="both"/>
      </w:pPr>
      <w:r w:rsidRPr="00D70499">
        <w:rPr>
          <w:b/>
        </w:rPr>
        <w:t>A SRª JULIANA GARCIA BELLOQUE</w:t>
      </w:r>
      <w:r w:rsidRPr="00D70499">
        <w:t xml:space="preserve"> – Gente, porque não é... O sujeito, se ele está, ele só...</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Aí é a discussão se a gente vai fazer ou não vai fazer.</w:t>
      </w:r>
    </w:p>
    <w:p w:rsidR="00D50619" w:rsidRPr="00D70499" w:rsidRDefault="00D50619" w:rsidP="00D70499">
      <w:pPr>
        <w:ind w:firstLine="1440"/>
        <w:jc w:val="both"/>
      </w:pPr>
      <w:r w:rsidRPr="00D70499">
        <w:rPr>
          <w:b/>
        </w:rPr>
        <w:t xml:space="preserve">O SR. TÉCIO LINS E SILVA </w:t>
      </w:r>
      <w:r w:rsidRPr="00D70499">
        <w:t>– Olhe, Relator, a sua posição...</w:t>
      </w:r>
    </w:p>
    <w:p w:rsidR="00D50619" w:rsidRPr="00D70499" w:rsidRDefault="00D50619" w:rsidP="00D70499">
      <w:pPr>
        <w:ind w:firstLine="1440"/>
        <w:jc w:val="both"/>
      </w:pPr>
      <w:r w:rsidRPr="00D70499">
        <w:rPr>
          <w:b/>
        </w:rPr>
        <w:t>O SR. LUIZ FLÁVIO GOMES</w:t>
      </w:r>
      <w:r w:rsidRPr="00D70499">
        <w:t xml:space="preserve"> – Luiz Carlos, a infração de menor potencial ofensivo já não gera antecedentes.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Exatamente.</w:t>
      </w:r>
    </w:p>
    <w:p w:rsidR="00D50619" w:rsidRPr="00D70499" w:rsidRDefault="00D50619" w:rsidP="00D70499">
      <w:pPr>
        <w:ind w:firstLine="1440"/>
        <w:jc w:val="both"/>
      </w:pPr>
      <w:r w:rsidRPr="00D70499">
        <w:rPr>
          <w:b/>
        </w:rPr>
        <w:t>O SR. LUIZ FLÁVIO GOMES</w:t>
      </w:r>
      <w:r w:rsidRPr="00D70499">
        <w:t xml:space="preserve"> – Então, já não gera.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minha proposta é uma criminalização de menor potencial ofensivo, pena: seis meses a dois anos.</w:t>
      </w:r>
    </w:p>
    <w:p w:rsidR="00D50619" w:rsidRPr="00D70499" w:rsidRDefault="00D50619" w:rsidP="00D70499">
      <w:pPr>
        <w:ind w:firstLine="1440"/>
        <w:jc w:val="both"/>
      </w:pPr>
      <w:r w:rsidRPr="00D70499">
        <w:rPr>
          <w:b/>
        </w:rPr>
        <w:t xml:space="preserve">O SR. TÉCIO LINS E SILVA </w:t>
      </w:r>
      <w:r w:rsidRPr="00D70499">
        <w:t>– Mas nós já votamos não criminalizar, Relator! Não adianta!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Técio, nós vamos votar agora.</w:t>
      </w:r>
    </w:p>
    <w:p w:rsidR="00D50619" w:rsidRPr="00D70499" w:rsidRDefault="00D50619" w:rsidP="00D70499">
      <w:pPr>
        <w:ind w:firstLine="1440"/>
        <w:jc w:val="both"/>
      </w:pPr>
      <w:r w:rsidRPr="00D70499">
        <w:rPr>
          <w:b/>
        </w:rPr>
        <w:t xml:space="preserve">O SR. TÉCIO LINS E SILVA </w:t>
      </w:r>
      <w:r w:rsidRPr="00D70499">
        <w:t>– Nós vamos ficar correndo atrás do rabo.</w:t>
      </w:r>
    </w:p>
    <w:p w:rsidR="00D50619" w:rsidRPr="00D70499" w:rsidRDefault="00D50619" w:rsidP="00D70499">
      <w:pPr>
        <w:ind w:firstLine="1440"/>
        <w:jc w:val="both"/>
      </w:pPr>
      <w:r w:rsidRPr="00D70499">
        <w:rPr>
          <w:b/>
        </w:rPr>
        <w:t>O SR. EMANUEL MESSIAS OLIVEIRA CACHO</w:t>
      </w:r>
      <w:r w:rsidRPr="00D70499">
        <w:t xml:space="preserve"> – É outra proposta, Técio.</w:t>
      </w:r>
    </w:p>
    <w:p w:rsidR="00D50619" w:rsidRPr="00D70499" w:rsidRDefault="00D50619" w:rsidP="00D70499">
      <w:pPr>
        <w:ind w:firstLine="1440"/>
        <w:jc w:val="both"/>
      </w:pPr>
      <w:r w:rsidRPr="00D70499">
        <w:rPr>
          <w:b/>
        </w:rPr>
        <w:t xml:space="preserve">O SR. TÉCIO LINS E SILVA </w:t>
      </w:r>
      <w:r w:rsidRPr="00D70499">
        <w:t>– A sua posição de Relator não lhe dá o direito de não admitir o que a maioria pensa.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Vamos colher a maioria, então.</w:t>
      </w:r>
    </w:p>
    <w:p w:rsidR="00D50619" w:rsidRPr="00D70499" w:rsidRDefault="00D50619" w:rsidP="00D70499">
      <w:pPr>
        <w:ind w:firstLine="1440"/>
        <w:jc w:val="both"/>
      </w:pPr>
      <w:r w:rsidRPr="00D70499">
        <w:rPr>
          <w:b/>
        </w:rPr>
        <w:t xml:space="preserve">O SR. TÉCIO LINS E SILVA </w:t>
      </w:r>
      <w:r w:rsidRPr="00D70499">
        <w:t>– Está sempre buscando alternativa.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Técio, ao contrário, a minha condição de Relator...</w:t>
      </w:r>
    </w:p>
    <w:p w:rsidR="00D50619" w:rsidRPr="00D70499" w:rsidRDefault="00D50619" w:rsidP="00D70499">
      <w:pPr>
        <w:ind w:firstLine="1440"/>
        <w:jc w:val="both"/>
      </w:pPr>
      <w:r w:rsidRPr="00D70499">
        <w:rPr>
          <w:b/>
        </w:rPr>
        <w:t xml:space="preserve">O SR. TÉCIO LINS E SILVA </w:t>
      </w:r>
      <w:r w:rsidRPr="00D70499">
        <w:t>– Nós descriminalizamos.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Técio, você não vai ganhar essa no grito.</w:t>
      </w:r>
    </w:p>
    <w:p w:rsidR="00D50619" w:rsidRPr="00D70499" w:rsidRDefault="00D50619" w:rsidP="00D70499">
      <w:pPr>
        <w:ind w:firstLine="1440"/>
        <w:jc w:val="both"/>
      </w:pPr>
      <w:r w:rsidRPr="00D70499">
        <w:rPr>
          <w:b/>
        </w:rPr>
        <w:t xml:space="preserve">O SR. TÉCIO LINS E SILVA </w:t>
      </w:r>
      <w:r w:rsidRPr="00D70499">
        <w:t>– Não dá! Você não aceita!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minha condição de Relator permite que eu consulte o colegiado e que o colegiado vote! Isso está no Regimento, e eu vou fazer valer.</w:t>
      </w:r>
    </w:p>
    <w:p w:rsidR="00D50619" w:rsidRPr="00D70499" w:rsidRDefault="00D50619" w:rsidP="00D70499">
      <w:pPr>
        <w:ind w:firstLine="1440"/>
        <w:jc w:val="both"/>
      </w:pPr>
      <w:r w:rsidRPr="00D70499">
        <w:t>Então, na minha condição de Relator, estou fazendo uma proposta: de criminalização de menor potencial ofensivo diante do uso ostensivo de substância entorpecente diante de escolas ou outros locais de concentração de crianças e adolescentes.</w:t>
      </w:r>
    </w:p>
    <w:p w:rsidR="00D50619" w:rsidRPr="00D70499" w:rsidRDefault="00D50619" w:rsidP="00D70499">
      <w:pPr>
        <w:ind w:firstLine="1440"/>
        <w:jc w:val="both"/>
      </w:pPr>
      <w:r w:rsidRPr="00D70499">
        <w:rPr>
          <w:b/>
        </w:rPr>
        <w:t>A SRª JULIANA GARCIA BELLOQUE</w:t>
      </w:r>
      <w:r w:rsidRPr="00D70499">
        <w:t xml:space="preserve"> – E qual é a pena?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Pena sugerida: seis meses a dois anos.</w:t>
      </w:r>
    </w:p>
    <w:p w:rsidR="00D50619" w:rsidRPr="00D70499" w:rsidRDefault="00D50619" w:rsidP="00D70499">
      <w:pPr>
        <w:ind w:firstLine="1440"/>
        <w:jc w:val="both"/>
      </w:pPr>
      <w:r w:rsidRPr="00D70499">
        <w:rPr>
          <w:b/>
        </w:rPr>
        <w:t xml:space="preserve">O SR. TÉCIO LINS E SILVA </w:t>
      </w:r>
      <w:r w:rsidRPr="00D70499">
        <w:t xml:space="preserve">– Isso é praia, </w:t>
      </w:r>
      <w:r w:rsidRPr="00D70499">
        <w:rPr>
          <w:i/>
        </w:rPr>
        <w:t>show</w:t>
      </w:r>
      <w:r w:rsidRPr="00D70499">
        <w:t xml:space="preserve"> de </w:t>
      </w:r>
      <w:r w:rsidRPr="00D70499">
        <w:rPr>
          <w:i/>
        </w:rPr>
        <w:t>rock</w:t>
      </w:r>
      <w:r w:rsidRPr="00D70499">
        <w:t>. Não dá! Isso está criminalizando...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Quem encaminha favoravelmente a essa proposta? Gente, agora vamos votar!</w:t>
      </w:r>
    </w:p>
    <w:p w:rsidR="00D50619" w:rsidRPr="00D70499" w:rsidRDefault="00D50619" w:rsidP="00D70499">
      <w:pPr>
        <w:ind w:firstLine="1440"/>
        <w:jc w:val="both"/>
      </w:pPr>
      <w:r w:rsidRPr="00D70499">
        <w:rPr>
          <w:b/>
        </w:rPr>
        <w:t>A SRª JULIANA GARCIA BELLOQUE</w:t>
      </w:r>
      <w:r w:rsidRPr="00D70499">
        <w:t xml:space="preserve"> – O próprio Marcelo, que trouxe essa questão, está aceitando que sejam as penas do 28.</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Marcelo, seis meses a dois anos é crime de menor potencial ofensivo.</w:t>
      </w:r>
    </w:p>
    <w:p w:rsidR="00D50619" w:rsidRPr="00D70499" w:rsidRDefault="00D50619" w:rsidP="00D70499">
      <w:pPr>
        <w:ind w:firstLine="1440"/>
        <w:jc w:val="both"/>
      </w:pPr>
      <w:r w:rsidRPr="00D70499">
        <w:rPr>
          <w:b/>
        </w:rPr>
        <w:t>A SRª JULIANA GARCIA BELLOQUE</w:t>
      </w:r>
      <w:r w:rsidRPr="00D70499">
        <w:t xml:space="preserve"> – Não, porque você está estigmatizando de novo com prisão.</w:t>
      </w:r>
    </w:p>
    <w:p w:rsidR="00D50619" w:rsidRPr="00D70499" w:rsidRDefault="00D50619" w:rsidP="00D70499">
      <w:pPr>
        <w:ind w:firstLine="1440"/>
        <w:jc w:val="both"/>
      </w:pPr>
      <w:r w:rsidRPr="00D70499">
        <w:rPr>
          <w:b/>
        </w:rPr>
        <w:t>O SR. MARCELO ANDRÉ DE AZEVEDO</w:t>
      </w:r>
      <w:r w:rsidRPr="00D70499">
        <w:t xml:space="preserve"> – Juliana, com licença, vamos fazer o seguinte. Pelo menos hoje, o Supremo ainda tinha julgado que é crime, da forma como está hoje. O Luiz Flávio, acho que logo no início, instalou uma divergência, falava que era uma infração </w:t>
      </w:r>
      <w:r w:rsidRPr="00D70499">
        <w:rPr>
          <w:i/>
        </w:rPr>
        <w:t>sui generis</w:t>
      </w:r>
      <w:r w:rsidRPr="00D70499">
        <w:t>, não sei se ele mantém esse posicionamento ainda. Mas o Supremo já tinha definido como crime, mesmo com aquelas penas que estão no 28. Aquele tipo de pena já inibe um pouco, lógico que inibe.</w:t>
      </w:r>
    </w:p>
    <w:p w:rsidR="00D50619" w:rsidRPr="00D70499" w:rsidRDefault="00D50619" w:rsidP="00D70499">
      <w:pPr>
        <w:ind w:firstLine="1440"/>
        <w:jc w:val="both"/>
      </w:pPr>
      <w:r w:rsidRPr="00D70499">
        <w:t>Acho que uma proposta que poderia passar, e depois a gente discute a pena...</w:t>
      </w:r>
    </w:p>
    <w:p w:rsidR="00D50619" w:rsidRPr="00D70499" w:rsidRDefault="00D50619" w:rsidP="00D70499">
      <w:pPr>
        <w:ind w:firstLine="1440"/>
        <w:jc w:val="both"/>
      </w:pPr>
      <w:r w:rsidRPr="00D70499">
        <w:rPr>
          <w:b/>
        </w:rPr>
        <w:t>A SRª JULIANA GARCIA BELLOQUE</w:t>
      </w:r>
      <w:r w:rsidRPr="00D70499">
        <w:t xml:space="preserve"> – É, advertência...</w:t>
      </w:r>
    </w:p>
    <w:p w:rsidR="00D50619" w:rsidRPr="00D70499" w:rsidRDefault="00D50619" w:rsidP="00D70499">
      <w:pPr>
        <w:ind w:firstLine="1440"/>
        <w:jc w:val="both"/>
      </w:pPr>
      <w:r w:rsidRPr="00D70499">
        <w:rPr>
          <w:b/>
        </w:rPr>
        <w:t>O SR. MARCELO ANDRÉ DE AZEVEDO</w:t>
      </w:r>
      <w:r w:rsidRPr="00D70499">
        <w:t xml:space="preserve"> – ... é continuar tratando como crime essa hipótese do 28, mas em local público, e aí a gente chega à pena.</w:t>
      </w:r>
    </w:p>
    <w:p w:rsidR="00D50619" w:rsidRPr="00D70499" w:rsidRDefault="00D50619" w:rsidP="00D70499">
      <w:pPr>
        <w:ind w:firstLine="1440"/>
        <w:jc w:val="both"/>
      </w:pPr>
      <w:r w:rsidRPr="00D70499">
        <w:t>Então, primeiro a proposta.</w:t>
      </w:r>
    </w:p>
    <w:p w:rsidR="00D50619" w:rsidRPr="00D70499" w:rsidRDefault="00D50619" w:rsidP="00D70499">
      <w:pPr>
        <w:ind w:firstLine="1440"/>
        <w:jc w:val="both"/>
      </w:pPr>
      <w:r w:rsidRPr="00D70499">
        <w:rPr>
          <w:b/>
        </w:rPr>
        <w:t>A SRª JULIANA GARCIA BELLOQUE</w:t>
      </w:r>
      <w:r w:rsidRPr="00D70499">
        <w:t xml:space="preserve"> – Isso. De acordo.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Marcelo, mas era tão confuso isso...</w:t>
      </w:r>
    </w:p>
    <w:p w:rsidR="00D50619" w:rsidRPr="00D70499" w:rsidRDefault="00D50619" w:rsidP="00D70499">
      <w:pPr>
        <w:ind w:firstLine="1440"/>
        <w:jc w:val="both"/>
      </w:pPr>
      <w:r w:rsidRPr="00D70499">
        <w:rPr>
          <w:b/>
        </w:rPr>
        <w:t>A SRª JULIANA GARCIA BELLOQUE</w:t>
      </w:r>
      <w:r w:rsidRPr="00D70499">
        <w:t xml:space="preserve"> – Não é nada confuso, está completamente coerente, Relator.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Seis meses a dois anos.</w:t>
      </w:r>
    </w:p>
    <w:p w:rsidR="00D50619" w:rsidRPr="00D70499" w:rsidRDefault="00D50619" w:rsidP="00D70499">
      <w:pPr>
        <w:ind w:firstLine="1440"/>
        <w:jc w:val="both"/>
      </w:pPr>
      <w:r w:rsidRPr="00D70499">
        <w:rPr>
          <w:b/>
        </w:rPr>
        <w:t>O SR. MARCELO ANDRÉ DE AZEVEDO</w:t>
      </w:r>
      <w:r w:rsidRPr="00D70499">
        <w:t xml:space="preserve"> – Eu voto em seis meses a dois anos, mas vamos primeiro passar...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Vamos votar, Marcelo. </w:t>
      </w:r>
    </w:p>
    <w:p w:rsidR="00D50619" w:rsidRPr="00D70499" w:rsidRDefault="00D50619" w:rsidP="00D70499">
      <w:pPr>
        <w:ind w:firstLine="1440"/>
        <w:jc w:val="both"/>
      </w:pPr>
      <w:r w:rsidRPr="00D70499">
        <w:rPr>
          <w:b/>
        </w:rPr>
        <w:t>O SR. MARCELO ANDRÉ DE AZEVEDO</w:t>
      </w:r>
      <w:r w:rsidRPr="00D70499">
        <w:t xml:space="preserve"> – E se não passar esse...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Se não passar, não passou, Marcelo.</w:t>
      </w:r>
    </w:p>
    <w:p w:rsidR="00D50619" w:rsidRPr="00D70499" w:rsidRDefault="00D50619" w:rsidP="00D70499">
      <w:pPr>
        <w:ind w:firstLine="1440"/>
        <w:jc w:val="both"/>
      </w:pPr>
      <w:r w:rsidRPr="00D70499">
        <w:rPr>
          <w:b/>
        </w:rPr>
        <w:t>O SR. LUIZ FLÁVIO GOMES</w:t>
      </w:r>
      <w:r w:rsidRPr="00D70499">
        <w:t xml:space="preserve"> – Sou favorável, Luiz Carlos... Aí a questão é a seguinte: se nós estamos indo numa linha descriminalizadora, e mesmo o Obama, faz 15 dias, apresentou uma proposta, e para o usuário acabou, não é para criminalizar nada, então vamos lá: pegue aquelas penas do 28, que fica razoável. Por quê? Você fala dois anos. Vai para juizados. Nos juizados, nunca vou para prisão. Então...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Fixar uma pena alternativa.</w:t>
      </w:r>
    </w:p>
    <w:p w:rsidR="00D50619" w:rsidRPr="00D70499" w:rsidRDefault="00D50619" w:rsidP="00D70499">
      <w:pPr>
        <w:ind w:firstLine="1440"/>
        <w:jc w:val="both"/>
      </w:pPr>
      <w:r w:rsidRPr="00D70499">
        <w:rPr>
          <w:b/>
        </w:rPr>
        <w:t xml:space="preserve">O SR. MARCELO ANDRÉ DE AZEVEDO </w:t>
      </w:r>
      <w:r w:rsidRPr="00D70499">
        <w:t>– Então, vamos pôr a pena de 30 dias.</w:t>
      </w:r>
    </w:p>
    <w:p w:rsidR="00D50619" w:rsidRPr="00D70499" w:rsidRDefault="00D50619" w:rsidP="00D70499">
      <w:pPr>
        <w:ind w:firstLine="1440"/>
        <w:jc w:val="both"/>
      </w:pPr>
      <w:r w:rsidRPr="00D70499">
        <w:rPr>
          <w:b/>
        </w:rPr>
        <w:t xml:space="preserve">O SR. LUIZ FLÁVIO GOMES </w:t>
      </w:r>
      <w:r w:rsidRPr="00D70499">
        <w:t>– Pois é. Já é pena alternativa.</w:t>
      </w:r>
    </w:p>
    <w:p w:rsidR="00D50619" w:rsidRPr="00D70499" w:rsidRDefault="00D50619" w:rsidP="00D70499">
      <w:pPr>
        <w:ind w:firstLine="1440"/>
        <w:jc w:val="both"/>
      </w:pPr>
      <w:r w:rsidRPr="00D70499">
        <w:rPr>
          <w:b/>
        </w:rPr>
        <w:t xml:space="preserve">A SRª JULIANA GARCIA BELLOQUE </w:t>
      </w:r>
      <w:r w:rsidRPr="00D70499">
        <w:t>– Não. Para que estigmatizar com resposta de prisão?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o seguinte: posso perder, mas insisto na dignidade penal autônoma dentro do conceito da descriminalização. Não vejo nenhuma incongruência. Estamos dizendo o seguinte: meu amigo, use a droga na sua casa, use a droga em lugar fechado.</w:t>
      </w:r>
    </w:p>
    <w:p w:rsidR="00D50619" w:rsidRPr="00D70499" w:rsidRDefault="00D50619" w:rsidP="00D70499">
      <w:pPr>
        <w:ind w:firstLine="1440"/>
        <w:jc w:val="both"/>
      </w:pPr>
      <w:r w:rsidRPr="00D70499">
        <w:rPr>
          <w:b/>
        </w:rPr>
        <w:t xml:space="preserve">O SR. MARCELO ANDRÉ DE AZEVEDO </w:t>
      </w:r>
      <w:r w:rsidRPr="00D70499">
        <w:t>– É isso que a gente quer.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Então, Marcelo, seis meses a dois anos.</w:t>
      </w:r>
    </w:p>
    <w:p w:rsidR="00D50619" w:rsidRPr="00D70499" w:rsidRDefault="00D50619" w:rsidP="00D70499">
      <w:pPr>
        <w:ind w:firstLine="1440"/>
        <w:jc w:val="both"/>
      </w:pPr>
      <w:r w:rsidRPr="00D70499">
        <w:rPr>
          <w:b/>
        </w:rPr>
        <w:t xml:space="preserve">O SR. MARCELO ANDRÉ DE AZEVEDO </w:t>
      </w:r>
      <w:r w:rsidRPr="00D70499">
        <w:t>– Eu estou do seu lado. Estou querendo conciliar.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Eu pergunto se o colegiado está esclarecido para votarmos. Gente, tem muitas outras coisas polêmicas.</w:t>
      </w:r>
    </w:p>
    <w:p w:rsidR="00D50619" w:rsidRPr="00D70499" w:rsidRDefault="00D50619" w:rsidP="00D70499">
      <w:pPr>
        <w:ind w:firstLine="1440"/>
        <w:jc w:val="both"/>
      </w:pPr>
      <w:r w:rsidRPr="00D70499">
        <w:rPr>
          <w:b/>
        </w:rPr>
        <w:t xml:space="preserve">O SR. EMANUEL MESSIAS OLIVEIRA CACHO </w:t>
      </w:r>
      <w:r w:rsidRPr="00D70499">
        <w:t>– Mas esta é grave.</w:t>
      </w:r>
    </w:p>
    <w:p w:rsidR="00D50619" w:rsidRPr="00D70499" w:rsidRDefault="00D50619" w:rsidP="00D70499">
      <w:pPr>
        <w:ind w:firstLine="1440"/>
        <w:jc w:val="both"/>
      </w:pPr>
      <w:r w:rsidRPr="00D70499">
        <w:rPr>
          <w:b/>
        </w:rPr>
        <w:t xml:space="preserve">O SR. MARCELO ANDRÉ DE AZEVEDO </w:t>
      </w:r>
      <w:r w:rsidRPr="00D70499">
        <w:t>– Mas esta merece uma atenção especial.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Marcelo, você fecha comigo então?</w:t>
      </w:r>
    </w:p>
    <w:p w:rsidR="00D50619" w:rsidRPr="00D70499" w:rsidRDefault="00D50619" w:rsidP="00D70499">
      <w:pPr>
        <w:ind w:firstLine="1440"/>
        <w:jc w:val="both"/>
      </w:pPr>
      <w:r w:rsidRPr="00D70499">
        <w:rPr>
          <w:b/>
        </w:rPr>
        <w:t xml:space="preserve">O SR. MARCELO ANDRÉ DE AZEVEDO </w:t>
      </w:r>
      <w:r w:rsidRPr="00D70499">
        <w:t>– Eu fecho, mas, alternativamente, se não passar, então, que sejam as penas do 28...</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Aí não dá.</w:t>
      </w:r>
    </w:p>
    <w:p w:rsidR="00D50619" w:rsidRPr="00D70499" w:rsidRDefault="00D50619" w:rsidP="00D70499">
      <w:pPr>
        <w:ind w:firstLine="1440"/>
        <w:jc w:val="both"/>
      </w:pPr>
      <w:r w:rsidRPr="00D70499">
        <w:rPr>
          <w:b/>
        </w:rPr>
        <w:t xml:space="preserve">O SR. MARCELO ANDRÉ DE AZEVEDO </w:t>
      </w:r>
      <w:r w:rsidRPr="00D70499">
        <w:t>– Não, mas aí passa nas penas do 28. O que não pode é ficar sem, Luiz.</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Seis meses a dois anos. Não vai ser consensual. Vai ser por maioria. Pode ser que a gente ganhe; pode ser que a gente perca.</w:t>
      </w:r>
    </w:p>
    <w:p w:rsidR="00D50619" w:rsidRPr="00D70499" w:rsidRDefault="00D50619" w:rsidP="00D70499">
      <w:pPr>
        <w:ind w:firstLine="1440"/>
        <w:jc w:val="both"/>
      </w:pPr>
      <w:r w:rsidRPr="00D70499">
        <w:rPr>
          <w:b/>
        </w:rPr>
        <w:t xml:space="preserve">O SR. MARCELO ANDRÉ DE AZEVEDO </w:t>
      </w:r>
      <w:r w:rsidRPr="00D70499">
        <w:t>– Não. Mas, se perder, passa para o 28.</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tem esse espaço.</w:t>
      </w:r>
    </w:p>
    <w:p w:rsidR="00D50619" w:rsidRPr="00D70499" w:rsidRDefault="00D50619" w:rsidP="00D70499">
      <w:pPr>
        <w:ind w:firstLine="1440"/>
        <w:jc w:val="both"/>
      </w:pPr>
      <w:r w:rsidRPr="00D70499">
        <w:rPr>
          <w:b/>
        </w:rPr>
        <w:t xml:space="preserve">A SRª LUIZA NAGIB ELUF </w:t>
      </w:r>
      <w:r w:rsidRPr="00D70499">
        <w:t xml:space="preserve">– Não. Eu acho que sim. Nós vamos votar já com a pena ou depois vamos ver qual é a pena?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Está bom. Vamos fazer isso então.</w:t>
      </w:r>
    </w:p>
    <w:p w:rsidR="00D50619" w:rsidRPr="00D70499" w:rsidRDefault="00D50619" w:rsidP="00D70499">
      <w:pPr>
        <w:ind w:firstLine="1440"/>
        <w:jc w:val="both"/>
      </w:pPr>
      <w:r w:rsidRPr="00D70499">
        <w:rPr>
          <w:b/>
        </w:rPr>
        <w:t xml:space="preserve">O SR. MARCELO ANDRÉ DE AZEVEDO </w:t>
      </w:r>
      <w:r w:rsidRPr="00D70499">
        <w:t>– Eu acho que nós vamos ao consenso aqui.</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Está bom. Vamos fazer a seguinte votação. Está bom. Perfeito. O consenso é sempre a melhor resposta. Então, quem concorda – não estamos falando em sanção – com a previsão dessa responsabilização criminal de algum modo daquela pessoa que fizer uso ostensivo da substância entorpecente diante de escola ou outro local de concentração de crianças e adolescentes?</w:t>
      </w:r>
    </w:p>
    <w:p w:rsidR="00D50619" w:rsidRPr="00D70499" w:rsidRDefault="00D50619" w:rsidP="00D70499">
      <w:pPr>
        <w:ind w:firstLine="1440"/>
        <w:jc w:val="both"/>
      </w:pPr>
      <w:r w:rsidRPr="00D70499">
        <w:rPr>
          <w:b/>
        </w:rPr>
        <w:t xml:space="preserve">O SR. EMANUEL MESSIAS OLIVEIRA CACHO </w:t>
      </w:r>
      <w:r w:rsidRPr="00D70499">
        <w:t>– Excelente.</w:t>
      </w:r>
    </w:p>
    <w:p w:rsidR="00D50619" w:rsidRPr="00D70499" w:rsidRDefault="00D50619" w:rsidP="00D70499">
      <w:pPr>
        <w:ind w:firstLine="1440"/>
        <w:jc w:val="both"/>
      </w:pPr>
      <w:r w:rsidRPr="00D70499">
        <w:rPr>
          <w:b/>
        </w:rPr>
        <w:t xml:space="preserve">O SR. MARCELO ANDRÉ DE AZEVEDO </w:t>
      </w:r>
      <w:r w:rsidRPr="00D70499">
        <w:t>– Excelente.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Obteve maioria? Por favor, gente, levante a mão.</w:t>
      </w:r>
    </w:p>
    <w:p w:rsidR="00D50619" w:rsidRPr="00D70499" w:rsidRDefault="00D50619" w:rsidP="00D70499">
      <w:pPr>
        <w:ind w:firstLine="1440"/>
        <w:jc w:val="both"/>
      </w:pPr>
      <w:r w:rsidRPr="00D70499">
        <w:rPr>
          <w:b/>
        </w:rPr>
        <w:t xml:space="preserve">O SR. LUIZ FLÁVIO GOMES </w:t>
      </w:r>
      <w:r w:rsidRPr="00D70499">
        <w:t>– Isso com a pena de prisão.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Vamos discutir a pena depois, professor.</w:t>
      </w:r>
    </w:p>
    <w:p w:rsidR="00D50619" w:rsidRPr="00D70499" w:rsidRDefault="00D50619" w:rsidP="00D70499">
      <w:pPr>
        <w:ind w:firstLine="1440"/>
        <w:jc w:val="both"/>
      </w:pPr>
      <w:r w:rsidRPr="00D70499">
        <w:rPr>
          <w:b/>
        </w:rPr>
        <w:t xml:space="preserve">A SRª JULIANA GARCIA BELLOQUE </w:t>
      </w:r>
      <w:r w:rsidRPr="00D70499">
        <w:t>– Eu não posso concordar de qualquer modo. Eu concordo desde que não seja...</w:t>
      </w:r>
    </w:p>
    <w:p w:rsidR="00D50619" w:rsidRPr="00D70499" w:rsidRDefault="00D50619" w:rsidP="00D70499">
      <w:pPr>
        <w:ind w:firstLine="1440"/>
        <w:jc w:val="both"/>
      </w:pPr>
      <w:r w:rsidRPr="00D70499">
        <w:rPr>
          <w:b/>
        </w:rPr>
        <w:t xml:space="preserve">O SR. LUIZ FLÁVIO GOMES </w:t>
      </w:r>
      <w:r w:rsidRPr="00D70499">
        <w:t>– Espera aí. Já está tranquilo. Já formou unanimidade.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Formou.</w:t>
      </w:r>
    </w:p>
    <w:p w:rsidR="00D50619" w:rsidRPr="00D70499" w:rsidRDefault="00D50619" w:rsidP="00D70499">
      <w:pPr>
        <w:ind w:firstLine="1440"/>
        <w:jc w:val="both"/>
      </w:pPr>
      <w:r w:rsidRPr="00D70499">
        <w:rPr>
          <w:b/>
        </w:rPr>
        <w:t xml:space="preserve">O SR. LUIZ FLÁVIO GOMES </w:t>
      </w:r>
      <w:r w:rsidRPr="00D70499">
        <w:t>– É o seguinte: a questão é o 28. Nós vamos votar em favor do 28 para uso público. E está prontinho o tipo. Pega lá e só coloca “público”.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Como ficaria, professor?</w:t>
      </w:r>
    </w:p>
    <w:p w:rsidR="00D50619" w:rsidRPr="00D70499" w:rsidRDefault="00D50619" w:rsidP="00D70499">
      <w:pPr>
        <w:ind w:firstLine="1440"/>
        <w:jc w:val="both"/>
      </w:pPr>
      <w:r w:rsidRPr="00D70499">
        <w:rPr>
          <w:b/>
        </w:rPr>
        <w:t xml:space="preserve">O SR. LUIZ FLÁVIO GOMES </w:t>
      </w:r>
      <w:r w:rsidRPr="00D70499">
        <w:t>– Leia o 28.</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Pois não.</w:t>
      </w:r>
    </w:p>
    <w:p w:rsidR="00D50619" w:rsidRPr="00D70499" w:rsidRDefault="00D50619" w:rsidP="00D70499">
      <w:pPr>
        <w:ind w:firstLine="1440"/>
        <w:jc w:val="both"/>
      </w:pPr>
      <w:r w:rsidRPr="00D70499">
        <w:rPr>
          <w:b/>
        </w:rPr>
        <w:t xml:space="preserve">O SR. LUIZ FLÁVIO GOMES </w:t>
      </w:r>
      <w:r w:rsidRPr="00D70499">
        <w:t>– Quem adquirir e guardar... para consumo ostensivo público drogas... Acabou.</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isso, então? Tudo bem? Então, vamos em frente.</w:t>
      </w:r>
    </w:p>
    <w:p w:rsidR="00D50619" w:rsidRPr="00D70499" w:rsidRDefault="00D50619" w:rsidP="00D70499">
      <w:pPr>
        <w:ind w:firstLine="1440"/>
        <w:jc w:val="both"/>
      </w:pPr>
      <w:r w:rsidRPr="00D70499">
        <w:rPr>
          <w:b/>
        </w:rPr>
        <w:t xml:space="preserve">A SRª JULIANA GARCIA BELLOQUE </w:t>
      </w:r>
      <w:r w:rsidRPr="00D70499">
        <w:t>– Eu acho que a redação que o Luiz Carlos propôs não é essa pena.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redação que propus...</w:t>
      </w:r>
    </w:p>
    <w:p w:rsidR="00D50619" w:rsidRPr="00D70499" w:rsidRDefault="00D50619" w:rsidP="00D70499">
      <w:pPr>
        <w:ind w:firstLine="1440"/>
        <w:jc w:val="both"/>
      </w:pPr>
      <w:r w:rsidRPr="00D70499">
        <w:rPr>
          <w:b/>
        </w:rPr>
        <w:t xml:space="preserve">O SR. MARCELO ANDRÉ DE AZEVEDO </w:t>
      </w:r>
      <w:r w:rsidRPr="00D70499">
        <w:t>– Vamos só fechar a redação: para consumo em local...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Então, ficaria assim – seria um tipo: usar ostensivamente substância entorpecente...</w:t>
      </w:r>
    </w:p>
    <w:p w:rsidR="00D50619" w:rsidRPr="00D70499" w:rsidRDefault="00D50619" w:rsidP="00D70499">
      <w:pPr>
        <w:ind w:firstLine="1440"/>
        <w:jc w:val="both"/>
      </w:pPr>
      <w:r w:rsidRPr="00D70499">
        <w:rPr>
          <w:b/>
        </w:rPr>
        <w:t xml:space="preserve">O SR. LUIZ FLÁVIO GOMES </w:t>
      </w:r>
      <w:r w:rsidRPr="00D70499">
        <w:t>– Está bem. Então, vamos para o usar.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O tipo seria o seguinte: tira o 28 ali. Agora, coloca a seguinte redação, Leandro, por favor, no 28...</w:t>
      </w:r>
    </w:p>
    <w:p w:rsidR="00D50619" w:rsidRPr="00D70499" w:rsidRDefault="00D50619" w:rsidP="00D70499">
      <w:pPr>
        <w:ind w:firstLine="1440"/>
        <w:jc w:val="both"/>
      </w:pPr>
      <w:r w:rsidRPr="00D70499">
        <w:rPr>
          <w:b/>
        </w:rPr>
        <w:t xml:space="preserve">A SRª JULIANA GARCIA BELLOQUE </w:t>
      </w:r>
      <w:r w:rsidRPr="00D70499">
        <w:t>– A gente só vai transportar isso mais para a frente.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Isso, mas só para a gente fixar a redação, Juliana, ficaria assim, no 28 ali, por favor: usar ostensivamente substância entorpecente nas imediações de escolas ou locais de concentração de crianças e adolescentes.</w:t>
      </w:r>
    </w:p>
    <w:p w:rsidR="00D50619" w:rsidRPr="00D70499" w:rsidRDefault="00D50619" w:rsidP="00D70499">
      <w:pPr>
        <w:ind w:firstLine="1440"/>
        <w:jc w:val="both"/>
      </w:pPr>
      <w:r w:rsidRPr="00D70499">
        <w:rPr>
          <w:b/>
        </w:rPr>
        <w:t xml:space="preserve">O SR. MARCELO ANDRÉ DE AZEVEDO </w:t>
      </w:r>
      <w:r w:rsidRPr="00D70499">
        <w:t>– Na presença também.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Pena: advertência sobre os efeitos da droga, prestação de serviços à comunidade, medida educativa de comparecimento a programa ou curso educativo.</w:t>
      </w:r>
    </w:p>
    <w:p w:rsidR="00D50619" w:rsidRPr="00D70499" w:rsidRDefault="00D50619" w:rsidP="00D70499">
      <w:pPr>
        <w:ind w:firstLine="1440"/>
        <w:jc w:val="both"/>
      </w:pPr>
      <w:r w:rsidRPr="00D70499">
        <w:t>Formou-se...</w:t>
      </w:r>
    </w:p>
    <w:p w:rsidR="00D50619" w:rsidRPr="00D70499" w:rsidRDefault="00D50619" w:rsidP="00D70499">
      <w:pPr>
        <w:ind w:firstLine="1440"/>
        <w:jc w:val="both"/>
      </w:pPr>
      <w:r w:rsidRPr="00D70499">
        <w:rPr>
          <w:b/>
        </w:rPr>
        <w:t xml:space="preserve">O SR. MARCELO ANDRÉ DE AZEVEDO </w:t>
      </w:r>
      <w:r w:rsidRPr="00D70499">
        <w:t>– E na presença. Na presença também é importante. Proibir na presença de menor.</w:t>
      </w:r>
    </w:p>
    <w:p w:rsidR="00D50619" w:rsidRPr="00D70499" w:rsidRDefault="00D50619" w:rsidP="00D70499">
      <w:pPr>
        <w:ind w:firstLine="1440"/>
        <w:jc w:val="both"/>
      </w:pPr>
      <w:r w:rsidRPr="00D70499">
        <w:rPr>
          <w:b/>
        </w:rPr>
        <w:t xml:space="preserve">O SR. EMANUEL MESSIAS OLIVEIRA CACHO </w:t>
      </w:r>
      <w:r w:rsidRPr="00D70499">
        <w:t>– Eu tenho mais dois destaques mais.</w:t>
      </w:r>
    </w:p>
    <w:p w:rsidR="00D50619" w:rsidRPr="00D70499" w:rsidRDefault="00D50619" w:rsidP="00D70499">
      <w:pPr>
        <w:ind w:firstLine="1440"/>
        <w:jc w:val="both"/>
      </w:pPr>
      <w:r w:rsidRPr="00D70499">
        <w:rPr>
          <w:b/>
        </w:rPr>
        <w:t xml:space="preserve">A SRª LUIZA NAGIB ELUF </w:t>
      </w:r>
      <w:r w:rsidRPr="00D70499">
        <w:t>– Em vez de concentração de crianças, é na presença.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Concentração ou presença, é isso, Prof. Luiz Flávio?</w:t>
      </w:r>
    </w:p>
    <w:p w:rsidR="00D50619" w:rsidRPr="00D70499" w:rsidRDefault="00D50619" w:rsidP="00D70499">
      <w:pPr>
        <w:ind w:firstLine="1440"/>
        <w:jc w:val="both"/>
      </w:pPr>
      <w:r w:rsidRPr="00D70499">
        <w:rPr>
          <w:b/>
        </w:rPr>
        <w:t xml:space="preserve">O SR. MARCELO ANDRÉ DE AZEVEDO </w:t>
      </w:r>
      <w:r w:rsidRPr="00D70499">
        <w:t>– Concentração de crianças ou na sua presença.</w:t>
      </w:r>
    </w:p>
    <w:p w:rsidR="00D50619" w:rsidRPr="00D70499" w:rsidRDefault="00D50619" w:rsidP="00D70499">
      <w:pPr>
        <w:ind w:firstLine="1440"/>
        <w:jc w:val="both"/>
      </w:pPr>
      <w:r w:rsidRPr="00D70499">
        <w:rPr>
          <w:b/>
        </w:rPr>
        <w:t xml:space="preserve">A SRª LUIZA NAGIB ELUF </w:t>
      </w:r>
      <w:r w:rsidRPr="00D70499">
        <w:t>– Presença, porque a presença abrange a concentração.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Então, ficaria assim: usar ostensivamente substância entorpecente na presença de crianças ou adolescentes nas imediações de escolas ou outros locais de concentração.</w:t>
      </w:r>
    </w:p>
    <w:p w:rsidR="00D50619" w:rsidRPr="00D70499" w:rsidRDefault="00D50619" w:rsidP="00D70499">
      <w:pPr>
        <w:ind w:firstLine="1440"/>
        <w:jc w:val="both"/>
      </w:pPr>
      <w:r w:rsidRPr="00D70499">
        <w:rPr>
          <w:b/>
        </w:rPr>
        <w:t xml:space="preserve">A SRª LUIZA NAGIB ELUF </w:t>
      </w:r>
      <w:r w:rsidRPr="00D70499">
        <w:t>– Pública.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Ou outros locais de concentração.</w:t>
      </w:r>
    </w:p>
    <w:p w:rsidR="00D50619" w:rsidRPr="00D70499" w:rsidRDefault="00D50619" w:rsidP="00D70499">
      <w:pPr>
        <w:ind w:firstLine="1440"/>
        <w:jc w:val="both"/>
      </w:pPr>
      <w:r w:rsidRPr="00D70499">
        <w:rPr>
          <w:b/>
        </w:rPr>
        <w:t xml:space="preserve">A SRª LUIZA NAGIB ELUF </w:t>
      </w:r>
      <w:r w:rsidRPr="00D70499">
        <w:t>–</w:t>
      </w:r>
      <w:r w:rsidRPr="00D70499">
        <w:rPr>
          <w:b/>
        </w:rPr>
        <w:t xml:space="preserve"> </w:t>
      </w:r>
      <w:r w:rsidRPr="00D70499">
        <w:t>Não.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Gente, depois eu faço a redação bonitinha.</w:t>
      </w:r>
    </w:p>
    <w:p w:rsidR="00D50619" w:rsidRPr="00D70499" w:rsidRDefault="00D50619" w:rsidP="00D70499">
      <w:pPr>
        <w:ind w:firstLine="1440"/>
        <w:jc w:val="both"/>
      </w:pPr>
      <w:r w:rsidRPr="00D70499">
        <w:rPr>
          <w:b/>
        </w:rPr>
        <w:t xml:space="preserve">O SR. EMANUEL MESSIAS OLIVEIRA CACHO </w:t>
      </w:r>
      <w:r w:rsidRPr="00D70499">
        <w:t>– Ok.</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Mas o espírito é esse.</w:t>
      </w:r>
    </w:p>
    <w:p w:rsidR="00D50619" w:rsidRPr="00D70499" w:rsidRDefault="00D50619" w:rsidP="00D70499">
      <w:pPr>
        <w:ind w:firstLine="1440"/>
        <w:jc w:val="both"/>
      </w:pPr>
      <w:r w:rsidRPr="00D70499">
        <w:rPr>
          <w:b/>
        </w:rPr>
        <w:t xml:space="preserve">O SR. EMANUEL MESSIAS OLIVEIRA CACHO </w:t>
      </w:r>
      <w:r w:rsidRPr="00D70499">
        <w:t>– Ok. Eu tenho mais dois destaques.</w:t>
      </w:r>
    </w:p>
    <w:p w:rsidR="00D50619" w:rsidRPr="00D70499" w:rsidRDefault="00D50619" w:rsidP="00D70499">
      <w:pPr>
        <w:ind w:firstLine="1440"/>
        <w:jc w:val="both"/>
      </w:pPr>
      <w:r w:rsidRPr="00D70499">
        <w:rPr>
          <w:b/>
        </w:rPr>
        <w:t xml:space="preserve">O SR. MARCELO ANDRÉ DE AZEVEDO </w:t>
      </w:r>
      <w:r w:rsidRPr="00D70499">
        <w:t>– Eu só gostaria de, realmente, agradecer o meu suspiro final sobre o tema e a ponderação da Comissão.</w:t>
      </w:r>
    </w:p>
    <w:p w:rsidR="00D50619" w:rsidRPr="00D70499" w:rsidRDefault="00D50619" w:rsidP="00D70499">
      <w:pPr>
        <w:ind w:firstLine="1440"/>
        <w:jc w:val="both"/>
      </w:pPr>
      <w:r w:rsidRPr="00D70499">
        <w:rPr>
          <w:b/>
        </w:rPr>
        <w:t xml:space="preserve">O SR. EMANUEL MESSIAS OLIVEIRA CACHO </w:t>
      </w:r>
      <w:r w:rsidRPr="00D70499">
        <w:t>– Lei família.</w:t>
      </w:r>
    </w:p>
    <w:p w:rsidR="00D50619" w:rsidRPr="00D70499" w:rsidRDefault="00D50619" w:rsidP="00D70499">
      <w:pPr>
        <w:ind w:firstLine="1440"/>
        <w:jc w:val="both"/>
      </w:pPr>
      <w:r w:rsidRPr="00D70499">
        <w:rPr>
          <w:b/>
        </w:rPr>
        <w:t xml:space="preserve">O SR. MARCELO ANDRÉ DE AZEVEDO </w:t>
      </w:r>
      <w:r w:rsidRPr="00D70499">
        <w:t>– Porque, no primeiro momento, foi até para criticar, mas, no final, acho que chegou ao consenso quanto a isso.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Chegamos a um consenso. É sempre o caminho que temos que buscar.</w:t>
      </w:r>
    </w:p>
    <w:p w:rsidR="00D50619" w:rsidRPr="00D70499" w:rsidRDefault="00D50619" w:rsidP="00D70499">
      <w:pPr>
        <w:ind w:firstLine="1440"/>
        <w:jc w:val="both"/>
      </w:pPr>
      <w:r w:rsidRPr="00D70499">
        <w:rPr>
          <w:b/>
        </w:rPr>
        <w:t xml:space="preserve">O SR. MARCELO ANDRÉ DE AZEVEDO </w:t>
      </w:r>
      <w:r w:rsidRPr="00D70499">
        <w:t>– Eu acho interessante. Eu agradeço o respeito nesse trabalho. Muito obrigado.</w:t>
      </w:r>
    </w:p>
    <w:p w:rsidR="00D50619" w:rsidRPr="00D70499" w:rsidRDefault="00D50619" w:rsidP="00D70499">
      <w:pPr>
        <w:ind w:firstLine="1440"/>
        <w:jc w:val="both"/>
      </w:pPr>
      <w:r w:rsidRPr="00D70499">
        <w:rPr>
          <w:b/>
        </w:rPr>
        <w:t xml:space="preserve">O SR. EMANUEL MESSIAS OLIVEIRA CACHO </w:t>
      </w:r>
      <w:r w:rsidRPr="00D70499">
        <w:t>– Por nada.</w:t>
      </w:r>
    </w:p>
    <w:p w:rsidR="00D50619" w:rsidRPr="00D70499" w:rsidRDefault="00D50619" w:rsidP="00D70499">
      <w:pPr>
        <w:ind w:firstLine="1440"/>
        <w:jc w:val="both"/>
      </w:pPr>
      <w:r w:rsidRPr="00D70499">
        <w:rPr>
          <w:b/>
        </w:rPr>
        <w:t xml:space="preserve">A SRª JULIANA GARCIA BELLOQUE </w:t>
      </w:r>
      <w:r w:rsidRPr="00D70499">
        <w:t>– Eu só queria um dadozinho.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Pois não, Juliana.</w:t>
      </w:r>
    </w:p>
    <w:p w:rsidR="00D50619" w:rsidRPr="00D70499" w:rsidRDefault="00D50619" w:rsidP="00D70499">
      <w:pPr>
        <w:ind w:firstLine="1440"/>
        <w:jc w:val="both"/>
      </w:pPr>
      <w:r w:rsidRPr="00D70499">
        <w:rPr>
          <w:b/>
        </w:rPr>
        <w:t xml:space="preserve">A SRª JULIANA GARCIA BELLOQUE </w:t>
      </w:r>
      <w:r w:rsidRPr="00D70499">
        <w:t>– Pelo que entendo aqui, o público – não sei, Marcelo – é sempre elemento essencial disso. Eu só queria que, na redação... Se eu fumo em casa e no quarto ao lado há uma criança ou um adolescente, eu não estou praticando esse crime.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É na presença de.</w:t>
      </w:r>
    </w:p>
    <w:p w:rsidR="00D50619" w:rsidRPr="00D70499" w:rsidRDefault="00D50619" w:rsidP="00D70499">
      <w:pPr>
        <w:ind w:firstLine="1440"/>
        <w:jc w:val="both"/>
      </w:pPr>
      <w:r w:rsidRPr="00D70499">
        <w:rPr>
          <w:b/>
        </w:rPr>
        <w:t xml:space="preserve">O SR. EMANUEL MESSIAS OLIVEIRA CACHO </w:t>
      </w:r>
      <w:r w:rsidRPr="00D70499">
        <w:t>– Presença física.</w:t>
      </w:r>
    </w:p>
    <w:p w:rsidR="00D50619" w:rsidRPr="00D70499" w:rsidRDefault="00D50619" w:rsidP="00D70499">
      <w:pPr>
        <w:ind w:firstLine="1440"/>
        <w:jc w:val="both"/>
      </w:pPr>
      <w:r w:rsidRPr="00D70499">
        <w:rPr>
          <w:b/>
        </w:rPr>
        <w:t xml:space="preserve">A SRª JULIANA GARCIA BELLOQUE </w:t>
      </w:r>
      <w:r w:rsidRPr="00D70499">
        <w:t>– Mas dentro da minha casa eu tenho liberdade de fazer o que eu quiser.</w:t>
      </w:r>
    </w:p>
    <w:p w:rsidR="00D50619" w:rsidRPr="00D70499" w:rsidRDefault="00D50619" w:rsidP="00D70499">
      <w:pPr>
        <w:ind w:firstLine="1440"/>
        <w:jc w:val="both"/>
      </w:pPr>
      <w:r w:rsidRPr="00D70499">
        <w:rPr>
          <w:b/>
        </w:rPr>
        <w:t xml:space="preserve">O SR. EMANUEL MESSIAS OLIVEIRA CACHO </w:t>
      </w:r>
      <w:r w:rsidRPr="00D70499">
        <w:t>– Na sua casa, a responsabilidade é sua.</w:t>
      </w:r>
    </w:p>
    <w:p w:rsidR="00D50619" w:rsidRPr="00D70499" w:rsidRDefault="00D50619" w:rsidP="00D70499">
      <w:pPr>
        <w:ind w:firstLine="1440"/>
        <w:jc w:val="both"/>
      </w:pPr>
      <w:r w:rsidRPr="00D70499">
        <w:rPr>
          <w:b/>
        </w:rPr>
        <w:t xml:space="preserve">A SRª JULIANA GARCIA BELLOQUE </w:t>
      </w:r>
      <w:r w:rsidRPr="00D70499">
        <w:t>– Então, eu acho que “usar ostensivamente em público substância entorpecente”.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mas pode ser em ambiente fechado.</w:t>
      </w:r>
    </w:p>
    <w:p w:rsidR="00D50619" w:rsidRPr="00D70499" w:rsidRDefault="00D50619" w:rsidP="00D70499">
      <w:pPr>
        <w:ind w:firstLine="1440"/>
        <w:jc w:val="both"/>
      </w:pPr>
      <w:r w:rsidRPr="00D70499">
        <w:rPr>
          <w:b/>
        </w:rPr>
        <w:t xml:space="preserve">O SR. EMANUEL MESSIAS OLIVEIRA CACHO </w:t>
      </w:r>
      <w:r w:rsidRPr="00D70499">
        <w:t>– Eu passei a minha vida toda passando férias em Porto Seguro com os meus, onde tinha um monte de gente fumando maconha, e não tem um filho meu que fuma maconha.</w:t>
      </w:r>
    </w:p>
    <w:p w:rsidR="00D50619" w:rsidRPr="00D70499" w:rsidRDefault="00D50619" w:rsidP="00D70499">
      <w:pPr>
        <w:ind w:firstLine="1440"/>
        <w:jc w:val="both"/>
      </w:pPr>
      <w:r w:rsidRPr="00D70499">
        <w:rPr>
          <w:b/>
        </w:rPr>
        <w:t xml:space="preserve">A SRª JULIANA GARCIA BELLOQUE </w:t>
      </w:r>
      <w:r w:rsidRPr="00D70499">
        <w:t>– É porque na sua casa de rico a polícia não entra chutando a porta, mas na casa do pobre ela entra. É diferente isso, sim. Acho que é invasão do espaço privado. Ou você está gerando isso pelo uso ostensivo em público ou não.</w:t>
      </w:r>
    </w:p>
    <w:p w:rsidR="00D50619" w:rsidRPr="00D70499" w:rsidRDefault="00D50619" w:rsidP="00D70499">
      <w:pPr>
        <w:ind w:firstLine="1440"/>
        <w:jc w:val="both"/>
      </w:pPr>
      <w:r w:rsidRPr="00D70499">
        <w:rPr>
          <w:b/>
        </w:rPr>
        <w:t xml:space="preserve">O SR. EMANUEL MESSIAS OLIVEIRA CACHO </w:t>
      </w:r>
      <w:r w:rsidRPr="00D70499">
        <w:t>– Então, pegue a proposta da Luiza, que fala em local público.</w:t>
      </w:r>
    </w:p>
    <w:p w:rsidR="00D50619" w:rsidRPr="00D70499" w:rsidRDefault="00D50619" w:rsidP="00D70499">
      <w:pPr>
        <w:ind w:firstLine="1440"/>
        <w:jc w:val="both"/>
      </w:pPr>
      <w:r w:rsidRPr="00D70499">
        <w:rPr>
          <w:b/>
        </w:rPr>
        <w:t xml:space="preserve">A SRª JULIANA GARCIA BELLOQUE </w:t>
      </w:r>
      <w:r w:rsidRPr="00D70499">
        <w:t>– Eu acho que tem de ser em local público.</w:t>
      </w:r>
    </w:p>
    <w:p w:rsidR="00D50619" w:rsidRPr="00D70499" w:rsidRDefault="00D50619" w:rsidP="00D70499">
      <w:pPr>
        <w:ind w:firstLine="1440"/>
        <w:jc w:val="both"/>
      </w:pPr>
      <w:r w:rsidRPr="00D70499">
        <w:rPr>
          <w:b/>
        </w:rPr>
        <w:t xml:space="preserve">O SR. EMANUEL MESSIAS OLIVEIRA CACHO </w:t>
      </w:r>
      <w:r w:rsidRPr="00D70499">
        <w:t>– Então, a Luíza está correta, junto com você.</w:t>
      </w:r>
    </w:p>
    <w:p w:rsidR="00D50619" w:rsidRPr="00D70499" w:rsidRDefault="00D50619" w:rsidP="00D70499">
      <w:pPr>
        <w:ind w:firstLine="1440"/>
        <w:jc w:val="both"/>
      </w:pPr>
      <w:r w:rsidRPr="00D70499">
        <w:rPr>
          <w:b/>
        </w:rPr>
        <w:t xml:space="preserve">A SRª JULIANA GARCIA BELLOQUE </w:t>
      </w:r>
      <w:r w:rsidRPr="00D70499">
        <w:t>– Eu acho que tem de ser “em local público”.</w:t>
      </w:r>
    </w:p>
    <w:p w:rsidR="00D50619" w:rsidRPr="00D70499" w:rsidRDefault="00D50619" w:rsidP="00D70499">
      <w:pPr>
        <w:ind w:firstLine="1440"/>
        <w:jc w:val="both"/>
      </w:pPr>
      <w:r w:rsidRPr="00D70499">
        <w:rPr>
          <w:b/>
        </w:rPr>
        <w:t xml:space="preserve">O SR. EMANUEL MESSIAS OLIVEIRA CACHO </w:t>
      </w:r>
      <w:r w:rsidRPr="00D70499">
        <w:t>– Então, põe lá.</w:t>
      </w:r>
    </w:p>
    <w:p w:rsidR="00D50619" w:rsidRPr="00D70499" w:rsidRDefault="00D50619" w:rsidP="00D70499">
      <w:pPr>
        <w:ind w:firstLine="1440"/>
        <w:jc w:val="both"/>
      </w:pPr>
      <w:r w:rsidRPr="00D70499">
        <w:rPr>
          <w:b/>
        </w:rPr>
        <w:t xml:space="preserve">A SRª JULIANA GARCIA BELLOQUE </w:t>
      </w:r>
      <w:r w:rsidRPr="00D70499">
        <w:t>– “Usar ostensivamente em local público...”</w:t>
      </w:r>
    </w:p>
    <w:p w:rsidR="00D50619" w:rsidRPr="00D70499" w:rsidRDefault="00D50619" w:rsidP="00D70499">
      <w:pPr>
        <w:ind w:firstLine="1440"/>
        <w:jc w:val="both"/>
      </w:pPr>
      <w:r w:rsidRPr="00D70499">
        <w:rPr>
          <w:b/>
        </w:rPr>
        <w:t xml:space="preserve">O SR. EMANUEL MESSIAS OLIVEIRA CACHO </w:t>
      </w:r>
      <w:r w:rsidRPr="00D70499">
        <w:t>– Luiz, “em local público”. Formou um consenso.</w:t>
      </w:r>
    </w:p>
    <w:p w:rsidR="00D50619" w:rsidRPr="00D70499" w:rsidRDefault="00D50619" w:rsidP="00D70499">
      <w:pPr>
        <w:ind w:firstLine="1440"/>
        <w:jc w:val="both"/>
      </w:pPr>
      <w:r w:rsidRPr="00D70499">
        <w:rPr>
          <w:b/>
        </w:rPr>
        <w:t>O SR. MARCELO ANDRÉ DE AZEVEDO</w:t>
      </w:r>
      <w:r w:rsidRPr="00D70499">
        <w:t xml:space="preserve"> – Gente, fica parecendo... </w:t>
      </w:r>
    </w:p>
    <w:p w:rsidR="00D50619" w:rsidRPr="00D70499" w:rsidRDefault="00D50619" w:rsidP="00D70499">
      <w:pPr>
        <w:ind w:firstLine="1440"/>
        <w:jc w:val="both"/>
      </w:pPr>
      <w:r w:rsidRPr="00D70499">
        <w:rPr>
          <w:b/>
        </w:rPr>
        <w:t xml:space="preserve">O SR. EMANUEL MESSIAS OLIVEIRA CACHO </w:t>
      </w:r>
      <w:r w:rsidRPr="00D70499">
        <w:t>– Fica parecendo nada, Marcelo. Você já foi...</w:t>
      </w:r>
    </w:p>
    <w:p w:rsidR="00D50619" w:rsidRPr="00D70499" w:rsidRDefault="00D50619" w:rsidP="00D70499">
      <w:pPr>
        <w:ind w:firstLine="1440"/>
        <w:jc w:val="both"/>
      </w:pPr>
      <w:r w:rsidRPr="00D70499">
        <w:rPr>
          <w:b/>
        </w:rPr>
        <w:t>O SR. MARCELO ANDRÉ DE AZEVEDO</w:t>
      </w:r>
      <w:r w:rsidRPr="00D70499">
        <w:t xml:space="preserve"> – Fica parecendo que pode perto.</w:t>
      </w:r>
    </w:p>
    <w:p w:rsidR="00D50619" w:rsidRPr="00D70499" w:rsidRDefault="00D50619" w:rsidP="00D70499">
      <w:pPr>
        <w:ind w:firstLine="1440"/>
        <w:jc w:val="both"/>
      </w:pPr>
      <w:r w:rsidRPr="00D70499">
        <w:rPr>
          <w:b/>
        </w:rPr>
        <w:t xml:space="preserve">O SR. EMANUEL MESSIAS OLIVEIRA CACHO </w:t>
      </w:r>
      <w:r w:rsidRPr="00D70499">
        <w:t>– Não.</w:t>
      </w:r>
    </w:p>
    <w:p w:rsidR="00D50619" w:rsidRPr="00D70499" w:rsidRDefault="00D50619" w:rsidP="00D70499">
      <w:pPr>
        <w:ind w:firstLine="1440"/>
        <w:jc w:val="both"/>
      </w:pPr>
      <w:r w:rsidRPr="00D70499">
        <w:rPr>
          <w:b/>
        </w:rPr>
        <w:t xml:space="preserve">O SR. JOSÉ MUIÑOS PIÑEIRO FILHO </w:t>
      </w:r>
      <w:r w:rsidRPr="00D70499">
        <w:t>– Se eu morar ao lado da escola, e a casa for do lado.</w:t>
      </w:r>
    </w:p>
    <w:p w:rsidR="00D50619" w:rsidRPr="00D70499" w:rsidRDefault="00D50619" w:rsidP="00D70499">
      <w:pPr>
        <w:ind w:firstLine="1440"/>
        <w:jc w:val="both"/>
      </w:pPr>
      <w:r w:rsidRPr="00D70499">
        <w:rPr>
          <w:b/>
        </w:rPr>
        <w:t xml:space="preserve">A SRª JULIANA GARCIA BELLOQUE </w:t>
      </w:r>
      <w:r w:rsidRPr="00D70499">
        <w:t>– É. Se a casa que é do lado da escola. Então, tem de ficar claro que é local público.</w:t>
      </w:r>
    </w:p>
    <w:p w:rsidR="00D50619" w:rsidRPr="00D70499" w:rsidRDefault="00D50619" w:rsidP="00D70499">
      <w:pPr>
        <w:ind w:firstLine="1440"/>
        <w:jc w:val="both"/>
      </w:pPr>
      <w:r w:rsidRPr="00D70499">
        <w:rPr>
          <w:b/>
        </w:rPr>
        <w:t xml:space="preserve">O SR. EMANUEL MESSIAS OLIVEIRA CACHO </w:t>
      </w:r>
      <w:r w:rsidRPr="00D70499">
        <w:t>– A Luiza estava certa.</w:t>
      </w:r>
    </w:p>
    <w:p w:rsidR="00D50619" w:rsidRPr="00D70499" w:rsidRDefault="00D50619" w:rsidP="00D70499">
      <w:pPr>
        <w:ind w:firstLine="1440"/>
        <w:jc w:val="both"/>
      </w:pPr>
      <w:r w:rsidRPr="00D70499">
        <w:rPr>
          <w:b/>
        </w:rPr>
        <w:t xml:space="preserve">A SRª JULIANA GARCIA BELLOQUE </w:t>
      </w:r>
      <w:r w:rsidRPr="00D70499">
        <w:t>– Eu acho que é logo depois do usar: “Usar, em local público, ostensivamente, substância entorpecente na presença de criança...”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Pode ser: “Usar ostensivamente substância entorpecente em locais públicos que estejam...” ou “locais públicos, nas imediações de escolas ou outros locais de concentração de crianças e adolescentes ou na presença desses”. Pronto. Está-se falando em lugar público.</w:t>
      </w:r>
    </w:p>
    <w:p w:rsidR="00D50619" w:rsidRPr="00D70499" w:rsidRDefault="00D50619" w:rsidP="00D70499">
      <w:pPr>
        <w:ind w:firstLine="1440"/>
        <w:jc w:val="both"/>
      </w:pPr>
      <w:r w:rsidRPr="00D70499">
        <w:rPr>
          <w:b/>
        </w:rPr>
        <w:t xml:space="preserve">O SR. EMANUEL MESSIAS OLIVEIRA CACHO </w:t>
      </w:r>
      <w:r w:rsidRPr="00D70499">
        <w:t>– Tem de ter o tipo penal, agora, para propagação, divulgação...</w:t>
      </w:r>
    </w:p>
    <w:p w:rsidR="00D50619" w:rsidRPr="00D70499" w:rsidRDefault="00D50619" w:rsidP="00D70499">
      <w:pPr>
        <w:ind w:firstLine="1440"/>
        <w:jc w:val="both"/>
      </w:pPr>
      <w:r w:rsidRPr="00D70499">
        <w:rPr>
          <w:b/>
        </w:rPr>
        <w:t>O SR. MARCELO ANDRÉ DE AZEVEDO</w:t>
      </w:r>
      <w:r w:rsidRPr="00D70499">
        <w:t xml:space="preserve"> – Tirar “substância” para colocar “droga” para padronizar. Na lei consta droga.</w:t>
      </w:r>
    </w:p>
    <w:p w:rsidR="00D50619" w:rsidRPr="00D70499" w:rsidRDefault="00D50619" w:rsidP="00D70499">
      <w:pPr>
        <w:ind w:firstLine="1440"/>
        <w:jc w:val="both"/>
      </w:pPr>
      <w:r w:rsidRPr="00D70499">
        <w:rPr>
          <w:b/>
        </w:rPr>
        <w:t xml:space="preserve">A SRª JULIANA GARCIA BELLOQUE </w:t>
      </w:r>
      <w:r w:rsidRPr="00D70499">
        <w:t>– Sim, sim.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“Usar ostensivamente droga em locais públicos, nas imediações de escolas ou outros locais de concentração de crianças ou adolescentes ou na presença desses.”</w:t>
      </w:r>
    </w:p>
    <w:p w:rsidR="00D50619" w:rsidRPr="00D70499" w:rsidRDefault="00D50619" w:rsidP="00D70499">
      <w:pPr>
        <w:ind w:firstLine="1440"/>
        <w:jc w:val="both"/>
      </w:pPr>
      <w:r w:rsidRPr="00D70499">
        <w:t>Gente, ficou avançado, ficou normal, ficou bonito.</w:t>
      </w:r>
    </w:p>
    <w:p w:rsidR="00D50619" w:rsidRPr="00D70499" w:rsidRDefault="00D50619" w:rsidP="00D70499">
      <w:pPr>
        <w:ind w:firstLine="1440"/>
        <w:jc w:val="both"/>
      </w:pPr>
      <w:r w:rsidRPr="00D70499">
        <w:rPr>
          <w:b/>
        </w:rPr>
        <w:t xml:space="preserve">O SR. EMANUEL MESSIAS OLIVEIRA CACHO </w:t>
      </w:r>
      <w:r w:rsidRPr="00D70499">
        <w:t>– Ficou, mas não pune quem divulga, porque, se vai ficar liberado o uso, quem divulga, induz...</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Juliana, tem lá frente essa...</w:t>
      </w:r>
    </w:p>
    <w:p w:rsidR="00D50619" w:rsidRPr="00D70499" w:rsidRDefault="00D50619" w:rsidP="00D70499">
      <w:pPr>
        <w:ind w:firstLine="1440"/>
        <w:jc w:val="both"/>
      </w:pPr>
      <w:r w:rsidRPr="00D70499">
        <w:rPr>
          <w:b/>
        </w:rPr>
        <w:t xml:space="preserve">A SRª JULIANA GARCIA BELLOQUE </w:t>
      </w:r>
      <w:r w:rsidRPr="00D70499">
        <w:t>– Tem. Espere aí.</w:t>
      </w:r>
    </w:p>
    <w:p w:rsidR="00D50619" w:rsidRPr="00D70499" w:rsidRDefault="00D50619" w:rsidP="00D70499">
      <w:pPr>
        <w:ind w:firstLine="1440"/>
        <w:jc w:val="both"/>
      </w:pPr>
      <w:r w:rsidRPr="00D70499">
        <w:t>“Usar ostensivamente drogas em locais públicos, nas imediações de escolas ou...”</w:t>
      </w:r>
    </w:p>
    <w:p w:rsidR="00D50619" w:rsidRPr="00D70499" w:rsidRDefault="00D50619" w:rsidP="00D70499">
      <w:pPr>
        <w:ind w:firstLine="1440"/>
        <w:jc w:val="both"/>
      </w:pPr>
      <w:r w:rsidRPr="00D70499">
        <w:rPr>
          <w:b/>
        </w:rPr>
        <w:t>O SR. MARCELO ANDRÉ DE AZEVEDO</w:t>
      </w:r>
      <w:r w:rsidRPr="00D70499">
        <w:t xml:space="preserve"> – Olhe os parágrafos.</w:t>
      </w:r>
    </w:p>
    <w:p w:rsidR="00D50619" w:rsidRPr="00D70499" w:rsidRDefault="00D50619" w:rsidP="00D70499">
      <w:pPr>
        <w:ind w:firstLine="1440"/>
        <w:jc w:val="both"/>
      </w:pPr>
      <w:r w:rsidRPr="00D70499">
        <w:rPr>
          <w:b/>
        </w:rPr>
        <w:t xml:space="preserve">O SR. EMANUEL MESSIAS OLIVEIRA CACHO </w:t>
      </w:r>
      <w:r w:rsidRPr="00D70499">
        <w:t>– Ficou bom.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Tem colocar os parágrafos do atual art. 28, O.k.?</w:t>
      </w:r>
    </w:p>
    <w:p w:rsidR="00D50619" w:rsidRPr="00D70499" w:rsidRDefault="00D50619" w:rsidP="00D70499">
      <w:pPr>
        <w:ind w:firstLine="1440"/>
        <w:jc w:val="both"/>
      </w:pPr>
      <w:r w:rsidRPr="00D70499">
        <w:rPr>
          <w:b/>
        </w:rPr>
        <w:t>O SR. MARCELO ANDRÉ DE AZEVEDO</w:t>
      </w:r>
      <w:r w:rsidRPr="00D70499">
        <w:t xml:space="preserve"> – Volta lá. Vamos ver se vai ter alguma coisa de incoerente.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Tem, mas está ali. “Advertência sobre os efeitos das drogas, prestação de serviço à comunidade...”</w:t>
      </w:r>
    </w:p>
    <w:p w:rsidR="00D50619" w:rsidRPr="00D70499" w:rsidRDefault="00D50619" w:rsidP="00D70499">
      <w:pPr>
        <w:ind w:firstLine="1440"/>
        <w:jc w:val="both"/>
      </w:pPr>
      <w:r w:rsidRPr="00D70499">
        <w:rPr>
          <w:b/>
        </w:rPr>
        <w:t xml:space="preserve">O SR. EMANUEL MESSIAS OLIVEIRA CACHO </w:t>
      </w:r>
      <w:r w:rsidRPr="00D70499">
        <w:t>– Aí é para aquele maconheiro doidão, aquele que usa em qualquer lugar.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As penas são alternativas, não é isso?</w:t>
      </w:r>
    </w:p>
    <w:p w:rsidR="00D50619" w:rsidRPr="00D70499" w:rsidRDefault="00D50619" w:rsidP="00D70499">
      <w:pPr>
        <w:ind w:firstLine="1440"/>
        <w:jc w:val="both"/>
      </w:pPr>
      <w:r w:rsidRPr="00D70499">
        <w:rPr>
          <w:b/>
        </w:rPr>
        <w:t xml:space="preserve">O SR. EMANUEL MESSIAS OLIVEIRA CACHO </w:t>
      </w:r>
      <w:r w:rsidRPr="00D70499">
        <w:t>– São.</w:t>
      </w:r>
    </w:p>
    <w:p w:rsidR="00D50619" w:rsidRPr="00D70499" w:rsidRDefault="00D50619" w:rsidP="00D70499">
      <w:pPr>
        <w:ind w:firstLine="1440"/>
        <w:jc w:val="both"/>
      </w:pPr>
      <w:r w:rsidRPr="00D70499">
        <w:rPr>
          <w:b/>
        </w:rPr>
        <w:t xml:space="preserve">A SRª JULIANA GARCIA BELLOQUE </w:t>
      </w:r>
      <w:r w:rsidRPr="00D70499">
        <w:t>– Sim.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Gente, essa advertência sobre os efeitos das drogas será mantida, porque isso me parece tão inútil?</w:t>
      </w:r>
    </w:p>
    <w:p w:rsidR="00D50619" w:rsidRPr="00D70499" w:rsidRDefault="00D50619" w:rsidP="00D70499">
      <w:pPr>
        <w:ind w:firstLine="1440"/>
        <w:jc w:val="both"/>
      </w:pPr>
      <w:r w:rsidRPr="00D70499">
        <w:rPr>
          <w:b/>
        </w:rPr>
        <w:t xml:space="preserve">O SR. EMANUEL MESSIAS OLIVEIRA CACHO </w:t>
      </w:r>
      <w:r w:rsidRPr="00D70499">
        <w:t>– Isso é bobagem.</w:t>
      </w:r>
    </w:p>
    <w:p w:rsidR="00D50619" w:rsidRPr="00D70499" w:rsidRDefault="00D50619" w:rsidP="00D70499">
      <w:pPr>
        <w:ind w:firstLine="1440"/>
        <w:jc w:val="both"/>
      </w:pPr>
      <w:r w:rsidRPr="00D70499">
        <w:rPr>
          <w:b/>
        </w:rPr>
        <w:t xml:space="preserve">A SRª JULIANA GARCIA BELLOQUE </w:t>
      </w:r>
      <w:r w:rsidRPr="00D70499">
        <w:t>– Isso é uma preleção.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Eu acho que a pena é “prestação de serviços à comunidade ou medida socioeducativa”.</w:t>
      </w:r>
    </w:p>
    <w:p w:rsidR="00D50619" w:rsidRPr="00D70499" w:rsidRDefault="00D50619" w:rsidP="00D70499">
      <w:pPr>
        <w:ind w:firstLine="1440"/>
        <w:jc w:val="both"/>
      </w:pPr>
    </w:p>
    <w:p w:rsidR="00D50619" w:rsidRPr="00D70499" w:rsidRDefault="00D50619" w:rsidP="00D70499">
      <w:pPr>
        <w:jc w:val="center"/>
        <w:rPr>
          <w:i/>
        </w:rPr>
      </w:pPr>
      <w:r w:rsidRPr="00D70499">
        <w:rPr>
          <w:i/>
        </w:rPr>
        <w:t>(Intervenção fora do microfone.)</w:t>
      </w:r>
    </w:p>
    <w:p w:rsidR="00D50619" w:rsidRPr="00D70499" w:rsidRDefault="00D50619" w:rsidP="00D70499">
      <w:pPr>
        <w:ind w:firstLine="1440"/>
        <w:jc w:val="both"/>
        <w:rPr>
          <w:b/>
        </w:rPr>
      </w:pP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O Estado vai ficar advertindo para aquilo que a lei já disse que não pode?</w:t>
      </w:r>
    </w:p>
    <w:p w:rsidR="00D50619" w:rsidRPr="00D70499" w:rsidRDefault="00D50619" w:rsidP="00D70499">
      <w:pPr>
        <w:ind w:firstLine="1440"/>
        <w:jc w:val="both"/>
      </w:pPr>
      <w:r w:rsidRPr="00D70499">
        <w:rPr>
          <w:b/>
        </w:rPr>
        <w:t xml:space="preserve">A SRª LUIZA NAGIB ELUF </w:t>
      </w:r>
      <w:r w:rsidRPr="00D70499">
        <w:t>– Mas, não. Deixa a advertência!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Luiza, deixa a advertência?</w:t>
      </w:r>
    </w:p>
    <w:p w:rsidR="00D50619" w:rsidRPr="00D70499" w:rsidRDefault="00D50619" w:rsidP="00D70499">
      <w:pPr>
        <w:ind w:firstLine="1440"/>
        <w:jc w:val="both"/>
      </w:pPr>
      <w:r w:rsidRPr="00D70499">
        <w:rPr>
          <w:b/>
        </w:rPr>
        <w:t xml:space="preserve">A SRª LUIZA NAGIB ELUF </w:t>
      </w:r>
      <w:r w:rsidRPr="00D70499">
        <w:t>– Eu gostaria, meu querido.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Então, deixa a advertência.</w:t>
      </w:r>
    </w:p>
    <w:p w:rsidR="00D50619" w:rsidRPr="00D70499" w:rsidRDefault="00D50619" w:rsidP="00D70499">
      <w:pPr>
        <w:ind w:firstLine="1440"/>
        <w:jc w:val="both"/>
      </w:pPr>
      <w:r w:rsidRPr="00D70499">
        <w:rPr>
          <w:b/>
        </w:rPr>
        <w:t xml:space="preserve">A SRª JULIANA GARCIA BELLOQUE </w:t>
      </w:r>
      <w:r w:rsidRPr="00D70499">
        <w:t>– Gente, vamos recordar. Esse tipo...</w:t>
      </w:r>
    </w:p>
    <w:p w:rsidR="00D50619" w:rsidRPr="00D70499" w:rsidRDefault="00D50619" w:rsidP="00D70499">
      <w:pPr>
        <w:ind w:firstLine="1440"/>
        <w:jc w:val="both"/>
      </w:pPr>
      <w:r w:rsidRPr="00D70499">
        <w:rPr>
          <w:b/>
        </w:rPr>
        <w:t xml:space="preserve">O SR. EMANUEL MESSIAS OLIVEIRA CACHO </w:t>
      </w:r>
      <w:r w:rsidRPr="00D70499">
        <w:t>– Quando o Técio criminaliza, a gente tem que apoiar.</w:t>
      </w:r>
    </w:p>
    <w:p w:rsidR="00D50619" w:rsidRPr="00D70499" w:rsidRDefault="00D50619" w:rsidP="00D70499">
      <w:pPr>
        <w:ind w:firstLine="1440"/>
        <w:jc w:val="both"/>
      </w:pPr>
      <w:r w:rsidRPr="00D70499">
        <w:rPr>
          <w:b/>
        </w:rPr>
        <w:t xml:space="preserve">A SRª JULIANA GARCIA BELLOQUE </w:t>
      </w:r>
      <w:r w:rsidRPr="00D70499">
        <w:t>– Vamos recortá-lo e deixar do uso compartilhado, lá em baixo, porque ele é menos grave.</w:t>
      </w:r>
    </w:p>
    <w:p w:rsidR="00D50619" w:rsidRPr="00D70499" w:rsidRDefault="00D50619" w:rsidP="00D70499">
      <w:pPr>
        <w:ind w:firstLine="1440"/>
        <w:jc w:val="both"/>
      </w:pPr>
      <w:r w:rsidRPr="00D70499">
        <w:rPr>
          <w:b/>
        </w:rPr>
        <w:t>O SR. MARCELO ANDRÉ DE AZEVEDO</w:t>
      </w:r>
      <w:r w:rsidRPr="00D70499">
        <w:t xml:space="preserve"> – E tirar o § 2º, que já tem na proposta da Juliana, para determinar a quantidade da droga. Já não tinha lá no outro?</w:t>
      </w:r>
    </w:p>
    <w:p w:rsidR="00D50619" w:rsidRPr="00D70499" w:rsidRDefault="00D50619" w:rsidP="00D70499">
      <w:pPr>
        <w:ind w:firstLine="1440"/>
        <w:jc w:val="both"/>
      </w:pPr>
      <w:r w:rsidRPr="00D70499">
        <w:rPr>
          <w:b/>
        </w:rPr>
        <w:t xml:space="preserve">A SRª JULIANA GARCIA BELLOQUE </w:t>
      </w:r>
      <w:r w:rsidRPr="00D70499">
        <w:t>– Tudo isso sai. Não, todos esses parágrafos.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Volta ali. Isso era indicativo.</w:t>
      </w:r>
    </w:p>
    <w:p w:rsidR="00D50619" w:rsidRPr="00D70499" w:rsidRDefault="00D50619" w:rsidP="00D70499">
      <w:pPr>
        <w:ind w:firstLine="1440"/>
        <w:jc w:val="both"/>
      </w:pPr>
      <w:r w:rsidRPr="00D70499">
        <w:rPr>
          <w:b/>
        </w:rPr>
        <w:t xml:space="preserve">A SRª JULIANA GARCIA BELLOQUE </w:t>
      </w:r>
      <w:r w:rsidRPr="00D70499">
        <w:t>– Não, porque isso está  no...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No uso?</w:t>
      </w:r>
    </w:p>
    <w:p w:rsidR="00D50619" w:rsidRPr="00D70499" w:rsidRDefault="00D50619" w:rsidP="00D70499">
      <w:pPr>
        <w:ind w:firstLine="1440"/>
        <w:jc w:val="both"/>
      </w:pPr>
      <w:r w:rsidRPr="00D70499">
        <w:rPr>
          <w:b/>
        </w:rPr>
        <w:t>O SR. MARCELO ANDRÉ DE AZEVEDO</w:t>
      </w:r>
      <w:r w:rsidRPr="00D70499">
        <w:t xml:space="preserve"> – Isso está no tráfico.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Está no tráfico?</w:t>
      </w:r>
    </w:p>
    <w:p w:rsidR="00D50619" w:rsidRPr="00D70499" w:rsidRDefault="00D50619" w:rsidP="00D70499">
      <w:pPr>
        <w:ind w:firstLine="1440"/>
        <w:jc w:val="both"/>
      </w:pPr>
      <w:r w:rsidRPr="00D70499">
        <w:rPr>
          <w:b/>
        </w:rPr>
        <w:t xml:space="preserve">O SR. EMANUEL MESSIAS OLIVEIRA CACHO </w:t>
      </w:r>
      <w:r w:rsidRPr="00D70499">
        <w:t>– Não.</w:t>
      </w:r>
    </w:p>
    <w:p w:rsidR="00D50619" w:rsidRPr="00D70499" w:rsidRDefault="00D50619" w:rsidP="00D70499">
      <w:pPr>
        <w:ind w:firstLine="1440"/>
        <w:jc w:val="both"/>
      </w:pPr>
      <w:r w:rsidRPr="00D70499">
        <w:rPr>
          <w:b/>
        </w:rPr>
        <w:t xml:space="preserve">O SR. MARCELO ANDRÉ DE AZEVEDO </w:t>
      </w:r>
      <w:r w:rsidRPr="00D70499">
        <w:t>– O § 2º está no tráfico.</w:t>
      </w:r>
    </w:p>
    <w:p w:rsidR="00D50619" w:rsidRPr="00D70499" w:rsidRDefault="00D50619" w:rsidP="00D70499">
      <w:pPr>
        <w:ind w:firstLine="1440"/>
        <w:jc w:val="both"/>
      </w:pPr>
      <w:r w:rsidRPr="00D70499">
        <w:rPr>
          <w:b/>
        </w:rPr>
        <w:t xml:space="preserve">A SRª JULIANA GARCIA BELLOQUE </w:t>
      </w:r>
      <w:r w:rsidRPr="00D70499">
        <w:t>– É, gente.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Está bom, está certo. Está tirando do uso.</w:t>
      </w:r>
    </w:p>
    <w:p w:rsidR="00D50619" w:rsidRPr="00D70499" w:rsidRDefault="00D50619" w:rsidP="00D70499">
      <w:pPr>
        <w:ind w:firstLine="1440"/>
        <w:jc w:val="both"/>
      </w:pPr>
      <w:r w:rsidRPr="00D70499">
        <w:rPr>
          <w:b/>
        </w:rPr>
        <w:t xml:space="preserve">O SR. MARCELO ANDRÉ DE AZEVEDO </w:t>
      </w:r>
      <w:r w:rsidRPr="00D70499">
        <w:t>– A gente estava discutindo naquela hora, gente.</w:t>
      </w:r>
    </w:p>
    <w:p w:rsidR="00D50619" w:rsidRPr="00D70499" w:rsidRDefault="00D50619" w:rsidP="00D70499">
      <w:pPr>
        <w:ind w:firstLine="1440"/>
        <w:jc w:val="both"/>
      </w:pPr>
      <w:r w:rsidRPr="00D70499">
        <w:rPr>
          <w:b/>
        </w:rPr>
        <w:t xml:space="preserve">O SR. EMANUEL MESSIAS OLIVEIRA CACHO </w:t>
      </w:r>
      <w:r w:rsidRPr="00D70499">
        <w:t>– Está bom.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Não precisa haver </w:t>
      </w:r>
      <w:r w:rsidRPr="00D70499">
        <w:rPr>
          <w:i/>
        </w:rPr>
        <w:t>bis in idem</w:t>
      </w:r>
      <w:r w:rsidRPr="00D70499">
        <w:t>.</w:t>
      </w:r>
    </w:p>
    <w:p w:rsidR="00D50619" w:rsidRPr="00D70499" w:rsidRDefault="00D50619" w:rsidP="00D70499">
      <w:pPr>
        <w:ind w:firstLine="1440"/>
        <w:jc w:val="both"/>
      </w:pPr>
      <w:r w:rsidRPr="00D70499">
        <w:rPr>
          <w:b/>
        </w:rPr>
        <w:t xml:space="preserve">A SRª LUIZA NAGIB ELUF </w:t>
      </w:r>
      <w:r w:rsidRPr="00D70499">
        <w:t>– Nós estamos, pela primeira vez na história da legislação brasileira, criminalizando o consumo, o uso, que nunca foi crime.</w:t>
      </w:r>
    </w:p>
    <w:p w:rsidR="00D50619" w:rsidRPr="00D70499" w:rsidRDefault="00D50619" w:rsidP="00D70499">
      <w:pPr>
        <w:ind w:firstLine="1440"/>
        <w:jc w:val="both"/>
      </w:pPr>
      <w:r w:rsidRPr="00D70499">
        <w:rPr>
          <w:b/>
        </w:rPr>
        <w:t xml:space="preserve">A SRª JULIANA GARCIA BELLOQUE </w:t>
      </w:r>
      <w:r w:rsidRPr="00D70499">
        <w:t>– Mas porque é o uso ostensivo.</w:t>
      </w:r>
    </w:p>
    <w:p w:rsidR="00D50619" w:rsidRPr="00D70499" w:rsidRDefault="00D50619" w:rsidP="00D70499">
      <w:pPr>
        <w:ind w:firstLine="1440"/>
        <w:jc w:val="both"/>
      </w:pPr>
      <w:r w:rsidRPr="00D70499">
        <w:rPr>
          <w:b/>
        </w:rPr>
        <w:t xml:space="preserve">A SRª LUIZA NAGIB ELUF </w:t>
      </w:r>
      <w:r w:rsidRPr="00D70499">
        <w:t>– Então, mas foi ótimo isso, porque justamente o que causa maior prejuízo é isso.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Descriminalizamos o uso e criminalizamos uma modalidade do uso. Está razoável. Não vejo incongruência nenhuma.</w:t>
      </w:r>
    </w:p>
    <w:p w:rsidR="00D50619" w:rsidRPr="00D70499" w:rsidRDefault="00D50619" w:rsidP="00D70499">
      <w:pPr>
        <w:ind w:firstLine="1440"/>
        <w:jc w:val="both"/>
      </w:pPr>
      <w:r w:rsidRPr="00D70499">
        <w:rPr>
          <w:b/>
        </w:rPr>
        <w:t xml:space="preserve">A SRª LUIZA NAGIB ELUF </w:t>
      </w:r>
      <w:r w:rsidRPr="00D70499">
        <w:t>– Consumo que induz outras pessoas também, o que é um malefício público. Isso aí, sim.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Muito bem, gente.</w:t>
      </w:r>
    </w:p>
    <w:p w:rsidR="00D50619" w:rsidRPr="00D70499" w:rsidRDefault="00D50619" w:rsidP="00D70499">
      <w:pPr>
        <w:ind w:firstLine="1440"/>
        <w:jc w:val="both"/>
      </w:pPr>
      <w:r w:rsidRPr="00D70499">
        <w:t>Mais temas, mais destaques? Cacho, você tem uma proposta?</w:t>
      </w:r>
    </w:p>
    <w:p w:rsidR="00D50619" w:rsidRPr="00D70499" w:rsidRDefault="00D50619" w:rsidP="00D70499">
      <w:pPr>
        <w:ind w:firstLine="1440"/>
        <w:jc w:val="both"/>
      </w:pPr>
      <w:r w:rsidRPr="00D70499">
        <w:rPr>
          <w:b/>
        </w:rPr>
        <w:t xml:space="preserve">O SR. EMANUEL MESSIAS OLIVEIRA CACHO </w:t>
      </w:r>
      <w:r w:rsidRPr="00D70499">
        <w:t>– Eu tenho.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Juliana estava dizendo que já está contemplada.</w:t>
      </w:r>
    </w:p>
    <w:p w:rsidR="00D50619" w:rsidRPr="00D70499" w:rsidRDefault="00D50619" w:rsidP="00D70499">
      <w:pPr>
        <w:ind w:firstLine="1440"/>
        <w:jc w:val="both"/>
      </w:pPr>
      <w:r w:rsidRPr="00D70499">
        <w:rPr>
          <w:b/>
        </w:rPr>
        <w:t xml:space="preserve">O SR. EMANUEL MESSIAS OLIVEIRA CACHO </w:t>
      </w:r>
      <w:r w:rsidRPr="00D70499">
        <w:t>– Não, acho que não. Eu acho que a grande gravidade aí não é usar. Eu uso... Se eu quiser fumar um quilo de maconha, eu fumo, mas não posso induzir nem dar, nem distribuir, a nenhum título – está lá no tráfico. Mas aqui é a propaganda, a indução...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Essa figura está contemplada no projeto, Juliana?</w:t>
      </w:r>
    </w:p>
    <w:p w:rsidR="00D50619" w:rsidRPr="00D70499" w:rsidRDefault="00D50619" w:rsidP="00D70499">
      <w:pPr>
        <w:ind w:firstLine="1440"/>
        <w:jc w:val="both"/>
      </w:pPr>
      <w:r w:rsidRPr="00D70499">
        <w:rPr>
          <w:b/>
        </w:rPr>
        <w:t xml:space="preserve">O SR. EMANUEL MESSIAS OLIVEIRA CACHO </w:t>
      </w:r>
      <w:r w:rsidRPr="00D70499">
        <w:t>– Não. Não.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Essa figura sugerida pelo Cacho?</w:t>
      </w:r>
    </w:p>
    <w:p w:rsidR="00D50619" w:rsidRPr="00D70499" w:rsidRDefault="00D50619" w:rsidP="00D70499">
      <w:pPr>
        <w:ind w:firstLine="1440"/>
        <w:jc w:val="both"/>
      </w:pPr>
      <w:r w:rsidRPr="00D70499">
        <w:rPr>
          <w:b/>
        </w:rPr>
        <w:t xml:space="preserve">O SR. EMANUEL MESSIAS OLIVEIRA CACHO </w:t>
      </w:r>
      <w:r w:rsidRPr="00D70499">
        <w:t>– Já se esgotaram os verbos do tráfico.</w:t>
      </w:r>
    </w:p>
    <w:p w:rsidR="00D50619" w:rsidRPr="00D70499" w:rsidRDefault="00D50619" w:rsidP="00D70499">
      <w:pPr>
        <w:ind w:firstLine="1440"/>
        <w:jc w:val="both"/>
      </w:pPr>
      <w:r w:rsidRPr="00D70499">
        <w:rPr>
          <w:b/>
        </w:rPr>
        <w:t xml:space="preserve">A SRª JULIANA GARCIA BELLOQUE </w:t>
      </w:r>
      <w:r w:rsidRPr="00D70499">
        <w:t>– Há o consumo compartilhado, que é oferecer droga...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Qual seria a figura, Cacho? Incentivar publicamente o uso de drogas? É isso?</w:t>
      </w:r>
    </w:p>
    <w:p w:rsidR="00D50619" w:rsidRPr="00D70499" w:rsidRDefault="00D50619" w:rsidP="00D70499">
      <w:pPr>
        <w:ind w:firstLine="1440"/>
        <w:jc w:val="both"/>
      </w:pPr>
      <w:r w:rsidRPr="00D70499">
        <w:rPr>
          <w:b/>
        </w:rPr>
        <w:t xml:space="preserve">O SR. EMANUEL MESSIAS OLIVEIRA CACHO </w:t>
      </w:r>
      <w:r w:rsidRPr="00D70499">
        <w:t>– Incentivar através de propaganda, de distribuição, porque é assim...</w:t>
      </w:r>
    </w:p>
    <w:p w:rsidR="00D50619" w:rsidRPr="00D70499" w:rsidRDefault="00D50619" w:rsidP="00D70499">
      <w:pPr>
        <w:ind w:firstLine="1440"/>
        <w:jc w:val="both"/>
      </w:pPr>
      <w:r w:rsidRPr="00D70499">
        <w:rPr>
          <w:b/>
        </w:rPr>
        <w:t xml:space="preserve">A SRª LUIZA NAGIB ELUF </w:t>
      </w:r>
      <w:r w:rsidRPr="00D70499">
        <w:t>– Aí vai ser o tráfico?</w:t>
      </w:r>
    </w:p>
    <w:p w:rsidR="00D50619" w:rsidRPr="00D70499" w:rsidRDefault="00D50619" w:rsidP="00D70499">
      <w:pPr>
        <w:ind w:firstLine="1440"/>
        <w:jc w:val="both"/>
      </w:pPr>
      <w:r w:rsidRPr="00D70499">
        <w:rPr>
          <w:b/>
        </w:rPr>
        <w:t xml:space="preserve">A SRª JULIANA GARCIA BELLOQUE </w:t>
      </w:r>
      <w:r w:rsidRPr="00D70499">
        <w:t>– A pessoa está com a maconha na camiseta.</w:t>
      </w:r>
    </w:p>
    <w:p w:rsidR="00D50619" w:rsidRPr="00D70499" w:rsidRDefault="00D50619" w:rsidP="00D70499">
      <w:pPr>
        <w:ind w:firstLine="1440"/>
        <w:jc w:val="both"/>
      </w:pPr>
      <w:r w:rsidRPr="00D70499">
        <w:rPr>
          <w:b/>
        </w:rPr>
        <w:t xml:space="preserve">O SR. EMANUEL MESSIAS OLIVEIRA CACHO </w:t>
      </w:r>
      <w:r w:rsidRPr="00D70499">
        <w:t>– Não, não, não. Aqui é o incentivo. Aqui é a propaganda. Aqui é outro...</w:t>
      </w:r>
    </w:p>
    <w:p w:rsidR="00D50619" w:rsidRPr="00D70499" w:rsidRDefault="00D50619" w:rsidP="00D70499">
      <w:pPr>
        <w:ind w:firstLine="1440"/>
        <w:jc w:val="both"/>
      </w:pPr>
      <w:r w:rsidRPr="00D70499">
        <w:rPr>
          <w:b/>
        </w:rPr>
        <w:t xml:space="preserve">A SRª JULIANA GARCIA BELLOQUE </w:t>
      </w:r>
      <w:r w:rsidRPr="00D70499">
        <w:t>– Pode-se andar com a camiseta que tem o desenho que quiser.</w:t>
      </w:r>
    </w:p>
    <w:p w:rsidR="00D50619" w:rsidRPr="00D70499" w:rsidRDefault="00D50619" w:rsidP="00D70499">
      <w:pPr>
        <w:ind w:firstLine="1440"/>
        <w:jc w:val="both"/>
      </w:pPr>
      <w:r w:rsidRPr="00D70499">
        <w:rPr>
          <w:b/>
        </w:rPr>
        <w:t xml:space="preserve">A SRª LUIZA NAGIB ELUF </w:t>
      </w:r>
      <w:r w:rsidRPr="00D70499">
        <w:t>– Quanto à história da apologia ao crime, nós já acabamos com isso no Código.</w:t>
      </w:r>
    </w:p>
    <w:p w:rsidR="00D50619" w:rsidRPr="00D70499" w:rsidRDefault="00D50619" w:rsidP="00D70499">
      <w:pPr>
        <w:ind w:firstLine="1440"/>
        <w:jc w:val="both"/>
      </w:pPr>
      <w:r w:rsidRPr="00D70499">
        <w:rPr>
          <w:b/>
        </w:rPr>
        <w:t xml:space="preserve">O SR. EMANUEL MESSIAS OLIVEIRA CACHO </w:t>
      </w:r>
      <w:r w:rsidRPr="00D70499">
        <w:t>– Não, quanto às drogas... Deixe-me explicar.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preocupação, Cacho, é a de que de repente o pessoal diga o seguinte: a marcha pela maconha seria incentivo ao uso, e não manifestação de opinião.</w:t>
      </w:r>
    </w:p>
    <w:p w:rsidR="00D50619" w:rsidRPr="00D70499" w:rsidRDefault="00D50619" w:rsidP="00D70499">
      <w:pPr>
        <w:ind w:firstLine="1440"/>
        <w:jc w:val="both"/>
      </w:pPr>
      <w:r w:rsidRPr="00D70499">
        <w:rPr>
          <w:b/>
        </w:rPr>
        <w:t xml:space="preserve">A SRª JULIANA GARCIA BELLOQUE </w:t>
      </w:r>
      <w:r w:rsidRPr="00D70499">
        <w:t>– Porque, Cacho, se você estiver dando, cedendo qualquer coisa para uma criança ou para um adulto, isso já é tráfico.</w:t>
      </w:r>
    </w:p>
    <w:p w:rsidR="00D50619" w:rsidRPr="00D70499" w:rsidRDefault="00D50619" w:rsidP="00D70499">
      <w:pPr>
        <w:ind w:firstLine="1440"/>
        <w:jc w:val="both"/>
      </w:pPr>
      <w:r w:rsidRPr="00D70499">
        <w:rPr>
          <w:b/>
        </w:rPr>
        <w:t xml:space="preserve">O SR. EMANUEL MESSIAS OLIVEIRA CACHO </w:t>
      </w:r>
      <w:r w:rsidRPr="00D70499">
        <w:t>– É tráfico.</w:t>
      </w:r>
    </w:p>
    <w:p w:rsidR="00D50619" w:rsidRPr="00D70499" w:rsidRDefault="00D50619" w:rsidP="00D70499">
      <w:pPr>
        <w:ind w:firstLine="1440"/>
        <w:jc w:val="both"/>
      </w:pPr>
      <w:r w:rsidRPr="00D70499">
        <w:rPr>
          <w:b/>
        </w:rPr>
        <w:t xml:space="preserve">A SRª JULIANA GARCIA BELLOQUE </w:t>
      </w:r>
      <w:r w:rsidRPr="00D70499">
        <w:t>– Então, que tipo de induzimento será esse, que não o intelectual?</w:t>
      </w:r>
    </w:p>
    <w:p w:rsidR="00D50619" w:rsidRPr="00D70499" w:rsidRDefault="00D50619" w:rsidP="00D70499">
      <w:pPr>
        <w:ind w:firstLine="1440"/>
        <w:jc w:val="both"/>
      </w:pPr>
      <w:r w:rsidRPr="00D70499">
        <w:rPr>
          <w:b/>
        </w:rPr>
        <w:t xml:space="preserve">O SR. EMANUEL MESSIAS OLIVEIRA CACHO </w:t>
      </w:r>
      <w:r w:rsidRPr="00D70499">
        <w:t xml:space="preserve">– Não, não. Espere aí. E, se eu anunciar que tenho uma maconha </w:t>
      </w:r>
      <w:r w:rsidRPr="00D70499">
        <w:rPr>
          <w:i/>
        </w:rPr>
        <w:t>skank</w:t>
      </w:r>
      <w:r w:rsidRPr="00D70499">
        <w:t>, da melhor, em voz alta, num lugar...</w:t>
      </w:r>
    </w:p>
    <w:p w:rsidR="00D50619" w:rsidRPr="00D70499" w:rsidRDefault="00D50619" w:rsidP="00D70499">
      <w:pPr>
        <w:ind w:firstLine="1440"/>
        <w:jc w:val="both"/>
      </w:pPr>
      <w:r w:rsidRPr="00D70499">
        <w:rPr>
          <w:b/>
        </w:rPr>
        <w:t xml:space="preserve">O SR. MARCELO ANDRÉ DE AZEVEDO </w:t>
      </w:r>
      <w:r w:rsidRPr="00D70499">
        <w:t>– Cacho, com licença. Gente, é só voltar o tipo.</w:t>
      </w:r>
    </w:p>
    <w:p w:rsidR="00D50619" w:rsidRPr="00D70499" w:rsidRDefault="00D50619" w:rsidP="00D70499">
      <w:pPr>
        <w:ind w:firstLine="1440"/>
        <w:jc w:val="both"/>
      </w:pPr>
      <w:r w:rsidRPr="00D70499">
        <w:rPr>
          <w:b/>
        </w:rPr>
        <w:t xml:space="preserve">A SRª LUIZA NAGIB ELUF </w:t>
      </w:r>
      <w:r w:rsidRPr="00D70499">
        <w:t>– Aí você é traficante.</w:t>
      </w:r>
    </w:p>
    <w:p w:rsidR="00D50619" w:rsidRPr="00D70499" w:rsidRDefault="00D50619" w:rsidP="00D70499">
      <w:pPr>
        <w:ind w:firstLine="1440"/>
        <w:jc w:val="both"/>
      </w:pPr>
      <w:r w:rsidRPr="00D70499">
        <w:rPr>
          <w:b/>
        </w:rPr>
        <w:t xml:space="preserve">O SR. EMANUEL MESSIAS OLIVEIRA CACHO </w:t>
      </w:r>
      <w:r w:rsidRPr="00D70499">
        <w:t xml:space="preserve">– Eu tenho. A </w:t>
      </w:r>
      <w:r w:rsidRPr="00D70499">
        <w:rPr>
          <w:i/>
        </w:rPr>
        <w:t>(inaudível)</w:t>
      </w:r>
      <w:r w:rsidRPr="00D70499">
        <w:t xml:space="preserve"> vai vir ficar comigo.</w:t>
      </w:r>
    </w:p>
    <w:p w:rsidR="00D50619" w:rsidRPr="00D70499" w:rsidRDefault="00D50619" w:rsidP="00D70499">
      <w:pPr>
        <w:ind w:firstLine="1440"/>
        <w:jc w:val="both"/>
      </w:pPr>
      <w:r w:rsidRPr="00D70499">
        <w:rPr>
          <w:b/>
        </w:rPr>
        <w:t xml:space="preserve">O SR. MARCELO ANDRÉ DE AZEVEDO </w:t>
      </w:r>
      <w:r w:rsidRPr="00D70499">
        <w:t>– Cacho, nós já temos esse tipo penal – só queria voltar a acrescentar –, que é o § 2º do 33: induzir, instigar ou sei lá o quê ao uso indevido de droga.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O Marcelo está certo.</w:t>
      </w:r>
    </w:p>
    <w:p w:rsidR="00D50619" w:rsidRPr="00D70499" w:rsidRDefault="00D50619" w:rsidP="00D70499">
      <w:pPr>
        <w:ind w:firstLine="1440"/>
        <w:jc w:val="both"/>
      </w:pPr>
      <w:r w:rsidRPr="00D70499">
        <w:rPr>
          <w:b/>
        </w:rPr>
        <w:t xml:space="preserve">A SRª JULIANA GARCIA BELLOQUE </w:t>
      </w:r>
      <w:r w:rsidRPr="00D70499">
        <w:t>– Então, eu tirei isso.</w:t>
      </w:r>
    </w:p>
    <w:p w:rsidR="00D50619" w:rsidRPr="00D70499" w:rsidRDefault="00D50619" w:rsidP="00D70499">
      <w:pPr>
        <w:ind w:firstLine="1440"/>
        <w:jc w:val="both"/>
      </w:pPr>
      <w:r w:rsidRPr="00D70499">
        <w:rPr>
          <w:b/>
        </w:rPr>
        <w:t xml:space="preserve">O SR. MARCELO ANDRÉ DE AZEVEDO </w:t>
      </w:r>
      <w:r w:rsidRPr="00D70499">
        <w:t>– Agora, ele volta, porque está sendo punido, quando em local... Aí ficaria em aberto, não haveria problema.</w:t>
      </w:r>
    </w:p>
    <w:p w:rsidR="00D50619" w:rsidRPr="00D70499" w:rsidRDefault="00D50619" w:rsidP="00D70499">
      <w:pPr>
        <w:ind w:firstLine="1440"/>
        <w:jc w:val="both"/>
      </w:pPr>
      <w:r w:rsidRPr="00D70499">
        <w:rPr>
          <w:b/>
        </w:rPr>
        <w:t>O SR. PRESIDENTE</w:t>
      </w:r>
      <w:r w:rsidRPr="00D70499">
        <w:t xml:space="preserve"> (Luiz Carlos Gonçalves) – Você tirou, Juliana? É isso?</w:t>
      </w:r>
    </w:p>
    <w:p w:rsidR="00D50619" w:rsidRPr="00D70499" w:rsidRDefault="00D50619" w:rsidP="00D70499">
      <w:pPr>
        <w:ind w:firstLine="1440"/>
        <w:jc w:val="both"/>
      </w:pPr>
      <w:r w:rsidRPr="00D70499">
        <w:t>No texto da lei atual existe? É isso?</w:t>
      </w:r>
    </w:p>
    <w:p w:rsidR="00D50619" w:rsidRPr="00D70499" w:rsidRDefault="00D50619" w:rsidP="00D70499">
      <w:pPr>
        <w:ind w:firstLine="1440"/>
        <w:jc w:val="both"/>
      </w:pPr>
      <w:r w:rsidRPr="00D70499">
        <w:rPr>
          <w:b/>
        </w:rPr>
        <w:t xml:space="preserve">O SR. EMANUEL MESSIAS OLIVEIRA CACHO </w:t>
      </w:r>
      <w:r w:rsidRPr="00D70499">
        <w:t>– Aí fica como um parágrafo.</w:t>
      </w:r>
    </w:p>
    <w:p w:rsidR="00D50619" w:rsidRPr="00D70499" w:rsidRDefault="00D50619" w:rsidP="00D70499">
      <w:pPr>
        <w:ind w:firstLine="1440"/>
        <w:jc w:val="both"/>
      </w:pPr>
      <w:r w:rsidRPr="00D70499">
        <w:rPr>
          <w:b/>
        </w:rPr>
        <w:t xml:space="preserve">A SRª JULIANA GARCIA BELLOQUE </w:t>
      </w:r>
      <w:r w:rsidRPr="00D70499">
        <w:t>– Induzir...</w:t>
      </w:r>
    </w:p>
    <w:p w:rsidR="00D50619" w:rsidRPr="00D70499" w:rsidRDefault="00D50619" w:rsidP="00D70499">
      <w:pPr>
        <w:ind w:firstLine="1440"/>
        <w:jc w:val="both"/>
      </w:pPr>
      <w:r w:rsidRPr="00D70499">
        <w:rPr>
          <w:b/>
        </w:rPr>
        <w:t xml:space="preserve">O SR. MARCELO ANDRÉ DE AZEVEDO </w:t>
      </w:r>
      <w:r w:rsidRPr="00D70499">
        <w:t>– Instigar ou sei lá o quê ao uso indevido de droga.</w:t>
      </w:r>
    </w:p>
    <w:p w:rsidR="00D50619" w:rsidRPr="00D70499" w:rsidRDefault="00D50619" w:rsidP="00D70499">
      <w:pPr>
        <w:ind w:firstLine="1440"/>
        <w:jc w:val="both"/>
      </w:pPr>
      <w:r w:rsidRPr="00D70499">
        <w:rPr>
          <w:b/>
        </w:rPr>
        <w:t xml:space="preserve">O SR. EMANUEL MESSIAS OLIVEIRA CACHO </w:t>
      </w:r>
      <w:r w:rsidRPr="00D70499">
        <w:t>– Como a passeata.</w:t>
      </w:r>
    </w:p>
    <w:p w:rsidR="00D50619" w:rsidRPr="00D70499" w:rsidRDefault="00D50619" w:rsidP="00D70499">
      <w:pPr>
        <w:ind w:firstLine="1440"/>
        <w:jc w:val="both"/>
      </w:pPr>
      <w:r w:rsidRPr="00D70499">
        <w:rPr>
          <w:b/>
        </w:rPr>
        <w:t xml:space="preserve">O SR. MARCELO ANDRÉ DE AZEVEDO </w:t>
      </w:r>
      <w:r w:rsidRPr="00D70499">
        <w:t>– Aqui não é...</w:t>
      </w:r>
    </w:p>
    <w:p w:rsidR="00D50619" w:rsidRPr="00D70499" w:rsidRDefault="00D50619" w:rsidP="00D70499">
      <w:pPr>
        <w:ind w:firstLine="1440"/>
        <w:jc w:val="both"/>
      </w:pPr>
      <w:r w:rsidRPr="00D70499">
        <w:rPr>
          <w:b/>
        </w:rPr>
        <w:t xml:space="preserve">O SR. EMANUEL MESSIAS OLIVEIRA CACHO </w:t>
      </w:r>
      <w:r w:rsidRPr="00D70499">
        <w:t>– Como a passeata.</w:t>
      </w:r>
    </w:p>
    <w:p w:rsidR="00D50619" w:rsidRPr="00D70499" w:rsidRDefault="00D50619" w:rsidP="00D70499">
      <w:pPr>
        <w:ind w:firstLine="1440"/>
        <w:jc w:val="both"/>
      </w:pPr>
      <w:r w:rsidRPr="00D70499">
        <w:rPr>
          <w:b/>
        </w:rPr>
        <w:t xml:space="preserve">O SR. MARCELO ANDRÉ DE AZEVEDO </w:t>
      </w:r>
      <w:r w:rsidRPr="00D70499">
        <w:t>– Isso, § 2º.</w:t>
      </w:r>
    </w:p>
    <w:p w:rsidR="00D50619" w:rsidRPr="00D70499" w:rsidRDefault="00D50619" w:rsidP="00D70499">
      <w:pPr>
        <w:ind w:firstLine="1440"/>
        <w:jc w:val="both"/>
      </w:pPr>
      <w:r w:rsidRPr="00D70499">
        <w:rPr>
          <w:b/>
        </w:rPr>
        <w:t xml:space="preserve">O SR. EMANUEL MESSIAS OLIVEIRA CACHO </w:t>
      </w:r>
      <w:r w:rsidRPr="00D70499">
        <w:t>– Aliás, não vai haver mais passeata, porque agora é livre? Para que a passeata?</w:t>
      </w:r>
    </w:p>
    <w:p w:rsidR="00D50619" w:rsidRPr="00D70499" w:rsidRDefault="00D50619" w:rsidP="00D70499">
      <w:pPr>
        <w:ind w:firstLine="1440"/>
        <w:jc w:val="both"/>
      </w:pPr>
      <w:r w:rsidRPr="00D70499">
        <w:rPr>
          <w:b/>
        </w:rPr>
        <w:t xml:space="preserve">O SR. MARCELO ANDRÉ DE AZEVEDO </w:t>
      </w:r>
      <w:r w:rsidRPr="00D70499">
        <w:t>– Usar você pode. Não pode ficar instigando o outro a usar.</w:t>
      </w:r>
    </w:p>
    <w:p w:rsidR="00D50619" w:rsidRPr="00D70499" w:rsidRDefault="00D50619" w:rsidP="00D70499">
      <w:pPr>
        <w:ind w:firstLine="1440"/>
        <w:jc w:val="both"/>
      </w:pPr>
      <w:r w:rsidRPr="00D70499">
        <w:rPr>
          <w:b/>
        </w:rPr>
        <w:t xml:space="preserve">O SR. TÉCIO LINS E SILVA </w:t>
      </w:r>
      <w:r w:rsidRPr="00D70499">
        <w:t>– Como é em Portugal?</w:t>
      </w:r>
    </w:p>
    <w:p w:rsidR="00D50619" w:rsidRPr="00D70499" w:rsidRDefault="00D50619" w:rsidP="00D70499">
      <w:pPr>
        <w:ind w:firstLine="1440"/>
        <w:jc w:val="both"/>
      </w:pPr>
      <w:r w:rsidRPr="00D70499">
        <w:rPr>
          <w:b/>
        </w:rPr>
        <w:t xml:space="preserve">O SR. EMANUEL MESSIAS OLIVEIRA CACHO </w:t>
      </w:r>
      <w:r w:rsidRPr="00D70499">
        <w:t>– Em Portugal, não sei. Em Portugal, não sei.</w:t>
      </w:r>
    </w:p>
    <w:p w:rsidR="00D50619" w:rsidRPr="00D70499" w:rsidRDefault="00D50619" w:rsidP="00D70499">
      <w:pPr>
        <w:ind w:firstLine="1440"/>
        <w:jc w:val="both"/>
      </w:pPr>
      <w:r w:rsidRPr="00D70499">
        <w:rPr>
          <w:b/>
        </w:rPr>
        <w:t xml:space="preserve">O SR. ANTÔNIO NABOR AREIAS BULHÕES </w:t>
      </w:r>
      <w:r w:rsidRPr="00D70499">
        <w:t>– Não, mas não me refiro só a Portugal.</w:t>
      </w:r>
    </w:p>
    <w:p w:rsidR="00D50619" w:rsidRPr="00D70499" w:rsidRDefault="00D50619" w:rsidP="00D70499">
      <w:pPr>
        <w:ind w:firstLine="1440"/>
        <w:jc w:val="both"/>
      </w:pPr>
      <w:r w:rsidRPr="00D70499">
        <w:rPr>
          <w:b/>
        </w:rPr>
        <w:t xml:space="preserve">A SRª JULIANA GARCIA BELLOQUE </w:t>
      </w:r>
      <w:r w:rsidRPr="00D70499">
        <w:t>– Aí é uma pena menor?</w:t>
      </w:r>
    </w:p>
    <w:p w:rsidR="00D50619" w:rsidRPr="00D70499" w:rsidRDefault="00D50619" w:rsidP="00D70499">
      <w:pPr>
        <w:ind w:firstLine="1440"/>
        <w:jc w:val="both"/>
      </w:pPr>
      <w:r w:rsidRPr="00D70499">
        <w:rPr>
          <w:b/>
        </w:rPr>
        <w:t xml:space="preserve">O SR. EMANUEL MESSIAS OLIVEIRA CACHO </w:t>
      </w:r>
      <w:r w:rsidRPr="00D70499">
        <w:t>– Eu faço a pesquisa...</w:t>
      </w:r>
    </w:p>
    <w:p w:rsidR="00D50619" w:rsidRPr="00D70499" w:rsidRDefault="00D50619" w:rsidP="00D70499">
      <w:pPr>
        <w:ind w:firstLine="1440"/>
        <w:jc w:val="both"/>
      </w:pPr>
      <w:r w:rsidRPr="00D70499">
        <w:t>Eu sei. Na verdade, estamos agora... A Argentina está fazendo um novo Código Penal. Então, a gente, na verdade, está avançando...</w:t>
      </w:r>
    </w:p>
    <w:p w:rsidR="00D50619" w:rsidRPr="00D70499" w:rsidRDefault="00D50619" w:rsidP="00D70499">
      <w:pPr>
        <w:ind w:firstLine="1440"/>
        <w:jc w:val="both"/>
        <w:rPr>
          <w:i/>
        </w:rPr>
      </w:pPr>
    </w:p>
    <w:p w:rsidR="00D50619" w:rsidRPr="00D70499" w:rsidRDefault="00D50619" w:rsidP="00D70499">
      <w:pPr>
        <w:jc w:val="center"/>
        <w:rPr>
          <w:i/>
        </w:rPr>
      </w:pPr>
      <w:r w:rsidRPr="00D70499">
        <w:rPr>
          <w:i/>
        </w:rPr>
        <w:t>(Intervenções fora do microfone.)</w:t>
      </w:r>
    </w:p>
    <w:p w:rsidR="00D50619" w:rsidRPr="00D70499" w:rsidRDefault="00D50619" w:rsidP="00D70499">
      <w:pPr>
        <w:ind w:firstLine="1440"/>
        <w:jc w:val="both"/>
        <w:rPr>
          <w:b/>
        </w:rPr>
      </w:pPr>
    </w:p>
    <w:p w:rsidR="00D50619" w:rsidRPr="00D70499" w:rsidRDefault="00D50619" w:rsidP="00D70499">
      <w:pPr>
        <w:ind w:firstLine="1440"/>
        <w:jc w:val="both"/>
        <w:rPr>
          <w:i/>
        </w:rPr>
      </w:pPr>
      <w:r w:rsidRPr="00D70499">
        <w:rPr>
          <w:b/>
        </w:rPr>
        <w:t xml:space="preserve">A SRª JULIANA GARCIA BELLOQUE </w:t>
      </w:r>
      <w:r w:rsidRPr="00D70499">
        <w:t>– Então, antes do uso compartilhado, qual é o nome que isso tem</w:t>
      </w:r>
      <w:r w:rsidRPr="00D70499">
        <w:rPr>
          <w:i/>
        </w:rPr>
        <w:t>?</w:t>
      </w:r>
    </w:p>
    <w:p w:rsidR="00D50619" w:rsidRPr="00D70499" w:rsidRDefault="00D50619" w:rsidP="00D70499">
      <w:pPr>
        <w:ind w:firstLine="1440"/>
        <w:jc w:val="both"/>
      </w:pPr>
      <w:r w:rsidRPr="00D70499">
        <w:rPr>
          <w:b/>
        </w:rPr>
        <w:t xml:space="preserve">O SR. EMANUEL MESSIAS OLIVEIRA CACHO </w:t>
      </w:r>
      <w:r w:rsidRPr="00D70499">
        <w:t>– A Argentina, a Bolívia fizeram um novo Código.</w:t>
      </w:r>
    </w:p>
    <w:p w:rsidR="00D50619" w:rsidRPr="00D70499" w:rsidRDefault="00D50619" w:rsidP="00D70499">
      <w:pPr>
        <w:ind w:firstLine="1440"/>
        <w:jc w:val="both"/>
      </w:pPr>
      <w:r w:rsidRPr="00D70499">
        <w:rPr>
          <w:b/>
        </w:rPr>
        <w:t xml:space="preserve">O SR. MARCELO ANDRÉ DE AZEVEDO </w:t>
      </w:r>
      <w:r w:rsidRPr="00D70499">
        <w:t>– Não tem. Tem de ser...</w:t>
      </w:r>
    </w:p>
    <w:p w:rsidR="00D50619" w:rsidRPr="00D70499" w:rsidRDefault="00D50619" w:rsidP="00D70499">
      <w:pPr>
        <w:ind w:firstLine="1440"/>
        <w:jc w:val="both"/>
      </w:pPr>
      <w:r w:rsidRPr="00D70499">
        <w:rPr>
          <w:b/>
        </w:rPr>
        <w:t xml:space="preserve">O SR. ANTÔNIO NABOR AREIAS BULHÕES </w:t>
      </w:r>
      <w:r w:rsidRPr="00D70499">
        <w:t>– A gente está no caminho.</w:t>
      </w:r>
    </w:p>
    <w:p w:rsidR="00D50619" w:rsidRPr="00D70499" w:rsidRDefault="00D50619" w:rsidP="00D70499">
      <w:pPr>
        <w:ind w:firstLine="1440"/>
        <w:jc w:val="both"/>
      </w:pPr>
      <w:r w:rsidRPr="00D70499">
        <w:rPr>
          <w:b/>
        </w:rPr>
        <w:t xml:space="preserve">O SR. TÉCIO LINS E SILVA </w:t>
      </w:r>
      <w:r w:rsidRPr="00D70499">
        <w:t>– Eu soube que você vai ser convidado...</w:t>
      </w:r>
    </w:p>
    <w:p w:rsidR="00D50619" w:rsidRPr="00D70499" w:rsidRDefault="00D50619" w:rsidP="00D70499">
      <w:pPr>
        <w:ind w:firstLine="1440"/>
        <w:jc w:val="both"/>
      </w:pPr>
      <w:r w:rsidRPr="00D70499">
        <w:rPr>
          <w:b/>
        </w:rPr>
        <w:t xml:space="preserve">O SR. ANTÔNIO NABOR AREIAS BULHÕES </w:t>
      </w:r>
      <w:r w:rsidRPr="00D70499">
        <w:t>– Como consultor.</w:t>
      </w:r>
    </w:p>
    <w:p w:rsidR="00D50619" w:rsidRPr="00D70499" w:rsidRDefault="00D50619" w:rsidP="00D70499">
      <w:pPr>
        <w:ind w:firstLine="1440"/>
        <w:jc w:val="both"/>
      </w:pPr>
      <w:r w:rsidRPr="00D70499">
        <w:rPr>
          <w:b/>
        </w:rPr>
        <w:t xml:space="preserve">A SRª JULIANA GARCIA BELLOQUE </w:t>
      </w:r>
      <w:r w:rsidRPr="00D70499">
        <w:t>– Aqui, como se fala? Induzir, instigar...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Pela manhã não dá também. É impossível.</w:t>
      </w:r>
    </w:p>
    <w:p w:rsidR="00D50619" w:rsidRPr="00D70499" w:rsidRDefault="00D50619" w:rsidP="00D70499">
      <w:pPr>
        <w:ind w:firstLine="1440"/>
        <w:jc w:val="both"/>
      </w:pPr>
      <w:r w:rsidRPr="00D70499">
        <w:rPr>
          <w:b/>
        </w:rPr>
        <w:t xml:space="preserve">O SR. MARCELO ANDRÉ DE AZEVEDO </w:t>
      </w:r>
      <w:r w:rsidRPr="00D70499">
        <w:t>– Vírgula, instigar...</w:t>
      </w:r>
    </w:p>
    <w:p w:rsidR="00D50619" w:rsidRPr="00D70499" w:rsidRDefault="00D50619" w:rsidP="00D70499">
      <w:pPr>
        <w:ind w:firstLine="1440"/>
        <w:jc w:val="both"/>
      </w:pPr>
      <w:r w:rsidRPr="00D70499">
        <w:rPr>
          <w:b/>
        </w:rPr>
        <w:t xml:space="preserve">O SR. EMANUEL MESSIAS OLIVEIRA CACHO </w:t>
      </w:r>
      <w:r w:rsidRPr="00D70499">
        <w:t>– Não, o Zafaroni me ligou outro dia, participando, sobre isso.</w:t>
      </w:r>
    </w:p>
    <w:p w:rsidR="00D50619" w:rsidRPr="00D70499" w:rsidRDefault="00D50619" w:rsidP="00D70499">
      <w:pPr>
        <w:ind w:firstLine="1440"/>
        <w:jc w:val="both"/>
      </w:pPr>
      <w:r w:rsidRPr="00D70499">
        <w:rPr>
          <w:b/>
        </w:rPr>
        <w:t xml:space="preserve">A SRª JULIANA GARCIA BELLOQUE </w:t>
      </w:r>
      <w:r w:rsidRPr="00D70499">
        <w:t>– Pena de seis meses a dois anos.</w:t>
      </w:r>
    </w:p>
    <w:p w:rsidR="00D50619" w:rsidRPr="00D70499" w:rsidRDefault="00D50619" w:rsidP="00D70499">
      <w:pPr>
        <w:ind w:firstLine="1440"/>
        <w:jc w:val="both"/>
      </w:pPr>
      <w:r w:rsidRPr="00D70499">
        <w:rPr>
          <w:b/>
        </w:rPr>
        <w:t xml:space="preserve">O SR. MARCELO ANDRÉ DE AZEVEDO </w:t>
      </w:r>
      <w:r w:rsidRPr="00D70499">
        <w:t>– Pode ser. Aí fica o juizado.</w:t>
      </w:r>
    </w:p>
    <w:p w:rsidR="00D50619" w:rsidRPr="00D70499" w:rsidRDefault="00D50619" w:rsidP="00D70499">
      <w:pPr>
        <w:ind w:firstLine="1440"/>
        <w:jc w:val="both"/>
      </w:pPr>
      <w:r w:rsidRPr="00D70499">
        <w:t xml:space="preserve">Chegamos a um consenso aqui.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Pois não.</w:t>
      </w:r>
    </w:p>
    <w:p w:rsidR="00D50619" w:rsidRPr="00D70499" w:rsidRDefault="00D50619" w:rsidP="00D70499">
      <w:pPr>
        <w:ind w:firstLine="1440"/>
        <w:jc w:val="both"/>
      </w:pPr>
      <w:r w:rsidRPr="00D70499">
        <w:rPr>
          <w:b/>
        </w:rPr>
        <w:t xml:space="preserve">O SR. MARCELO ANDRÉ DE AZEVEDO </w:t>
      </w:r>
      <w:r w:rsidRPr="00D70499">
        <w:t xml:space="preserve">– Induzir, instigar ou auxiliar alguém no uso indevido de drogas. Volta-se com pena de seis meses a dois anos – infração de menor potencial ofensivo.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Está certo.</w:t>
      </w:r>
    </w:p>
    <w:p w:rsidR="00D50619" w:rsidRPr="00D70499" w:rsidRDefault="00D50619" w:rsidP="00D70499">
      <w:pPr>
        <w:ind w:firstLine="1440"/>
        <w:jc w:val="both"/>
      </w:pPr>
      <w:r w:rsidRPr="00D70499">
        <w:rPr>
          <w:b/>
        </w:rPr>
        <w:t>O SR. MARCELO ANDRÉ DE AZEVEDO</w:t>
      </w:r>
      <w:r w:rsidRPr="00D70499">
        <w:t xml:space="preserve"> – Hoje é de um a três.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Está ótimo.</w:t>
      </w:r>
    </w:p>
    <w:p w:rsidR="00D50619" w:rsidRPr="00D70499" w:rsidRDefault="00D50619" w:rsidP="00D70499">
      <w:pPr>
        <w:ind w:firstLine="1440"/>
        <w:jc w:val="both"/>
      </w:pPr>
      <w:r w:rsidRPr="00D70499">
        <w:rPr>
          <w:b/>
        </w:rPr>
        <w:t xml:space="preserve">O SR. MARCELO ANDRÉ DE AZEVEDO </w:t>
      </w:r>
      <w:r w:rsidRPr="00D70499">
        <w:t>– Está sendo punido. Induzir, instigar ou auxiliar alguém no uso indevido.</w:t>
      </w:r>
    </w:p>
    <w:p w:rsidR="00D50619" w:rsidRPr="00D70499" w:rsidRDefault="00D50619" w:rsidP="00D70499">
      <w:pPr>
        <w:ind w:firstLine="1440"/>
        <w:jc w:val="both"/>
      </w:pPr>
      <w:r w:rsidRPr="00D70499">
        <w:rPr>
          <w:b/>
        </w:rPr>
        <w:t xml:space="preserve">A SRª JULIANA GARCIA BELLOQUE </w:t>
      </w:r>
      <w:r w:rsidRPr="00D70499">
        <w:t>– A gente coloca “antes do consumo”... Os três tipos, que são os últimos, vão ser esse induzimento – não sei como a gente chama isso –, auxílio no...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Sim. Auxílio, induzimento e instigação, não é?</w:t>
      </w:r>
    </w:p>
    <w:p w:rsidR="00D50619" w:rsidRPr="00D70499" w:rsidRDefault="00D50619" w:rsidP="00D70499">
      <w:pPr>
        <w:ind w:firstLine="1440"/>
        <w:jc w:val="both"/>
      </w:pPr>
      <w:r w:rsidRPr="00D70499">
        <w:rPr>
          <w:b/>
        </w:rPr>
        <w:t xml:space="preserve">O SR. EMANUEL MESSIAS OLIVEIRA CHACO </w:t>
      </w:r>
      <w:r w:rsidRPr="00D70499">
        <w:t>– Claro. Em qualquer crime, inclusive nesse, que tem de ser destacado por política criminal.</w:t>
      </w:r>
    </w:p>
    <w:p w:rsidR="00D50619" w:rsidRPr="00D70499" w:rsidRDefault="00D50619" w:rsidP="00D70499">
      <w:pPr>
        <w:ind w:firstLine="1440"/>
        <w:jc w:val="both"/>
      </w:pPr>
      <w:r w:rsidRPr="00D70499">
        <w:rPr>
          <w:b/>
        </w:rPr>
        <w:t xml:space="preserve">A SRª JULIANA GARCIA BELLOQUE </w:t>
      </w:r>
      <w:r w:rsidRPr="00D70499">
        <w:t>– Daí, depois, consumo compartilhado.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Fica sendo uma emenda, Cacho?</w:t>
      </w:r>
    </w:p>
    <w:p w:rsidR="00D50619" w:rsidRPr="00D70499" w:rsidRDefault="00D50619" w:rsidP="00D70499">
      <w:pPr>
        <w:ind w:firstLine="1440"/>
        <w:jc w:val="both"/>
      </w:pPr>
      <w:r w:rsidRPr="00D70499">
        <w:rPr>
          <w:b/>
        </w:rPr>
        <w:t xml:space="preserve">O SR. EMANUEL MESSIAS OLIVEIRA CACHO </w:t>
      </w:r>
      <w:r w:rsidRPr="00D70499">
        <w:t>– Oi?</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Fica sendo uma emenda, Cacho?</w:t>
      </w:r>
    </w:p>
    <w:p w:rsidR="00D50619" w:rsidRPr="00D70499" w:rsidRDefault="00D50619" w:rsidP="00D70499">
      <w:pPr>
        <w:ind w:firstLine="1440"/>
        <w:jc w:val="both"/>
      </w:pPr>
      <w:r w:rsidRPr="00D70499">
        <w:rPr>
          <w:b/>
        </w:rPr>
        <w:t xml:space="preserve">O SR. EMANUEL MESSIAS OLIVEIRA CACHO </w:t>
      </w:r>
      <w:r w:rsidRPr="00D70499">
        <w:t xml:space="preserve">– Por favor.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Aplaudida, Cacho. Aplaudida.</w:t>
      </w:r>
    </w:p>
    <w:p w:rsidR="00D50619" w:rsidRPr="00D70499" w:rsidRDefault="00D50619" w:rsidP="00D70499">
      <w:pPr>
        <w:ind w:firstLine="1440"/>
        <w:jc w:val="both"/>
      </w:pPr>
      <w:r w:rsidRPr="00D70499">
        <w:rPr>
          <w:b/>
        </w:rPr>
        <w:t xml:space="preserve">O SR. EMANUEL MESSIAS OLIVEIRA CACHO </w:t>
      </w:r>
      <w:r w:rsidRPr="00D70499">
        <w:t>– Quem induz qualquer pessoa à droga...</w:t>
      </w:r>
    </w:p>
    <w:p w:rsidR="00D50619" w:rsidRPr="00D70499" w:rsidRDefault="00D50619" w:rsidP="00D70499">
      <w:pPr>
        <w:ind w:firstLine="1440"/>
        <w:jc w:val="both"/>
      </w:pPr>
      <w:r w:rsidRPr="00D70499">
        <w:rPr>
          <w:b/>
        </w:rPr>
        <w:t xml:space="preserve">A SRª JULIANA GARCIA BELLOQUE </w:t>
      </w:r>
      <w:r w:rsidRPr="00D70499">
        <w:t xml:space="preserve">– Mas não vai ser essa pena. Seis meses a dois anos.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Seis meses a dois anos, para que seja de menor potencial ofensivo, não é isso?</w:t>
      </w:r>
    </w:p>
    <w:p w:rsidR="00D50619" w:rsidRPr="00D70499" w:rsidRDefault="00D50619" w:rsidP="00D70499">
      <w:pPr>
        <w:ind w:firstLine="1440"/>
        <w:jc w:val="both"/>
      </w:pPr>
      <w:r w:rsidRPr="00D70499">
        <w:t xml:space="preserve">Seis meses a dois anos. </w:t>
      </w:r>
    </w:p>
    <w:p w:rsidR="00D50619" w:rsidRPr="00D70499" w:rsidRDefault="00D50619" w:rsidP="00D70499">
      <w:pPr>
        <w:ind w:firstLine="1440"/>
        <w:jc w:val="both"/>
      </w:pPr>
      <w:r w:rsidRPr="00D70499">
        <w:rPr>
          <w:b/>
        </w:rPr>
        <w:t xml:space="preserve">A SRª JULIANA GARCIA BELLOQUE </w:t>
      </w:r>
      <w:r w:rsidRPr="00D70499">
        <w:t>– Aí, depois, consumo compartilhado de droga, de seis meses a um ano. Daí, o uso ostensivo...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Perfeito.</w:t>
      </w:r>
    </w:p>
    <w:p w:rsidR="00D50619" w:rsidRPr="00D70499" w:rsidRDefault="00D50619" w:rsidP="00D70499">
      <w:pPr>
        <w:ind w:firstLine="1440"/>
        <w:jc w:val="both"/>
      </w:pPr>
      <w:r w:rsidRPr="00D70499">
        <w:rPr>
          <w:b/>
        </w:rPr>
        <w:t xml:space="preserve">A SRª JULIANA GARCIA BELLOQUE </w:t>
      </w:r>
      <w:r w:rsidRPr="00D70499">
        <w:t>– ... penas alternativas.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Perfeitamente.</w:t>
      </w:r>
    </w:p>
    <w:p w:rsidR="00D50619" w:rsidRPr="00D70499" w:rsidRDefault="00D50619" w:rsidP="00D70499">
      <w:pPr>
        <w:ind w:firstLine="1440"/>
        <w:jc w:val="both"/>
      </w:pPr>
      <w:r w:rsidRPr="00D70499">
        <w:t>Juliana, você acata aquela sugestão que fiz, de...</w:t>
      </w:r>
    </w:p>
    <w:p w:rsidR="00D50619" w:rsidRPr="00D70499" w:rsidRDefault="00D50619" w:rsidP="00D70499">
      <w:pPr>
        <w:ind w:firstLine="1440"/>
        <w:jc w:val="both"/>
      </w:pPr>
      <w:r w:rsidRPr="00D70499">
        <w:rPr>
          <w:b/>
        </w:rPr>
        <w:t xml:space="preserve">A SRª JULIANA GARCIA BELLOQUE </w:t>
      </w:r>
      <w:r w:rsidRPr="00D70499">
        <w:t>– Completamente.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eu digo, da droga de maior potencial ofensivo...</w:t>
      </w:r>
    </w:p>
    <w:p w:rsidR="00D50619" w:rsidRPr="00D70499" w:rsidRDefault="00D50619" w:rsidP="00D70499">
      <w:pPr>
        <w:ind w:firstLine="1440"/>
        <w:jc w:val="both"/>
      </w:pPr>
      <w:r w:rsidRPr="00D70499">
        <w:rPr>
          <w:b/>
        </w:rPr>
        <w:t xml:space="preserve">O SR. EMANUEL MESSIAS OLIVEIRA CACHO </w:t>
      </w:r>
      <w:r w:rsidRPr="00D70499">
        <w:t>– Claro.</w:t>
      </w:r>
    </w:p>
    <w:p w:rsidR="00D50619" w:rsidRPr="00D70499" w:rsidRDefault="00D50619" w:rsidP="00D70499">
      <w:pPr>
        <w:ind w:firstLine="1440"/>
        <w:jc w:val="both"/>
      </w:pPr>
      <w:r w:rsidRPr="00D70499">
        <w:rPr>
          <w:b/>
        </w:rPr>
        <w:t xml:space="preserve">A SRª JULIANA GARCIA BELLOQUE </w:t>
      </w:r>
      <w:r w:rsidRPr="00D70499">
        <w:t>– Claro, também.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 e da droga de menor potencial ofensivo?</w:t>
      </w:r>
    </w:p>
    <w:p w:rsidR="00D50619" w:rsidRPr="00D70499" w:rsidRDefault="00D50619" w:rsidP="00D70499">
      <w:pPr>
        <w:ind w:firstLine="1440"/>
        <w:jc w:val="both"/>
      </w:pPr>
      <w:r w:rsidRPr="00D70499">
        <w:rPr>
          <w:b/>
        </w:rPr>
        <w:t xml:space="preserve">A SRª JULIANA GARCIA BELLOQUE </w:t>
      </w:r>
      <w:r w:rsidRPr="00D70499">
        <w:t>– Como a gente faz...</w:t>
      </w:r>
    </w:p>
    <w:p w:rsidR="00D50619" w:rsidRPr="00D70499" w:rsidRDefault="00D50619" w:rsidP="00D70499">
      <w:pPr>
        <w:ind w:firstLine="1440"/>
        <w:jc w:val="both"/>
      </w:pPr>
      <w:r w:rsidRPr="00D70499">
        <w:rPr>
          <w:b/>
        </w:rPr>
        <w:t xml:space="preserve">O SR. EMANUEL MESSIAS OLIVEIRA CACHO </w:t>
      </w:r>
      <w:r w:rsidRPr="00D70499">
        <w:t>– Agora, Luiz, enquanto ela olha ali, tenho outra observação.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Pois não, Cacho.</w:t>
      </w:r>
    </w:p>
    <w:p w:rsidR="00D50619" w:rsidRPr="00D70499" w:rsidRDefault="00D50619" w:rsidP="00D70499">
      <w:pPr>
        <w:ind w:firstLine="1440"/>
        <w:jc w:val="both"/>
      </w:pPr>
      <w:r w:rsidRPr="00D70499">
        <w:rPr>
          <w:b/>
        </w:rPr>
        <w:t xml:space="preserve">O SR. EMANUEL MESSIAS OLIVEIRA CACHO </w:t>
      </w:r>
      <w:r w:rsidRPr="00D70499">
        <w:t>– Qual é o grande problema do sistema carcerário? É que está lá preso o traficante viciado. E você sabe que a polícia sempre vai caminhar no traficante viciado.</w:t>
      </w:r>
    </w:p>
    <w:p w:rsidR="00D50619" w:rsidRPr="00D70499" w:rsidRDefault="00D50619" w:rsidP="00D70499">
      <w:pPr>
        <w:ind w:firstLine="1440"/>
        <w:jc w:val="both"/>
      </w:pPr>
      <w:r w:rsidRPr="00D70499">
        <w:t xml:space="preserve">Essa prisão é, em 99%, feita pela Polícia Militar, porque é o crime de rua. </w:t>
      </w:r>
    </w:p>
    <w:p w:rsidR="00D50619" w:rsidRPr="00D70499" w:rsidRDefault="00D50619" w:rsidP="00D70499">
      <w:pPr>
        <w:ind w:firstLine="1440"/>
        <w:jc w:val="both"/>
      </w:pPr>
      <w:r w:rsidRPr="00D70499">
        <w:rPr>
          <w:b/>
        </w:rPr>
        <w:t xml:space="preserve">A SRª JULIANA GARCIA BELLOQUE </w:t>
      </w:r>
      <w:r w:rsidRPr="00D70499">
        <w:t>– Acho que é isso que a sociedade brasileira está...</w:t>
      </w:r>
    </w:p>
    <w:p w:rsidR="00D50619" w:rsidRPr="00D70499" w:rsidRDefault="00D50619" w:rsidP="00D70499">
      <w:pPr>
        <w:ind w:firstLine="1440"/>
        <w:jc w:val="both"/>
      </w:pPr>
      <w:r w:rsidRPr="00D70499">
        <w:rPr>
          <w:b/>
        </w:rPr>
        <w:t xml:space="preserve">O SR. EMANUEL MESSIAS OLIVEIRA CACHO </w:t>
      </w:r>
      <w:r w:rsidRPr="00D70499">
        <w:t xml:space="preserve">– Então, é o Blue Cola. Na verdade, qual seria uma medida paliativa para o sistema penitenciário? </w:t>
      </w:r>
    </w:p>
    <w:p w:rsidR="00D50619" w:rsidRPr="00D70499" w:rsidRDefault="00D50619" w:rsidP="00D70499">
      <w:pPr>
        <w:ind w:firstLine="1440"/>
        <w:jc w:val="both"/>
      </w:pPr>
      <w:r w:rsidRPr="00D70499">
        <w:t xml:space="preserve">Assim, quando preso o traficante e o juiz verificar – é o artigo próprio que seria criado – uma quantidade pequena da droga e que o réu é viciado, o juiz poderá, após um período X da pena, colocar como sugestão ou como escolha do réu um tratamento depois de um determinado período de pena. </w:t>
      </w:r>
    </w:p>
    <w:p w:rsidR="00D50619" w:rsidRPr="00D70499" w:rsidRDefault="00D50619" w:rsidP="00D70499">
      <w:pPr>
        <w:ind w:firstLine="1440"/>
        <w:jc w:val="both"/>
      </w:pPr>
      <w:r w:rsidRPr="00D70499">
        <w:rPr>
          <w:b/>
        </w:rPr>
        <w:t>O SR. PRESIDENTE</w:t>
      </w:r>
      <w:r w:rsidRPr="00D70499">
        <w:t xml:space="preserve"> (Luiz Carlos Gonçalves) – Acho que não.</w:t>
      </w:r>
    </w:p>
    <w:p w:rsidR="00D50619" w:rsidRPr="00D70499" w:rsidRDefault="00D50619" w:rsidP="00D70499">
      <w:pPr>
        <w:ind w:firstLine="1440"/>
        <w:jc w:val="both"/>
      </w:pPr>
      <w:r w:rsidRPr="00D70499">
        <w:rPr>
          <w:b/>
        </w:rPr>
        <w:t>O SR. EMANUEL MESSIAS OLIVEIRA CACHO</w:t>
      </w:r>
      <w:r w:rsidRPr="00D70499">
        <w:t xml:space="preserve"> – Claro.</w:t>
      </w:r>
    </w:p>
    <w:p w:rsidR="00D50619" w:rsidRPr="00D70499" w:rsidRDefault="00D50619" w:rsidP="00D70499">
      <w:pPr>
        <w:ind w:firstLine="1440"/>
        <w:jc w:val="both"/>
      </w:pPr>
      <w:r w:rsidRPr="00D70499">
        <w:rPr>
          <w:b/>
        </w:rPr>
        <w:t>O SR. PRESIDENTE</w:t>
      </w:r>
      <w:r w:rsidRPr="00D70499">
        <w:t xml:space="preserve"> (Luiz Carlos Gonçalves) – Não. Acho que não.</w:t>
      </w:r>
    </w:p>
    <w:p w:rsidR="00D50619" w:rsidRPr="00D70499" w:rsidRDefault="00D50619" w:rsidP="00D70499">
      <w:pPr>
        <w:ind w:firstLine="1440"/>
        <w:jc w:val="both"/>
      </w:pPr>
      <w:r w:rsidRPr="00D70499">
        <w:rPr>
          <w:b/>
        </w:rPr>
        <w:t xml:space="preserve">A SRª JULIANA GARCIA BELLOQUE </w:t>
      </w:r>
      <w:r w:rsidRPr="00D70499">
        <w:t>– É o que já existe hoje, a gente manter o artigo 45 atual.</w:t>
      </w:r>
    </w:p>
    <w:p w:rsidR="00D50619" w:rsidRPr="00D70499" w:rsidRDefault="00D50619" w:rsidP="00D70499">
      <w:pPr>
        <w:ind w:firstLine="1440"/>
        <w:jc w:val="both"/>
      </w:pPr>
      <w:r w:rsidRPr="00D70499">
        <w:rPr>
          <w:b/>
        </w:rPr>
        <w:t>O SR. EMANUEL MESSIAS OLIVEIRA CACHO</w:t>
      </w:r>
      <w:r w:rsidRPr="00D70499">
        <w:t xml:space="preserve"> – Exato.</w:t>
      </w:r>
    </w:p>
    <w:p w:rsidR="00D50619" w:rsidRPr="00D70499" w:rsidRDefault="00D50619" w:rsidP="00D70499">
      <w:pPr>
        <w:ind w:firstLine="1440"/>
        <w:jc w:val="both"/>
      </w:pPr>
      <w:r w:rsidRPr="00D70499">
        <w:rPr>
          <w:b/>
        </w:rPr>
        <w:t>O SR. PRESIDENTE</w:t>
      </w:r>
      <w:r w:rsidRPr="00D70499">
        <w:t xml:space="preserve"> (Luiz Carlos Gonçalves) – Gente, o restaurante vai fechar. Vamos adiar esse debate?</w:t>
      </w:r>
    </w:p>
    <w:p w:rsidR="00D50619" w:rsidRPr="00D70499" w:rsidRDefault="00D50619" w:rsidP="00D70499">
      <w:pPr>
        <w:ind w:firstLine="1440"/>
        <w:jc w:val="both"/>
      </w:pPr>
      <w:r w:rsidRPr="00D70499">
        <w:rPr>
          <w:b/>
        </w:rPr>
        <w:t>O SR. EMANUEL MESSIAS OLIVEIRA CACHO</w:t>
      </w:r>
      <w:r w:rsidRPr="00D70499">
        <w:t xml:space="preserve"> – Não fechamos ainda a questão.</w:t>
      </w:r>
    </w:p>
    <w:p w:rsidR="00D50619" w:rsidRPr="00D70499" w:rsidRDefault="00D50619" w:rsidP="00D70499">
      <w:pPr>
        <w:ind w:firstLine="1440"/>
        <w:jc w:val="both"/>
      </w:pPr>
      <w:r w:rsidRPr="00D70499">
        <w:rPr>
          <w:b/>
        </w:rPr>
        <w:t>O SR. PRESIDENTE</w:t>
      </w:r>
      <w:r w:rsidRPr="00D70499">
        <w:t xml:space="preserve"> (Luiz Carlos Gonçalves) – Não fechamos a questão.</w:t>
      </w:r>
    </w:p>
    <w:p w:rsidR="00D50619" w:rsidRPr="00D70499" w:rsidRDefault="00D50619" w:rsidP="00D70499">
      <w:pPr>
        <w:ind w:firstLine="1440"/>
        <w:jc w:val="both"/>
      </w:pPr>
      <w:r w:rsidRPr="00D70499">
        <w:t xml:space="preserve">Vamos almoçar. </w:t>
      </w:r>
    </w:p>
    <w:p w:rsidR="00D50619" w:rsidRPr="00D70499" w:rsidRDefault="00D50619" w:rsidP="00D70499">
      <w:pPr>
        <w:ind w:firstLine="1440"/>
        <w:jc w:val="both"/>
      </w:pPr>
      <w:r w:rsidRPr="00D70499">
        <w:rPr>
          <w:b/>
        </w:rPr>
        <w:t xml:space="preserve">A SRª JULIANA GARCIA BELLOQUE </w:t>
      </w:r>
      <w:r w:rsidRPr="00D70499">
        <w:t>– Faremos na diminuição da pena, que é a sua proposta.</w:t>
      </w:r>
    </w:p>
    <w:p w:rsidR="00D50619" w:rsidRPr="00D70499" w:rsidRDefault="00D50619" w:rsidP="00D70499">
      <w:pPr>
        <w:ind w:firstLine="1440"/>
        <w:jc w:val="both"/>
        <w:rPr>
          <w:rFonts w:cs="Arial"/>
          <w:i/>
        </w:rPr>
      </w:pPr>
      <w:r w:rsidRPr="00D70499">
        <w:rPr>
          <w:rFonts w:cs="Arial"/>
          <w:i/>
        </w:rPr>
        <w:t>(Suspensa às 13 horas e 43 minutos, a reunião é reaberta às 15 horas e 13 minutos.)</w:t>
      </w:r>
    </w:p>
    <w:p w:rsidR="00D50619" w:rsidRPr="00D70499" w:rsidRDefault="00D50619" w:rsidP="00D70499">
      <w:pPr>
        <w:ind w:firstLine="1440"/>
        <w:jc w:val="both"/>
      </w:pPr>
      <w:r w:rsidRPr="00D70499">
        <w:rPr>
          <w:b/>
        </w:rPr>
        <w:t>O SR. PRESIDENTE</w:t>
      </w:r>
      <w:r w:rsidRPr="00D70499">
        <w:t xml:space="preserve"> (Luiz Carlos Gonçalves) – Reaberta a reunião. </w:t>
      </w:r>
    </w:p>
    <w:p w:rsidR="00D50619" w:rsidRPr="00D70499" w:rsidRDefault="00D50619" w:rsidP="00D70499">
      <w:pPr>
        <w:ind w:firstLine="1440"/>
        <w:jc w:val="both"/>
      </w:pPr>
      <w:r w:rsidRPr="00D70499">
        <w:t>Mais destaques sobre a lei de drogas. Eu tenho aquele meu destaque.</w:t>
      </w:r>
    </w:p>
    <w:p w:rsidR="00D50619" w:rsidRPr="00D70499" w:rsidRDefault="00D50619" w:rsidP="00D70499">
      <w:pPr>
        <w:ind w:firstLine="1440"/>
        <w:jc w:val="both"/>
      </w:pPr>
      <w:r w:rsidRPr="00D70499">
        <w:t>Juliana, só para eu entender, nós estamos diminuindo a pena do tráfico ou não? Não, né?</w:t>
      </w:r>
    </w:p>
    <w:p w:rsidR="00D50619" w:rsidRPr="00D70499" w:rsidRDefault="00D50619" w:rsidP="00D70499">
      <w:pPr>
        <w:ind w:firstLine="1440"/>
        <w:jc w:val="both"/>
      </w:pPr>
      <w:r w:rsidRPr="00D70499">
        <w:rPr>
          <w:b/>
        </w:rPr>
        <w:t>A SRª JULIANA GARCIA BELLOQUE</w:t>
      </w:r>
      <w:r w:rsidRPr="00D70499">
        <w:t xml:space="preserve"> – Não, eu quero saber referente ao § 5º. Eu até conversei com o Marcelo, chegamos aqui num consenso.</w:t>
      </w:r>
    </w:p>
    <w:p w:rsidR="00D50619" w:rsidRPr="00D70499" w:rsidRDefault="00D50619" w:rsidP="00D70499">
      <w:pPr>
        <w:ind w:firstLine="1440"/>
        <w:jc w:val="both"/>
      </w:pPr>
      <w:r w:rsidRPr="00D70499">
        <w:rPr>
          <w:b/>
        </w:rPr>
        <w:t>O SR. PRESIDENTE</w:t>
      </w:r>
      <w:r w:rsidRPr="00D70499">
        <w:t xml:space="preserve"> (Luiz Carlos Gonçalves) – Tá, o que é o § 5º?</w:t>
      </w:r>
    </w:p>
    <w:p w:rsidR="00D50619" w:rsidRPr="00D70499" w:rsidRDefault="00D50619" w:rsidP="00D70499">
      <w:pPr>
        <w:ind w:firstLine="1440"/>
        <w:jc w:val="both"/>
      </w:pPr>
      <w:r w:rsidRPr="00D70499">
        <w:rPr>
          <w:b/>
        </w:rPr>
        <w:t>A SRª JULIANA GARCIA BELLOQUE</w:t>
      </w:r>
      <w:r w:rsidRPr="00D70499">
        <w:t xml:space="preserve"> – Sobre causas de diminuição. Acho que haverá duas causas de diminuição, uma que diz respeito exclusivamente à natureza da droga. Talvez a gente tenha que colocar em dois incisos.</w:t>
      </w:r>
    </w:p>
    <w:p w:rsidR="00D50619" w:rsidRPr="00D70499" w:rsidRDefault="00D50619" w:rsidP="00D70499">
      <w:pPr>
        <w:ind w:firstLine="1440"/>
        <w:jc w:val="both"/>
      </w:pPr>
      <w:r w:rsidRPr="00D70499">
        <w:rPr>
          <w:b/>
        </w:rPr>
        <w:t>O SR. PRESIDENTE</w:t>
      </w:r>
      <w:r w:rsidRPr="00D70499">
        <w:t xml:space="preserve"> (Luiz Carlos Gonçalves) – É que...</w:t>
      </w:r>
    </w:p>
    <w:p w:rsidR="00D50619" w:rsidRPr="00D70499" w:rsidRDefault="00D50619" w:rsidP="00D70499">
      <w:pPr>
        <w:ind w:firstLine="1440"/>
        <w:jc w:val="both"/>
      </w:pPr>
      <w:r w:rsidRPr="00D70499">
        <w:rPr>
          <w:b/>
        </w:rPr>
        <w:t>A SRª JULIANA GARCIA BELLOQUE</w:t>
      </w:r>
      <w:r w:rsidRPr="00D70499">
        <w:t xml:space="preserve"> – É que o § 5º... Eu queria redesenhá-lo todo, acho que essa proposta minha não ficou boa, eu conversei com o Marcelo no almoço. De que as penas serão reduzidas de 1/3 – Leandro, você vai mudando aí – de 1/3 a 2/3, quando as circunstâncias do fato... Não, nem precisa escrever, porque já está ali embaixo, ó.</w:t>
      </w:r>
    </w:p>
    <w:p w:rsidR="00D50619" w:rsidRPr="00D70499" w:rsidRDefault="00D50619" w:rsidP="00D70499">
      <w:pPr>
        <w:ind w:firstLine="1440"/>
        <w:jc w:val="both"/>
      </w:pPr>
      <w:r w:rsidRPr="00D70499">
        <w:rPr>
          <w:b/>
        </w:rPr>
        <w:t>O SR. PRESIDENTE</w:t>
      </w:r>
      <w:r w:rsidRPr="00D70499">
        <w:t xml:space="preserve"> (Luiz Carlos Gonçalves) – Ali.</w:t>
      </w:r>
    </w:p>
    <w:p w:rsidR="00D50619" w:rsidRPr="00D70499" w:rsidRDefault="00D50619" w:rsidP="00D70499">
      <w:pPr>
        <w:ind w:firstLine="1440"/>
        <w:jc w:val="both"/>
      </w:pPr>
      <w:r w:rsidRPr="00D70499">
        <w:rPr>
          <w:b/>
        </w:rPr>
        <w:t>A SRª JULIANA GARCIA BELLOQUE</w:t>
      </w:r>
      <w:r w:rsidRPr="00D70499">
        <w:t xml:space="preserve"> – Só tira isso até associação criminosa. Isso. Quando as circunstâncias do fato, a natureza e a quantidade da droga – isso – demonstrarem o menor potencial lesivo da conduta, desde que o agente – daí, tira nesse último caso – não seja reincidente específico. Daí, a gente condensa no que importa, não é?.</w:t>
      </w:r>
    </w:p>
    <w:p w:rsidR="00D50619" w:rsidRPr="00D70499" w:rsidRDefault="00D50619" w:rsidP="00D70499">
      <w:pPr>
        <w:ind w:firstLine="1440"/>
        <w:jc w:val="both"/>
      </w:pPr>
      <w:r w:rsidRPr="00D70499">
        <w:rPr>
          <w:b/>
        </w:rPr>
        <w:t>O SR. PRESIDENTE</w:t>
      </w:r>
      <w:r w:rsidRPr="00D70499">
        <w:t xml:space="preserve"> (Luiz Carlos Gonçalves) – Ô Juliana...</w:t>
      </w:r>
    </w:p>
    <w:p w:rsidR="00D50619" w:rsidRPr="00D70499" w:rsidRDefault="00D50619" w:rsidP="00D70499">
      <w:pPr>
        <w:ind w:firstLine="1440"/>
        <w:jc w:val="both"/>
      </w:pPr>
      <w:r w:rsidRPr="00D70499">
        <w:rPr>
          <w:b/>
        </w:rPr>
        <w:t>A SRª JULIANA GARCIA BELLOQUE</w:t>
      </w:r>
      <w:r w:rsidRPr="00D70499">
        <w:t xml:space="preserve"> – Daí, além disso, tem aquela sua.</w:t>
      </w:r>
    </w:p>
    <w:p w:rsidR="00D50619" w:rsidRPr="00D70499" w:rsidRDefault="00D50619" w:rsidP="00D70499">
      <w:pPr>
        <w:ind w:firstLine="1440"/>
        <w:jc w:val="both"/>
      </w:pPr>
      <w:r w:rsidRPr="00D70499">
        <w:rPr>
          <w:b/>
        </w:rPr>
        <w:t>O SR. PRESIDENTE</w:t>
      </w:r>
      <w:r w:rsidRPr="00D70499">
        <w:t xml:space="preserve"> (Luiz Carlos Gonçalves) – Não, mas não é a outra não. Na minha proposição, se a droga for de maior potencial lesivo, não tem essa redução. Essa redução é só para droga de menor potencial lesivo. </w:t>
      </w:r>
    </w:p>
    <w:p w:rsidR="00D50619" w:rsidRPr="00D70499" w:rsidRDefault="00D50619" w:rsidP="00D70499">
      <w:pPr>
        <w:ind w:firstLine="1440"/>
        <w:jc w:val="both"/>
      </w:pPr>
      <w:r w:rsidRPr="00D70499">
        <w:rPr>
          <w:b/>
        </w:rPr>
        <w:t>A SRª JULIANA GARCIA BELLOQUE</w:t>
      </w:r>
      <w:r w:rsidRPr="00D70499">
        <w:t xml:space="preserve"> – Aí está a natureza, está vendo?</w:t>
      </w:r>
    </w:p>
    <w:p w:rsidR="00D50619" w:rsidRPr="00D70499" w:rsidRDefault="00D50619" w:rsidP="00D70499">
      <w:pPr>
        <w:ind w:firstLine="1440"/>
        <w:jc w:val="both"/>
      </w:pPr>
      <w:r w:rsidRPr="00D70499">
        <w:rPr>
          <w:b/>
        </w:rPr>
        <w:t>O SR. PRESIDENTE</w:t>
      </w:r>
      <w:r w:rsidRPr="00D70499">
        <w:t xml:space="preserve"> (Luiz Carlos Gonçalves) – Mas não é outra redução que eu estou propondo. Eu estou dizendo o seguinte...</w:t>
      </w:r>
    </w:p>
    <w:p w:rsidR="00D50619" w:rsidRPr="00D70499" w:rsidRDefault="00D50619" w:rsidP="00D70499">
      <w:pPr>
        <w:ind w:firstLine="1440"/>
        <w:jc w:val="both"/>
      </w:pPr>
      <w:r w:rsidRPr="00D70499">
        <w:rPr>
          <w:b/>
        </w:rPr>
        <w:t xml:space="preserve">O SR. EMANUEL MESSIAS OLIVEIRA CACHO </w:t>
      </w:r>
      <w:r w:rsidRPr="00D70499">
        <w:t>– As quimicamente produzidas.</w:t>
      </w:r>
    </w:p>
    <w:p w:rsidR="00D50619" w:rsidRPr="00D70499" w:rsidRDefault="00D50619" w:rsidP="00D70499">
      <w:pPr>
        <w:ind w:firstLine="1440"/>
        <w:jc w:val="both"/>
      </w:pPr>
      <w:r w:rsidRPr="00D70499">
        <w:rPr>
          <w:b/>
        </w:rPr>
        <w:t>O SR. PRESIDENTE</w:t>
      </w:r>
      <w:r w:rsidRPr="00D70499">
        <w:t xml:space="preserve"> (Luiz Carlos Gonçalves) – Se o cara tiver... A minha proposta é a seguinte, olha: caberá à autoridade administrativa de saúde classificar as drogas em maior ou menor potencialidade lesiva.</w:t>
      </w:r>
    </w:p>
    <w:p w:rsidR="00D50619" w:rsidRPr="00D70499" w:rsidRDefault="00D50619" w:rsidP="00D70499">
      <w:pPr>
        <w:ind w:firstLine="1440"/>
        <w:jc w:val="both"/>
      </w:pPr>
      <w:r w:rsidRPr="00D70499">
        <w:rPr>
          <w:b/>
        </w:rPr>
        <w:t xml:space="preserve">O SR. EMANUEL MESSIAS OLIVEIRA CACHO </w:t>
      </w:r>
      <w:r w:rsidRPr="00D70499">
        <w:t>– Sim, mas a gente pode...</w:t>
      </w:r>
    </w:p>
    <w:p w:rsidR="00D50619" w:rsidRPr="00D70499" w:rsidRDefault="00D50619" w:rsidP="00D70499">
      <w:pPr>
        <w:ind w:firstLine="1440"/>
        <w:jc w:val="both"/>
      </w:pPr>
      <w:r w:rsidRPr="00D70499">
        <w:rPr>
          <w:b/>
        </w:rPr>
        <w:t>O SR. PRESIDENTE</w:t>
      </w:r>
      <w:r w:rsidRPr="00D70499">
        <w:t xml:space="preserve"> (Luiz Carlos Gonçalves) – O.k.? Essa diminuição de pena é só para droga de menor potencialidade lesiva.</w:t>
      </w:r>
    </w:p>
    <w:p w:rsidR="00D50619" w:rsidRPr="00D70499" w:rsidRDefault="00D50619" w:rsidP="00D70499">
      <w:pPr>
        <w:ind w:firstLine="1440"/>
        <w:jc w:val="both"/>
      </w:pPr>
      <w:r w:rsidRPr="00D70499">
        <w:rPr>
          <w:b/>
        </w:rPr>
        <w:t xml:space="preserve">O SR. EMANUEL MESSIAS OLIVEIRA CACHO </w:t>
      </w:r>
      <w:r w:rsidRPr="00D70499">
        <w:t>– É, mas aí, ô Luiz, as de maior potencial ofensivo são as quimicamente produzidas. Pode ser dito aí.</w:t>
      </w:r>
    </w:p>
    <w:p w:rsidR="00D50619" w:rsidRPr="00D70499" w:rsidRDefault="00D50619" w:rsidP="00D70499">
      <w:pPr>
        <w:ind w:firstLine="1440"/>
        <w:jc w:val="both"/>
      </w:pPr>
      <w:r w:rsidRPr="00D70499">
        <w:rPr>
          <w:b/>
        </w:rPr>
        <w:t>O SR. PRESIDENTE</w:t>
      </w:r>
      <w:r w:rsidRPr="00D70499">
        <w:t xml:space="preserve"> (Luiz Carlos Gonçalves) – Não, mas a cocaína é quimicamente produzida, não é por isso. </w:t>
      </w:r>
    </w:p>
    <w:p w:rsidR="00D50619" w:rsidRPr="00D70499" w:rsidRDefault="00D50619" w:rsidP="00D70499">
      <w:pPr>
        <w:ind w:firstLine="1440"/>
        <w:jc w:val="both"/>
      </w:pPr>
      <w:r w:rsidRPr="00D70499">
        <w:t xml:space="preserve">Entendeu, Juliana? Na minha proposta essa redução de pena não alcança o traficante de </w:t>
      </w:r>
      <w:r w:rsidRPr="00D70499">
        <w:rPr>
          <w:i/>
        </w:rPr>
        <w:t>crack</w:t>
      </w:r>
      <w:r w:rsidRPr="00D70499">
        <w:t>.</w:t>
      </w:r>
    </w:p>
    <w:p w:rsidR="00D50619" w:rsidRPr="00D70499" w:rsidRDefault="00D50619" w:rsidP="00D70499">
      <w:pPr>
        <w:ind w:firstLine="1440"/>
        <w:jc w:val="both"/>
      </w:pPr>
      <w:r w:rsidRPr="00D70499">
        <w:rPr>
          <w:b/>
        </w:rPr>
        <w:t xml:space="preserve">O SR. EMANUEL MESSIAS OLIVEIRA CACHO </w:t>
      </w:r>
      <w:r w:rsidRPr="00D70499">
        <w:t>– Nem a cocaína.</w:t>
      </w:r>
    </w:p>
    <w:p w:rsidR="00D50619" w:rsidRPr="00D70499" w:rsidRDefault="00D50619" w:rsidP="00D70499">
      <w:pPr>
        <w:ind w:firstLine="1440"/>
        <w:jc w:val="both"/>
      </w:pPr>
      <w:r w:rsidRPr="00D70499">
        <w:rPr>
          <w:b/>
        </w:rPr>
        <w:t>O SR. PRESIDENTE</w:t>
      </w:r>
      <w:r w:rsidRPr="00D70499">
        <w:t xml:space="preserve"> (Luiz Carlos Gonçalves) – A cocaína não é, na minha visão...</w:t>
      </w:r>
    </w:p>
    <w:p w:rsidR="00D50619" w:rsidRPr="00D70499" w:rsidRDefault="00D50619" w:rsidP="00D70499">
      <w:pPr>
        <w:ind w:firstLine="1440"/>
        <w:jc w:val="both"/>
      </w:pPr>
      <w:r w:rsidRPr="00D70499">
        <w:rPr>
          <w:b/>
        </w:rPr>
        <w:t xml:space="preserve">O SR. EMANUEL MESSIAS OLIVEIRA CACHO </w:t>
      </w:r>
      <w:r w:rsidRPr="00D70499">
        <w:t>– De lesividade?</w:t>
      </w:r>
    </w:p>
    <w:p w:rsidR="00D50619" w:rsidRPr="00D70499" w:rsidRDefault="00D50619" w:rsidP="00D70499">
      <w:pPr>
        <w:ind w:firstLine="1440"/>
        <w:jc w:val="both"/>
      </w:pPr>
      <w:r w:rsidRPr="00D70499">
        <w:rPr>
          <w:b/>
        </w:rPr>
        <w:t>O SR. PRESIDENTE</w:t>
      </w:r>
      <w:r w:rsidRPr="00D70499">
        <w:t xml:space="preserve"> (Luiz Carlos Gonçalves) – ...não é a cocaína que estaria aí, é o </w:t>
      </w:r>
      <w:r w:rsidRPr="00D70499">
        <w:rPr>
          <w:i/>
        </w:rPr>
        <w:t>crack</w:t>
      </w:r>
      <w:r w:rsidRPr="00D70499">
        <w:t xml:space="preserve"> que estaria aí.</w:t>
      </w:r>
    </w:p>
    <w:p w:rsidR="00D50619" w:rsidRPr="00D70499" w:rsidRDefault="00D50619" w:rsidP="00D70499">
      <w:pPr>
        <w:ind w:firstLine="1440"/>
        <w:jc w:val="both"/>
      </w:pPr>
      <w:r w:rsidRPr="00D70499">
        <w:rPr>
          <w:b/>
        </w:rPr>
        <w:t xml:space="preserve">O SR. EMANUEL MESSIAS OLIVEIRA CACHO </w:t>
      </w:r>
      <w:r w:rsidRPr="00D70499">
        <w:t>– Qualquer droga quimicamente produzida...</w:t>
      </w:r>
    </w:p>
    <w:p w:rsidR="00D50619" w:rsidRPr="00D70499" w:rsidRDefault="00D50619" w:rsidP="00D70499">
      <w:pPr>
        <w:ind w:firstLine="1440"/>
        <w:jc w:val="both"/>
      </w:pPr>
      <w:r w:rsidRPr="00D70499">
        <w:rPr>
          <w:b/>
        </w:rPr>
        <w:t>A SRª JULIANA GARCIA BELLOQUE</w:t>
      </w:r>
      <w:r w:rsidRPr="00D70499">
        <w:t xml:space="preserve"> – É, mas não é isso que a Anvisa tem a tendência de dizer, não é?</w:t>
      </w:r>
    </w:p>
    <w:p w:rsidR="00D50619" w:rsidRPr="00D70499" w:rsidRDefault="00D50619" w:rsidP="00D70499">
      <w:pPr>
        <w:ind w:firstLine="1440"/>
        <w:jc w:val="both"/>
      </w:pPr>
      <w:r w:rsidRPr="00D70499">
        <w:rPr>
          <w:b/>
        </w:rPr>
        <w:t xml:space="preserve">O SR. EMANUEL MESSIAS OLIVEIRA CACHO </w:t>
      </w:r>
      <w:r w:rsidRPr="00D70499">
        <w:t>– Claro, ou você diz aqui que as drogas de maior potencial lesivo são aquelas produzidas quimicamente...</w:t>
      </w:r>
    </w:p>
    <w:p w:rsidR="00D50619" w:rsidRPr="00D70499" w:rsidRDefault="00D50619" w:rsidP="00D70499">
      <w:pPr>
        <w:ind w:firstLine="1440"/>
        <w:jc w:val="both"/>
      </w:pPr>
      <w:r w:rsidRPr="00D70499">
        <w:rPr>
          <w:b/>
        </w:rPr>
        <w:t>O SR. PRESIDENTE</w:t>
      </w:r>
      <w:r w:rsidRPr="00D70499">
        <w:t xml:space="preserve"> (Luiz Carlos Gonçalves) – Mas aí, se a gente enumera... A cocaína e o </w:t>
      </w:r>
      <w:r w:rsidRPr="00D70499">
        <w:rPr>
          <w:i/>
        </w:rPr>
        <w:t>crack</w:t>
      </w:r>
      <w:r w:rsidRPr="00D70499">
        <w:t xml:space="preserve"> são produzidas do mesmo jeito, Emanuel.</w:t>
      </w:r>
    </w:p>
    <w:p w:rsidR="00D50619" w:rsidRPr="00D70499" w:rsidRDefault="00D50619" w:rsidP="00D70499">
      <w:pPr>
        <w:ind w:firstLine="1440"/>
        <w:jc w:val="both"/>
      </w:pPr>
      <w:r w:rsidRPr="00D70499">
        <w:rPr>
          <w:b/>
        </w:rPr>
        <w:t xml:space="preserve">O SR. EMANUEL MESSIAS OLIVEIRA CACHO </w:t>
      </w:r>
      <w:r w:rsidRPr="00D70499">
        <w:t>– Então, elas são de alto potencial ofensivo à sociedade.</w:t>
      </w:r>
    </w:p>
    <w:p w:rsidR="00D50619" w:rsidRPr="00D70499" w:rsidRDefault="00D50619" w:rsidP="00D70499">
      <w:pPr>
        <w:ind w:firstLine="1440"/>
        <w:jc w:val="both"/>
      </w:pPr>
      <w:r w:rsidRPr="00D70499">
        <w:rPr>
          <w:b/>
        </w:rPr>
        <w:t>O SR. PRESIDENTE</w:t>
      </w:r>
      <w:r w:rsidRPr="00D70499">
        <w:t xml:space="preserve"> (Luiz Carlos Gonçalves) – Eu não tinha pensado só na maconha, eu queria, ao contrário, só tornar mais severa a questão do </w:t>
      </w:r>
      <w:r w:rsidRPr="00D70499">
        <w:rPr>
          <w:i/>
        </w:rPr>
        <w:t>crack</w:t>
      </w:r>
      <w:r w:rsidRPr="00D70499">
        <w:t>.</w:t>
      </w:r>
    </w:p>
    <w:p w:rsidR="00D50619" w:rsidRPr="00D70499" w:rsidRDefault="00D50619" w:rsidP="00D70499">
      <w:pPr>
        <w:ind w:firstLine="1440"/>
        <w:jc w:val="both"/>
      </w:pPr>
      <w:r w:rsidRPr="00D70499">
        <w:rPr>
          <w:b/>
        </w:rPr>
        <w:t xml:space="preserve">O SR. EMANUEL MESSIAS OLIVEIRA CACHO </w:t>
      </w:r>
      <w:r w:rsidRPr="00D70499">
        <w:t>– Sim, mas se você deixar aberto...</w:t>
      </w:r>
    </w:p>
    <w:p w:rsidR="00D50619" w:rsidRPr="00D70499" w:rsidRDefault="00D50619" w:rsidP="00D70499">
      <w:pPr>
        <w:ind w:firstLine="1440"/>
        <w:jc w:val="both"/>
      </w:pPr>
      <w:r w:rsidRPr="00D70499">
        <w:rPr>
          <w:b/>
        </w:rPr>
        <w:t>A SRª JULIANA GARCIA BELLOQUE</w:t>
      </w:r>
      <w:r w:rsidRPr="00D70499">
        <w:t xml:space="preserve"> – Mas olha, vamos por partes. A pena já é severa, de 5 a 15 anos...</w:t>
      </w:r>
    </w:p>
    <w:p w:rsidR="00D50619" w:rsidRPr="00D70499" w:rsidRDefault="00D50619" w:rsidP="00D70499">
      <w:pPr>
        <w:ind w:firstLine="1440"/>
        <w:jc w:val="both"/>
      </w:pPr>
      <w:r w:rsidRPr="00D70499">
        <w:rPr>
          <w:b/>
        </w:rPr>
        <w:t>O SR. PRESIDENTE</w:t>
      </w:r>
      <w:r w:rsidRPr="00D70499">
        <w:t xml:space="preserve"> (Luiz Carlos Gonçalves) – Então, reduzindo aí, eu concordo com esse parágrafo.</w:t>
      </w:r>
    </w:p>
    <w:p w:rsidR="00D50619" w:rsidRPr="00D70499" w:rsidRDefault="00D50619" w:rsidP="00D70499">
      <w:pPr>
        <w:ind w:firstLine="1440"/>
        <w:jc w:val="both"/>
      </w:pPr>
      <w:r w:rsidRPr="00D70499">
        <w:rPr>
          <w:b/>
        </w:rPr>
        <w:t>A SRª JULIANA GARCIA BELLOQUE</w:t>
      </w:r>
      <w:r w:rsidRPr="00D70499">
        <w:t xml:space="preserve"> – É uma pena altíssima.</w:t>
      </w:r>
    </w:p>
    <w:p w:rsidR="00D50619" w:rsidRPr="00D70499" w:rsidRDefault="00D50619" w:rsidP="00D70499">
      <w:pPr>
        <w:ind w:firstLine="1440"/>
        <w:jc w:val="both"/>
      </w:pPr>
      <w:r w:rsidRPr="00D70499">
        <w:rPr>
          <w:b/>
        </w:rPr>
        <w:t>O SR. PRESIDENTE</w:t>
      </w:r>
      <w:r w:rsidRPr="00D70499">
        <w:t xml:space="preserve"> (Luiz Carlos Gonçalves) – Ali, onde está menor potencial lesivo da conduta, Juliana, eu colocaria: a droga classificada como de menor potencial lesivo. </w:t>
      </w:r>
    </w:p>
    <w:p w:rsidR="00D50619" w:rsidRPr="00D70499" w:rsidRDefault="00D50619" w:rsidP="00D70499">
      <w:pPr>
        <w:ind w:firstLine="1440"/>
        <w:jc w:val="both"/>
      </w:pPr>
      <w:r w:rsidRPr="00D70499">
        <w:rPr>
          <w:b/>
        </w:rPr>
        <w:t>A SRª JULIANA GARCIA BELLOQUE</w:t>
      </w:r>
      <w:r w:rsidRPr="00D70499">
        <w:t xml:space="preserve"> – Então, mas tem ali a natureza.</w:t>
      </w:r>
    </w:p>
    <w:p w:rsidR="00D50619" w:rsidRPr="00D70499" w:rsidRDefault="00D50619" w:rsidP="00D70499">
      <w:pPr>
        <w:ind w:firstLine="1440"/>
        <w:jc w:val="both"/>
      </w:pPr>
      <w:r w:rsidRPr="00D70499">
        <w:rPr>
          <w:b/>
        </w:rPr>
        <w:t>O SR. PRESIDENTE</w:t>
      </w:r>
      <w:r w:rsidRPr="00D70499">
        <w:t xml:space="preserve"> (Luiz Carlos Gonçalves) – Não, porque essa natureza ali, Juliana, e nada é a mesma coisa. O pessoal aplica de roldão. Então, a minha sugestão é que a gente avance nisso. </w:t>
      </w:r>
    </w:p>
    <w:p w:rsidR="00D50619" w:rsidRPr="00D70499" w:rsidRDefault="00D50619" w:rsidP="00D70499">
      <w:pPr>
        <w:ind w:firstLine="1440"/>
        <w:jc w:val="both"/>
      </w:pPr>
      <w:r w:rsidRPr="00D70499">
        <w:rPr>
          <w:b/>
        </w:rPr>
        <w:t>A SRª JULIANA GARCIA BELLOQUE</w:t>
      </w:r>
      <w:r w:rsidRPr="00D70499">
        <w:t xml:space="preserve"> – Mas eu tinha entendido que a sua proposta era para, por exemplo, dar uma pena significativamente menor para o traficante de maconha...</w:t>
      </w:r>
    </w:p>
    <w:p w:rsidR="00D50619" w:rsidRPr="00D70499" w:rsidRDefault="00D50619" w:rsidP="00D70499">
      <w:pPr>
        <w:ind w:firstLine="1440"/>
        <w:jc w:val="both"/>
      </w:pPr>
      <w:r w:rsidRPr="00D70499">
        <w:rPr>
          <w:b/>
        </w:rPr>
        <w:t>O SR. PRESIDENTE</w:t>
      </w:r>
      <w:r w:rsidRPr="00D70499">
        <w:t xml:space="preserve"> (Luiz Carlos Gonçalves) – Não.</w:t>
      </w:r>
    </w:p>
    <w:p w:rsidR="00D50619" w:rsidRPr="00D70499" w:rsidRDefault="00D50619" w:rsidP="00D70499">
      <w:pPr>
        <w:ind w:firstLine="1440"/>
        <w:jc w:val="both"/>
      </w:pPr>
      <w:r w:rsidRPr="00D70499">
        <w:rPr>
          <w:b/>
        </w:rPr>
        <w:t>A SRª JULIANA GARCIA BELLOQUE</w:t>
      </w:r>
      <w:r w:rsidRPr="00D70499">
        <w:t xml:space="preserve"> – ...mesmo que seja fora dessa...</w:t>
      </w:r>
    </w:p>
    <w:p w:rsidR="00D50619" w:rsidRPr="00D70499" w:rsidRDefault="00D50619" w:rsidP="00D70499">
      <w:pPr>
        <w:ind w:firstLine="1440"/>
        <w:jc w:val="both"/>
      </w:pPr>
      <w:r w:rsidRPr="00D70499">
        <w:rPr>
          <w:b/>
        </w:rPr>
        <w:t>O SR. PRESIDENTE</w:t>
      </w:r>
      <w:r w:rsidRPr="00D70499">
        <w:t xml:space="preserve"> (Luiz Carlos Gonçalves) – Não, não, não. Não estou propondo duas reduções. Eu estou querendo excluir desse benefício o traficante de </w:t>
      </w:r>
      <w:r w:rsidRPr="00D70499">
        <w:rPr>
          <w:i/>
        </w:rPr>
        <w:t>crack</w:t>
      </w:r>
      <w:r w:rsidRPr="00D70499">
        <w:t>.</w:t>
      </w:r>
    </w:p>
    <w:p w:rsidR="00D50619" w:rsidRPr="00D70499" w:rsidRDefault="00D50619" w:rsidP="00D70499">
      <w:pPr>
        <w:ind w:firstLine="1440"/>
        <w:jc w:val="both"/>
      </w:pPr>
      <w:r w:rsidRPr="00D70499">
        <w:t xml:space="preserve">É o </w:t>
      </w:r>
      <w:r w:rsidRPr="00D70499">
        <w:rPr>
          <w:i/>
        </w:rPr>
        <w:t>crack</w:t>
      </w:r>
      <w:r w:rsidRPr="00D70499">
        <w:t>, a heroína, o haxixe.</w:t>
      </w:r>
    </w:p>
    <w:p w:rsidR="00D50619" w:rsidRPr="00D70499" w:rsidRDefault="00D50619" w:rsidP="00D70499">
      <w:pPr>
        <w:ind w:firstLine="1440"/>
        <w:jc w:val="both"/>
      </w:pPr>
      <w:r w:rsidRPr="00D70499">
        <w:rPr>
          <w:b/>
        </w:rPr>
        <w:t>A SRª JULIANA GARCIA BELLOQUE</w:t>
      </w:r>
      <w:r w:rsidRPr="00D70499">
        <w:t xml:space="preserve"> – Não, espera aí, gente. Vamos prestar atenção. Olha só.</w:t>
      </w:r>
    </w:p>
    <w:p w:rsidR="00D50619" w:rsidRPr="00D70499" w:rsidRDefault="00D50619" w:rsidP="00D70499">
      <w:pPr>
        <w:ind w:firstLine="1440"/>
        <w:jc w:val="both"/>
      </w:pPr>
      <w:r w:rsidRPr="00D70499">
        <w:rPr>
          <w:b/>
        </w:rPr>
        <w:t>O SR. PRESIDENTE</w:t>
      </w:r>
      <w:r w:rsidRPr="00D70499">
        <w:t xml:space="preserve"> (Luiz Carlos Gonçalves) – Deixa eu fazer aqui a proposta, Prof. Luiz Flávio. Emanuel, estou propondo o seguinte, olha. Tem uma causa de redução de pena aqui. O.k.? Estou propondo o seguinte, que a gente faça um artigo de lei dizendo o seguinte: a vigilância sanitária classificará as drogas em drogas de maior potencial lesivo e drogas de menor potencial lesivo e esse benefício que está ali ficaria restrito às drogas de menor potencial lesivo.</w:t>
      </w:r>
    </w:p>
    <w:p w:rsidR="00D50619" w:rsidRPr="00D70499" w:rsidRDefault="00D50619" w:rsidP="00D70499">
      <w:pPr>
        <w:ind w:firstLine="1440"/>
        <w:jc w:val="both"/>
      </w:pPr>
      <w:r w:rsidRPr="00D70499">
        <w:rPr>
          <w:b/>
        </w:rPr>
        <w:t xml:space="preserve">O SR. EMANUEL MESSIAS OLIVEIRA CACHO </w:t>
      </w:r>
      <w:r w:rsidRPr="00D70499">
        <w:t>– E se eu lhe disser que a maconha é de maior potencial?</w:t>
      </w:r>
    </w:p>
    <w:p w:rsidR="00D50619" w:rsidRPr="00D70499" w:rsidRDefault="00D50619" w:rsidP="00D70499">
      <w:pPr>
        <w:ind w:firstLine="1440"/>
        <w:jc w:val="both"/>
      </w:pPr>
      <w:r w:rsidRPr="00D70499">
        <w:rPr>
          <w:b/>
        </w:rPr>
        <w:t>O SR. PRESIDENTE</w:t>
      </w:r>
      <w:r w:rsidRPr="00D70499">
        <w:t xml:space="preserve"> (Luiz Carlos Gonçalves) – Não, tem que classificar de alguma maneira, não é?</w:t>
      </w:r>
    </w:p>
    <w:p w:rsidR="00D50619" w:rsidRPr="00D70499" w:rsidRDefault="00D50619" w:rsidP="00D70499">
      <w:pPr>
        <w:ind w:firstLine="1440"/>
        <w:jc w:val="both"/>
      </w:pPr>
      <w:r w:rsidRPr="00D70499">
        <w:rPr>
          <w:b/>
        </w:rPr>
        <w:t>A SRª JULIANA GARCIA BELLOQUE</w:t>
      </w:r>
      <w:r w:rsidRPr="00D70499">
        <w:t xml:space="preserve"> – Como é hoje, Marcelo?</w:t>
      </w:r>
    </w:p>
    <w:p w:rsidR="00D50619" w:rsidRPr="00D70499" w:rsidRDefault="00D50619" w:rsidP="00D70499">
      <w:pPr>
        <w:ind w:firstLine="1440"/>
        <w:jc w:val="both"/>
      </w:pPr>
      <w:r w:rsidRPr="00D70499">
        <w:rPr>
          <w:b/>
        </w:rPr>
        <w:t>O SR. PRESIDENTE</w:t>
      </w:r>
      <w:r w:rsidRPr="00D70499">
        <w:t xml:space="preserve"> (Luiz Carlos Gonçalves) – Maconha não é a mesma coisa que </w:t>
      </w:r>
      <w:r w:rsidRPr="00D70499">
        <w:rPr>
          <w:i/>
        </w:rPr>
        <w:t>crack</w:t>
      </w:r>
      <w:r w:rsidRPr="00D70499">
        <w:t>.</w:t>
      </w:r>
    </w:p>
    <w:p w:rsidR="00D50619" w:rsidRPr="00D70499" w:rsidRDefault="00D50619" w:rsidP="00D70499">
      <w:pPr>
        <w:ind w:firstLine="1440"/>
        <w:jc w:val="both"/>
      </w:pPr>
      <w:r w:rsidRPr="00D70499">
        <w:rPr>
          <w:b/>
        </w:rPr>
        <w:t xml:space="preserve">O SR. EMANUEL MESSIAS OLIVEIRA CACHO </w:t>
      </w:r>
      <w:r w:rsidRPr="00D70499">
        <w:t>– Olha, a portaria da Anvisa, que é quem classifica, acho que é a Anvisa...</w:t>
      </w:r>
    </w:p>
    <w:p w:rsidR="00D50619" w:rsidRPr="00D70499" w:rsidRDefault="00D50619" w:rsidP="00D70499">
      <w:pPr>
        <w:ind w:firstLine="1440"/>
        <w:jc w:val="both"/>
      </w:pPr>
      <w:r w:rsidRPr="00D70499">
        <w:rPr>
          <w:b/>
        </w:rPr>
        <w:t>O SR. PRESIDENTE</w:t>
      </w:r>
      <w:r w:rsidRPr="00D70499">
        <w:t xml:space="preserve"> (Luiz Carlos Gonçalves) – Mas a gente não pode nominar a droga, Emanuel, porque aí, de repente, surge uma outra parecida com outro nome e fica do lado de fora.</w:t>
      </w:r>
    </w:p>
    <w:p w:rsidR="00D50619" w:rsidRPr="00D70499" w:rsidRDefault="00D50619" w:rsidP="00D70499">
      <w:pPr>
        <w:ind w:firstLine="1440"/>
        <w:jc w:val="both"/>
      </w:pPr>
      <w:r w:rsidRPr="00D70499">
        <w:rPr>
          <w:b/>
        </w:rPr>
        <w:t xml:space="preserve">O SR. EMANUEL MESSIAS OLIVEIRA CACHO </w:t>
      </w:r>
      <w:r w:rsidRPr="00D70499">
        <w:t xml:space="preserve">– Mas, amigo, a droga que faz mal efetivo, essa de alta intoxicação é sempre a química. A química é o ópio, é a cocaína, o </w:t>
      </w:r>
      <w:r w:rsidRPr="00D70499">
        <w:rPr>
          <w:i/>
        </w:rPr>
        <w:t>crack</w:t>
      </w:r>
      <w:r w:rsidRPr="00D70499">
        <w:t>. Eu estou falando de droga natural. Maconha...</w:t>
      </w:r>
    </w:p>
    <w:p w:rsidR="00D50619" w:rsidRPr="00D70499" w:rsidRDefault="00D50619" w:rsidP="00D70499">
      <w:pPr>
        <w:ind w:firstLine="1440"/>
        <w:jc w:val="both"/>
      </w:pPr>
      <w:r w:rsidRPr="00D70499">
        <w:rPr>
          <w:b/>
        </w:rPr>
        <w:t xml:space="preserve">O SR. MARCELO LEAL LIMA OLIVEIRA </w:t>
      </w:r>
      <w:r w:rsidRPr="00D70499">
        <w:t>–</w:t>
      </w:r>
      <w:r w:rsidRPr="00D70499">
        <w:rPr>
          <w:b/>
        </w:rPr>
        <w:t xml:space="preserve"> </w:t>
      </w:r>
      <w:r w:rsidRPr="00D70499">
        <w:t xml:space="preserve">Eu não estou querendo excluir a cocaína disso aqui. Se a gente excluir a cocaína disso aqui, ninguém vai ser alcançado aqui, porque o pessoal normalmente transporta cocaína. Eu estou preocupado com o </w:t>
      </w:r>
      <w:r w:rsidRPr="00D70499">
        <w:rPr>
          <w:i/>
        </w:rPr>
        <w:t>crack</w:t>
      </w:r>
      <w:r w:rsidRPr="00D70499">
        <w:t>.</w:t>
      </w:r>
    </w:p>
    <w:p w:rsidR="00D50619" w:rsidRPr="00D70499" w:rsidRDefault="00D50619" w:rsidP="00D70499">
      <w:pPr>
        <w:ind w:firstLine="1440"/>
        <w:jc w:val="both"/>
      </w:pPr>
      <w:r w:rsidRPr="00D70499">
        <w:rPr>
          <w:b/>
        </w:rPr>
        <w:t xml:space="preserve">A SRª LUIZA NAGIB ELUF </w:t>
      </w:r>
      <w:r w:rsidRPr="00D70499">
        <w:softHyphen/>
        <w:t>– Eu só queria observar que o que é de menor potencial ofensivo é a droga, não a conduta.</w:t>
      </w:r>
    </w:p>
    <w:p w:rsidR="00D50619" w:rsidRPr="00D70499" w:rsidRDefault="00D50619" w:rsidP="00D70499">
      <w:pPr>
        <w:ind w:firstLine="1440"/>
        <w:jc w:val="both"/>
      </w:pPr>
      <w:r w:rsidRPr="00D70499">
        <w:rPr>
          <w:b/>
        </w:rPr>
        <w:t xml:space="preserve">O SR. MARCELO LEAL LIMA OLIVEIRA </w:t>
      </w:r>
      <w:r w:rsidRPr="00D70499">
        <w:t>–</w:t>
      </w:r>
      <w:r w:rsidRPr="00D70499">
        <w:rPr>
          <w:b/>
        </w:rPr>
        <w:t xml:space="preserve"> </w:t>
      </w:r>
      <w:r w:rsidRPr="00D70499">
        <w:t>A droga, não a conduta. Nunca é de menor potencial ofensivo a conduta.</w:t>
      </w:r>
    </w:p>
    <w:p w:rsidR="00D50619" w:rsidRPr="00D70499" w:rsidRDefault="00D50619" w:rsidP="00D70499">
      <w:pPr>
        <w:ind w:firstLine="1440"/>
        <w:jc w:val="both"/>
      </w:pPr>
      <w:r w:rsidRPr="00D70499">
        <w:rPr>
          <w:b/>
        </w:rPr>
        <w:t xml:space="preserve">A SRª LUIZA NAGIB ELUF </w:t>
      </w:r>
      <w:r w:rsidRPr="00D70499">
        <w:softHyphen/>
        <w:t>– Então nós temos que tirar “menor potencial lesivo da conduta”.</w:t>
      </w:r>
    </w:p>
    <w:p w:rsidR="00D50619" w:rsidRPr="00D70499" w:rsidRDefault="00D50619" w:rsidP="00D70499">
      <w:pPr>
        <w:ind w:firstLine="1440"/>
        <w:jc w:val="both"/>
      </w:pPr>
      <w:r w:rsidRPr="00D70499">
        <w:rPr>
          <w:b/>
        </w:rPr>
        <w:t xml:space="preserve">A SRª JULIANA GARCIA BELLOQUE </w:t>
      </w:r>
      <w:r w:rsidRPr="00D70499">
        <w:t>–</w:t>
      </w:r>
      <w:r w:rsidRPr="00D70499">
        <w:rPr>
          <w:b/>
        </w:rPr>
        <w:t xml:space="preserve"> </w:t>
      </w:r>
      <w:r w:rsidRPr="00D70499">
        <w:t>Na verdade a minha proposta é a seguinte: o “ou” e não o “e”.</w:t>
      </w:r>
    </w:p>
    <w:p w:rsidR="00D50619" w:rsidRPr="00D70499" w:rsidRDefault="00D50619" w:rsidP="00D70499">
      <w:pPr>
        <w:ind w:firstLine="1440"/>
        <w:jc w:val="both"/>
      </w:pPr>
      <w:r w:rsidRPr="00D70499">
        <w:t>Natureza ou a quantidade da droga. Olha, gente, vamos colocar as coisas em pratos limpos, aqui vai ter uma divergência clara mesmo, a gente põe para votar e tal. Hoje, independentemente da natureza da droga, o sujeito sendo primário, e não tendo a comprovação de que ele é de associação criminosa, ele tem essa redução da pena.</w:t>
      </w:r>
    </w:p>
    <w:p w:rsidR="00D50619" w:rsidRPr="00D70499" w:rsidRDefault="00D50619" w:rsidP="00D70499">
      <w:pPr>
        <w:ind w:firstLine="1440"/>
        <w:jc w:val="both"/>
      </w:pPr>
      <w:r w:rsidRPr="00D70499">
        <w:rPr>
          <w:b/>
        </w:rPr>
        <w:t xml:space="preserve">O SR. MARCELO LEAL LIMA OLIVEIRA </w:t>
      </w:r>
      <w:r w:rsidRPr="00D70499">
        <w:t>–</w:t>
      </w:r>
      <w:r w:rsidRPr="00D70499">
        <w:rPr>
          <w:b/>
        </w:rPr>
        <w:t xml:space="preserve"> </w:t>
      </w:r>
      <w:r w:rsidRPr="00D70499">
        <w:t xml:space="preserve">Eu estou querendo tirar desse campo o </w:t>
      </w:r>
      <w:r w:rsidRPr="00D70499">
        <w:rPr>
          <w:i/>
        </w:rPr>
        <w:t>crack</w:t>
      </w:r>
      <w:r w:rsidRPr="00D70499">
        <w:t>.</w:t>
      </w:r>
    </w:p>
    <w:p w:rsidR="00D50619" w:rsidRPr="00D70499" w:rsidRDefault="00D50619" w:rsidP="00D70499">
      <w:pPr>
        <w:ind w:firstLine="1440"/>
        <w:jc w:val="both"/>
      </w:pPr>
      <w:r w:rsidRPr="00D70499">
        <w:rPr>
          <w:b/>
        </w:rPr>
        <w:t xml:space="preserve">A SRª JULIANA GARCIA BELLOQUE </w:t>
      </w:r>
      <w:r w:rsidRPr="00D70499">
        <w:t>–</w:t>
      </w:r>
      <w:r w:rsidRPr="00D70499">
        <w:rPr>
          <w:b/>
        </w:rPr>
        <w:t xml:space="preserve"> </w:t>
      </w:r>
      <w:r w:rsidRPr="00D70499">
        <w:t>O</w:t>
      </w:r>
      <w:r w:rsidRPr="00D70499">
        <w:rPr>
          <w:b/>
        </w:rPr>
        <w:t xml:space="preserve"> </w:t>
      </w:r>
      <w:r w:rsidRPr="00D70499">
        <w:t xml:space="preserve">que eu estou propondo é inclusive mais gravoso do que é hoje, porque eu trago um potencial lesivo, no geral, mas eu sou contra isso, de que só porque é </w:t>
      </w:r>
      <w:r w:rsidRPr="00D70499">
        <w:rPr>
          <w:i/>
        </w:rPr>
        <w:t>crack</w:t>
      </w:r>
      <w:r w:rsidRPr="00D70499">
        <w:t xml:space="preserve"> ou cocaína ele não tem direito à diminuição da pena. Eu sou radicalmente contra. Se for uma pequena quantidade...</w:t>
      </w:r>
    </w:p>
    <w:p w:rsidR="00D50619" w:rsidRPr="00D70499" w:rsidRDefault="00D50619" w:rsidP="00D70499">
      <w:pPr>
        <w:ind w:firstLine="1440"/>
        <w:jc w:val="both"/>
      </w:pPr>
      <w:r w:rsidRPr="00D70499">
        <w:t xml:space="preserve">Então, a minha proposta é essa e não tem como ser diferente e não haverá consenso para além disso, porque eu já estou com essa proposta sendo mais rigorosa do que hoje. </w:t>
      </w:r>
    </w:p>
    <w:p w:rsidR="00D50619" w:rsidRPr="00D70499" w:rsidRDefault="00D50619" w:rsidP="00D70499">
      <w:pPr>
        <w:ind w:firstLine="1440"/>
        <w:jc w:val="both"/>
      </w:pPr>
      <w:r w:rsidRPr="00D70499">
        <w:t xml:space="preserve">Eu estou fazendo um vínculo com o menor potencial lesivo da conduta que não existe hoje na lei. Hoje basta que ele não seja reincidente que ele vai receber isso. </w:t>
      </w:r>
    </w:p>
    <w:p w:rsidR="00D50619" w:rsidRPr="00D70499" w:rsidRDefault="00D50619" w:rsidP="00D70499">
      <w:pPr>
        <w:ind w:firstLine="1440"/>
        <w:jc w:val="both"/>
      </w:pPr>
      <w:r w:rsidRPr="00D70499">
        <w:t xml:space="preserve">Então, eu estou deixando para o Juiz no caso concreto e pode com qualquer droga, Luiz Carlos, essa é a minha proposta. </w:t>
      </w:r>
    </w:p>
    <w:p w:rsidR="00D50619" w:rsidRPr="00D70499" w:rsidRDefault="00D50619" w:rsidP="00D70499">
      <w:pPr>
        <w:ind w:firstLine="1440"/>
        <w:jc w:val="both"/>
      </w:pPr>
      <w:r w:rsidRPr="00D70499">
        <w:t>Pode com</w:t>
      </w:r>
      <w:r w:rsidRPr="00D70499">
        <w:rPr>
          <w:i/>
        </w:rPr>
        <w:t xml:space="preserve"> crack</w:t>
      </w:r>
      <w:r w:rsidRPr="00D70499">
        <w:t>, pode com cocaína, se for uma quantidade pequena e a circunstância do fato que ele está traficando para o vício, porque ele está... Enfim, o juiz que vai saber no caso concreto. E juiz é conservador. Não é fácil de diminuir pena de juiz neste País. Então, eu fico tranquila de que...</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Quanto mais juiz federal.</w:t>
      </w:r>
    </w:p>
    <w:p w:rsidR="00D50619" w:rsidRPr="00D70499" w:rsidRDefault="00D50619" w:rsidP="00D70499">
      <w:pPr>
        <w:ind w:firstLine="1440"/>
        <w:jc w:val="both"/>
      </w:pPr>
      <w:r w:rsidRPr="00D70499">
        <w:rPr>
          <w:b/>
        </w:rPr>
        <w:t xml:space="preserve">O SR. MARCELO LEAL LIMA OLIVEIRA </w:t>
      </w:r>
      <w:r w:rsidRPr="00D70499">
        <w:t>–</w:t>
      </w:r>
      <w:r w:rsidRPr="00D70499">
        <w:rPr>
          <w:b/>
        </w:rPr>
        <w:t xml:space="preserve"> </w:t>
      </w:r>
      <w:r w:rsidRPr="00D70499">
        <w:t>Juliana, só para definir a tua proposta, como foi levantada pela Luiza, uma coisa é a ofensividade da droga em si para uma pessoa; outra coisa é a ofensividade da conduta. Às vezes, pela natureza da droga, é uma droga que circula mais. Por exemplo, maconha circula muito mais. Muito embora ela seja uma droga não tão ofensiva, a circulação dela é muito maior, você atinge um número maior de pessoas do que, às vezes, uma droga que tem uma altíssima ofensividade em si, mas ela circula pouco. Ela não tem uma difusão...</w:t>
      </w:r>
    </w:p>
    <w:p w:rsidR="00D50619" w:rsidRPr="00D70499" w:rsidRDefault="00D50619" w:rsidP="00D70499">
      <w:pPr>
        <w:ind w:firstLine="1440"/>
        <w:jc w:val="both"/>
      </w:pPr>
      <w:r w:rsidRPr="00D70499">
        <w:rPr>
          <w:b/>
        </w:rPr>
        <w:t xml:space="preserve">O SR. PRESIDENTE </w:t>
      </w:r>
      <w:r w:rsidRPr="00D70499">
        <w:t xml:space="preserve">(Luiz Carlos Gonçalves) – O senhor concorda com a proposta? </w:t>
      </w:r>
    </w:p>
    <w:p w:rsidR="00D50619" w:rsidRPr="00D70499" w:rsidRDefault="00D50619" w:rsidP="00D70499">
      <w:pPr>
        <w:ind w:firstLine="1440"/>
        <w:jc w:val="both"/>
        <w:rPr>
          <w:b/>
        </w:rPr>
      </w:pPr>
      <w:r w:rsidRPr="00D70499">
        <w:rPr>
          <w:b/>
        </w:rPr>
        <w:t xml:space="preserve">O SR. MARCELO LEAL LIMA OLIVEIRA </w:t>
      </w:r>
      <w:r w:rsidRPr="00D70499">
        <w:t>–</w:t>
      </w:r>
      <w:r w:rsidRPr="00D70499">
        <w:rPr>
          <w:b/>
        </w:rPr>
        <w:t xml:space="preserve"> </w:t>
      </w:r>
      <w:r w:rsidRPr="00D70499">
        <w:t>Eu só estou colocando isso para haver debate.</w:t>
      </w:r>
    </w:p>
    <w:p w:rsidR="00D50619" w:rsidRPr="00D70499" w:rsidRDefault="00D50619" w:rsidP="00D70499">
      <w:pPr>
        <w:ind w:firstLine="1440"/>
        <w:jc w:val="both"/>
      </w:pPr>
      <w:r w:rsidRPr="00D70499">
        <w:rPr>
          <w:b/>
        </w:rPr>
        <w:t xml:space="preserve">A SRª JULIANA GARCIA BELLOQUE </w:t>
      </w:r>
      <w:r w:rsidRPr="00D70499">
        <w:t>–</w:t>
      </w:r>
      <w:r w:rsidRPr="00D70499">
        <w:rPr>
          <w:b/>
        </w:rPr>
        <w:t xml:space="preserve"> </w:t>
      </w:r>
      <w:r w:rsidRPr="00D70499">
        <w:t>Eu estou achando que está técnico e o juiz tem que...</w:t>
      </w:r>
    </w:p>
    <w:p w:rsidR="00D50619" w:rsidRPr="00D70499" w:rsidRDefault="00D50619" w:rsidP="00D70499">
      <w:pPr>
        <w:ind w:firstLine="1440"/>
        <w:jc w:val="both"/>
      </w:pPr>
      <w:r w:rsidRPr="00D70499">
        <w:rPr>
          <w:b/>
        </w:rPr>
        <w:t xml:space="preserve">O SR. MARCELO LEAL LIMA OLIVEIRA </w:t>
      </w:r>
      <w:r w:rsidRPr="00D70499">
        <w:t>–</w:t>
      </w:r>
      <w:r w:rsidRPr="00D70499">
        <w:rPr>
          <w:b/>
        </w:rPr>
        <w:t xml:space="preserve"> </w:t>
      </w:r>
      <w:r w:rsidRPr="00D70499">
        <w:t xml:space="preserve">Juliana, se trocarmos ali conduta por droga, eu fecho. </w:t>
      </w:r>
    </w:p>
    <w:p w:rsidR="00D50619" w:rsidRPr="00D70499" w:rsidRDefault="00D50619" w:rsidP="00D70499">
      <w:pPr>
        <w:ind w:firstLine="1440"/>
        <w:jc w:val="both"/>
      </w:pPr>
      <w:r w:rsidRPr="00D70499">
        <w:rPr>
          <w:b/>
        </w:rPr>
        <w:t xml:space="preserve">A SRª JULIANA GARCIA BELLOQUE </w:t>
      </w:r>
      <w:r w:rsidRPr="00D70499">
        <w:t>–</w:t>
      </w:r>
      <w:r w:rsidRPr="00D70499">
        <w:rPr>
          <w:b/>
        </w:rPr>
        <w:t xml:space="preserve"> </w:t>
      </w:r>
      <w:r w:rsidRPr="00D70499">
        <w:t xml:space="preserve">Não, porque daí não vai poder em nenhuma droga química. </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Olha, eu acho que a droga que faz mal é a química.</w:t>
      </w:r>
    </w:p>
    <w:p w:rsidR="00D50619" w:rsidRPr="00D70499" w:rsidRDefault="00D50619" w:rsidP="00D70499">
      <w:pPr>
        <w:ind w:firstLine="1440"/>
        <w:jc w:val="both"/>
      </w:pPr>
      <w:r w:rsidRPr="00D70499">
        <w:rPr>
          <w:b/>
        </w:rPr>
        <w:t xml:space="preserve">O SR. PRESIDENTE </w:t>
      </w:r>
      <w:r w:rsidRPr="00D70499">
        <w:t xml:space="preserve">(Luiz Carlos Gonçalves) – Então, nessa proposta ali da Juliana, por exemplo, tem essa divergência. </w:t>
      </w:r>
    </w:p>
    <w:p w:rsidR="00D50619" w:rsidRPr="00D70499" w:rsidRDefault="00D50619" w:rsidP="00D70499">
      <w:pPr>
        <w:ind w:firstLine="1440"/>
        <w:jc w:val="both"/>
      </w:pPr>
      <w:r w:rsidRPr="00D70499">
        <w:rPr>
          <w:b/>
        </w:rPr>
        <w:t xml:space="preserve">O SR. MARCELO LEAL LIMA OLIVEIRA </w:t>
      </w:r>
      <w:r w:rsidRPr="00D70499">
        <w:t>–</w:t>
      </w:r>
      <w:r w:rsidRPr="00D70499">
        <w:rPr>
          <w:b/>
        </w:rPr>
        <w:t xml:space="preserve"> </w:t>
      </w:r>
      <w:r w:rsidRPr="00D70499">
        <w:t>Então, não precisa ter esse potencial lesivo da conduta.</w:t>
      </w:r>
    </w:p>
    <w:p w:rsidR="00D50619" w:rsidRPr="00D70499" w:rsidRDefault="00D50619" w:rsidP="00D70499">
      <w:pPr>
        <w:ind w:firstLine="1440"/>
        <w:jc w:val="both"/>
      </w:pPr>
      <w:r w:rsidRPr="00D70499">
        <w:rPr>
          <w:b/>
        </w:rPr>
        <w:t xml:space="preserve">O SR. PRESIDENTE </w:t>
      </w:r>
      <w:r w:rsidRPr="00D70499">
        <w:t xml:space="preserve">(Luiz Carlos Gonçalves) – Porque menor potencial lesivo da droga, Juliana, não vai ter nunca. </w:t>
      </w:r>
    </w:p>
    <w:p w:rsidR="00D50619" w:rsidRPr="00D70499" w:rsidRDefault="00D50619" w:rsidP="00D70499">
      <w:pPr>
        <w:ind w:firstLine="1440"/>
        <w:jc w:val="both"/>
      </w:pPr>
      <w:r w:rsidRPr="00D70499">
        <w:rPr>
          <w:b/>
        </w:rPr>
        <w:t xml:space="preserve">O SR. MARCELO LEAL LIMA OLIVEIRA </w:t>
      </w:r>
      <w:r w:rsidRPr="00D70499">
        <w:t>–</w:t>
      </w:r>
      <w:r w:rsidRPr="00D70499">
        <w:rPr>
          <w:b/>
        </w:rPr>
        <w:t xml:space="preserve"> </w:t>
      </w:r>
      <w:r w:rsidRPr="00D70499">
        <w:t>Tem que tirar esse negócio, porque... Natureza e quantidade.</w:t>
      </w:r>
    </w:p>
    <w:p w:rsidR="00D50619" w:rsidRPr="00D70499" w:rsidRDefault="00D50619" w:rsidP="00D70499">
      <w:pPr>
        <w:ind w:firstLine="1440"/>
        <w:jc w:val="both"/>
      </w:pPr>
      <w:r w:rsidRPr="00D70499">
        <w:rPr>
          <w:b/>
        </w:rPr>
        <w:t xml:space="preserve">O SR. PRESIDENTE </w:t>
      </w:r>
      <w:r w:rsidRPr="00D70499">
        <w:t>(Luiz Carlos Gonçalves) – Não vai ter redução nenhuma. A minha sugestão é: potencial lesivo da droga. Fala só assim, já...</w:t>
      </w:r>
    </w:p>
    <w:p w:rsidR="00D50619" w:rsidRPr="00D70499" w:rsidRDefault="00D50619" w:rsidP="00D70499">
      <w:pPr>
        <w:ind w:firstLine="1440"/>
        <w:jc w:val="both"/>
      </w:pPr>
      <w:r w:rsidRPr="00D70499">
        <w:rPr>
          <w:b/>
        </w:rPr>
        <w:t xml:space="preserve">O SR. MARCELO LEAL LIMA OLIVEIRA </w:t>
      </w:r>
      <w:r w:rsidRPr="00D70499">
        <w:t>–</w:t>
      </w:r>
      <w:r w:rsidRPr="00D70499">
        <w:rPr>
          <w:b/>
        </w:rPr>
        <w:t xml:space="preserve"> </w:t>
      </w:r>
      <w:r w:rsidRPr="00D70499">
        <w:t xml:space="preserve">Mas ali já está na natureza dela. </w:t>
      </w:r>
    </w:p>
    <w:p w:rsidR="00D50619" w:rsidRPr="00D70499" w:rsidRDefault="00D50619" w:rsidP="00D70499">
      <w:pPr>
        <w:ind w:firstLine="1440"/>
        <w:jc w:val="both"/>
      </w:pPr>
      <w:r w:rsidRPr="00D70499">
        <w:rPr>
          <w:b/>
        </w:rPr>
        <w:t xml:space="preserve">O SR. PRESIDENTE </w:t>
      </w:r>
      <w:r w:rsidRPr="00D70499">
        <w:t xml:space="preserve">(Luiz Carlos Gonçalves) – Essa natureza, Marcelo, é muito aberta, o juiz não considera ali. Se dermos uma pista para ele, nós vamos permitir que o juiz faça essa distinção entre o cara que vende maconha e o cara que vende </w:t>
      </w:r>
      <w:r w:rsidRPr="00D70499">
        <w:rPr>
          <w:i/>
        </w:rPr>
        <w:t>crack</w:t>
      </w:r>
      <w:r w:rsidRPr="00D70499">
        <w:t>, porque menor potencial lesivo da conduta, Juliana, não tem nunca. No caso de tráfico, quando vai ter? Nós estamos correndo o risco de o juiz não aplicar isso nunca, com essa redação sua. Se colocarmos “menor potencial lesivo da droga”...</w:t>
      </w:r>
    </w:p>
    <w:p w:rsidR="00D50619" w:rsidRPr="00D70499" w:rsidRDefault="00D50619" w:rsidP="00D70499">
      <w:pPr>
        <w:ind w:firstLine="1440"/>
        <w:jc w:val="both"/>
      </w:pPr>
      <w:r w:rsidRPr="00D70499">
        <w:rPr>
          <w:b/>
        </w:rPr>
        <w:t xml:space="preserve"> A SRª JULIANA GARCIA BELLOQUE </w:t>
      </w:r>
      <w:r w:rsidRPr="00D70499">
        <w:t>–</w:t>
      </w:r>
      <w:r w:rsidRPr="00D70499">
        <w:rPr>
          <w:b/>
        </w:rPr>
        <w:t xml:space="preserve"> </w:t>
      </w:r>
      <w:r w:rsidRPr="00D70499">
        <w:t>Então, vamos ver como está hoje, que já está gerando encarceramento em massa louca...</w:t>
      </w:r>
    </w:p>
    <w:p w:rsidR="00D50619" w:rsidRPr="00D70499" w:rsidRDefault="00D50619" w:rsidP="00D70499">
      <w:pPr>
        <w:ind w:firstLine="1440"/>
        <w:jc w:val="both"/>
      </w:pPr>
      <w:r w:rsidRPr="00D70499">
        <w:rPr>
          <w:b/>
        </w:rPr>
        <w:t xml:space="preserve">O SR. PRESIDENTE </w:t>
      </w:r>
      <w:r w:rsidRPr="00D70499">
        <w:t>(Luiz Carlos Gonçalves) – Essa sua proposta vai gerar encarceramento, Juliana.</w:t>
      </w:r>
    </w:p>
    <w:p w:rsidR="00D50619" w:rsidRPr="00D70499" w:rsidRDefault="00D50619" w:rsidP="00D70499">
      <w:pPr>
        <w:ind w:firstLine="1440"/>
        <w:jc w:val="both"/>
      </w:pPr>
      <w:r w:rsidRPr="00D70499">
        <w:rPr>
          <w:b/>
        </w:rPr>
        <w:t xml:space="preserve"> A SRª JULIANA GARCIA BELLOQUE </w:t>
      </w:r>
      <w:r w:rsidRPr="00D70499">
        <w:t>–</w:t>
      </w:r>
      <w:r w:rsidRPr="00D70499">
        <w:rPr>
          <w:b/>
        </w:rPr>
        <w:t xml:space="preserve"> </w:t>
      </w:r>
      <w:r w:rsidRPr="00D70499">
        <w:t>Cadê o que está hoje? Você consegue o que está hoje para ver o que conseguimos mudar a menos, então? Não tem...</w:t>
      </w:r>
    </w:p>
    <w:p w:rsidR="00D50619" w:rsidRPr="00D70499" w:rsidRDefault="00D50619" w:rsidP="00D70499">
      <w:pPr>
        <w:ind w:firstLine="1440"/>
        <w:jc w:val="both"/>
      </w:pPr>
      <w:r w:rsidRPr="00D70499">
        <w:rPr>
          <w:b/>
        </w:rPr>
        <w:t xml:space="preserve">O SR. PRESIDENTE </w:t>
      </w:r>
      <w:r w:rsidRPr="00D70499">
        <w:t xml:space="preserve">(Luiz Carlos Gonçalves) – A minha divergência é a seguinte: onde está “menor potencial ofensivo da conduta”, que não vai acontecer nunca em caso de droga, sugiro “menor potencial ofensivo da droga”. </w:t>
      </w:r>
    </w:p>
    <w:p w:rsidR="00D50619" w:rsidRPr="00D70499" w:rsidRDefault="00D50619" w:rsidP="00D70499">
      <w:pPr>
        <w:ind w:firstLine="1440"/>
        <w:jc w:val="both"/>
      </w:pPr>
      <w:r w:rsidRPr="00D70499">
        <w:rPr>
          <w:b/>
        </w:rPr>
        <w:t xml:space="preserve">A SRª JULIANA GARCIA BELLOQUE </w:t>
      </w:r>
      <w:r w:rsidRPr="00D70499">
        <w:t>–</w:t>
      </w:r>
      <w:r w:rsidRPr="00D70499">
        <w:rPr>
          <w:b/>
        </w:rPr>
        <w:t xml:space="preserve"> </w:t>
      </w:r>
      <w:r w:rsidRPr="00D70499">
        <w:t>Não, não, para que serve isso aí? É para pegar o traficante. Quem merece a pena de cinco anos? Estamos partindo de um tipo que tem uma pena mínima exagerada perto de todo o sistema. E daí, o que o legislador deixou bem claro em 2006? Que quem merece essa pena de cinco anos é o traficante habitual ou é o traficante que trafica em quantidades tais que gera... É quase uma...</w:t>
      </w:r>
    </w:p>
    <w:p w:rsidR="00D50619" w:rsidRPr="00D70499" w:rsidRDefault="00D50619" w:rsidP="00D70499">
      <w:pPr>
        <w:ind w:firstLine="1440"/>
        <w:jc w:val="both"/>
      </w:pPr>
      <w:r w:rsidRPr="00D70499">
        <w:t>Hoje, a pena de tráfico básica é de um ano e oito meses. O resto é quase uma causa de aumento, porque não sendo a pessoa reincidente, não sendo habitual e não sendo a quantidade imensa, seja lá qual droga for, ela vai pegar a pena de um ano e oito meses. Isso já tem gerado o encarceramento em massa. Então eu não quero piorar essa situação.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Juliana, olhe a ponderação que estou fazendo.</w:t>
      </w:r>
    </w:p>
    <w:p w:rsidR="00D50619" w:rsidRPr="00D70499" w:rsidRDefault="00D50619" w:rsidP="00D70499">
      <w:pPr>
        <w:ind w:firstLine="1440"/>
        <w:jc w:val="both"/>
      </w:pPr>
      <w:r w:rsidRPr="00D70499">
        <w:t>A lei atual fala em primário de bons antecedentes. Na proposta que você está fazendo, o benefício só não será dado a quem for reincidente específico. Então a sua proposta é no sentido liberal.</w:t>
      </w:r>
    </w:p>
    <w:p w:rsidR="00D50619" w:rsidRPr="00D70499" w:rsidRDefault="00D50619" w:rsidP="00D70499">
      <w:pPr>
        <w:ind w:firstLine="1440"/>
        <w:jc w:val="both"/>
      </w:pPr>
      <w:r w:rsidRPr="00D70499">
        <w:t xml:space="preserve">A minha crítica é a seguinte: essa liberalidade não combina com o tráfico seja de que importância for, em que quantidade ou em que condições forem de algumas substâncias entorpecentes. E nomeio o </w:t>
      </w:r>
      <w:r w:rsidRPr="00D70499">
        <w:rPr>
          <w:i/>
        </w:rPr>
        <w:t>crack</w:t>
      </w:r>
      <w:r w:rsidRPr="00D70499">
        <w:t>.</w:t>
      </w:r>
    </w:p>
    <w:p w:rsidR="00D50619" w:rsidRPr="00D70499" w:rsidRDefault="00D50619" w:rsidP="00D70499">
      <w:pPr>
        <w:ind w:firstLine="1440"/>
        <w:jc w:val="both"/>
      </w:pPr>
      <w:r w:rsidRPr="00D70499">
        <w:t>Então a minha sugestão é que, na sua proposta, onde está menor potencial da conduta... E a conduta de tráfico nunca vai ter menor potencial. Na verdade você vai dificultar a aplicação da redução. A minha sugestão é: a natureza ou a quantidade da droga a demonstrar o seu menor potencial ofensivo. Quer dizer, o seu, da droga.</w:t>
      </w:r>
    </w:p>
    <w:p w:rsidR="00D50619" w:rsidRPr="00D70499" w:rsidRDefault="00D50619" w:rsidP="00D70499">
      <w:pPr>
        <w:ind w:firstLine="1440"/>
        <w:jc w:val="both"/>
      </w:pPr>
      <w:r w:rsidRPr="00D70499">
        <w:rPr>
          <w:b/>
        </w:rPr>
        <w:t xml:space="preserve">A SRª JULIANA GARCIA BELLOQUE </w:t>
      </w:r>
      <w:r w:rsidRPr="00D70499">
        <w:t>–</w:t>
      </w:r>
      <w:r w:rsidRPr="00D70499">
        <w:rPr>
          <w:b/>
        </w:rPr>
        <w:t xml:space="preserve"> </w:t>
      </w:r>
      <w:r w:rsidRPr="00D70499">
        <w:t>A minha proposta é manter como está hoje.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O menor potencial ofensivo da droga.</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Lesivo não seria melhor, não?</w:t>
      </w:r>
    </w:p>
    <w:p w:rsidR="00D50619" w:rsidRPr="00D70499" w:rsidRDefault="00D50619" w:rsidP="00D70499">
      <w:pPr>
        <w:ind w:firstLine="1440"/>
        <w:jc w:val="both"/>
      </w:pPr>
      <w:r w:rsidRPr="00D70499">
        <w:rPr>
          <w:b/>
        </w:rPr>
        <w:t xml:space="preserve">A SRª JULIANA GARCIA BELLOQUE </w:t>
      </w:r>
      <w:r w:rsidRPr="00D70499">
        <w:t>–</w:t>
      </w:r>
      <w:r w:rsidRPr="00D70499">
        <w:rPr>
          <w:b/>
        </w:rPr>
        <w:t xml:space="preserve"> </w:t>
      </w:r>
      <w:r w:rsidRPr="00D70499">
        <w:t>Qualquer coisa que mudar aí vai ser...</w:t>
      </w:r>
    </w:p>
    <w:p w:rsidR="00D50619" w:rsidRPr="00D70499" w:rsidRDefault="00D50619" w:rsidP="00D70499">
      <w:pPr>
        <w:ind w:firstLine="1440"/>
        <w:jc w:val="both"/>
      </w:pPr>
      <w:r w:rsidRPr="00D70499">
        <w:rPr>
          <w:b/>
        </w:rPr>
        <w:t xml:space="preserve">O SR. EMANUEL MESSIAS OLIVEIRA CACHO – </w:t>
      </w:r>
      <w:r w:rsidRPr="00D70499">
        <w:t>Então vamos votar.</w:t>
      </w:r>
    </w:p>
    <w:p w:rsidR="00D50619" w:rsidRPr="00D70499" w:rsidRDefault="00D50619" w:rsidP="00D70499">
      <w:pPr>
        <w:ind w:firstLine="1440"/>
        <w:jc w:val="both"/>
      </w:pPr>
      <w:r w:rsidRPr="00D70499">
        <w:rPr>
          <w:b/>
        </w:rPr>
        <w:t xml:space="preserve">A SRª JULIANA GARCIA BELLOQUE </w:t>
      </w:r>
      <w:r w:rsidRPr="00D70499">
        <w:t>–</w:t>
      </w:r>
      <w:r w:rsidRPr="00D70499">
        <w:rPr>
          <w:b/>
        </w:rPr>
        <w:t xml:space="preserve"> </w:t>
      </w:r>
      <w:r w:rsidRPr="00D70499">
        <w:t>Isso aí, de fato, vai derrubar a causa de diminuição de pena de uma maneira drástica.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Juliana, com muita sinceridade, esse texto seu matou a redução de pena. Não vai haver redução de pena nunca.</w:t>
      </w:r>
    </w:p>
    <w:p w:rsidR="00D50619" w:rsidRPr="00D70499" w:rsidRDefault="00D50619" w:rsidP="00D70499">
      <w:pPr>
        <w:ind w:firstLine="1440"/>
        <w:jc w:val="both"/>
      </w:pPr>
      <w:r w:rsidRPr="00D70499">
        <w:rPr>
          <w:b/>
        </w:rPr>
        <w:t xml:space="preserve">A SRª JULIANA GARCIA BELLOQUE </w:t>
      </w:r>
      <w:r w:rsidRPr="00D70499">
        <w:t>–</w:t>
      </w:r>
      <w:r w:rsidRPr="00D70499">
        <w:rPr>
          <w:b/>
        </w:rPr>
        <w:t xml:space="preserve"> </w:t>
      </w:r>
      <w:r w:rsidRPr="00D70499">
        <w:t>É? Mas o da droga, menos ainda, não resolve. Acho que é melhor a gente manter contato...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Manter o texto atual.</w:t>
      </w:r>
    </w:p>
    <w:p w:rsidR="00D50619" w:rsidRPr="00D70499" w:rsidRDefault="00D50619" w:rsidP="00D70499">
      <w:pPr>
        <w:ind w:firstLine="1440"/>
        <w:jc w:val="both"/>
      </w:pPr>
      <w:r w:rsidRPr="00D70499">
        <w:rPr>
          <w:b/>
        </w:rPr>
        <w:t xml:space="preserve">A SRª LUIZA NAGIB ELUF </w:t>
      </w:r>
      <w:r w:rsidRPr="00D70499">
        <w:t>–</w:t>
      </w:r>
      <w:r w:rsidRPr="00D70499">
        <w:rPr>
          <w:b/>
        </w:rPr>
        <w:t xml:space="preserve"> </w:t>
      </w:r>
      <w:r w:rsidRPr="00D70499">
        <w:t>Já tem muita redução de pena atualmente.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Já tem muita redução.</w:t>
      </w:r>
    </w:p>
    <w:p w:rsidR="00D50619" w:rsidRPr="00D70499" w:rsidRDefault="00D50619" w:rsidP="00D70499">
      <w:pPr>
        <w:ind w:firstLine="1440"/>
        <w:jc w:val="both"/>
      </w:pPr>
      <w:r w:rsidRPr="00D70499">
        <w:t xml:space="preserve">Agora, Juliana, honestamente, eu não consigo ver essa redução de pena se o cara está traficando </w:t>
      </w:r>
      <w:r w:rsidRPr="00D70499">
        <w:rPr>
          <w:i/>
        </w:rPr>
        <w:t>crack</w:t>
      </w:r>
      <w:r w:rsidRPr="00D70499">
        <w:t xml:space="preserve">. O meu problema é o </w:t>
      </w:r>
      <w:r w:rsidRPr="00D70499">
        <w:rPr>
          <w:i/>
        </w:rPr>
        <w:t>crack</w:t>
      </w:r>
      <w:r w:rsidRPr="00D70499">
        <w:t xml:space="preserve">. Quanto ao </w:t>
      </w:r>
      <w:r w:rsidRPr="00D70499">
        <w:rPr>
          <w:i/>
        </w:rPr>
        <w:t>crack</w:t>
      </w:r>
      <w:r w:rsidRPr="00D70499">
        <w:t>, entendo que esse benefício não pode alcançar, porque é a droga mais poderosa e explosiva.</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É porque alcança o pobre.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 xml:space="preserve">Não, Emanuel. Ela alcança todo mundo, ela destrói. O uso recreativo de drogas é um fenômeno da história da humanidade. Então o cara usa recreativamente a maconha, usa recreativamente até a cocaína. O </w:t>
      </w:r>
      <w:r w:rsidRPr="00D70499">
        <w:rPr>
          <w:i/>
        </w:rPr>
        <w:t>crack</w:t>
      </w:r>
      <w:r w:rsidRPr="00D70499">
        <w:t xml:space="preserve">, não. O </w:t>
      </w:r>
      <w:r w:rsidRPr="00D70499">
        <w:rPr>
          <w:i/>
        </w:rPr>
        <w:t>crack</w:t>
      </w:r>
      <w:r w:rsidRPr="00D70499">
        <w:t xml:space="preserve"> não tem uso recreativo. Por quê? É o primeiro fumo e acabou a sua vida. Então que haja uma repressão penal maior. Nesse caso me parece razoável.</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E por que não nomina?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 xml:space="preserve">Porque eu nomino </w:t>
      </w:r>
      <w:r w:rsidRPr="00D70499">
        <w:rPr>
          <w:i/>
        </w:rPr>
        <w:t>crack</w:t>
      </w:r>
      <w:r w:rsidRPr="00D70499">
        <w:t xml:space="preserve">, e eles dão outro nome. Passa a se chamar </w:t>
      </w:r>
      <w:r w:rsidRPr="00D70499">
        <w:rPr>
          <w:i/>
        </w:rPr>
        <w:t>speed</w:t>
      </w:r>
      <w:r w:rsidRPr="00D70499">
        <w:t xml:space="preserve"> e a coisa não funciona mais. Então a minha sugestão seria permitir que a autoridade administrativa definisse drogas de excepcional potencial lesivo e que o benefício não alcançasse esse caso.</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Então vamos confiar no bom senso, não é?</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 </w:t>
      </w:r>
      <w:r w:rsidRPr="00D70499">
        <w:t>Professor Luiz Flávio.</w:t>
      </w:r>
    </w:p>
    <w:p w:rsidR="00D50619" w:rsidRPr="00D70499" w:rsidRDefault="00D50619" w:rsidP="00D70499">
      <w:pPr>
        <w:ind w:firstLine="1440"/>
        <w:jc w:val="both"/>
      </w:pPr>
      <w:r w:rsidRPr="00D70499">
        <w:rPr>
          <w:b/>
        </w:rPr>
        <w:t xml:space="preserve">A SRª JULIANA GARCIA BELLOQUE </w:t>
      </w:r>
      <w:r w:rsidRPr="00D70499">
        <w:t>–</w:t>
      </w:r>
      <w:r w:rsidRPr="00D70499">
        <w:rPr>
          <w:b/>
        </w:rPr>
        <w:t xml:space="preserve"> </w:t>
      </w:r>
      <w:r w:rsidRPr="00D70499">
        <w:t>A gente não sabe o que vai ser. O sujeito está com três papelotes de cocaína e já vai pegar pena pela primeira vez.</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No que toca à causa de diminuição, agora que ela está ganhando contornos melhores na jurisprudência.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Vamos deixá-la então.</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Portanto eu deixaria o texto que existe na atualidade.</w:t>
      </w:r>
    </w:p>
    <w:p w:rsidR="00D50619" w:rsidRPr="00D70499" w:rsidRDefault="00D50619" w:rsidP="00D70499">
      <w:pPr>
        <w:ind w:firstLine="1440"/>
        <w:jc w:val="both"/>
      </w:pPr>
      <w:r w:rsidRPr="00D70499">
        <w:t>De qualquer maneira, uma norma poderia ser colocada a mais para que, uma vez definido o que é droga de menor potencial, o juiz pudesse aplicar uma diminuição.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A minha sugestão seria, Professor, não permitir esse benefício quando a droga fosse desse maior potencial, porque esse benefício já é generoso, não é? De um sexto a dois terços. Não tem como reduzir mais isso.</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A sua proposta inicial, se bem entendi, era drogas de menor potencialidade terem uma sanção suavizada.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A minha sugestão seria a seguinte, Professor, como se a gente acrescentasse: não se aplica o disposto nesse parágrafo para aquelas drogas definidas como de excepcional potencial lesivo pela autoridade...</w:t>
      </w:r>
    </w:p>
    <w:p w:rsidR="00D50619" w:rsidRPr="00D70499" w:rsidRDefault="00D50619" w:rsidP="00D70499">
      <w:pPr>
        <w:ind w:firstLine="1440"/>
        <w:jc w:val="both"/>
      </w:pPr>
      <w:r w:rsidRPr="00D70499">
        <w:rPr>
          <w:b/>
        </w:rPr>
        <w:t xml:space="preserve">A SRª JULIANA GARCIA BELLOQUE </w:t>
      </w:r>
      <w:r w:rsidRPr="00D70499">
        <w:t>–</w:t>
      </w:r>
      <w:r w:rsidRPr="00D70499">
        <w:rPr>
          <w:b/>
        </w:rPr>
        <w:t xml:space="preserve"> </w:t>
      </w:r>
      <w:r w:rsidRPr="00D70499">
        <w:t>Nós pensamos que a sua proposta era para diminuir a pena, e você está propondo aumentar a pena.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 </w:t>
      </w:r>
      <w:r w:rsidRPr="00D70499">
        <w:t>Juliana, vamos convir. Pelo menos em nome da minha história essa não é a situação mais frequente, como diria o Técio.</w:t>
      </w:r>
    </w:p>
    <w:p w:rsidR="00D50619" w:rsidRPr="00D70499" w:rsidRDefault="00D50619" w:rsidP="00D70499">
      <w:pPr>
        <w:ind w:firstLine="1440"/>
        <w:jc w:val="both"/>
      </w:pPr>
      <w:r w:rsidRPr="00D70499">
        <w:t>A minha proposta é a seguinte...</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Deixe como está. Não defina.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Deixa como está? Deixa do jeito que está?</w:t>
      </w:r>
    </w:p>
    <w:p w:rsidR="00D50619" w:rsidRPr="00D70499" w:rsidRDefault="00D50619" w:rsidP="00D70499">
      <w:pPr>
        <w:ind w:firstLine="1440"/>
        <w:jc w:val="both"/>
      </w:pPr>
      <w:r w:rsidRPr="00D70499">
        <w:t>Então está bom. Vamos em frente.</w:t>
      </w:r>
    </w:p>
    <w:p w:rsidR="00D50619" w:rsidRPr="00D70499" w:rsidRDefault="00D50619" w:rsidP="00D70499">
      <w:pPr>
        <w:ind w:firstLine="1440"/>
        <w:jc w:val="both"/>
      </w:pPr>
      <w:r w:rsidRPr="00D70499">
        <w:t>Mais destaques com relação à droga.</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rPr>
          <w:i/>
        </w:rPr>
        <w:t xml:space="preserve">(Intervenção fora do microfone. Inaudível) </w:t>
      </w:r>
      <w:r w:rsidRPr="00D70499">
        <w:t>...oferecer a ele uma condição para suspender a pena...</w:t>
      </w:r>
    </w:p>
    <w:p w:rsidR="00D50619" w:rsidRPr="00D70499" w:rsidRDefault="00D50619" w:rsidP="00D70499">
      <w:pPr>
        <w:ind w:firstLine="1440"/>
        <w:jc w:val="both"/>
      </w:pPr>
      <w:r w:rsidRPr="00D70499">
        <w:rPr>
          <w:b/>
        </w:rPr>
        <w:t>O SR. PRESIDENTE</w:t>
      </w:r>
      <w:r w:rsidRPr="00D70499">
        <w:t xml:space="preserve"> (Luiz Carlos Gonçalves) – Não concordo. Sabe por que, Emanuel?</w:t>
      </w:r>
    </w:p>
    <w:p w:rsidR="00D50619" w:rsidRPr="00D70499" w:rsidRDefault="00D50619" w:rsidP="00D70499">
      <w:pPr>
        <w:ind w:firstLine="1440"/>
        <w:jc w:val="both"/>
      </w:pPr>
      <w:r w:rsidRPr="00D70499">
        <w:rPr>
          <w:b/>
        </w:rPr>
        <w:t>A SRª JULIANA GARCIA BELLOQUE</w:t>
      </w:r>
      <w:r w:rsidRPr="00D70499">
        <w:t xml:space="preserve"> – Isso tem que ser no art. 45.</w:t>
      </w:r>
    </w:p>
    <w:p w:rsidR="00D50619" w:rsidRPr="00D70499" w:rsidRDefault="00D50619" w:rsidP="00D70499">
      <w:pPr>
        <w:ind w:firstLine="1440"/>
        <w:jc w:val="both"/>
      </w:pPr>
      <w:r w:rsidRPr="00D70499">
        <w:rPr>
          <w:b/>
        </w:rPr>
        <w:t>O SR. PRESIDENTE</w:t>
      </w:r>
      <w:r w:rsidRPr="00D70499">
        <w:t xml:space="preserve"> (Luiz Carlos Gonçalves) – Aí o preso que não é traficante, o preso que não é usuário vai ficar numa situação pior do que o preso que é.</w:t>
      </w:r>
    </w:p>
    <w:p w:rsidR="00D50619" w:rsidRPr="00D70499" w:rsidRDefault="00D50619" w:rsidP="00D70499">
      <w:pPr>
        <w:ind w:firstLine="1440"/>
        <w:jc w:val="both"/>
      </w:pPr>
      <w:r w:rsidRPr="00D70499">
        <w:rPr>
          <w:b/>
        </w:rPr>
        <w:t xml:space="preserve">O SR. EMANUEL MESSIAS OLIVEIRA CACHO </w:t>
      </w:r>
      <w:r w:rsidRPr="00D70499">
        <w:t>– Veja o 45.</w:t>
      </w:r>
    </w:p>
    <w:p w:rsidR="00D50619" w:rsidRPr="00D70499" w:rsidRDefault="00D50619" w:rsidP="00D70499">
      <w:pPr>
        <w:ind w:firstLine="1440"/>
        <w:jc w:val="both"/>
      </w:pPr>
      <w:r w:rsidRPr="00D70499">
        <w:rPr>
          <w:b/>
        </w:rPr>
        <w:t>A SRª JULIANA GARCIA BELLOQUE</w:t>
      </w:r>
      <w:r w:rsidRPr="00D70499">
        <w:t xml:space="preserve"> – O 45 a gente vai manter, não é?</w:t>
      </w:r>
    </w:p>
    <w:p w:rsidR="00D50619" w:rsidRPr="00D70499" w:rsidRDefault="00D50619" w:rsidP="00D70499">
      <w:pPr>
        <w:ind w:firstLine="1440"/>
        <w:jc w:val="both"/>
      </w:pPr>
      <w:r w:rsidRPr="00D70499">
        <w:rPr>
          <w:b/>
        </w:rPr>
        <w:t>O SR. PRESIDENTE</w:t>
      </w:r>
      <w:r w:rsidRPr="00D70499">
        <w:t xml:space="preserve"> (Luiz Carlos Gonçalves) – Vai manter o 45...</w:t>
      </w:r>
    </w:p>
    <w:p w:rsidR="00D50619" w:rsidRPr="00D70499" w:rsidRDefault="00D50619" w:rsidP="00D70499">
      <w:pPr>
        <w:ind w:firstLine="1440"/>
        <w:jc w:val="both"/>
      </w:pPr>
      <w:r w:rsidRPr="00D70499">
        <w:rPr>
          <w:b/>
        </w:rPr>
        <w:t>A SRª JULIANA GARCIA BELLOQUE</w:t>
      </w:r>
      <w:r w:rsidRPr="00D70499">
        <w:t xml:space="preserve"> – Mas volta lá para a minha proposta. Ele tem lá no final. O 45 se mantém.</w:t>
      </w:r>
    </w:p>
    <w:p w:rsidR="00D50619" w:rsidRPr="00D70499" w:rsidRDefault="00D50619" w:rsidP="00D70499">
      <w:pPr>
        <w:ind w:firstLine="1440"/>
        <w:jc w:val="both"/>
      </w:pPr>
      <w:r w:rsidRPr="00D70499">
        <w:rPr>
          <w:b/>
        </w:rPr>
        <w:t>O SR. PRESIDENTE</w:t>
      </w:r>
      <w:r w:rsidRPr="00D70499">
        <w:t xml:space="preserve"> (Luiz Carlos Gonçalves) – O 45 se mantém. O Cacho está propondo outra coisa. Está propondo que o traficante que seja viciado... Acho que não, Cacho. Não posso dar um benefício para o cara...</w:t>
      </w:r>
    </w:p>
    <w:p w:rsidR="00D50619" w:rsidRPr="00D70499" w:rsidRDefault="00D50619" w:rsidP="00D70499">
      <w:pPr>
        <w:ind w:firstLine="1440"/>
        <w:jc w:val="both"/>
      </w:pPr>
      <w:r w:rsidRPr="00D70499">
        <w:rPr>
          <w:b/>
        </w:rPr>
        <w:t>A SRª JULIANA GARCIA BELLOQUE</w:t>
      </w:r>
      <w:r w:rsidRPr="00D70499">
        <w:t xml:space="preserve"> – Já tem a inimputabilidade...</w:t>
      </w:r>
    </w:p>
    <w:p w:rsidR="00D50619" w:rsidRPr="00D70499" w:rsidRDefault="00D50619" w:rsidP="00D70499">
      <w:pPr>
        <w:ind w:firstLine="1440"/>
        <w:jc w:val="both"/>
      </w:pPr>
      <w:r w:rsidRPr="00D70499">
        <w:rPr>
          <w:b/>
        </w:rPr>
        <w:t>O SR. PRESIDENTE</w:t>
      </w:r>
      <w:r w:rsidRPr="00D70499">
        <w:t xml:space="preserve"> (Luiz Carlos Gonçalves) – Não posso dar um benefício para o cara que só cabe se ele for viciado. Estou dizendo para quem não é. Vicie-se e goze o benefício.</w:t>
      </w:r>
    </w:p>
    <w:p w:rsidR="00D50619" w:rsidRPr="00D70499" w:rsidRDefault="00D50619" w:rsidP="00D70499">
      <w:pPr>
        <w:ind w:firstLine="1440"/>
        <w:jc w:val="both"/>
      </w:pPr>
      <w:r w:rsidRPr="00D70499">
        <w:rPr>
          <w:b/>
        </w:rPr>
        <w:t>O SR. EMANUEL MESSIAS OLIVEIRA CACHO</w:t>
      </w:r>
      <w:r w:rsidRPr="00D70499">
        <w:t xml:space="preserve"> – Eu já cheguei a uma conclusão: que o tráfico é uma questão econômica. O fundo dele...</w:t>
      </w:r>
    </w:p>
    <w:p w:rsidR="00D50619" w:rsidRPr="00D70499" w:rsidRDefault="00D50619" w:rsidP="00D70499">
      <w:pPr>
        <w:ind w:firstLine="1440"/>
        <w:jc w:val="both"/>
      </w:pPr>
      <w:r w:rsidRPr="00D70499">
        <w:rPr>
          <w:b/>
        </w:rPr>
        <w:t>O SR. PRESIDENTE</w:t>
      </w:r>
      <w:r w:rsidRPr="00D70499">
        <w:t xml:space="preserve"> (Luiz Carlos Gonçalves) – Eu sei.</w:t>
      </w:r>
    </w:p>
    <w:p w:rsidR="00D50619" w:rsidRPr="00D70499" w:rsidRDefault="00D50619" w:rsidP="00D70499">
      <w:pPr>
        <w:ind w:firstLine="1440"/>
        <w:jc w:val="both"/>
      </w:pPr>
      <w:r w:rsidRPr="00D70499">
        <w:rPr>
          <w:b/>
        </w:rPr>
        <w:t>O SR. EMANUEL MESSIAS OLIVEIRA CACHO</w:t>
      </w:r>
      <w:r w:rsidRPr="00D70499">
        <w:t xml:space="preserve"> – O fundo desse problema não é o viciado da minha família...</w:t>
      </w:r>
    </w:p>
    <w:p w:rsidR="00D50619" w:rsidRPr="00D70499" w:rsidRDefault="00D50619" w:rsidP="00D70499">
      <w:pPr>
        <w:ind w:firstLine="1440"/>
        <w:jc w:val="both"/>
      </w:pPr>
      <w:r w:rsidRPr="00D70499">
        <w:rPr>
          <w:b/>
        </w:rPr>
        <w:t>O SR. PRESIDENTE</w:t>
      </w:r>
      <w:r w:rsidRPr="00D70499">
        <w:t xml:space="preserve"> (Luiz Carlos Gonçalves) – Você está em ótima companhia nessa consideração. Muitos dizem isso. Mas no espírito da lei que estamos fazendo, isso ficou naquela ressalva original da Juliana e na minha própria. Dentro desse espírito aqui, a não ser que haja outro grande destaque, estamos redefinindo a questão central, que era a do usuário versus o traficante, não é isso que estamos fazendo, e mantendo o resto da lei na sua generalidade.</w:t>
      </w:r>
    </w:p>
    <w:p w:rsidR="00D50619" w:rsidRPr="00D70499" w:rsidRDefault="00D50619" w:rsidP="00D70499">
      <w:pPr>
        <w:ind w:firstLine="1440"/>
        <w:jc w:val="both"/>
      </w:pPr>
      <w:r w:rsidRPr="00D70499">
        <w:rPr>
          <w:b/>
        </w:rPr>
        <w:t>A SRª JULIANA GARCIA BELLOQUE</w:t>
      </w:r>
      <w:r w:rsidRPr="00D70499">
        <w:t xml:space="preserve"> – É assim, Cacho: a dependência, hoje, é causa de isenção de pena. Você está querendo colocar pena, mas está querendo fazer um duplo binário.</w:t>
      </w:r>
    </w:p>
    <w:p w:rsidR="00D50619" w:rsidRPr="00D70499" w:rsidRDefault="00D50619" w:rsidP="00D70499">
      <w:pPr>
        <w:ind w:firstLine="1440"/>
        <w:jc w:val="both"/>
      </w:pPr>
      <w:r w:rsidRPr="00D70499">
        <w:rPr>
          <w:b/>
        </w:rPr>
        <w:t>O SR. EMANUEL MESSIAS OLIVEIRA CACHO</w:t>
      </w:r>
      <w:r w:rsidRPr="00D70499">
        <w:t xml:space="preserve"> – Estou indo, na verdade, para uma realidade do Brasil. Quem é que está preso hoje? O viciado e o traficante. </w:t>
      </w:r>
    </w:p>
    <w:p w:rsidR="00D50619" w:rsidRPr="00D70499" w:rsidRDefault="00D50619" w:rsidP="00D70499">
      <w:pPr>
        <w:ind w:firstLine="1440"/>
        <w:jc w:val="both"/>
      </w:pPr>
      <w:r w:rsidRPr="00D70499">
        <w:rPr>
          <w:b/>
        </w:rPr>
        <w:t>A SRª JULIANA GARCIA BELLOQUE</w:t>
      </w:r>
      <w:r w:rsidRPr="00D70499">
        <w:t xml:space="preserve"> – Então, isso é causa de isenção de pena já, pelo artigo... É mais do que você quer.</w:t>
      </w:r>
    </w:p>
    <w:p w:rsidR="00D50619" w:rsidRPr="00D70499" w:rsidRDefault="00D50619" w:rsidP="00D70499">
      <w:pPr>
        <w:ind w:firstLine="1440"/>
        <w:jc w:val="both"/>
      </w:pPr>
      <w:r w:rsidRPr="00D70499">
        <w:rPr>
          <w:b/>
        </w:rPr>
        <w:t>O SR. EMANUEL MESSIAS OLIVEIRA CACHO</w:t>
      </w:r>
      <w:r w:rsidRPr="00D70499">
        <w:t xml:space="preserve"> – Estamos com um processo de </w:t>
      </w:r>
      <w:r w:rsidRPr="00D70499">
        <w:rPr>
          <w:i/>
        </w:rPr>
        <w:t>(Fora do microfone.)</w:t>
      </w:r>
      <w:r w:rsidRPr="00D70499">
        <w:t xml:space="preserve"> hoje nessa condição. Então, vamos fechar os olhos...</w:t>
      </w:r>
    </w:p>
    <w:p w:rsidR="00D50619" w:rsidRPr="00D70499" w:rsidRDefault="00D50619" w:rsidP="00D70499">
      <w:pPr>
        <w:ind w:firstLine="1440"/>
        <w:jc w:val="both"/>
      </w:pPr>
      <w:r w:rsidRPr="00D70499">
        <w:rPr>
          <w:b/>
        </w:rPr>
        <w:t>O SR. PRESIDENTE</w:t>
      </w:r>
      <w:r w:rsidRPr="00D70499">
        <w:t xml:space="preserve"> (Luiz Carlos Gonçalves) – O fato de ele ser viciado, Cacho, não posso dar um benefício prisional para o cara que é viciado e negá-lo para o que não é...</w:t>
      </w:r>
    </w:p>
    <w:p w:rsidR="00D50619" w:rsidRPr="00D70499" w:rsidRDefault="00D50619" w:rsidP="00D70499">
      <w:pPr>
        <w:ind w:firstLine="1440"/>
        <w:jc w:val="both"/>
      </w:pPr>
      <w:r w:rsidRPr="00D70499">
        <w:rPr>
          <w:b/>
        </w:rPr>
        <w:t>O SR. EMANUEL MESSIAS OLIVEIRA CACHO</w:t>
      </w:r>
      <w:r w:rsidRPr="00D70499">
        <w:t xml:space="preserve"> – E a quantidade pequena...</w:t>
      </w:r>
    </w:p>
    <w:p w:rsidR="00D50619" w:rsidRPr="00D70499" w:rsidRDefault="00D50619" w:rsidP="00D70499">
      <w:pPr>
        <w:ind w:firstLine="1440"/>
        <w:jc w:val="both"/>
      </w:pPr>
      <w:r w:rsidRPr="00D70499">
        <w:rPr>
          <w:b/>
        </w:rPr>
        <w:t>A SRª JULIANA GARCIA BELLOQUE</w:t>
      </w:r>
      <w:r w:rsidRPr="00D70499">
        <w:t xml:space="preserve"> – A lei já dá esse benefício. Nós vamos manter, artigo... </w:t>
      </w:r>
    </w:p>
    <w:p w:rsidR="00D50619" w:rsidRPr="00D70499" w:rsidRDefault="00D50619" w:rsidP="00D70499">
      <w:pPr>
        <w:ind w:firstLine="1440"/>
        <w:jc w:val="both"/>
      </w:pPr>
      <w:r w:rsidRPr="00D70499">
        <w:rPr>
          <w:b/>
        </w:rPr>
        <w:t>O SR. PRESIDENTE</w:t>
      </w:r>
      <w:r w:rsidRPr="00D70499">
        <w:t xml:space="preserve"> (Luiz Carlos Gonçalves) – Na dependência...</w:t>
      </w:r>
    </w:p>
    <w:p w:rsidR="00D50619" w:rsidRPr="00D70499" w:rsidRDefault="00D50619" w:rsidP="00D70499">
      <w:pPr>
        <w:ind w:firstLine="1440"/>
        <w:jc w:val="both"/>
      </w:pPr>
      <w:r w:rsidRPr="00D70499">
        <w:rPr>
          <w:b/>
        </w:rPr>
        <w:t>A SRª JULIANA GARCIA BELLOQUE</w:t>
      </w:r>
      <w:r w:rsidRPr="00D70499">
        <w:t xml:space="preserve"> – ...isento de pena o agente que, em razão da dependência ao tempo da ação e da omissão, qualquer que tenha sido a infração penal praticada, seja inteiramente capaz de entender o caráter ilícito do fato. Isso é o atual art. 45.</w:t>
      </w:r>
    </w:p>
    <w:p w:rsidR="00D50619" w:rsidRPr="00D70499" w:rsidRDefault="00D50619" w:rsidP="00D70499">
      <w:pPr>
        <w:ind w:firstLine="1440"/>
        <w:jc w:val="both"/>
      </w:pPr>
      <w:r w:rsidRPr="00D70499">
        <w:rPr>
          <w:b/>
        </w:rPr>
        <w:t>O SR. EMANUEL MESSIAS OLIVEIRA CACHO</w:t>
      </w:r>
      <w:r w:rsidRPr="00D70499">
        <w:t xml:space="preserve"> – Isso aí é outra coisa, no meu modo de pensar.</w:t>
      </w:r>
    </w:p>
    <w:p w:rsidR="00D50619" w:rsidRPr="00D70499" w:rsidRDefault="00D50619" w:rsidP="00D70499">
      <w:pPr>
        <w:ind w:firstLine="1440"/>
        <w:jc w:val="both"/>
      </w:pPr>
      <w:r w:rsidRPr="00D70499">
        <w:rPr>
          <w:b/>
        </w:rPr>
        <w:t>O SR. PRESIDENTE</w:t>
      </w:r>
      <w:r w:rsidRPr="00D70499">
        <w:t xml:space="preserve"> (Luiz Carlos Gonçalves) – Eu encaminharia no seguinte sentido, a não ser que haja...</w:t>
      </w:r>
    </w:p>
    <w:p w:rsidR="00D50619" w:rsidRPr="00D70499" w:rsidRDefault="00D50619" w:rsidP="00D70499">
      <w:pPr>
        <w:ind w:firstLine="1440"/>
        <w:jc w:val="both"/>
      </w:pPr>
      <w:r w:rsidRPr="00D70499">
        <w:rPr>
          <w:b/>
        </w:rPr>
        <w:t>O SR. EMANUEL MESSIAS OLIVEIRA CACHO</w:t>
      </w:r>
      <w:r w:rsidRPr="00D70499">
        <w:t xml:space="preserve"> – Estou pensando em outra coisa.</w:t>
      </w:r>
    </w:p>
    <w:p w:rsidR="00D50619" w:rsidRPr="00D70499" w:rsidRDefault="00D50619" w:rsidP="00D70499">
      <w:pPr>
        <w:ind w:firstLine="1440"/>
        <w:jc w:val="both"/>
      </w:pPr>
      <w:r w:rsidRPr="00D70499">
        <w:rPr>
          <w:b/>
        </w:rPr>
        <w:t>O SR. PRESIDENTE</w:t>
      </w:r>
      <w:r w:rsidRPr="00D70499">
        <w:t xml:space="preserve"> (Luiz Carlos Gonçalves) – A não ser que haja um destaque, acho que já demos uma contribuição importante para a Lei de Drogas.</w:t>
      </w:r>
    </w:p>
    <w:p w:rsidR="00D50619" w:rsidRPr="00D70499" w:rsidRDefault="00D50619" w:rsidP="00D70499">
      <w:pPr>
        <w:ind w:firstLine="1440"/>
        <w:jc w:val="both"/>
      </w:pPr>
      <w:r w:rsidRPr="00D70499">
        <w:rPr>
          <w:b/>
        </w:rPr>
        <w:t>O SR. EMANUEL MESSIAS OLIVEIRA CACHO</w:t>
      </w:r>
      <w:r w:rsidRPr="00D70499">
        <w:t xml:space="preserve"> – Já, já. Por quê? Porque assim você vai agir no resultado. Você vai corrigir um problema de má seleção penal. Porque o problema do encarceramento e da falta de política criminal benéfica nesse caso é a questão do resultado da lei. O resultado da lei não é bom, ela encarcerou 80% de pequenos viciados...</w:t>
      </w:r>
    </w:p>
    <w:p w:rsidR="00D50619" w:rsidRPr="00D70499" w:rsidRDefault="00D50619" w:rsidP="00D70499">
      <w:pPr>
        <w:ind w:firstLine="1440"/>
        <w:jc w:val="both"/>
      </w:pPr>
      <w:r w:rsidRPr="00D70499">
        <w:rPr>
          <w:b/>
        </w:rPr>
        <w:t>O SR. PRESIDENTE</w:t>
      </w:r>
      <w:r w:rsidRPr="00D70499">
        <w:t xml:space="preserve"> (Luiz Carlos Gonçalves) – Mas isso aí não vai... Emanuel, com todo o respeito, estou entendendo que vamos manter o resto da lei. O resto da lei está mantido. Fizemos essas intervenções pontuais...</w:t>
      </w:r>
    </w:p>
    <w:p w:rsidR="00D50619" w:rsidRPr="00D70499" w:rsidRDefault="00D50619" w:rsidP="00D70499">
      <w:pPr>
        <w:ind w:firstLine="1440"/>
        <w:jc w:val="both"/>
      </w:pPr>
      <w:r w:rsidRPr="00D70499">
        <w:rPr>
          <w:b/>
        </w:rPr>
        <w:t>O SR. EMANUEL MESSIAS OLIVEIRA CACHO</w:t>
      </w:r>
      <w:r w:rsidRPr="00D70499">
        <w:t xml:space="preserve"> – A progressão dele é com dois quintos?</w:t>
      </w:r>
    </w:p>
    <w:p w:rsidR="00D50619" w:rsidRPr="00D70499" w:rsidRDefault="00D50619" w:rsidP="00D70499">
      <w:pPr>
        <w:ind w:firstLine="1440"/>
        <w:jc w:val="both"/>
      </w:pPr>
      <w:r w:rsidRPr="00D70499">
        <w:rPr>
          <w:b/>
        </w:rPr>
        <w:t>O SR. PRESIDENTE</w:t>
      </w:r>
      <w:r w:rsidRPr="00D70499">
        <w:t xml:space="preserve"> (Luiz Carlos Gonçalves) – Fizemos essas intervenções, essa questão... Não vamos mexer na dependência, nos efeitos de isenção... Não vamos mexer nisso.</w:t>
      </w:r>
    </w:p>
    <w:p w:rsidR="00D50619" w:rsidRPr="00D70499" w:rsidRDefault="00D50619" w:rsidP="00D70499">
      <w:pPr>
        <w:ind w:firstLine="1440"/>
        <w:jc w:val="both"/>
      </w:pPr>
      <w:r w:rsidRPr="00D70499">
        <w:rPr>
          <w:b/>
        </w:rPr>
        <w:t>O SR. EMANUEL MESSIAS OLIVEIRA CACHO</w:t>
      </w:r>
      <w:r w:rsidRPr="00D70499">
        <w:t xml:space="preserve"> – A progressão se dá com dois quintos. </w:t>
      </w:r>
    </w:p>
    <w:p w:rsidR="00D50619" w:rsidRPr="00D70499" w:rsidRDefault="00D50619" w:rsidP="00D70499">
      <w:pPr>
        <w:ind w:firstLine="1440"/>
        <w:jc w:val="both"/>
      </w:pPr>
      <w:r w:rsidRPr="00D70499">
        <w:rPr>
          <w:b/>
        </w:rPr>
        <w:t>O SR. PRESIDENTE</w:t>
      </w:r>
      <w:r w:rsidRPr="00D70499">
        <w:t xml:space="preserve"> (Luiz Carlos Gonçalves) – A progressão se dá nos termos que já aprovamos na parte geral. Pelo que estou entendendo da sua proposta, seria dar um benefício extra para o traficante que esteja preso...</w:t>
      </w:r>
    </w:p>
    <w:p w:rsidR="00D50619" w:rsidRPr="00D70499" w:rsidRDefault="00D50619" w:rsidP="00D70499">
      <w:pPr>
        <w:ind w:firstLine="1440"/>
        <w:jc w:val="both"/>
      </w:pPr>
      <w:r w:rsidRPr="00D70499">
        <w:rPr>
          <w:b/>
        </w:rPr>
        <w:t>O SR. EMANUEL MESSIAS OLIVEIRA CACHO</w:t>
      </w:r>
      <w:r w:rsidRPr="00D70499">
        <w:t xml:space="preserve"> – A partir de um determinado período de cumprimento da pena.</w:t>
      </w:r>
    </w:p>
    <w:p w:rsidR="00D50619" w:rsidRPr="00D70499" w:rsidRDefault="00D50619" w:rsidP="00D70499">
      <w:pPr>
        <w:ind w:firstLine="1440"/>
        <w:jc w:val="both"/>
      </w:pPr>
      <w:r w:rsidRPr="00D70499">
        <w:rPr>
          <w:b/>
        </w:rPr>
        <w:t>O SR. PRESIDENTE</w:t>
      </w:r>
      <w:r w:rsidRPr="00D70499">
        <w:t xml:space="preserve"> (Luiz Carlos Gonçalves) – Não tenho como concordar com isso.</w:t>
      </w:r>
    </w:p>
    <w:p w:rsidR="00D50619" w:rsidRPr="00D70499" w:rsidRDefault="00D50619" w:rsidP="00D70499">
      <w:pPr>
        <w:ind w:firstLine="1440"/>
        <w:jc w:val="both"/>
      </w:pPr>
      <w:r w:rsidRPr="00D70499">
        <w:rPr>
          <w:b/>
        </w:rPr>
        <w:t>O SR. EMANUEL MESSIAS OLIVEIRA CACHO</w:t>
      </w:r>
      <w:r w:rsidRPr="00D70499">
        <w:t xml:space="preserve"> – Claro. Então você vai devolver o traficante, o viciado para a sociedade só punindo, sem tratamento penal. O que eu queria era dar para a possibilidade de o juiz oferecer a ele, a partir da metade da pena, sei lá, a oportunidade de aquele período restante ele se submeter voluntariamente ao tratamento.</w:t>
      </w:r>
    </w:p>
    <w:p w:rsidR="00D50619" w:rsidRPr="00D70499" w:rsidRDefault="00D50619" w:rsidP="00D70499">
      <w:pPr>
        <w:ind w:firstLine="1440"/>
        <w:jc w:val="both"/>
      </w:pPr>
      <w:r w:rsidRPr="00D70499">
        <w:rPr>
          <w:b/>
        </w:rPr>
        <w:t>O SR. PRESIDENTE</w:t>
      </w:r>
      <w:r w:rsidRPr="00D70499">
        <w:t xml:space="preserve"> (Luiz Carlos Gonçalves) – O traficante...</w:t>
      </w:r>
    </w:p>
    <w:p w:rsidR="00D50619" w:rsidRPr="00D70499" w:rsidRDefault="00D50619" w:rsidP="00D70499">
      <w:pPr>
        <w:ind w:firstLine="1440"/>
        <w:jc w:val="both"/>
      </w:pPr>
      <w:r w:rsidRPr="00D70499">
        <w:rPr>
          <w:b/>
        </w:rPr>
        <w:t>O SR. EMANUEL MESSIAS OLIVEIRA CACHO</w:t>
      </w:r>
      <w:r w:rsidRPr="00D70499">
        <w:t xml:space="preserve"> – O pequeno.</w:t>
      </w:r>
    </w:p>
    <w:p w:rsidR="00D50619" w:rsidRPr="00D70499" w:rsidRDefault="00D50619" w:rsidP="00D70499">
      <w:pPr>
        <w:ind w:firstLine="1440"/>
        <w:jc w:val="both"/>
      </w:pPr>
      <w:r w:rsidRPr="00D70499">
        <w:rPr>
          <w:b/>
        </w:rPr>
        <w:t>O SR. PRESIDENTE</w:t>
      </w:r>
      <w:r w:rsidRPr="00D70499">
        <w:t xml:space="preserve"> (Luiz Carlos Gonçalves) – O pequeno já tem uma pena de redução de um a dois terços. Já está bom demais. Vamos dar mais benefício ao cara? </w:t>
      </w:r>
    </w:p>
    <w:p w:rsidR="00D50619" w:rsidRPr="00D70499" w:rsidRDefault="00D50619" w:rsidP="00D70499">
      <w:pPr>
        <w:ind w:firstLine="1440"/>
        <w:jc w:val="both"/>
      </w:pPr>
      <w:r w:rsidRPr="00D70499">
        <w:rPr>
          <w:b/>
        </w:rPr>
        <w:t>O SR. EMANUEL MESSIAS OLIVEIRA CACHO</w:t>
      </w:r>
      <w:r w:rsidRPr="00D70499">
        <w:t xml:space="preserve"> – Estou querendo agir no resultado.</w:t>
      </w:r>
    </w:p>
    <w:p w:rsidR="00D50619" w:rsidRPr="00D70499" w:rsidRDefault="00D50619" w:rsidP="00D70499">
      <w:pPr>
        <w:ind w:firstLine="1440"/>
        <w:jc w:val="both"/>
      </w:pPr>
      <w:r w:rsidRPr="00D70499">
        <w:rPr>
          <w:b/>
        </w:rPr>
        <w:t>O SR. PRESIDENTE</w:t>
      </w:r>
      <w:r w:rsidRPr="00D70499">
        <w:t xml:space="preserve"> (Luiz Carlos Gonçalves) – Eu entendo, Cacho, mas manifesto a minha discordância.</w:t>
      </w:r>
    </w:p>
    <w:p w:rsidR="00D50619" w:rsidRPr="00D70499" w:rsidRDefault="00D50619" w:rsidP="00D70499">
      <w:pPr>
        <w:ind w:firstLine="1440"/>
        <w:jc w:val="both"/>
      </w:pPr>
      <w:r w:rsidRPr="00D70499">
        <w:t>Tem mais destaques com relação...</w:t>
      </w:r>
    </w:p>
    <w:p w:rsidR="00D50619" w:rsidRPr="00D70499" w:rsidRDefault="00D50619" w:rsidP="00D70499">
      <w:pPr>
        <w:ind w:firstLine="1440"/>
        <w:jc w:val="both"/>
      </w:pPr>
      <w:r w:rsidRPr="00D70499">
        <w:rPr>
          <w:b/>
        </w:rPr>
        <w:t>A SRª JULIANA GARCIA BELLOQUE</w:t>
      </w:r>
      <w:r w:rsidRPr="00D70499">
        <w:t xml:space="preserve"> – Uma única coisa que não tinha posto...</w:t>
      </w:r>
    </w:p>
    <w:p w:rsidR="00D50619" w:rsidRPr="00D70499" w:rsidRDefault="00D50619" w:rsidP="00D70499">
      <w:pPr>
        <w:ind w:firstLine="1440"/>
        <w:jc w:val="both"/>
      </w:pPr>
      <w:r w:rsidRPr="00D70499">
        <w:rPr>
          <w:b/>
        </w:rPr>
        <w:t>O SR. PRESIDENTE</w:t>
      </w:r>
      <w:r w:rsidRPr="00D70499">
        <w:t xml:space="preserve"> (Luiz Carlos Gonçalves) – Eu queria passar para frente...</w:t>
      </w:r>
    </w:p>
    <w:p w:rsidR="00D50619" w:rsidRPr="00D70499" w:rsidRDefault="00D50619" w:rsidP="00D70499">
      <w:pPr>
        <w:ind w:firstLine="1440"/>
        <w:jc w:val="both"/>
      </w:pPr>
      <w:r w:rsidRPr="00D70499">
        <w:rPr>
          <w:b/>
        </w:rPr>
        <w:t>A SRª JULIANA GARCIA BELLOQUE</w:t>
      </w:r>
      <w:r w:rsidRPr="00D70499">
        <w:t xml:space="preserve"> – Uma coisa da proposta, mas que não constou nessa e que eu estava falando com o Marcelo também. A causa de aumento de pena – art. 4º, inciso III –, que é a prática do tráfico nas dependências de estabelecimentos prisionais e de ensino ou hospitalares – até saiu no último informativo do Supremo dois precedentes nesse sentido –, ela diz respeito à comercialização e não às outras condutas típicas. </w:t>
      </w:r>
    </w:p>
    <w:p w:rsidR="00D50619" w:rsidRPr="00D70499" w:rsidRDefault="00D50619" w:rsidP="00D70499">
      <w:pPr>
        <w:ind w:firstLine="1440"/>
        <w:jc w:val="both"/>
      </w:pPr>
      <w:r w:rsidRPr="00D70499">
        <w:t xml:space="preserve">Então, havia feito uma proposta que era assim: quando há ... Como era mesmo, Marcelo? Se tiver como fim a comercialização nas dependências, quando a conduta tiver como fim a comercialização, e daí segue nas dependências, que é o que o Supremo tem entendido. </w:t>
      </w:r>
    </w:p>
    <w:p w:rsidR="00D50619" w:rsidRPr="00D70499" w:rsidRDefault="00D50619" w:rsidP="00D70499">
      <w:pPr>
        <w:ind w:firstLine="1440"/>
        <w:jc w:val="both"/>
      </w:pPr>
      <w:r w:rsidRPr="00D70499">
        <w:t xml:space="preserve">É o que faz sentido, porque, senão, imaginem todos aqui, estou transportando ou portando comigo uma droga dentro do carro, eu entro nas imediações de uma escola, ali no carro, na rua. Eu começo a incidir na causa de aumento; eu saio, eu paro de incidir, daí há um hospital, ali na frente, então volto a incidir. </w:t>
      </w:r>
    </w:p>
    <w:p w:rsidR="00D50619" w:rsidRPr="00D70499" w:rsidRDefault="00D50619" w:rsidP="00D70499">
      <w:pPr>
        <w:ind w:firstLine="1440"/>
        <w:jc w:val="both"/>
      </w:pPr>
      <w:r w:rsidRPr="00D70499">
        <w:t xml:space="preserve">Enfim, é quando estou não necessariamente comercializando, daí a nossa cautela de colocar aqui “o fim é a comercialização”, ou seja, “se a infração tiver como fim a comercialização”. </w:t>
      </w:r>
    </w:p>
    <w:p w:rsidR="00D50619" w:rsidRPr="00D70499" w:rsidRDefault="00D50619" w:rsidP="00D70499">
      <w:pPr>
        <w:ind w:firstLine="1440"/>
        <w:jc w:val="both"/>
      </w:pPr>
      <w:r w:rsidRPr="00D70499">
        <w:rPr>
          <w:b/>
        </w:rPr>
        <w:t xml:space="preserve">O SR. EMANUEL MESSIAS OLIVEIRA CACHO </w:t>
      </w:r>
      <w:r w:rsidRPr="00D70499">
        <w:t>– E os outros verbos?</w:t>
      </w:r>
    </w:p>
    <w:p w:rsidR="00D50619" w:rsidRPr="00D70499" w:rsidRDefault="00D50619" w:rsidP="00D70499">
      <w:pPr>
        <w:ind w:firstLine="1440"/>
        <w:jc w:val="both"/>
      </w:pPr>
      <w:r w:rsidRPr="00D70499">
        <w:rPr>
          <w:b/>
        </w:rPr>
        <w:t xml:space="preserve">A SRª JULIANA GARCIA BELLOQUE </w:t>
      </w:r>
      <w:r w:rsidRPr="00D70499">
        <w:t>– Não tem outros verbos.</w:t>
      </w:r>
    </w:p>
    <w:p w:rsidR="00D50619" w:rsidRPr="00D70499" w:rsidRDefault="00D50619" w:rsidP="00D70499">
      <w:pPr>
        <w:ind w:firstLine="1440"/>
        <w:jc w:val="both"/>
      </w:pPr>
      <w:r w:rsidRPr="00D70499">
        <w:rPr>
          <w:b/>
        </w:rPr>
        <w:t>O SR. PRESIDENTE</w:t>
      </w:r>
      <w:r w:rsidRPr="00D70499">
        <w:t xml:space="preserve"> (Luiz Carlos Gonçalves) – Comercialização da droga. Não é isso, Juliana?</w:t>
      </w:r>
    </w:p>
    <w:p w:rsidR="00D50619" w:rsidRPr="00D70499" w:rsidRDefault="00D50619" w:rsidP="00D70499">
      <w:pPr>
        <w:ind w:firstLine="1440"/>
        <w:jc w:val="both"/>
      </w:pPr>
      <w:r w:rsidRPr="00D70499">
        <w:rPr>
          <w:b/>
        </w:rPr>
        <w:t>A SRª JULIANA GARCIA BELLOQUE</w:t>
      </w:r>
      <w:r w:rsidRPr="00D70499">
        <w:t xml:space="preserve"> – É. Isso. </w:t>
      </w:r>
    </w:p>
    <w:p w:rsidR="00D50619" w:rsidRPr="00D70499" w:rsidRDefault="00D50619" w:rsidP="00D70499">
      <w:pPr>
        <w:ind w:firstLine="1440"/>
        <w:jc w:val="both"/>
      </w:pPr>
      <w:r w:rsidRPr="00D70499">
        <w:rPr>
          <w:b/>
        </w:rPr>
        <w:t>O SR. PRESIDENTE</w:t>
      </w:r>
      <w:r w:rsidRPr="00D70499">
        <w:t xml:space="preserve"> (Luiz Carlos Gonçalves) – Da droga nas dependências. Quer dizer, aí, tudo bem.</w:t>
      </w:r>
    </w:p>
    <w:p w:rsidR="00D50619" w:rsidRPr="00D70499" w:rsidRDefault="00D50619" w:rsidP="00D70499">
      <w:pPr>
        <w:ind w:firstLine="1440"/>
        <w:jc w:val="both"/>
      </w:pPr>
      <w:r w:rsidRPr="00D70499">
        <w:rPr>
          <w:b/>
        </w:rPr>
        <w:t>A SRª JULIANA GARCIA BELLOQUE</w:t>
      </w:r>
      <w:r w:rsidRPr="00D70499">
        <w:t xml:space="preserve"> – Ou eu estou comercializando ali, ou eu consigo, pela investigação, mostrar que o meu ponto é ali, porque essa é que é a conduta. </w:t>
      </w:r>
    </w:p>
    <w:p w:rsidR="00D50619" w:rsidRPr="00D70499" w:rsidRDefault="00D50619" w:rsidP="00D70499">
      <w:pPr>
        <w:ind w:firstLine="1440"/>
        <w:jc w:val="both"/>
      </w:pPr>
      <w:r w:rsidRPr="00D70499">
        <w:rPr>
          <w:b/>
        </w:rPr>
        <w:t xml:space="preserve">O SR. LUIZ FLÁVIO GOMES </w:t>
      </w:r>
      <w:r w:rsidRPr="00D70499">
        <w:t>– Na verdade, é bem a jurisprudência.</w:t>
      </w:r>
    </w:p>
    <w:p w:rsidR="00D50619" w:rsidRPr="00D70499" w:rsidRDefault="00D50619" w:rsidP="00D70499">
      <w:pPr>
        <w:ind w:firstLine="1440"/>
        <w:jc w:val="both"/>
      </w:pPr>
      <w:r w:rsidRPr="00D70499">
        <w:rPr>
          <w:b/>
        </w:rPr>
        <w:t>O SR. PRESIDENTE</w:t>
      </w:r>
      <w:r w:rsidRPr="00D70499">
        <w:t xml:space="preserve"> (Luiz Carlos Gonçalves) – Nada a opor, não é? Pergunto se há mais destaques da lei de drogas. Podemos ir em frente?</w:t>
      </w:r>
    </w:p>
    <w:p w:rsidR="00D50619" w:rsidRPr="00D70499" w:rsidRDefault="00D50619" w:rsidP="00D70499">
      <w:pPr>
        <w:ind w:firstLine="1440"/>
        <w:jc w:val="both"/>
        <w:rPr>
          <w:b/>
        </w:rPr>
      </w:pPr>
      <w:r w:rsidRPr="00D70499">
        <w:rPr>
          <w:b/>
        </w:rPr>
        <w:t>O SR. EMANUEL MESSIAS OLIVEIRA CACHO</w:t>
      </w:r>
      <w:r w:rsidRPr="00D70499">
        <w:t xml:space="preserve"> – Acho está bem. Vamos em frente. </w:t>
      </w:r>
      <w:r w:rsidRPr="00D70499">
        <w:rPr>
          <w:b/>
        </w:rPr>
        <w:t xml:space="preserve"> </w:t>
      </w:r>
    </w:p>
    <w:p w:rsidR="00D50619" w:rsidRPr="00D70499" w:rsidRDefault="00D50619" w:rsidP="00D70499">
      <w:pPr>
        <w:ind w:firstLine="1440"/>
        <w:jc w:val="both"/>
      </w:pPr>
      <w:r w:rsidRPr="00D70499">
        <w:rPr>
          <w:b/>
        </w:rPr>
        <w:t>O SR. PRESIDENTE</w:t>
      </w:r>
      <w:r w:rsidRPr="00D70499">
        <w:t xml:space="preserve"> (Luiz Carlos Gonçalves) – Está boa, não é?</w:t>
      </w:r>
    </w:p>
    <w:p w:rsidR="00D50619" w:rsidRPr="00D70499" w:rsidRDefault="00D50619" w:rsidP="00D70499">
      <w:pPr>
        <w:ind w:firstLine="1440"/>
        <w:jc w:val="both"/>
      </w:pPr>
      <w:r w:rsidRPr="00D70499">
        <w:rPr>
          <w:b/>
        </w:rPr>
        <w:t>O SR. EMANUEL MESSIAS OLIVEIRA CACHO</w:t>
      </w:r>
      <w:r w:rsidRPr="00D70499">
        <w:t xml:space="preserve"> – Podemos.</w:t>
      </w:r>
    </w:p>
    <w:p w:rsidR="00D50619" w:rsidRPr="00D70499" w:rsidRDefault="00D50619" w:rsidP="00D70499">
      <w:pPr>
        <w:ind w:firstLine="1440"/>
        <w:jc w:val="both"/>
      </w:pPr>
      <w:r w:rsidRPr="00D70499">
        <w:rPr>
          <w:b/>
        </w:rPr>
        <w:t>O SR. PRESIDENTE</w:t>
      </w:r>
      <w:r w:rsidRPr="00D70499">
        <w:t xml:space="preserve"> (Luiz Carlos Gonçalves) – Então, gente, para aquela finalidade, que, depois, é muito útil para a elaboração do relatório. Preciso declara o quanto aprovado. Então, aprovamos, com as sugestões aqui debatidas e deliberadas, o texto de Lei de Drogas.</w:t>
      </w:r>
    </w:p>
    <w:p w:rsidR="00D50619" w:rsidRPr="00D70499" w:rsidRDefault="00D50619" w:rsidP="00D70499">
      <w:pPr>
        <w:ind w:firstLine="1440"/>
        <w:jc w:val="both"/>
      </w:pPr>
      <w:r w:rsidRPr="00D70499">
        <w:t>Vou pedir ao Leandro que, como gentilmente fez em outras ocasiões, envie depois para os membros da Comissão aquele texto.</w:t>
      </w:r>
    </w:p>
    <w:p w:rsidR="00D50619" w:rsidRPr="00D70499" w:rsidRDefault="00D50619" w:rsidP="00D70499">
      <w:pPr>
        <w:ind w:firstLine="1440"/>
        <w:jc w:val="both"/>
      </w:pPr>
      <w:r w:rsidRPr="00D70499">
        <w:rPr>
          <w:b/>
        </w:rPr>
        <w:t>O SR. LUIZ FLÁVIO GOMES</w:t>
      </w:r>
      <w:r w:rsidRPr="00D70499">
        <w:t xml:space="preserve"> – Isso. Vai mandar ainda hoje aquele texto, se conseguir.</w:t>
      </w:r>
    </w:p>
    <w:p w:rsidR="00D50619" w:rsidRPr="00D70499" w:rsidRDefault="00D50619" w:rsidP="00D70499">
      <w:pPr>
        <w:ind w:firstLine="1440"/>
        <w:jc w:val="both"/>
      </w:pPr>
      <w:r w:rsidRPr="00D70499">
        <w:rPr>
          <w:b/>
        </w:rPr>
        <w:t>O SR. EMANUEL MESSIAS OLIVEIRA CACHO</w:t>
      </w:r>
      <w:r w:rsidRPr="00D70499">
        <w:t xml:space="preserve"> – Só uma dúvida. Falou-se expressamente sobre a maconha?</w:t>
      </w:r>
    </w:p>
    <w:p w:rsidR="00D50619" w:rsidRPr="00D70499" w:rsidRDefault="00D50619" w:rsidP="00D70499">
      <w:pPr>
        <w:ind w:firstLine="1440"/>
        <w:jc w:val="both"/>
      </w:pPr>
      <w:r w:rsidRPr="00D70499">
        <w:rPr>
          <w:b/>
        </w:rPr>
        <w:t>O SR. PRESIDENTE</w:t>
      </w:r>
      <w:r w:rsidRPr="00D70499">
        <w:t xml:space="preserve"> (Luiz Carlos Gonçalves) – Não. Não. Não falamos. </w:t>
      </w:r>
    </w:p>
    <w:p w:rsidR="00D50619" w:rsidRPr="00D70499" w:rsidRDefault="00D50619" w:rsidP="00D70499">
      <w:pPr>
        <w:ind w:firstLine="1440"/>
        <w:jc w:val="both"/>
      </w:pPr>
      <w:r w:rsidRPr="00D70499">
        <w:t>Juliana, aquela história da internacionalidade continua, não foi mexida não. Não é?</w:t>
      </w:r>
    </w:p>
    <w:p w:rsidR="00D50619" w:rsidRPr="00D70499" w:rsidRDefault="00D50619" w:rsidP="00D70499">
      <w:pPr>
        <w:ind w:firstLine="1440"/>
        <w:jc w:val="both"/>
      </w:pPr>
      <w:r w:rsidRPr="00D70499">
        <w:rPr>
          <w:b/>
        </w:rPr>
        <w:t>A SRª JULIANA GARCIA BELLOQUE</w:t>
      </w:r>
      <w:r w:rsidRPr="00D70499">
        <w:t xml:space="preserve"> – A primeira de causa de aumento.  </w:t>
      </w:r>
    </w:p>
    <w:p w:rsidR="00D50619" w:rsidRPr="00D70499" w:rsidRDefault="00D50619" w:rsidP="00D70499">
      <w:pPr>
        <w:ind w:firstLine="1440"/>
        <w:jc w:val="both"/>
      </w:pPr>
      <w:r w:rsidRPr="00D70499">
        <w:rPr>
          <w:b/>
        </w:rPr>
        <w:t>O SR. PRESIDENTE</w:t>
      </w:r>
      <w:r w:rsidRPr="00D70499">
        <w:t xml:space="preserve"> (Luiz Carlos Gonçalves) – Está certo.</w:t>
      </w:r>
    </w:p>
    <w:p w:rsidR="00D50619" w:rsidRPr="00D70499" w:rsidRDefault="00D50619" w:rsidP="00D70499">
      <w:pPr>
        <w:ind w:firstLine="1440"/>
        <w:jc w:val="both"/>
      </w:pPr>
      <w:r w:rsidRPr="00D70499">
        <w:rPr>
          <w:b/>
        </w:rPr>
        <w:t>O SR. EMANUEL MESSIAS OLIVEIRA CACHO</w:t>
      </w:r>
      <w:r w:rsidRPr="00D70499">
        <w:t xml:space="preserve"> – Mas quero saber o seguinte: a questão do uso, a liberação. Ela foi só para a maconha?</w:t>
      </w:r>
    </w:p>
    <w:p w:rsidR="00D50619" w:rsidRPr="00D70499" w:rsidRDefault="00D50619" w:rsidP="00D70499">
      <w:pPr>
        <w:ind w:firstLine="1440"/>
        <w:jc w:val="both"/>
      </w:pPr>
      <w:r w:rsidRPr="00D70499">
        <w:rPr>
          <w:b/>
        </w:rPr>
        <w:t>O SR. PRESIDENTE</w:t>
      </w:r>
      <w:r w:rsidRPr="00D70499">
        <w:t xml:space="preserve"> (Luiz Carlos Gonçalves) – Não. Não. Foi geral. Não foi só para a maconha depois dos 50 anos não, Cacho. Foi geral.</w:t>
      </w:r>
    </w:p>
    <w:p w:rsidR="00D50619" w:rsidRPr="00D70499" w:rsidRDefault="00D50619" w:rsidP="00D70499">
      <w:pPr>
        <w:ind w:firstLine="1440"/>
        <w:jc w:val="both"/>
      </w:pPr>
      <w:r w:rsidRPr="00D70499">
        <w:rPr>
          <w:b/>
        </w:rPr>
        <w:t>A SRª JULIANA GARCIA BELLOQUE</w:t>
      </w:r>
      <w:r w:rsidRPr="00D70499">
        <w:t xml:space="preserve"> – </w:t>
      </w:r>
      <w:r w:rsidRPr="00D70499">
        <w:rPr>
          <w:i/>
        </w:rPr>
        <w:t>(Risos.)</w:t>
      </w:r>
      <w:r w:rsidRPr="00D70499">
        <w:t xml:space="preserve"> De suplentes.</w:t>
      </w:r>
    </w:p>
    <w:p w:rsidR="00D50619" w:rsidRPr="00D70499" w:rsidRDefault="00D50619" w:rsidP="00D70499">
      <w:pPr>
        <w:ind w:firstLine="1440"/>
        <w:jc w:val="both"/>
      </w:pPr>
      <w:r w:rsidRPr="00D70499">
        <w:rPr>
          <w:b/>
        </w:rPr>
        <w:t xml:space="preserve">O SR. PRESIDENTE  </w:t>
      </w:r>
      <w:r w:rsidRPr="00D70499">
        <w:t xml:space="preserve">(Luiz Carlos Gonçalves) – Aprovamos num sentido amplo. </w:t>
      </w:r>
    </w:p>
    <w:p w:rsidR="00D50619" w:rsidRPr="00D70499" w:rsidRDefault="00D50619" w:rsidP="00D70499">
      <w:pPr>
        <w:ind w:firstLine="1440"/>
        <w:jc w:val="both"/>
      </w:pPr>
      <w:r w:rsidRPr="00D70499">
        <w:rPr>
          <w:b/>
        </w:rPr>
        <w:t>O SR. LUIZ FLÁVIO GOMES</w:t>
      </w:r>
      <w:r w:rsidRPr="00D70499">
        <w:t xml:space="preserve"> – Acabou essa questão de descriminalização das drogas.</w:t>
      </w:r>
    </w:p>
    <w:p w:rsidR="00D50619" w:rsidRPr="00D70499" w:rsidRDefault="00D50619" w:rsidP="00D70499">
      <w:pPr>
        <w:ind w:firstLine="1440"/>
        <w:jc w:val="both"/>
      </w:pPr>
      <w:r w:rsidRPr="00D70499">
        <w:rPr>
          <w:b/>
        </w:rPr>
        <w:t>O SR. PRESIDENTE</w:t>
      </w:r>
      <w:r w:rsidRPr="00D70499">
        <w:t xml:space="preserve"> (Luiz Carlos Gonçalves) – Então, vamos em frente. Queria fazer um pedido a vocês. Queria ver se poderíamos agora votar os crimes eleitorais, porque é uma matéria que, a princípio, não vejo muita polêmica. </w:t>
      </w:r>
    </w:p>
    <w:p w:rsidR="00D50619" w:rsidRPr="00D70499" w:rsidRDefault="00D50619" w:rsidP="00D70499">
      <w:pPr>
        <w:ind w:firstLine="1440"/>
        <w:jc w:val="both"/>
      </w:pPr>
      <w:r w:rsidRPr="00D70499">
        <w:rPr>
          <w:b/>
        </w:rPr>
        <w:t>O SR. LUIZ FLÁVIO GOMES</w:t>
      </w:r>
      <w:r w:rsidRPr="00D70499">
        <w:t xml:space="preserve"> – Eleitorais, ou nós vamos para a barganha?  </w:t>
      </w:r>
    </w:p>
    <w:p w:rsidR="00D50619" w:rsidRPr="00D70499" w:rsidRDefault="00D50619" w:rsidP="00D70499">
      <w:pPr>
        <w:ind w:firstLine="1440"/>
        <w:jc w:val="both"/>
      </w:pPr>
      <w:r w:rsidRPr="00D70499">
        <w:rPr>
          <w:b/>
        </w:rPr>
        <w:t>O SR. PRESIDENTE</w:t>
      </w:r>
      <w:r w:rsidRPr="00D70499">
        <w:t xml:space="preserve"> (Luiz Carlos Gonçalves) – Como a barganha vai ser um pouco mais demoradas, Professor, e o eleitoral eu acho que a gente quase uma ?</w:t>
      </w:r>
    </w:p>
    <w:p w:rsidR="00D50619" w:rsidRPr="00D70499" w:rsidRDefault="00D50619" w:rsidP="00D70499">
      <w:pPr>
        <w:ind w:firstLine="1440"/>
        <w:jc w:val="both"/>
      </w:pPr>
      <w:r w:rsidRPr="00D70499">
        <w:rPr>
          <w:b/>
        </w:rPr>
        <w:t>A SRª JULIANA GARCIA BELLOQUE</w:t>
      </w:r>
      <w:r w:rsidRPr="00D70499">
        <w:t xml:space="preserve"> – Prefiro a barganha também.</w:t>
      </w:r>
    </w:p>
    <w:p w:rsidR="00D50619" w:rsidRPr="00D70499" w:rsidRDefault="00D50619" w:rsidP="00D70499">
      <w:pPr>
        <w:ind w:firstLine="1440"/>
        <w:jc w:val="both"/>
      </w:pPr>
      <w:r w:rsidRPr="00D70499">
        <w:rPr>
          <w:b/>
        </w:rPr>
        <w:t>O SR. LUIZ FLÁVIO GOMES</w:t>
      </w:r>
      <w:r w:rsidRPr="00D70499">
        <w:t xml:space="preserve"> – Porque a barganha é só um artigo, e vamos ter de ir ao aeroporto daqui a pouco. </w:t>
      </w:r>
    </w:p>
    <w:p w:rsidR="00D50619" w:rsidRPr="00D70499" w:rsidRDefault="00D50619" w:rsidP="00D70499">
      <w:pPr>
        <w:ind w:firstLine="1440"/>
        <w:jc w:val="both"/>
        <w:rPr>
          <w:b/>
        </w:rPr>
      </w:pPr>
      <w:r w:rsidRPr="00D70499">
        <w:rPr>
          <w:b/>
        </w:rPr>
        <w:t>O SR. PRESIDENTE</w:t>
      </w:r>
      <w:r w:rsidRPr="00D70499">
        <w:t xml:space="preserve"> (Luiz Carlos Gonçalves) – Por isso que eu queria o eleitoral. Salvo melhor juízo, acho que o eleitoral não vai ser uma questão muito polêmica. </w:t>
      </w:r>
    </w:p>
    <w:p w:rsidR="00D50619" w:rsidRPr="00D70499" w:rsidRDefault="00D50619" w:rsidP="00D70499">
      <w:pPr>
        <w:ind w:firstLine="1440"/>
        <w:jc w:val="both"/>
      </w:pPr>
      <w:r w:rsidRPr="00D70499">
        <w:rPr>
          <w:b/>
        </w:rPr>
        <w:t>O SR. TÉCIO LINS E SILVA</w:t>
      </w:r>
      <w:r w:rsidRPr="00D70499">
        <w:t xml:space="preserve"> – Não. Acho que no eleitoral, não tenho grandes discordâncias não. Não li, como o deveria ter feito, mas fiquei com a impressão de que há tipos que repetem os que estão no Código Penal. Eles apenas chamam de eleitoral, não é?</w:t>
      </w:r>
    </w:p>
    <w:p w:rsidR="00D50619" w:rsidRPr="00D70499" w:rsidRDefault="00D50619" w:rsidP="00D70499">
      <w:pPr>
        <w:ind w:firstLine="1440"/>
        <w:jc w:val="both"/>
      </w:pPr>
      <w:r w:rsidRPr="00D70499">
        <w:rPr>
          <w:b/>
        </w:rPr>
        <w:t>O SR. PRESIDENTE</w:t>
      </w:r>
      <w:r w:rsidRPr="00D70499">
        <w:t xml:space="preserve"> (Luis Carlos Gonçalves) – Há um caso só. Se um puder explicá-los, acho que, em cinco minutos, a gente termina. </w:t>
      </w:r>
    </w:p>
    <w:p w:rsidR="00D50619" w:rsidRPr="00D70499" w:rsidRDefault="00D50619" w:rsidP="00D70499">
      <w:pPr>
        <w:ind w:firstLine="1440"/>
        <w:jc w:val="both"/>
      </w:pPr>
      <w:r w:rsidRPr="00D70499">
        <w:t>Há como colocar aí os crimes eleitorais? Há uma única repetição, Técio.</w:t>
      </w:r>
    </w:p>
    <w:p w:rsidR="00D50619" w:rsidRPr="00D70499" w:rsidRDefault="00D50619" w:rsidP="00D70499">
      <w:pPr>
        <w:ind w:firstLine="1440"/>
        <w:jc w:val="both"/>
      </w:pPr>
      <w:r w:rsidRPr="00D70499">
        <w:rPr>
          <w:b/>
        </w:rPr>
        <w:t>O SR. EMANUEL MESSIAS OLIVEIRA CACHO</w:t>
      </w:r>
      <w:r w:rsidRPr="00D70499">
        <w:t xml:space="preserve"> – Vamos aproveitar o Luiz Flávio aqui.</w:t>
      </w:r>
    </w:p>
    <w:p w:rsidR="00D50619" w:rsidRPr="00D70499" w:rsidRDefault="00D50619" w:rsidP="00D70499">
      <w:pPr>
        <w:ind w:firstLine="1440"/>
        <w:jc w:val="both"/>
      </w:pPr>
      <w:r w:rsidRPr="00D70499">
        <w:rPr>
          <w:b/>
        </w:rPr>
        <w:t>O SR. PRESIDENTE</w:t>
      </w:r>
      <w:r w:rsidRPr="00D70499">
        <w:t xml:space="preserve"> (Luiz Carlos Gonçalves) – Vamos. Em seguida, gente. Deixe-me só explicar.</w:t>
      </w:r>
    </w:p>
    <w:p w:rsidR="00D50619" w:rsidRPr="00D70499" w:rsidRDefault="00D50619" w:rsidP="00D70499">
      <w:pPr>
        <w:ind w:firstLine="1440"/>
        <w:jc w:val="both"/>
      </w:pPr>
      <w:r w:rsidRPr="00D70499">
        <w:t>Os crimes eleitorais são dos anos 60, e o Código Eleitoral procedeu a uma enorme e desregrada criminalização. Então, furar filha é crime eleitoral; rasgar um cartaz é crime eleitoral. É um carnaval.</w:t>
      </w:r>
    </w:p>
    <w:p w:rsidR="00D50619" w:rsidRPr="00D70499" w:rsidRDefault="00D50619" w:rsidP="00D70499">
      <w:pPr>
        <w:ind w:firstLine="1440"/>
        <w:jc w:val="both"/>
      </w:pPr>
      <w:r w:rsidRPr="00D70499">
        <w:rPr>
          <w:b/>
        </w:rPr>
        <w:t>O SR. EMANUEL MESSIAS OLIVEIRA CACHO</w:t>
      </w:r>
      <w:r w:rsidRPr="00D70499">
        <w:t xml:space="preserve"> – Não entregar a carta é crime eleitoral.</w:t>
      </w:r>
    </w:p>
    <w:p w:rsidR="00D50619" w:rsidRPr="00D70499" w:rsidRDefault="00D50619" w:rsidP="00D70499">
      <w:pPr>
        <w:ind w:firstLine="1440"/>
        <w:jc w:val="both"/>
      </w:pPr>
      <w:r w:rsidRPr="00D70499">
        <w:rPr>
          <w:b/>
        </w:rPr>
        <w:t>O SR. PRESIDENTE</w:t>
      </w:r>
      <w:r w:rsidRPr="00D70499">
        <w:t xml:space="preserve"> (Luiz Carlos Gonçalves) – Isso. Então, eu consultei muita gente. Sou militante da área. Consultei a advocacia eleitoral e consegui uma proposta gravemente descriminalizadora. </w:t>
      </w:r>
    </w:p>
    <w:p w:rsidR="00D50619" w:rsidRPr="00D70499" w:rsidRDefault="00D50619" w:rsidP="00D70499">
      <w:pPr>
        <w:ind w:firstLine="1440"/>
        <w:jc w:val="both"/>
      </w:pPr>
      <w:r w:rsidRPr="00D70499">
        <w:t xml:space="preserve">Então, ao invés dos cerca de 85 tipos eleitorais que existem hoje, a proposta vem para 17. A proposta colabora talvez no crime eleitoral mais importante, que é o crime de corrupção eleitoral ativa e passiva, que tem especificidades, viu, Técio. Não é aquela corrupção tradicional. </w:t>
      </w:r>
    </w:p>
    <w:p w:rsidR="00D50619" w:rsidRPr="00D70499" w:rsidRDefault="00D50619" w:rsidP="00D70499">
      <w:pPr>
        <w:ind w:firstLine="1440"/>
        <w:jc w:val="both"/>
      </w:pPr>
      <w:r w:rsidRPr="00D70499">
        <w:t xml:space="preserve">A única questão que coloquei aqui e submeto ao colegiado, que está também prevista em outros crimes, é o falso testemunho. Coloquei isso aqui a pedido aí da militância eleitoral, porque o falso testemunho é aquele que leva alguém a acusar o adversário de ter comprado voto, o que pode cassar o mandato do adversário. </w:t>
      </w:r>
    </w:p>
    <w:p w:rsidR="00D50619" w:rsidRPr="00D70499" w:rsidRDefault="00D50619" w:rsidP="00D70499">
      <w:pPr>
        <w:ind w:firstLine="1440"/>
        <w:jc w:val="both"/>
      </w:pPr>
      <w:r w:rsidRPr="00D70499">
        <w:t xml:space="preserve">Então, no ambiente eleitoral, é uma conduta de extraordinária gravidade. Se não estiver previsto no capítulo dos crimes eleitorais, vai para Justiça Comum, que dificilmente conhece essa particularidade. </w:t>
      </w:r>
    </w:p>
    <w:p w:rsidR="00D50619" w:rsidRPr="00D70499" w:rsidRDefault="00D50619" w:rsidP="00D70499">
      <w:pPr>
        <w:ind w:firstLine="1440"/>
        <w:jc w:val="both"/>
      </w:pPr>
      <w:r w:rsidRPr="00D70499">
        <w:t>Então, o único crime no qual houve, realmente, a previsão de um crime que segue o modelo do Código Penal é o falso testemunho eleitoral. Os demais são...</w:t>
      </w:r>
    </w:p>
    <w:p w:rsidR="00D50619" w:rsidRPr="00D70499" w:rsidRDefault="00D50619" w:rsidP="00D70499">
      <w:pPr>
        <w:ind w:firstLine="1440"/>
        <w:jc w:val="both"/>
      </w:pPr>
      <w:r w:rsidRPr="00D70499">
        <w:rPr>
          <w:b/>
        </w:rPr>
        <w:t>O SR. LUIZ FLÁVIO GOMES</w:t>
      </w:r>
      <w:r w:rsidRPr="00D70499">
        <w:t xml:space="preserve"> – Previsão bem razoável.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Vejam que não há nenhum exagero de pena e há uma importante condensação. Nós passaríamos de 85 crimes eleitorais para 17 crimes eleitorais, e são os importantes. </w:t>
      </w:r>
    </w:p>
    <w:p w:rsidR="00D50619" w:rsidRPr="00D70499" w:rsidRDefault="00D50619" w:rsidP="00D70499">
      <w:pPr>
        <w:ind w:firstLine="1440"/>
        <w:jc w:val="both"/>
      </w:pPr>
      <w:r w:rsidRPr="00D70499">
        <w:rPr>
          <w:b/>
        </w:rPr>
        <w:t>A SRª JULIANA GARCIA BELLOQUE</w:t>
      </w:r>
      <w:r w:rsidRPr="00D70499">
        <w:t xml:space="preserve"> – Dezesseis.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Dezesseis. É isso. São esses que estão aí.</w:t>
      </w:r>
    </w:p>
    <w:p w:rsidR="00D50619" w:rsidRPr="00D70499" w:rsidRDefault="00D50619" w:rsidP="00D70499">
      <w:pPr>
        <w:ind w:firstLine="1440"/>
        <w:jc w:val="both"/>
      </w:pPr>
      <w:r w:rsidRPr="00D70499">
        <w:rPr>
          <w:b/>
        </w:rPr>
        <w:t>O SR. LUIZ FLÁVIO GOMES</w:t>
      </w:r>
      <w:r w:rsidRPr="00D70499">
        <w:t xml:space="preserve"> – Dezesseis crimes eleitorais.</w:t>
      </w:r>
    </w:p>
    <w:p w:rsidR="00D50619" w:rsidRPr="00D70499" w:rsidRDefault="00D50619" w:rsidP="00D70499">
      <w:pPr>
        <w:ind w:firstLine="1440"/>
        <w:jc w:val="both"/>
      </w:pPr>
      <w:r w:rsidRPr="00D70499">
        <w:rPr>
          <w:b/>
        </w:rPr>
        <w:t>O SR. EMANUEL MESSIAS OLIVEIRA CACHO</w:t>
      </w:r>
      <w:r w:rsidRPr="00D70499">
        <w:t xml:space="preserve"> – Eu ainda acho muito.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Mas são os importantes, Cacho. Posso até mostrar ali. Coloque no começo, no primeiro. Quais são os crimes?</w:t>
      </w:r>
    </w:p>
    <w:p w:rsidR="00D50619" w:rsidRPr="00D70499" w:rsidRDefault="00D50619" w:rsidP="00D70499">
      <w:pPr>
        <w:ind w:firstLine="1440"/>
        <w:jc w:val="both"/>
      </w:pPr>
      <w:r w:rsidRPr="00D70499">
        <w:t>A inscrição fraudulenta de eleitor é um crime grave. Hoje em dia as pessoas podem fazer o tal do curral eleitoral com isso.</w:t>
      </w:r>
    </w:p>
    <w:p w:rsidR="00D50619" w:rsidRPr="00D70499" w:rsidRDefault="00D50619" w:rsidP="00D70499">
      <w:pPr>
        <w:ind w:firstLine="1440"/>
        <w:jc w:val="both"/>
      </w:pPr>
      <w:r w:rsidRPr="00D70499">
        <w:rPr>
          <w:b/>
        </w:rPr>
        <w:t>O SR. LUIZ FLÁVIO GOMES</w:t>
      </w:r>
      <w:r w:rsidRPr="00D70499">
        <w:t xml:space="preserve"> – Sem dúvida.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Retenção indevida de título eleitoral, também manobra de compra de votos.</w:t>
      </w:r>
    </w:p>
    <w:p w:rsidR="00D50619" w:rsidRPr="00D70499" w:rsidRDefault="00D50619" w:rsidP="00D70499">
      <w:pPr>
        <w:ind w:firstLine="1440"/>
        <w:jc w:val="both"/>
      </w:pPr>
      <w:r w:rsidRPr="00D70499">
        <w:t>Essa divulgação de fatos inverídicos não é crime contra a honra, eu já antecipo. Os crimes contra a honra foram deixados, são os crimes comuns. Mas é uma conduta muito perniciosa na campanha eleitoral.</w:t>
      </w:r>
    </w:p>
    <w:p w:rsidR="00D50619" w:rsidRPr="00D70499" w:rsidRDefault="00D50619" w:rsidP="00D70499">
      <w:pPr>
        <w:ind w:firstLine="1440"/>
        <w:jc w:val="both"/>
      </w:pPr>
      <w:r w:rsidRPr="00D70499">
        <w:rPr>
          <w:b/>
        </w:rPr>
        <w:t>O SR. EMANUEL MESSIAS OLIVEIRA CACHO</w:t>
      </w:r>
      <w:r w:rsidRPr="00D70499">
        <w:t xml:space="preserve"> – Dizer que fez o que não fez...</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Mentir com capacidade de influenciar o eleitor. Eu atuei num caso em que uma candidata era da Apae, ganhava R$1.500 por mês, e o adversário esparramou na cidade inteira que ela ganhava R$15.000 por mês, e ela perdeu a eleição em razão dessa informação mentirosa. Então, divulgar na propaganda eleitoral fatos que se sabem inverídicos, quer dizer, exige dolo direto, é uma conduta grave no ambiente eleitoral.</w:t>
      </w:r>
    </w:p>
    <w:p w:rsidR="00D50619" w:rsidRPr="00D70499" w:rsidRDefault="00D50619" w:rsidP="00D70499">
      <w:pPr>
        <w:ind w:firstLine="1440"/>
        <w:jc w:val="both"/>
      </w:pPr>
      <w:r w:rsidRPr="00D70499">
        <w:t>Aí vem: inutilização de propaganda legal – conduta de menor potencial ofensivo –; falsa identidade eleitoral, que é você votar se passando por outrem; violação do sigilo do voto ou da urna, que é uma conduta muito grave, porque o voto é secreto; interferência na urna...</w:t>
      </w:r>
    </w:p>
    <w:p w:rsidR="00D50619" w:rsidRPr="00D70499" w:rsidRDefault="00D50619" w:rsidP="00D70499">
      <w:pPr>
        <w:ind w:firstLine="1440"/>
        <w:jc w:val="both"/>
      </w:pPr>
      <w:r w:rsidRPr="00D70499">
        <w:rPr>
          <w:b/>
        </w:rPr>
        <w:t>A SRª JULIANA GARCIA BELLOQUE</w:t>
      </w:r>
      <w:r w:rsidRPr="00D70499">
        <w:t xml:space="preserve"> – Três a cinco anos?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muito grave, Juliana.</w:t>
      </w:r>
    </w:p>
    <w:p w:rsidR="00D50619" w:rsidRPr="00D70499" w:rsidRDefault="00D50619" w:rsidP="00D70499">
      <w:pPr>
        <w:ind w:firstLine="1440"/>
        <w:jc w:val="both"/>
      </w:pPr>
      <w:r w:rsidRPr="00D70499">
        <w:rPr>
          <w:b/>
        </w:rPr>
        <w:t>O SR. EMANUEL MESSIAS OLIVEIRA CACHO</w:t>
      </w:r>
      <w:r w:rsidRPr="00D70499">
        <w:t xml:space="preserve"> – É muito grave.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Essa é uma conduta muito grave, é a conduta que levou a fraudes eleitorais na história do Brasil. Você viola o sigilo do voto.</w:t>
      </w:r>
    </w:p>
    <w:p w:rsidR="00D50619" w:rsidRPr="00D70499" w:rsidRDefault="00D50619" w:rsidP="00D70499">
      <w:pPr>
        <w:ind w:firstLine="1440"/>
        <w:jc w:val="both"/>
      </w:pPr>
      <w:r w:rsidRPr="00D70499">
        <w:t>Destruição de urna eleitoral como mecanismo também de fraude. Lembro que esses crimes já existem hoje, não aumentei pena.</w:t>
      </w:r>
    </w:p>
    <w:p w:rsidR="00D50619" w:rsidRPr="00D70499" w:rsidRDefault="00D50619" w:rsidP="00D70499">
      <w:pPr>
        <w:ind w:firstLine="1440"/>
        <w:jc w:val="both"/>
      </w:pPr>
      <w:r w:rsidRPr="00D70499">
        <w:t>Essa interferência na urna eletrônica ou sistema de dados é gravíssima.</w:t>
      </w:r>
    </w:p>
    <w:p w:rsidR="00D50619" w:rsidRPr="00D70499" w:rsidRDefault="00D50619" w:rsidP="00D70499">
      <w:pPr>
        <w:ind w:firstLine="1440"/>
        <w:jc w:val="both"/>
      </w:pPr>
      <w:r w:rsidRPr="00D70499">
        <w:rPr>
          <w:b/>
        </w:rPr>
        <w:t>O SR. EMANUEL MESSIAS OLIVEIRA CACHO</w:t>
      </w:r>
      <w:r w:rsidRPr="00D70499">
        <w:t xml:space="preserve"> – Gravíssima.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Lembro o caso Proconsult, que aconteceu no Rio de Janeiro, um caso muito grave.</w:t>
      </w:r>
    </w:p>
    <w:p w:rsidR="00D50619" w:rsidRPr="00D70499" w:rsidRDefault="00D50619" w:rsidP="00D70499">
      <w:pPr>
        <w:ind w:firstLine="1440"/>
        <w:jc w:val="both"/>
      </w:pPr>
      <w:r w:rsidRPr="00D70499">
        <w:rPr>
          <w:b/>
        </w:rPr>
        <w:t>O SR. EMANUEL MESSIAS OLIVEIRA CACHO</w:t>
      </w:r>
      <w:r w:rsidRPr="00D70499">
        <w:t xml:space="preserve"> – Eu até hoje não confio em programa...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Falsificação de resultado eleitoral é a conduta mais grave de todas.</w:t>
      </w:r>
    </w:p>
    <w:p w:rsidR="00D50619" w:rsidRPr="00D70499" w:rsidRDefault="00D50619" w:rsidP="00D70499">
      <w:pPr>
        <w:ind w:firstLine="1440"/>
        <w:jc w:val="both"/>
      </w:pPr>
      <w:r w:rsidRPr="00D70499">
        <w:rPr>
          <w:b/>
        </w:rPr>
        <w:t xml:space="preserve">O SR. TÉCIO LINS E SILVA </w:t>
      </w:r>
      <w:r w:rsidRPr="00D70499">
        <w:t>– Aí, por exemplo, nessa falsificação de documento, o argumento está no Código Penal, que dizer, a gente está criando outra conduta dentro do Código Penal.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Isso podemos tirar, tem razão. Você tem razão, Técio, isso pode ser tirado sim. Não tem problema nenhum.</w:t>
      </w:r>
    </w:p>
    <w:p w:rsidR="00D50619" w:rsidRPr="00D70499" w:rsidRDefault="00D50619" w:rsidP="00D70499">
      <w:pPr>
        <w:ind w:firstLine="1440"/>
        <w:jc w:val="both"/>
      </w:pPr>
      <w:r w:rsidRPr="00D70499">
        <w:t>Esse art. 10 merece uma previsão eleitoral autônoma, que é a declaração omissa ou viciada.</w:t>
      </w:r>
    </w:p>
    <w:p w:rsidR="00D50619" w:rsidRPr="00D70499" w:rsidRDefault="00D50619" w:rsidP="00D70499">
      <w:pPr>
        <w:ind w:firstLine="1440"/>
        <w:jc w:val="both"/>
      </w:pPr>
      <w:r w:rsidRPr="00D70499">
        <w:rPr>
          <w:b/>
        </w:rPr>
        <w:t>O SR. EMANUEL MESSIAS OLIVEIRA CACHO</w:t>
      </w:r>
      <w:r w:rsidRPr="00D70499">
        <w:t xml:space="preserve"> – Qual é a pena? É muito.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Isso também pode ficar na falsidade comum. Não precisa. Mas tem um detalhe.</w:t>
      </w:r>
    </w:p>
    <w:p w:rsidR="00D50619" w:rsidRPr="00D70499" w:rsidRDefault="00D50619" w:rsidP="00D70499">
      <w:pPr>
        <w:ind w:firstLine="1440"/>
        <w:jc w:val="both"/>
      </w:pPr>
      <w:r w:rsidRPr="00D70499">
        <w:rPr>
          <w:b/>
        </w:rPr>
        <w:t>O SR. EMANUEL MESSIAS OLIVEIRA CACHO</w:t>
      </w:r>
      <w:r w:rsidRPr="00D70499">
        <w:t xml:space="preserve"> – Dez tipos penais. Vamos selecionar.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Quando a gente deixa a falsidade comum, Técio, a gente atrai isso para a competência da Justiça Comum. Essa informação eu preciso passar. Então, qualquer falsidade eleitoral seria julgada pela Justiça Federal. Quando o tipo está previsto neste capítulo ele é julgado pela Justiça Eleitoral. É tradicionalmente o critério de definição de competência eleitoral.</w:t>
      </w:r>
    </w:p>
    <w:p w:rsidR="00D50619" w:rsidRPr="00D70499" w:rsidRDefault="00D50619" w:rsidP="00D70499">
      <w:pPr>
        <w:ind w:firstLine="1440"/>
        <w:jc w:val="both"/>
      </w:pPr>
      <w:r w:rsidRPr="00D70499">
        <w:rPr>
          <w:b/>
        </w:rPr>
        <w:t>O SR. LUIZ FLÁVIO GOMES</w:t>
      </w:r>
      <w:r w:rsidRPr="00D70499">
        <w:t xml:space="preserve"> – Mas se colocarmos no Código Penal, nos crimes de falsidade, “os delitos previstos neste capítulo, se cometidos com finalidade eleitoral...”.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Resolveu. Perfeito. Em sendo assim, podemos tirar tanto a declaração omissa ou viciada quanto o falso testemunho eleitoral.</w:t>
      </w:r>
    </w:p>
    <w:p w:rsidR="00D50619" w:rsidRPr="00D70499" w:rsidRDefault="00D50619" w:rsidP="00D70499">
      <w:pPr>
        <w:ind w:firstLine="1440"/>
        <w:jc w:val="both"/>
      </w:pPr>
      <w:r w:rsidRPr="00D70499">
        <w:t>Estou autorizado a colocar lá nos crimes de falso se o bem jurídico...?</w:t>
      </w:r>
    </w:p>
    <w:p w:rsidR="00D50619" w:rsidRPr="00D70499" w:rsidRDefault="00D50619" w:rsidP="00D70499">
      <w:pPr>
        <w:ind w:firstLine="1440"/>
        <w:jc w:val="both"/>
      </w:pPr>
      <w:r w:rsidRPr="00D70499">
        <w:rPr>
          <w:b/>
        </w:rPr>
        <w:t>O SR. ANTÔNIO NABOR AREIAS BULHÕES</w:t>
      </w:r>
      <w:r w:rsidRPr="00D70499">
        <w:t xml:space="preserve"> – Sim, sim. É uma solução pertinente.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corrupção eleitoral ativa e passiva não dá, porque aí ela só comunga com a corrupção do Código no nome. Aqui é a captação ilícita de sufrágio. É a compra de votos. Aí realmente tem de ficar aí. Não é equivalente.</w:t>
      </w:r>
    </w:p>
    <w:p w:rsidR="00D50619" w:rsidRPr="00D70499" w:rsidRDefault="00D50619" w:rsidP="00D70499">
      <w:pPr>
        <w:ind w:firstLine="1440"/>
        <w:jc w:val="both"/>
      </w:pPr>
      <w:r w:rsidRPr="00D70499">
        <w:rPr>
          <w:b/>
        </w:rPr>
        <w:t>O SR. LUIZ FLÁVIO GOMES</w:t>
      </w:r>
      <w:r w:rsidRPr="00D70499">
        <w:t xml:space="preserve"> – Não tem isso no Brasil, essa conduta...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acontece na prática, não é, Professor?</w:t>
      </w:r>
    </w:p>
    <w:p w:rsidR="00D50619" w:rsidRPr="00D70499" w:rsidRDefault="00D50619" w:rsidP="00D70499">
      <w:pPr>
        <w:ind w:firstLine="1440"/>
        <w:jc w:val="both"/>
      </w:pPr>
      <w:r w:rsidRPr="00D70499">
        <w:rPr>
          <w:b/>
        </w:rPr>
        <w:t>O SR. LUIZ FLÁVIO GOMES</w:t>
      </w:r>
      <w:r w:rsidRPr="00D70499">
        <w:t xml:space="preserve"> – Não, não. Isso é coisa típica de Noruega, Finlândia, Dinamarca... No Brasil não tem essas coisas...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verdade...</w:t>
      </w:r>
    </w:p>
    <w:p w:rsidR="00D50619" w:rsidRPr="00D70499" w:rsidRDefault="00D50619" w:rsidP="00D70499">
      <w:pPr>
        <w:ind w:firstLine="1440"/>
        <w:jc w:val="both"/>
      </w:pPr>
      <w:r w:rsidRPr="00D70499">
        <w:t>A coação eleitoral é a compra de votos com violência ou grave ameaça. É uma conduta grave, tanto que na própria legislação cível-eleitoral vem poderosa.</w:t>
      </w:r>
    </w:p>
    <w:p w:rsidR="00D50619" w:rsidRPr="00D70499" w:rsidRDefault="00D50619" w:rsidP="00D70499">
      <w:pPr>
        <w:ind w:firstLine="1440"/>
        <w:jc w:val="both"/>
      </w:pPr>
      <w:r w:rsidRPr="00D70499">
        <w:t>E o art. 16 e último: o uso eleitoral de recursos administrativos.</w:t>
      </w:r>
    </w:p>
    <w:p w:rsidR="00D50619" w:rsidRPr="00D70499" w:rsidRDefault="00D50619" w:rsidP="00D70499">
      <w:pPr>
        <w:ind w:firstLine="1440"/>
        <w:jc w:val="both"/>
      </w:pPr>
      <w:r w:rsidRPr="00D70499">
        <w:t>Já é crime no Brasil hoje, já está no Código Eleitoral, mas a pena é desproporcional. A pena é de até seis meses...</w:t>
      </w:r>
    </w:p>
    <w:p w:rsidR="00D50619" w:rsidRPr="00D70499" w:rsidRDefault="00D50619" w:rsidP="00D70499">
      <w:pPr>
        <w:ind w:firstLine="1440"/>
        <w:jc w:val="both"/>
      </w:pPr>
      <w:r w:rsidRPr="00D70499">
        <w:rPr>
          <w:b/>
        </w:rPr>
        <w:t>O SR. LUIZ FLÁVIO GOMES</w:t>
      </w:r>
      <w:r w:rsidRPr="00D70499">
        <w:t xml:space="preserve"> – Corretíssimo! Uso de máquina...</w:t>
      </w:r>
    </w:p>
    <w:p w:rsidR="00D50619" w:rsidRPr="00D70499" w:rsidRDefault="00D50619" w:rsidP="00D70499">
      <w:pPr>
        <w:ind w:firstLine="1440"/>
        <w:jc w:val="both"/>
      </w:pPr>
      <w:r w:rsidRPr="00D70499">
        <w:rPr>
          <w:b/>
        </w:rPr>
        <w:t>O SR. PRESIDENTE</w:t>
      </w:r>
      <w:r w:rsidRPr="00D70499">
        <w:t xml:space="preserve"> (Luiz Carlos Gonçalves) – Seriam essas as figuras. Então...</w:t>
      </w:r>
    </w:p>
    <w:p w:rsidR="00D50619" w:rsidRPr="00D70499" w:rsidRDefault="00D50619" w:rsidP="00D70499">
      <w:pPr>
        <w:ind w:firstLine="1440"/>
        <w:jc w:val="both"/>
      </w:pPr>
      <w:r w:rsidRPr="00D70499">
        <w:rPr>
          <w:b/>
        </w:rPr>
        <w:t>O SR. EMANUEL MESSIAS OLIVEIRA CACHO</w:t>
      </w:r>
      <w:r w:rsidRPr="00D70499">
        <w:t xml:space="preserve"> – Agravou, então, alguns tipos...</w:t>
      </w:r>
    </w:p>
    <w:p w:rsidR="00D50619" w:rsidRPr="00D70499" w:rsidRDefault="00D50619" w:rsidP="00D70499">
      <w:pPr>
        <w:ind w:firstLine="1440"/>
        <w:jc w:val="both"/>
      </w:pPr>
      <w:r w:rsidRPr="00D70499">
        <w:rPr>
          <w:b/>
        </w:rPr>
        <w:t>O SR. PRESIDENTE</w:t>
      </w:r>
      <w:r w:rsidRPr="00D70499">
        <w:t xml:space="preserve"> (Luiz Carlos Gonçalves) – Não... Só este aqui foi agravado. Só! Os outros, eu reproduzi aqueles que já estão no Código Eleitoral, na Lei 9.504. Eu só não mexi com o crime que está na Lei Complementar 64, que aí é lei complementar e nós não teríamos como lidar.</w:t>
      </w:r>
    </w:p>
    <w:p w:rsidR="00D50619" w:rsidRPr="00D70499" w:rsidRDefault="00D50619" w:rsidP="00D70499">
      <w:pPr>
        <w:ind w:firstLine="1440"/>
        <w:jc w:val="both"/>
      </w:pPr>
      <w:r w:rsidRPr="00D70499">
        <w:rPr>
          <w:b/>
        </w:rPr>
        <w:t xml:space="preserve">O SR. TÉCIO LINS E SILVA </w:t>
      </w:r>
      <w:r w:rsidRPr="00D70499">
        <w:t>– Eu acho, enfim, não meditei... Passei rapidamente... Eu acho que fica a impressão de que há penas muito altas. São...</w:t>
      </w:r>
    </w:p>
    <w:p w:rsidR="00D50619" w:rsidRPr="00D70499" w:rsidRDefault="00D50619" w:rsidP="00D70499">
      <w:pPr>
        <w:ind w:firstLine="1440"/>
        <w:jc w:val="both"/>
      </w:pPr>
      <w:r w:rsidRPr="00D70499">
        <w:rPr>
          <w:b/>
        </w:rPr>
        <w:t>O SR. PRESIDENTE</w:t>
      </w:r>
      <w:r w:rsidRPr="00D70499">
        <w:t xml:space="preserve"> (Luiz Carlos Gonçalves) – É que o conjunto, Técio, como houve essa descriminalização poderosa... A Lei Eleitoral tem pena de um a dois meses. Todas essas figuras, a meu ver, não tem dignidade penal. Então, fica como ilícito administrativo, só... Ok? Então, o conjunto que eu trouxe é das condutas mais graves mesmo...</w:t>
      </w:r>
    </w:p>
    <w:p w:rsidR="00D50619" w:rsidRPr="00D70499" w:rsidRDefault="00D50619" w:rsidP="00D70499">
      <w:pPr>
        <w:ind w:firstLine="1440"/>
        <w:jc w:val="both"/>
      </w:pPr>
      <w:r w:rsidRPr="00D70499">
        <w:rPr>
          <w:b/>
        </w:rPr>
        <w:t xml:space="preserve">O SR. TÉCIO LINS E SILVA </w:t>
      </w:r>
      <w:r w:rsidRPr="00D70499">
        <w:t>– Mesmo assim, comparando com o que a gente está tratando. Puxa, vida! Comparativamente...</w:t>
      </w:r>
    </w:p>
    <w:p w:rsidR="00D50619" w:rsidRPr="00D70499" w:rsidRDefault="00D50619" w:rsidP="00D70499">
      <w:pPr>
        <w:ind w:firstLine="1440"/>
        <w:jc w:val="both"/>
      </w:pPr>
      <w:r w:rsidRPr="00D70499">
        <w:rPr>
          <w:b/>
        </w:rPr>
        <w:t>O SR. PRESIDENTE</w:t>
      </w:r>
      <w:r w:rsidRPr="00D70499">
        <w:t xml:space="preserve"> (Luiz Carlos Gonçalves) – Há duas condutas graves.... A pena é grave...</w:t>
      </w:r>
    </w:p>
    <w:p w:rsidR="00D50619" w:rsidRPr="00D70499" w:rsidRDefault="00D50619" w:rsidP="00D70499">
      <w:pPr>
        <w:ind w:firstLine="1440"/>
        <w:jc w:val="both"/>
      </w:pPr>
      <w:r w:rsidRPr="00D70499">
        <w:rPr>
          <w:b/>
        </w:rPr>
        <w:t xml:space="preserve">O SR. TÉCIO LINS E SILVA </w:t>
      </w:r>
      <w:r w:rsidRPr="00D70499">
        <w:t>– É aquela estória que eu volto a dizer: são penas mais do que a dos crimes contra a liberdade. Então, meu parâmetro é...</w:t>
      </w:r>
    </w:p>
    <w:p w:rsidR="00D50619" w:rsidRPr="00D70499" w:rsidRDefault="00D50619" w:rsidP="00D70499">
      <w:pPr>
        <w:ind w:firstLine="1440"/>
        <w:jc w:val="both"/>
      </w:pPr>
      <w:r w:rsidRPr="00D70499">
        <w:rPr>
          <w:b/>
        </w:rPr>
        <w:t>O SR. PRESIDENTE</w:t>
      </w:r>
      <w:r w:rsidRPr="00D70499">
        <w:t xml:space="preserve"> (Luiz Carlos Gonçalves) – Aqui tem a questão da soberania popular. São crimes de proteção da democracia...</w:t>
      </w:r>
    </w:p>
    <w:p w:rsidR="00D50619" w:rsidRPr="00D70499" w:rsidRDefault="00D50619" w:rsidP="00D70499">
      <w:pPr>
        <w:ind w:firstLine="1440"/>
        <w:jc w:val="both"/>
      </w:pPr>
      <w:r w:rsidRPr="00D70499">
        <w:rPr>
          <w:b/>
        </w:rPr>
        <w:t>O SR. LUIZ FLÁVIO GOMES</w:t>
      </w:r>
      <w:r w:rsidRPr="00D70499">
        <w:t xml:space="preserve"> – Há bens jurídicos mais importantes que o da democracia. Mas, qual é a pena mais alta?</w:t>
      </w:r>
    </w:p>
    <w:p w:rsidR="00D50619" w:rsidRPr="00D70499" w:rsidRDefault="00D50619" w:rsidP="00D70499">
      <w:pPr>
        <w:ind w:firstLine="1440"/>
        <w:jc w:val="both"/>
      </w:pPr>
      <w:r w:rsidRPr="00D70499">
        <w:rPr>
          <w:b/>
        </w:rPr>
        <w:t>O SR. PRESIDENTE</w:t>
      </w:r>
      <w:r w:rsidRPr="00D70499">
        <w:t xml:space="preserve"> (Luiz Carlos Gonçalves) – A pena mais severa é a da falsificação de resultado eleitoral: cinco a dez...</w:t>
      </w:r>
    </w:p>
    <w:p w:rsidR="00D50619" w:rsidRPr="00D70499" w:rsidRDefault="00D50619" w:rsidP="00D70499">
      <w:pPr>
        <w:ind w:firstLine="1440"/>
        <w:jc w:val="both"/>
      </w:pPr>
      <w:r w:rsidRPr="00D70499">
        <w:rPr>
          <w:b/>
        </w:rPr>
        <w:t>O SR. LUIZ FLÁVIO GOMES</w:t>
      </w:r>
      <w:r w:rsidRPr="00D70499">
        <w:t xml:space="preserve"> – Você acha alta, Técio?</w:t>
      </w:r>
    </w:p>
    <w:p w:rsidR="00D50619" w:rsidRPr="00D70499" w:rsidRDefault="00D50619" w:rsidP="00D70499">
      <w:pPr>
        <w:ind w:firstLine="1440"/>
        <w:jc w:val="both"/>
      </w:pPr>
      <w:r w:rsidRPr="00D70499">
        <w:rPr>
          <w:b/>
        </w:rPr>
        <w:t xml:space="preserve">O SR. TÉCIO LINS E SILVA </w:t>
      </w:r>
      <w:r w:rsidRPr="00D70499">
        <w:t>– Começa aí?</w:t>
      </w:r>
    </w:p>
    <w:p w:rsidR="00D50619" w:rsidRPr="00D70499" w:rsidRDefault="00D50619" w:rsidP="00D70499">
      <w:pPr>
        <w:ind w:firstLine="1440"/>
        <w:jc w:val="both"/>
      </w:pPr>
      <w:r w:rsidRPr="00D70499">
        <w:rPr>
          <w:b/>
        </w:rPr>
        <w:t>O SR. LUIZ FLÁVIO GOMES</w:t>
      </w:r>
      <w:r w:rsidRPr="00D70499">
        <w:t xml:space="preserve"> – É. É essa aí! É pela pena mais grave... Falsificar uma urna...</w:t>
      </w:r>
    </w:p>
    <w:p w:rsidR="00D50619" w:rsidRPr="00D70499" w:rsidRDefault="00D50619" w:rsidP="00D70499">
      <w:pPr>
        <w:ind w:firstLine="1440"/>
        <w:jc w:val="both"/>
      </w:pPr>
      <w:r w:rsidRPr="00D70499">
        <w:rPr>
          <w:b/>
        </w:rPr>
        <w:t>O SR. PRESIDENTE</w:t>
      </w:r>
      <w:r w:rsidRPr="00D70499">
        <w:t xml:space="preserve"> (Luiz Carlos Gonçalves) – Esse é o mapismo, minha gente!</w:t>
      </w:r>
    </w:p>
    <w:p w:rsidR="00D50619" w:rsidRPr="00D70499" w:rsidRDefault="00D50619" w:rsidP="00D70499">
      <w:pPr>
        <w:ind w:firstLine="1440"/>
        <w:jc w:val="both"/>
      </w:pPr>
      <w:r w:rsidRPr="00D70499">
        <w:rPr>
          <w:b/>
        </w:rPr>
        <w:t xml:space="preserve">O SR. TÉCIO LINS E SILVA </w:t>
      </w:r>
      <w:r w:rsidRPr="00D70499">
        <w:t>– Isso é pena de homicídio! Puxa vida!</w:t>
      </w:r>
    </w:p>
    <w:p w:rsidR="00D50619" w:rsidRPr="00D70499" w:rsidRDefault="00D50619" w:rsidP="00D70499">
      <w:pPr>
        <w:ind w:firstLine="1440"/>
        <w:jc w:val="both"/>
      </w:pPr>
      <w:r w:rsidRPr="00D70499">
        <w:rPr>
          <w:b/>
        </w:rPr>
        <w:t>O SR. PRESIDENTE</w:t>
      </w:r>
      <w:r w:rsidRPr="00D70499">
        <w:t xml:space="preserve"> (Luiz Carlos Gonçalves) – Técio, no Rio de Janeiro, você se lembra do caso que ocorreu com o Governador Leonel Brizola. Aquela fraude eleitoral... Conduta gravíssima, não é?</w:t>
      </w:r>
    </w:p>
    <w:p w:rsidR="00D50619" w:rsidRPr="00D70499" w:rsidRDefault="00D50619" w:rsidP="00D70499">
      <w:pPr>
        <w:ind w:firstLine="1440"/>
        <w:jc w:val="both"/>
      </w:pPr>
      <w:r w:rsidRPr="00D70499">
        <w:rPr>
          <w:b/>
        </w:rPr>
        <w:t>O SR. LUIZ FLÁVIO GOMES</w:t>
      </w:r>
      <w:r w:rsidRPr="00D70499">
        <w:t xml:space="preserve"> – Caso Prodasen...</w:t>
      </w:r>
    </w:p>
    <w:p w:rsidR="00D50619" w:rsidRPr="00D70499" w:rsidRDefault="00D50619" w:rsidP="00D70499">
      <w:pPr>
        <w:ind w:firstLine="1440"/>
        <w:jc w:val="both"/>
      </w:pPr>
      <w:r w:rsidRPr="00D70499">
        <w:rPr>
          <w:b/>
        </w:rPr>
        <w:t>O SR. PRESIDENTE</w:t>
      </w:r>
      <w:r w:rsidRPr="00D70499">
        <w:t xml:space="preserve"> (Luiz Carlos Gonçalves) – Caso Proconsult...</w:t>
      </w:r>
    </w:p>
    <w:p w:rsidR="00D50619" w:rsidRPr="00D70499" w:rsidRDefault="00D50619" w:rsidP="00D70499">
      <w:pPr>
        <w:ind w:firstLine="1440"/>
        <w:jc w:val="both"/>
      </w:pPr>
      <w:r w:rsidRPr="00D70499">
        <w:rPr>
          <w:b/>
        </w:rPr>
        <w:t xml:space="preserve">O SR. TÉCIO LINS E SILVA </w:t>
      </w:r>
      <w:r w:rsidRPr="00D70499">
        <w:t>– Aquilo ali nunca foi bem explicado...</w:t>
      </w:r>
    </w:p>
    <w:p w:rsidR="00D50619" w:rsidRPr="00D70499" w:rsidRDefault="00D50619" w:rsidP="00D70499">
      <w:pPr>
        <w:ind w:firstLine="1440"/>
        <w:jc w:val="both"/>
      </w:pPr>
      <w:r w:rsidRPr="00D70499">
        <w:rPr>
          <w:b/>
        </w:rPr>
        <w:t>O SR. PRESIDENTE</w:t>
      </w:r>
      <w:r w:rsidRPr="00D70499">
        <w:t xml:space="preserve"> (Luiz Carlos Gonçalves) – Essa é a conduta mais grave... Aí a corrupção eleitoral ativa que é a do candidato que, por sua vez, é mais grave que a corrupção eleitoral passiva, que é a do eleitor.</w:t>
      </w:r>
    </w:p>
    <w:p w:rsidR="00D50619" w:rsidRPr="00D70499" w:rsidRDefault="00D50619" w:rsidP="00D70499">
      <w:pPr>
        <w:ind w:firstLine="1440"/>
        <w:jc w:val="both"/>
      </w:pPr>
      <w:r w:rsidRPr="00D70499">
        <w:t>Coloque o x... O parágrafo aqui, por favor, Leandro.</w:t>
      </w:r>
    </w:p>
    <w:p w:rsidR="00D50619" w:rsidRPr="00D70499" w:rsidRDefault="00D50619" w:rsidP="00D70499">
      <w:pPr>
        <w:ind w:firstLine="1440"/>
        <w:jc w:val="both"/>
      </w:pPr>
      <w:r w:rsidRPr="00D70499">
        <w:t>Aí é... Dois a cinco do candidato, e um a quatro do eleitor, com uma figura de perdão judicial que me parece importante...</w:t>
      </w:r>
    </w:p>
    <w:p w:rsidR="00D50619" w:rsidRPr="00D70499" w:rsidRDefault="00D50619" w:rsidP="00D70499">
      <w:pPr>
        <w:ind w:firstLine="1440"/>
        <w:jc w:val="both"/>
      </w:pPr>
      <w:r w:rsidRPr="00D70499">
        <w:rPr>
          <w:b/>
        </w:rPr>
        <w:t xml:space="preserve">O SR. TÉCIO LINS E SILVA </w:t>
      </w:r>
      <w:r w:rsidRPr="00D70499">
        <w:t>– Só volta a primeiro lá... Pena mínima de cinco anos... Sinceramente, em comparação com o que a gente votou aí...</w:t>
      </w:r>
    </w:p>
    <w:p w:rsidR="00D50619" w:rsidRPr="00D70499" w:rsidRDefault="00D50619" w:rsidP="00D70499">
      <w:pPr>
        <w:ind w:firstLine="1440"/>
        <w:jc w:val="both"/>
      </w:pPr>
      <w:r w:rsidRPr="00D70499">
        <w:rPr>
          <w:b/>
        </w:rPr>
        <w:t>O SR. PRESIDENTE</w:t>
      </w:r>
      <w:r w:rsidRPr="00D70499">
        <w:t xml:space="preserve"> (Luiz Carlos Gonçalves) – Nesse caso aí, eu sustentaria essa conveniência.</w:t>
      </w:r>
    </w:p>
    <w:p w:rsidR="00D50619" w:rsidRPr="00D70499" w:rsidRDefault="00D50619" w:rsidP="00D70499">
      <w:pPr>
        <w:ind w:firstLine="1440"/>
        <w:jc w:val="both"/>
      </w:pPr>
      <w:r w:rsidRPr="00D70499">
        <w:rPr>
          <w:b/>
        </w:rPr>
        <w:t xml:space="preserve">O SR. TÉCIO LINS E SILVA </w:t>
      </w:r>
      <w:r w:rsidRPr="00D70499">
        <w:t>– Eu acho que pena mínima multo alta, muito alta!</w:t>
      </w:r>
    </w:p>
    <w:p w:rsidR="00D50619" w:rsidRPr="00D70499" w:rsidRDefault="00D50619" w:rsidP="00D70499">
      <w:pPr>
        <w:ind w:firstLine="1440"/>
        <w:jc w:val="both"/>
      </w:pPr>
      <w:r w:rsidRPr="00D70499">
        <w:rPr>
          <w:b/>
        </w:rPr>
        <w:t>O SR. PRESIDENTE</w:t>
      </w:r>
      <w:r w:rsidRPr="00D70499">
        <w:t xml:space="preserve"> (Luiz Carlos Gonçalves) – Mas é falsificação do resultado da votação, gente!</w:t>
      </w:r>
    </w:p>
    <w:p w:rsidR="00D50619" w:rsidRPr="00D70499" w:rsidRDefault="00D50619" w:rsidP="00D70499">
      <w:pPr>
        <w:ind w:firstLine="1440"/>
        <w:jc w:val="both"/>
      </w:pPr>
      <w:r w:rsidRPr="00D70499">
        <w:t>De repente, acha que eleger um governador... O sujeito faz uma manobra e põe outro...</w:t>
      </w:r>
    </w:p>
    <w:p w:rsidR="00D50619" w:rsidRPr="00D70499" w:rsidRDefault="00D50619" w:rsidP="00D70499">
      <w:pPr>
        <w:ind w:firstLine="1440"/>
        <w:jc w:val="both"/>
      </w:pPr>
      <w:r w:rsidRPr="00D70499">
        <w:rPr>
          <w:b/>
        </w:rPr>
        <w:t xml:space="preserve">O SR. TÉCIO LINS E SILVA </w:t>
      </w:r>
      <w:r w:rsidRPr="00D70499">
        <w:t>– Isso não é uma falsificação... Isso aí é lá o mapa, lá... Mas vai ser um caso que, eventualmente, não vai nem influir na eleição. Nós não estamos falando de eleição geral, mas de qualquer falsificação de qualquer resultado, de qualquer urna, de qualquer mapa!</w:t>
      </w:r>
    </w:p>
    <w:p w:rsidR="00D50619" w:rsidRPr="00D70499" w:rsidRDefault="00D50619" w:rsidP="00D70499">
      <w:pPr>
        <w:ind w:firstLine="1440"/>
        <w:jc w:val="both"/>
      </w:pPr>
      <w:r w:rsidRPr="00D70499">
        <w:rPr>
          <w:b/>
        </w:rPr>
        <w:t>O SR. PRESIDENTE</w:t>
      </w:r>
      <w:r w:rsidRPr="00D70499">
        <w:t xml:space="preserve"> (Luiz Carlos Gonçalves) – Não, esse é um crime... Eu acho que ofende a soberania popular...</w:t>
      </w:r>
    </w:p>
    <w:p w:rsidR="00D50619" w:rsidRPr="00D70499" w:rsidRDefault="00D50619" w:rsidP="00D70499">
      <w:pPr>
        <w:ind w:firstLine="1440"/>
        <w:jc w:val="both"/>
      </w:pPr>
      <w:r w:rsidRPr="00D70499">
        <w:rPr>
          <w:b/>
        </w:rPr>
        <w:t xml:space="preserve">O SR. TÉCIO LINS E SILVA </w:t>
      </w:r>
      <w:r w:rsidRPr="00D70499">
        <w:t>– Eu acho, enfim... A pena muito elevada em comparação com algumas outras em que...</w:t>
      </w:r>
    </w:p>
    <w:p w:rsidR="00D50619" w:rsidRPr="00D70499" w:rsidRDefault="00D50619" w:rsidP="00D70499">
      <w:pPr>
        <w:ind w:firstLine="1440"/>
        <w:jc w:val="both"/>
      </w:pPr>
      <w:r w:rsidRPr="00D70499">
        <w:rPr>
          <w:b/>
        </w:rPr>
        <w:t>O SR. PRESIDENTE</w:t>
      </w:r>
      <w:r w:rsidRPr="00D70499">
        <w:t xml:space="preserve"> (Luiz Carlos Gonçalves) – É elevada, mas é uma conduta gravíssima. Ela burla o resultado da eleição. É grave!</w:t>
      </w:r>
    </w:p>
    <w:p w:rsidR="00D50619" w:rsidRPr="00D70499" w:rsidRDefault="00D50619" w:rsidP="00D70499">
      <w:pPr>
        <w:ind w:firstLine="1440"/>
        <w:jc w:val="both"/>
      </w:pPr>
      <w:r w:rsidRPr="00D70499">
        <w:rPr>
          <w:b/>
        </w:rPr>
        <w:t xml:space="preserve">O SR. TÉCIO LINS E SILVA </w:t>
      </w:r>
      <w:r w:rsidRPr="00D70499">
        <w:t>– Não é o da eleição... É o da urna, o daquele mapa. Pode até não ter efeito na eleição... Eu estou aqui pensando na pequena fraude. Eu não estou pensando que o sujeito mudou o resultado da eleição e elegeu quem não podia. Não é isso... Eu estou pensando naquela falsificação do mapa de apuração parcial de uma única urna que mudou cinco, cinquenta, cem, duzentos votos para alguém. É disso o que estou falando.</w:t>
      </w:r>
    </w:p>
    <w:p w:rsidR="00D50619" w:rsidRPr="00D70499" w:rsidRDefault="00D50619" w:rsidP="00D70499">
      <w:pPr>
        <w:ind w:firstLine="1440"/>
        <w:jc w:val="both"/>
      </w:pPr>
      <w:r w:rsidRPr="00D70499">
        <w:rPr>
          <w:b/>
        </w:rPr>
        <w:t>O SR. PRESIDENTE</w:t>
      </w:r>
      <w:r w:rsidRPr="00D70499">
        <w:t xml:space="preserve"> (Luiz Carlos Gonçalves) – Não. Falsificar o resultado...</w:t>
      </w:r>
    </w:p>
    <w:p w:rsidR="00D50619" w:rsidRPr="00D70499" w:rsidRDefault="00D50619" w:rsidP="00D70499">
      <w:pPr>
        <w:ind w:firstLine="1440"/>
        <w:jc w:val="both"/>
      </w:pPr>
      <w:r w:rsidRPr="00D70499">
        <w:t>Não, eu acho... Mesmo assim, eu acho que ofende a soberania popular. As pessoas vão e votam; alguém vai lá, faz uma fraude e você elege alguém que não teve essa legitimação.</w:t>
      </w:r>
    </w:p>
    <w:p w:rsidR="00D50619" w:rsidRPr="00D70499" w:rsidRDefault="00D50619" w:rsidP="00D70499">
      <w:pPr>
        <w:ind w:firstLine="1440"/>
        <w:jc w:val="both"/>
      </w:pPr>
      <w:r w:rsidRPr="00D70499">
        <w:rPr>
          <w:b/>
        </w:rPr>
        <w:t xml:space="preserve">O SR. TÉCIO LINS E SILVA </w:t>
      </w:r>
      <w:r w:rsidRPr="00D70499">
        <w:t>– Aí é o paroxismo... Eu não estou falando dessa que elege, porque antes dessa tem a apuração parcial em que o sujeito botou mais cinco ou dez votos lá e tem uma pena de cinco anos... Eu acho isso um exagero! Hoje é impossível você fraudar a eleição geral. É impossível.</w:t>
      </w:r>
    </w:p>
    <w:p w:rsidR="00D50619" w:rsidRPr="00D70499" w:rsidRDefault="00D50619" w:rsidP="00D70499">
      <w:pPr>
        <w:ind w:firstLine="1440"/>
        <w:jc w:val="both"/>
      </w:pPr>
      <w:r w:rsidRPr="00D70499">
        <w:rPr>
          <w:b/>
        </w:rPr>
        <w:t>O SR. PRESIDENTE</w:t>
      </w:r>
      <w:r w:rsidRPr="00D70499">
        <w:t xml:space="preserve"> (Luiz Carlos Gonçalves) – Gente, eu lembro...</w:t>
      </w:r>
    </w:p>
    <w:p w:rsidR="00D50619" w:rsidRPr="00D70499" w:rsidRDefault="00D50619" w:rsidP="00D70499">
      <w:pPr>
        <w:ind w:firstLine="1440"/>
        <w:jc w:val="both"/>
      </w:pPr>
      <w:r w:rsidRPr="00D70499">
        <w:t xml:space="preserve">Não, não é impossível. Lamento, mas não é impossível. Não é impossível... Eu atuei como Procurador Regional Eleitoral de São Paulo e não é impossível... Houve vários casos de investigação, e a questão é a seguinte: hoje, com a urna eletrônica e o sistema de envio de dados, você não consegue dizer, mas, por exemplo, o sujeito que falsificou cinco papeizinhos. Ele falsifica o resultado da votação. </w:t>
      </w:r>
    </w:p>
    <w:p w:rsidR="00D50619" w:rsidRPr="00D70499" w:rsidRDefault="00D50619" w:rsidP="00D70499">
      <w:pPr>
        <w:ind w:firstLine="1440"/>
        <w:jc w:val="both"/>
      </w:pPr>
      <w:r w:rsidRPr="00D70499">
        <w:rPr>
          <w:b/>
        </w:rPr>
        <w:t>O SR. ANTÔNIO NABOR AREIAS BULHÕES</w:t>
      </w:r>
      <w:r w:rsidRPr="00D70499">
        <w:t xml:space="preserve"> – Eu acho, talvez, que a preocupação do Dr. Técio se resume quanto à diminuição da pena mínima para alcançar aquelas situações em que realmente não consubstancie gravidade.</w:t>
      </w:r>
    </w:p>
    <w:p w:rsidR="00D50619" w:rsidRPr="00D70499" w:rsidRDefault="00D50619" w:rsidP="00D70499">
      <w:pPr>
        <w:ind w:firstLine="1440"/>
        <w:jc w:val="both"/>
      </w:pPr>
      <w:r w:rsidRPr="00D70499">
        <w:rPr>
          <w:b/>
        </w:rPr>
        <w:t>O SR. PRESIDENTE</w:t>
      </w:r>
      <w:r w:rsidRPr="00D70499">
        <w:t xml:space="preserve"> (Luiz Carlos Gonçalves) – Quatro a dez anos?</w:t>
      </w:r>
    </w:p>
    <w:p w:rsidR="00D50619" w:rsidRPr="00D70499" w:rsidRDefault="00D50619" w:rsidP="00D70499">
      <w:pPr>
        <w:ind w:firstLine="1440"/>
        <w:jc w:val="both"/>
      </w:pPr>
      <w:r w:rsidRPr="00D70499">
        <w:rPr>
          <w:b/>
        </w:rPr>
        <w:t xml:space="preserve">O SR. TÉCIO LINS E SILVA </w:t>
      </w:r>
      <w:r w:rsidRPr="00D70499">
        <w:t>– Você vai ter situações...</w:t>
      </w:r>
    </w:p>
    <w:p w:rsidR="00D50619" w:rsidRPr="00D70499" w:rsidRDefault="00D50619" w:rsidP="00D70499">
      <w:pPr>
        <w:ind w:firstLine="1440"/>
        <w:jc w:val="both"/>
        <w:rPr>
          <w:b/>
        </w:rPr>
      </w:pPr>
      <w:r w:rsidRPr="00D70499">
        <w:rPr>
          <w:b/>
        </w:rPr>
        <w:t>O SR. ANTÔNIO NABOR AREIAS BULHÕES</w:t>
      </w:r>
      <w:r w:rsidRPr="00D70499">
        <w:t xml:space="preserve"> – Na verdade, eu acho que atende bem.</w:t>
      </w:r>
    </w:p>
    <w:p w:rsidR="00D50619" w:rsidRPr="00D70499" w:rsidRDefault="00D50619" w:rsidP="00D70499">
      <w:pPr>
        <w:ind w:firstLine="1440"/>
        <w:jc w:val="both"/>
      </w:pPr>
      <w:r w:rsidRPr="00D70499">
        <w:rPr>
          <w:b/>
        </w:rPr>
        <w:t>O SR. PRESIDENTE</w:t>
      </w:r>
      <w:r w:rsidRPr="00D70499">
        <w:t xml:space="preserve"> (Luiz Carlos Gonçalves) – Quatro a dez anos, não é?</w:t>
      </w:r>
    </w:p>
    <w:p w:rsidR="00D50619" w:rsidRPr="00D70499" w:rsidRDefault="00D50619" w:rsidP="00D70499">
      <w:pPr>
        <w:ind w:firstLine="1440"/>
        <w:jc w:val="both"/>
      </w:pPr>
      <w:r w:rsidRPr="00D70499">
        <w:rPr>
          <w:b/>
        </w:rPr>
        <w:t xml:space="preserve">O SR. LUIZ FLÁVIO GOMES </w:t>
      </w:r>
      <w:r w:rsidRPr="00D70499">
        <w:t>– É porque aí cabe regime aberto.</w:t>
      </w:r>
    </w:p>
    <w:p w:rsidR="00D50619" w:rsidRPr="00D70499" w:rsidRDefault="00D50619" w:rsidP="00D70499">
      <w:pPr>
        <w:ind w:firstLine="1440"/>
        <w:jc w:val="both"/>
      </w:pPr>
      <w:r w:rsidRPr="00D70499">
        <w:rPr>
          <w:b/>
        </w:rPr>
        <w:t>O SR. PRESIDENTE</w:t>
      </w:r>
      <w:r w:rsidRPr="00D70499">
        <w:t xml:space="preserve"> (Luiz Carlos Gonçalves) – Perfeito. O juiz terá essa condição de mensurar.</w:t>
      </w:r>
    </w:p>
    <w:p w:rsidR="00D50619" w:rsidRPr="00D70499" w:rsidRDefault="00D50619" w:rsidP="00D70499">
      <w:pPr>
        <w:ind w:firstLine="1440"/>
        <w:jc w:val="both"/>
      </w:pPr>
      <w:r w:rsidRPr="00D70499">
        <w:rPr>
          <w:b/>
        </w:rPr>
        <w:t>O SR. LUIZ FLÁVIO GOMES</w:t>
      </w:r>
      <w:r w:rsidRPr="00D70499">
        <w:t xml:space="preserve"> – O juiz tem essa possibilidade.</w:t>
      </w:r>
    </w:p>
    <w:p w:rsidR="00D50619" w:rsidRPr="00D70499" w:rsidRDefault="00D50619" w:rsidP="00D70499">
      <w:pPr>
        <w:ind w:firstLine="1440"/>
        <w:jc w:val="both"/>
      </w:pPr>
      <w:r w:rsidRPr="00D70499">
        <w:rPr>
          <w:b/>
        </w:rPr>
        <w:t>A SRª LUIZA NAGIB ELUF</w:t>
      </w:r>
      <w:r w:rsidRPr="00D70499">
        <w:t xml:space="preserve"> – Relator, “em uma urna convencional ou eletrônica”, a gente não poderia substituir “convencional”, porque é difícil saber, pois, daqui a uns anos, convencional vai ser a eletrônica. Poderia ser uma urna manual ou eletrônica?</w:t>
      </w:r>
    </w:p>
    <w:p w:rsidR="00D50619" w:rsidRPr="00D70499" w:rsidRDefault="00D50619" w:rsidP="00D70499">
      <w:pPr>
        <w:ind w:firstLine="1440"/>
        <w:jc w:val="both"/>
      </w:pPr>
      <w:r w:rsidRPr="00D70499">
        <w:rPr>
          <w:b/>
        </w:rPr>
        <w:t>O SR. PRESIDENTE</w:t>
      </w:r>
      <w:r w:rsidRPr="00D70499">
        <w:t xml:space="preserve"> (Luiz Carlos Gonçalves) – Perfeitamente.</w:t>
      </w:r>
    </w:p>
    <w:p w:rsidR="00D50619" w:rsidRPr="00D70499" w:rsidRDefault="00D50619" w:rsidP="00D70499">
      <w:pPr>
        <w:ind w:firstLine="1440"/>
        <w:jc w:val="both"/>
      </w:pPr>
      <w:r w:rsidRPr="00D70499">
        <w:rPr>
          <w:b/>
        </w:rPr>
        <w:t>A SRª LUIZA NAGIB ELUF</w:t>
      </w:r>
      <w:r w:rsidRPr="00D70499">
        <w:t xml:space="preserve"> – Convencional é algo que diz respeito aos costumes. O convencional, hoje, já é eletrônico.</w:t>
      </w:r>
    </w:p>
    <w:p w:rsidR="00D50619" w:rsidRPr="00D70499" w:rsidRDefault="00D50619" w:rsidP="00D70499">
      <w:pPr>
        <w:ind w:firstLine="1440"/>
        <w:jc w:val="both"/>
      </w:pPr>
      <w:r w:rsidRPr="00D70499">
        <w:rPr>
          <w:b/>
        </w:rPr>
        <w:t>O SR. PRESIDENTE</w:t>
      </w:r>
      <w:r w:rsidRPr="00D70499">
        <w:t xml:space="preserve"> (Luiz Carlos Gonçalves) – Está bem. Problema nenhum.</w:t>
      </w:r>
    </w:p>
    <w:p w:rsidR="00D50619" w:rsidRPr="00D70499" w:rsidRDefault="00D50619" w:rsidP="00D70499">
      <w:pPr>
        <w:ind w:firstLine="1440"/>
        <w:jc w:val="both"/>
      </w:pPr>
      <w:r w:rsidRPr="00D70499">
        <w:rPr>
          <w:b/>
        </w:rPr>
        <w:t>O SR. LUIZ FLÁVIO GOMES</w:t>
      </w:r>
      <w:r w:rsidRPr="00D70499">
        <w:t xml:space="preserve"> – Com quantos artigos ficamos agora?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Dezesseis, com essa observação do senhor, quatorze.</w:t>
      </w:r>
    </w:p>
    <w:p w:rsidR="00D50619" w:rsidRPr="00D70499" w:rsidRDefault="00D50619" w:rsidP="00D70499">
      <w:pPr>
        <w:ind w:firstLine="1440"/>
        <w:jc w:val="both"/>
      </w:pPr>
      <w:r w:rsidRPr="00D70499">
        <w:rPr>
          <w:b/>
        </w:rPr>
        <w:t>O SR. TÉCIO LINS E SILVA</w:t>
      </w:r>
      <w:r w:rsidRPr="00D70499">
        <w:t xml:space="preserve"> – Essa emenda sublinha a impossibilidade da alteração, porque as urnas manuais são algumas que têm lá, lá no final do Amazonas, lá no ribeirinho, e quem mudar esse resultado não vai alterar nada, vai botar mais cem votos, menos cem votos, para presidente, para governador. É a isso que me refiro. É a essa pequena fraude e não é a Proconsult.</w:t>
      </w:r>
    </w:p>
    <w:p w:rsidR="00D50619" w:rsidRPr="00D70499" w:rsidRDefault="00D50619" w:rsidP="00D70499">
      <w:pPr>
        <w:ind w:firstLine="1440"/>
        <w:jc w:val="both"/>
      </w:pPr>
      <w:r w:rsidRPr="00D70499">
        <w:rPr>
          <w:b/>
        </w:rPr>
        <w:t>A SRª LUIZA NAGIB ELUF</w:t>
      </w:r>
      <w:r w:rsidRPr="00D70499">
        <w:t xml:space="preserve"> – Mas, Técio, cem votos, imagine. Uma pessoa fraudar cem votos é uma infração gravíssima.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Ficaríamos com 13 crimes eleitorais e há essa menção lá nos crimes contra a Administração. </w:t>
      </w:r>
    </w:p>
    <w:p w:rsidR="00D50619" w:rsidRPr="00D70499" w:rsidRDefault="00D50619" w:rsidP="00D70499">
      <w:pPr>
        <w:ind w:firstLine="1440"/>
        <w:jc w:val="both"/>
      </w:pPr>
      <w:r w:rsidRPr="00D70499">
        <w:t>Tudo bem, colegas?</w:t>
      </w:r>
    </w:p>
    <w:p w:rsidR="00D50619" w:rsidRPr="00D70499" w:rsidRDefault="00D50619" w:rsidP="00D70499">
      <w:pPr>
        <w:ind w:firstLine="1440"/>
        <w:jc w:val="both"/>
      </w:pPr>
      <w:r w:rsidRPr="00D70499">
        <w:rPr>
          <w:b/>
        </w:rPr>
        <w:t>O SR. ANTÔNIO NABOR AREIAS BULHÕES</w:t>
      </w:r>
      <w:r w:rsidRPr="00D70499">
        <w:t xml:space="preserve"> – Com relação ao perdão judicial, eminente Relator.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Perdão judicial na corrupção eleitoral passiva.</w:t>
      </w:r>
    </w:p>
    <w:p w:rsidR="00D50619" w:rsidRPr="00D70499" w:rsidRDefault="00D50619" w:rsidP="00D70499">
      <w:pPr>
        <w:ind w:firstLine="1440"/>
        <w:jc w:val="both"/>
      </w:pPr>
      <w:r w:rsidRPr="00D70499">
        <w:rPr>
          <w:b/>
        </w:rPr>
        <w:t>O SR. ANTÔNIO NABOR AREIAS BULHÕES</w:t>
      </w:r>
      <w:r w:rsidRPr="00D70499">
        <w:t xml:space="preserve"> – Eu sei, gostaria de perguntar se essa redação, porque aparecem duas redações para o perda, se usaríamos “o juiz deixará de aplicar” ou se “o juiz poderá deixar de aplicar”, porque aí dão duas consequências distintas.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Qual a preferência do senhor, professor?</w:t>
      </w:r>
    </w:p>
    <w:p w:rsidR="00D50619" w:rsidRPr="00D70499" w:rsidRDefault="00D50619" w:rsidP="00D70499">
      <w:pPr>
        <w:ind w:firstLine="1440"/>
        <w:jc w:val="both"/>
      </w:pPr>
      <w:r w:rsidRPr="00D70499">
        <w:rPr>
          <w:b/>
        </w:rPr>
        <w:t>O SR. ANTÔNIO NABOR AREIAS BULHÕES</w:t>
      </w:r>
      <w:r w:rsidRPr="00D70499">
        <w:t xml:space="preserve"> – Eu acho que “deixará de aplicar”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“Deixará de aplicar”.</w:t>
      </w:r>
    </w:p>
    <w:p w:rsidR="00D50619" w:rsidRPr="00D70499" w:rsidRDefault="00D50619" w:rsidP="00D70499">
      <w:pPr>
        <w:ind w:firstLine="1440"/>
        <w:jc w:val="both"/>
      </w:pPr>
      <w:r w:rsidRPr="00D70499">
        <w:rPr>
          <w:b/>
        </w:rPr>
        <w:t>O SR. EMANUEL MESSIAS OLIVEIRA CACHO</w:t>
      </w:r>
      <w:r w:rsidRPr="00D70499">
        <w:t xml:space="preserve"> – Eu acho que as penas estão muito altas.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“O juiz deixará de aplicar”.</w:t>
      </w:r>
    </w:p>
    <w:p w:rsidR="00D50619" w:rsidRPr="00D70499" w:rsidRDefault="00D50619" w:rsidP="00D70499">
      <w:pPr>
        <w:ind w:firstLine="1440"/>
        <w:jc w:val="both"/>
      </w:pPr>
      <w:r w:rsidRPr="00D70499">
        <w:t>Cacho, gente, aqui, estou reduzindo 85 crimes a 14. Essas condutas são extremamente graves, Cacho.</w:t>
      </w:r>
    </w:p>
    <w:p w:rsidR="00D50619" w:rsidRPr="00D70499" w:rsidRDefault="00D50619" w:rsidP="00D70499">
      <w:pPr>
        <w:ind w:firstLine="1440"/>
        <w:jc w:val="both"/>
      </w:pPr>
      <w:r w:rsidRPr="00D70499">
        <w:rPr>
          <w:b/>
        </w:rPr>
        <w:t>O SR. EMANUEL MESSIAS OLIVEIRA CACHO</w:t>
      </w:r>
      <w:r w:rsidRPr="00D70499">
        <w:t xml:space="preserve"> – Nosso Código Eleitoral é tão ruim que até para parâmetro ele não deve...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Mas, Cacho, você que é Senador, você sabe que a gente já não usa o Código Eleitoral. A gente usa a Lei 9.504, que a Lei das Eleições.</w:t>
      </w:r>
    </w:p>
    <w:p w:rsidR="00D50619" w:rsidRPr="00D70499" w:rsidRDefault="00D50619" w:rsidP="00D70499">
      <w:pPr>
        <w:ind w:firstLine="1440"/>
        <w:jc w:val="both"/>
      </w:pPr>
      <w:r w:rsidRPr="00D70499">
        <w:t xml:space="preserve">Então, aqui essas condutas são condutas de extrema lesividade. As outras, na minha proposta, estão descriminalizadas. </w:t>
      </w:r>
    </w:p>
    <w:p w:rsidR="00D50619" w:rsidRPr="00D70499" w:rsidRDefault="00D50619" w:rsidP="00D70499">
      <w:pPr>
        <w:ind w:firstLine="1440"/>
        <w:jc w:val="both"/>
      </w:pPr>
      <w:r w:rsidRPr="00D70499">
        <w:rPr>
          <w:b/>
        </w:rPr>
        <w:t>O SR. TÉCIO LINS E SILVA</w:t>
      </w:r>
      <w:r w:rsidRPr="00D70499">
        <w:t xml:space="preserve"> – Na urna manual, são pouquíssimas. Não é de extrema lesividade. Não é grave, mas é ali um...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Tem mais algum destaque?</w:t>
      </w:r>
    </w:p>
    <w:p w:rsidR="00D50619" w:rsidRPr="00D70499" w:rsidRDefault="00D50619" w:rsidP="00D70499">
      <w:pPr>
        <w:ind w:firstLine="1440"/>
        <w:jc w:val="both"/>
      </w:pPr>
      <w:r w:rsidRPr="00D70499">
        <w:rPr>
          <w:b/>
        </w:rPr>
        <w:t xml:space="preserve">O SR. MARCELO ANDRÉ DE AZEVEDO </w:t>
      </w:r>
      <w:r w:rsidRPr="00D70499">
        <w:t>– Tem. Luiz Carlos, por que você optou... eu não vi a boca de urna e os demais delitos do art. 39?</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Porque acho que são ilícitos administrativos.</w:t>
      </w:r>
    </w:p>
    <w:p w:rsidR="00D50619" w:rsidRPr="00D70499" w:rsidRDefault="00D50619" w:rsidP="00D70499">
      <w:pPr>
        <w:ind w:firstLine="1440"/>
        <w:jc w:val="both"/>
      </w:pPr>
      <w:r w:rsidRPr="00D70499">
        <w:t>A boca de urna é ilícito administrativo.</w:t>
      </w:r>
    </w:p>
    <w:p w:rsidR="00D50619" w:rsidRPr="00D70499" w:rsidRDefault="00D50619" w:rsidP="00D70499">
      <w:pPr>
        <w:ind w:firstLine="1440"/>
        <w:jc w:val="both"/>
      </w:pPr>
      <w:r w:rsidRPr="00D70499">
        <w:rPr>
          <w:b/>
        </w:rPr>
        <w:t>A SRª LUIZA NAGIB ELUF</w:t>
      </w:r>
      <w:r w:rsidRPr="00D70499">
        <w:t xml:space="preserve"> – Com certeza, a boca de urna é...</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 é impossível de punir. E aí se construiu aquela jurisprudência: se ficar a 100 metros...</w:t>
      </w:r>
    </w:p>
    <w:p w:rsidR="00D50619" w:rsidRPr="00D70499" w:rsidRDefault="00D50619" w:rsidP="00D70499">
      <w:pPr>
        <w:ind w:firstLine="1440"/>
        <w:jc w:val="both"/>
      </w:pPr>
      <w:r w:rsidRPr="00D70499">
        <w:rPr>
          <w:b/>
        </w:rPr>
        <w:t>A SRª LUIZA NAGIB ELUF</w:t>
      </w:r>
      <w:r w:rsidRPr="00D70499">
        <w:t xml:space="preserve"> – E não é uma lesividade tão alta.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...pode...</w:t>
      </w:r>
    </w:p>
    <w:p w:rsidR="00D50619" w:rsidRPr="00D70499" w:rsidRDefault="00D50619" w:rsidP="00D70499">
      <w:pPr>
        <w:ind w:firstLine="1440"/>
        <w:jc w:val="both"/>
      </w:pPr>
      <w:r w:rsidRPr="00D70499">
        <w:rPr>
          <w:b/>
        </w:rPr>
        <w:t>O SR. TÉCIO LINS E SILVA</w:t>
      </w:r>
      <w:r w:rsidRPr="00D70499">
        <w:t xml:space="preserve"> – Não tem dignidade penal</w:t>
      </w:r>
    </w:p>
    <w:p w:rsidR="00D50619" w:rsidRPr="00D70499" w:rsidRDefault="00D50619" w:rsidP="00D70499">
      <w:pPr>
        <w:ind w:firstLine="1440"/>
        <w:jc w:val="both"/>
      </w:pPr>
      <w:r w:rsidRPr="00D70499">
        <w:rPr>
          <w:b/>
        </w:rPr>
        <w:t>O SR. LUIZ FLÁVIO GOMES</w:t>
      </w:r>
      <w:r w:rsidRPr="00D70499">
        <w:t xml:space="preserve"> – E têm as sanções do dia mesmo, da hora.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Isso, não tem dignidade penal.</w:t>
      </w:r>
    </w:p>
    <w:p w:rsidR="00D50619" w:rsidRPr="00D70499" w:rsidRDefault="00D50619" w:rsidP="00D70499">
      <w:pPr>
        <w:ind w:firstLine="1440"/>
        <w:jc w:val="both"/>
      </w:pPr>
      <w:r w:rsidRPr="00D70499">
        <w:rPr>
          <w:b/>
        </w:rPr>
        <w:t>O SR. LUIZ FLÁVIO GOMES</w:t>
      </w:r>
      <w:r w:rsidRPr="00D70499">
        <w:t xml:space="preserve"> – Tudo ali na hora, já confisca camiseta.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Cacho, a situação de Portugal é muito diferente da situação brasileira. Algumas dessas condutas que estou trazendo aqui estavam previstas no Código Criminal do Império.</w:t>
      </w:r>
    </w:p>
    <w:p w:rsidR="00D50619" w:rsidRPr="00D70499" w:rsidRDefault="00D50619" w:rsidP="00D70499">
      <w:pPr>
        <w:ind w:firstLine="1440"/>
        <w:jc w:val="both"/>
      </w:pPr>
      <w:r w:rsidRPr="00D70499">
        <w:t>Pergunto se tem mais algum destaque.</w:t>
      </w:r>
    </w:p>
    <w:p w:rsidR="00D50619" w:rsidRPr="00D70499" w:rsidRDefault="00D50619" w:rsidP="00D70499">
      <w:pPr>
        <w:ind w:firstLine="1440"/>
        <w:jc w:val="both"/>
      </w:pPr>
      <w:r w:rsidRPr="00D70499">
        <w:rPr>
          <w:b/>
        </w:rPr>
        <w:t xml:space="preserve">O SR. ANTÔNIO NABOR AREIAS BULHÕES </w:t>
      </w:r>
      <w:r w:rsidRPr="00D70499">
        <w:t>– A observação do professor Luiz Flávio Gomes vai ser...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Vai ser levada para crimes contra Administração.</w:t>
      </w:r>
    </w:p>
    <w:p w:rsidR="00D50619" w:rsidRPr="00D70499" w:rsidRDefault="00D50619" w:rsidP="00D70499">
      <w:pPr>
        <w:ind w:firstLine="1440"/>
        <w:jc w:val="both"/>
      </w:pPr>
      <w:r w:rsidRPr="00D70499">
        <w:rPr>
          <w:b/>
        </w:rPr>
        <w:t>O SR. ANTÔNIO NABOR AREIAS BULHÕES</w:t>
      </w:r>
      <w:r w:rsidRPr="00D70499">
        <w:t xml:space="preserve"> – Contra a Administração.</w:t>
      </w:r>
    </w:p>
    <w:p w:rsidR="00D50619" w:rsidRPr="00D70499" w:rsidRDefault="00D50619" w:rsidP="00D70499">
      <w:pPr>
        <w:ind w:firstLine="1440"/>
        <w:jc w:val="both"/>
      </w:pPr>
      <w:r w:rsidRPr="00D70499">
        <w:t>Eu só queria registrar o enorme avanço que se produziu e o faço, eminente Relator, pelo seguinte: em um primeiro momento, eu até fiz uma manifestação reflexiva sobre a inconveniência de se trazer para o Código Penal esse rol de crimes eleitorais, por entender que o sistema eleitoral consubstanciava também, no pormenor, um sistema aparte, um microssistema, já que estaria vinculado diretamente a uma Justiça especializada, como a Justiça Eleitoral. Mas acho que volatilidade da Justiça Eleitoral, na verdade, não deve alcançar os núcleos mais relevantes que dizem com a liberdade que são os de natureza penal.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Um quadro estável, professor.</w:t>
      </w:r>
    </w:p>
    <w:p w:rsidR="00D50619" w:rsidRPr="00D70499" w:rsidRDefault="00D50619" w:rsidP="00D70499">
      <w:pPr>
        <w:ind w:firstLine="1440"/>
        <w:jc w:val="both"/>
      </w:pPr>
      <w:r w:rsidRPr="00D70499">
        <w:rPr>
          <w:b/>
        </w:rPr>
        <w:t>O SR. ANTÔNIO NABOR AREIAS BULHÕES</w:t>
      </w:r>
      <w:r w:rsidRPr="00D70499">
        <w:t xml:space="preserve"> – Então, foi por isso mesmo que eu modifiquei o meu entendimento inicial para acompanhar o entendimento da relatoria e, já agora, da maioria, se não do consenso, no sentido de realmente trazer para o Código Penal com essa nova conformação os crimes eleitorais que verdadeiramente justificam a dignidade penal.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Perfeitamente. Muito obrigado, professor, pela consideração.</w:t>
      </w:r>
    </w:p>
    <w:p w:rsidR="00D50619" w:rsidRPr="00D70499" w:rsidRDefault="00D50619" w:rsidP="00D70499">
      <w:pPr>
        <w:ind w:firstLine="1440"/>
        <w:jc w:val="both"/>
      </w:pPr>
      <w:r w:rsidRPr="00D70499">
        <w:t>Então, muito obrigado a todos.</w:t>
      </w:r>
    </w:p>
    <w:p w:rsidR="00D50619" w:rsidRPr="00D70499" w:rsidRDefault="00D50619" w:rsidP="00D70499">
      <w:pPr>
        <w:ind w:firstLine="1440"/>
        <w:jc w:val="both"/>
      </w:pPr>
      <w:r w:rsidRPr="00D70499">
        <w:t xml:space="preserve">Declaro aprovados os crimes eleitorais. </w:t>
      </w:r>
    </w:p>
    <w:p w:rsidR="00D50619" w:rsidRPr="00D70499" w:rsidRDefault="00D50619" w:rsidP="00D70499">
      <w:pPr>
        <w:ind w:firstLine="1440"/>
        <w:jc w:val="both"/>
      </w:pPr>
      <w:r w:rsidRPr="00D70499">
        <w:t>Vamos para as barganhas.</w:t>
      </w:r>
    </w:p>
    <w:p w:rsidR="00D50619" w:rsidRPr="00D70499" w:rsidRDefault="00D50619" w:rsidP="00D70499">
      <w:pPr>
        <w:ind w:firstLine="1440"/>
        <w:jc w:val="both"/>
      </w:pPr>
      <w:r w:rsidRPr="00D70499">
        <w:rPr>
          <w:b/>
        </w:rPr>
        <w:t xml:space="preserve">A SRª JULIANA GARCIA BELLOQUE </w:t>
      </w:r>
      <w:r w:rsidRPr="00D70499">
        <w:t>– Para não deixar escapar, só teremos mais uma reunião, quero deixar registrado e pontuado - eu já tenho conversado particularmente com todos - que é imperativo retomar a discussão do art. 33, § 8º.</w:t>
      </w:r>
    </w:p>
    <w:p w:rsidR="00D50619" w:rsidRPr="00D70499" w:rsidRDefault="00D50619" w:rsidP="00D70499">
      <w:pPr>
        <w:ind w:firstLine="1440"/>
        <w:jc w:val="both"/>
      </w:pPr>
      <w:r w:rsidRPr="00D70499">
        <w:rPr>
          <w:b/>
        </w:rPr>
        <w:t xml:space="preserve">O SR. LUIZ FLÁVIO GOMES </w:t>
      </w:r>
      <w:r w:rsidRPr="00D70499">
        <w:t>– Lá há uma coisa muito séria. Onde está a Salise, para que anote esse nos pontos nevrálgicos.</w:t>
      </w:r>
    </w:p>
    <w:p w:rsidR="00D50619" w:rsidRPr="00D70499" w:rsidRDefault="00D50619" w:rsidP="00D70499">
      <w:pPr>
        <w:ind w:firstLine="1440"/>
        <w:jc w:val="both"/>
      </w:pPr>
      <w:r w:rsidRPr="00D70499">
        <w:t>Na segunda-feira próxima, teremos os pontos nevrálgicos desse tipo.</w:t>
      </w:r>
    </w:p>
    <w:p w:rsidR="00D50619" w:rsidRPr="00D70499" w:rsidRDefault="00D50619" w:rsidP="00D70499">
      <w:pPr>
        <w:ind w:firstLine="1440"/>
        <w:jc w:val="both"/>
      </w:pPr>
      <w:r w:rsidRPr="00D70499">
        <w:rPr>
          <w:b/>
        </w:rPr>
        <w:t xml:space="preserve">A SRª JULIANA GARCIA BELLOQUE </w:t>
      </w:r>
      <w:r w:rsidRPr="00D70499">
        <w:t xml:space="preserve">– Podemos deixar para segunda-feira, quando teremos um quórum bastante qualificado, eu imagino. Mas o art. 33º, § 8º, inciso III, que fala de regime inicial de cumprimento da pena. Quando ele diz que o condenado por crime praticado sem violência ou grave ameaça, não reincidente, cuja a pena seja igual ou inferior a quatro anos, poderá iniciar a pena de prisão em regime aberto, ele está, contrário </w:t>
      </w:r>
      <w:r w:rsidRPr="00D70499">
        <w:rPr>
          <w:i/>
        </w:rPr>
        <w:t>sensu</w:t>
      </w:r>
      <w:r w:rsidRPr="00D70499">
        <w:t>, impedindo, em absoluto. Eu já falei que isso seja considerado como preclusa.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Vamos discutir. Está registrado.</w:t>
      </w:r>
    </w:p>
    <w:p w:rsidR="00D50619" w:rsidRPr="00D70499" w:rsidRDefault="00D50619" w:rsidP="00D70499">
      <w:pPr>
        <w:ind w:firstLine="1440"/>
        <w:jc w:val="both"/>
      </w:pPr>
      <w:r w:rsidRPr="00D70499">
        <w:t xml:space="preserve">Vamos fazer essa discussão oportunamente, Juliana. Agora, eu não posso vir no dia quatro. </w:t>
      </w:r>
    </w:p>
    <w:p w:rsidR="00D50619" w:rsidRPr="00D70499" w:rsidRDefault="00D50619" w:rsidP="00D70499">
      <w:pPr>
        <w:ind w:firstLine="1440"/>
        <w:jc w:val="both"/>
      </w:pPr>
      <w:r w:rsidRPr="00D70499">
        <w:rPr>
          <w:b/>
        </w:rPr>
        <w:t xml:space="preserve">A SRª JULIANA GARCIA BELLOQUE </w:t>
      </w:r>
      <w:r w:rsidRPr="00D70499">
        <w:t>– Só quero garantir que faremos a discussão.</w:t>
      </w:r>
    </w:p>
    <w:p w:rsidR="00D50619" w:rsidRPr="00D70499" w:rsidRDefault="00D50619" w:rsidP="00D70499">
      <w:pPr>
        <w:ind w:firstLine="1440"/>
        <w:jc w:val="both"/>
      </w:pPr>
      <w:r w:rsidRPr="00D70499">
        <w:rPr>
          <w:b/>
        </w:rPr>
        <w:t xml:space="preserve">O SR. EMANUEL MESSIAS OLIVEIRA CACHO </w:t>
      </w:r>
      <w:r w:rsidRPr="00D70499">
        <w:t>– Essa e mais algumas.</w:t>
      </w:r>
    </w:p>
    <w:p w:rsidR="00D50619" w:rsidRPr="00D70499" w:rsidRDefault="00D50619" w:rsidP="00D70499">
      <w:pPr>
        <w:ind w:firstLine="1440"/>
        <w:jc w:val="both"/>
      </w:pPr>
      <w:r w:rsidRPr="00D70499">
        <w:rPr>
          <w:b/>
        </w:rPr>
        <w:t xml:space="preserve">O SR. LUIZ FLÁVIO GOMES </w:t>
      </w:r>
      <w:r w:rsidRPr="00D70499">
        <w:t>– Dia 4 não pode?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Infelizmente, não posso.</w:t>
      </w:r>
    </w:p>
    <w:p w:rsidR="00D50619" w:rsidRPr="00D70499" w:rsidRDefault="00D50619" w:rsidP="00D70499">
      <w:pPr>
        <w:ind w:firstLine="1440"/>
        <w:jc w:val="both"/>
      </w:pPr>
      <w:r w:rsidRPr="00D70499">
        <w:rPr>
          <w:b/>
        </w:rPr>
        <w:t xml:space="preserve">O SR. LUIZ FLÁVIO GOMES </w:t>
      </w:r>
      <w:r w:rsidRPr="00D70499">
        <w:t>– Depois, teremos feriado, gente. Depois, acabou.</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Eu não posso vir. Infelizmente, não dá.</w:t>
      </w:r>
    </w:p>
    <w:p w:rsidR="00D50619" w:rsidRPr="00D70499" w:rsidRDefault="00D50619" w:rsidP="00D70499">
      <w:pPr>
        <w:ind w:firstLine="1440"/>
        <w:jc w:val="both"/>
      </w:pPr>
      <w:r w:rsidRPr="00D70499">
        <w:rPr>
          <w:b/>
        </w:rPr>
        <w:t xml:space="preserve">A SRª JULIANA GARCIA BELLOQUE </w:t>
      </w:r>
      <w:r w:rsidRPr="00D70499">
        <w:t>– Eu também, no dia 4, não venho.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Eu poderia vir nessa quinta-feira, mas sei que há impedimento tanto do professor Nabor, quanto do Técio, mas na segunda eu não posso. Não tenho como vir.</w:t>
      </w:r>
    </w:p>
    <w:p w:rsidR="00D50619" w:rsidRPr="00D70499" w:rsidRDefault="00D50619" w:rsidP="00D70499">
      <w:pPr>
        <w:ind w:firstLine="1440"/>
        <w:jc w:val="both"/>
      </w:pPr>
      <w:r w:rsidRPr="00D70499">
        <w:rPr>
          <w:b/>
        </w:rPr>
        <w:t xml:space="preserve">O SR. TÉCIO LINS E SILVA </w:t>
      </w:r>
      <w:r w:rsidRPr="00D70499">
        <w:t>– Na minha opinião, eu preferiria quinta, realmente.</w:t>
      </w:r>
    </w:p>
    <w:p w:rsidR="00D50619" w:rsidRPr="00D70499" w:rsidRDefault="00D50619" w:rsidP="00D70499">
      <w:pPr>
        <w:ind w:firstLine="1440"/>
        <w:jc w:val="both"/>
      </w:pPr>
      <w:r w:rsidRPr="00D70499">
        <w:rPr>
          <w:b/>
        </w:rPr>
        <w:t xml:space="preserve">A SRª JULIANA GARCIA BELLOQUE </w:t>
      </w:r>
      <w:r w:rsidRPr="00D70499">
        <w:t xml:space="preserve">– Por que não fazemos no dia 11 a reunião da Comissão, depois do feriado? Dia </w:t>
      </w:r>
    </w:p>
    <w:p w:rsidR="00D50619" w:rsidRPr="00D70499" w:rsidRDefault="00D50619" w:rsidP="00D70499">
      <w:pPr>
        <w:ind w:firstLine="1440"/>
        <w:jc w:val="both"/>
      </w:pPr>
      <w:r w:rsidRPr="00D70499">
        <w:rPr>
          <w:b/>
        </w:rPr>
        <w:t xml:space="preserve">O SR. ANTÔNIO NABOR AREIAS BULHÕES </w:t>
      </w:r>
      <w:r w:rsidRPr="00D70499">
        <w:t>– Para mim, estaria ótimo.</w:t>
      </w:r>
    </w:p>
    <w:p w:rsidR="00D50619" w:rsidRPr="00D70499" w:rsidRDefault="00D50619" w:rsidP="00D70499">
      <w:pPr>
        <w:ind w:firstLine="1440"/>
        <w:jc w:val="both"/>
      </w:pPr>
      <w:r w:rsidRPr="00D70499">
        <w:rPr>
          <w:b/>
        </w:rPr>
        <w:t xml:space="preserve">A SRª JULIANA GARCIA BELLOQUE </w:t>
      </w:r>
      <w:r w:rsidRPr="00D70499">
        <w:t>– Ainda dá tempo para que todos mundo...</w:t>
      </w:r>
    </w:p>
    <w:p w:rsidR="00D50619" w:rsidRPr="00D70499" w:rsidRDefault="00D50619" w:rsidP="00D70499">
      <w:pPr>
        <w:ind w:firstLine="1440"/>
        <w:jc w:val="both"/>
      </w:pPr>
      <w:r w:rsidRPr="00D70499">
        <w:rPr>
          <w:b/>
        </w:rPr>
        <w:t xml:space="preserve"> A SRª LUIZA NAGIB ELUF </w:t>
      </w:r>
      <w:r w:rsidRPr="00D70499">
        <w:t>– ...já passou aqui no Senado, que é um CPP, que traz um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Infelizmente, no dia 4 eu não posso vir.</w:t>
      </w:r>
    </w:p>
    <w:p w:rsidR="00D50619" w:rsidRPr="00D70499" w:rsidRDefault="00D50619" w:rsidP="00D70499">
      <w:pPr>
        <w:ind w:firstLine="1440"/>
        <w:jc w:val="both"/>
      </w:pPr>
      <w:r w:rsidRPr="00D70499">
        <w:rPr>
          <w:b/>
        </w:rPr>
        <w:t xml:space="preserve">O SR. ANTÔNIO NABOR AREIAS BULHÕES </w:t>
      </w:r>
      <w:r w:rsidRPr="00D70499">
        <w:t>– No dia 11, então.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Dia 11.</w:t>
      </w:r>
    </w:p>
    <w:p w:rsidR="00D50619" w:rsidRPr="00D70499" w:rsidRDefault="00D50619" w:rsidP="00D70499">
      <w:pPr>
        <w:ind w:firstLine="1440"/>
        <w:jc w:val="both"/>
      </w:pPr>
      <w:r w:rsidRPr="00D70499">
        <w:t>Mas aí eu já vou trabalhando nas outras coisas.</w:t>
      </w:r>
    </w:p>
    <w:p w:rsidR="00D50619" w:rsidRPr="00D70499" w:rsidRDefault="00D50619" w:rsidP="00D70499">
      <w:pPr>
        <w:ind w:firstLine="1440"/>
        <w:jc w:val="both"/>
      </w:pPr>
      <w:r w:rsidRPr="00D70499">
        <w:t xml:space="preserve"> </w:t>
      </w:r>
      <w:r w:rsidRPr="00D70499">
        <w:rPr>
          <w:b/>
        </w:rPr>
        <w:t xml:space="preserve">O SR. LUIZ FLÁVIO GOMES </w:t>
      </w:r>
      <w:r w:rsidRPr="00D70499">
        <w:t>– Reinilson, há o texto que eu mandei, da barganha.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Gente, o que a Salise está lembrando aqui é importante.</w:t>
      </w:r>
    </w:p>
    <w:p w:rsidR="00D50619" w:rsidRPr="00D70499" w:rsidRDefault="00D50619" w:rsidP="00D70499">
      <w:pPr>
        <w:ind w:firstLine="1440"/>
        <w:jc w:val="both"/>
      </w:pPr>
      <w:r w:rsidRPr="00D70499">
        <w:t>Eu preciso de duas semanas de tranquilidade para fazer o relatório.</w:t>
      </w:r>
    </w:p>
    <w:p w:rsidR="00D50619" w:rsidRPr="00D70499" w:rsidRDefault="00D50619" w:rsidP="00D70499">
      <w:pPr>
        <w:ind w:firstLine="1440"/>
        <w:jc w:val="both"/>
      </w:pPr>
      <w:r w:rsidRPr="00D70499">
        <w:rPr>
          <w:b/>
        </w:rPr>
        <w:t xml:space="preserve">O SR. ANTÔNIO NABOR AREIAS BULHÕES </w:t>
      </w:r>
      <w:r w:rsidRPr="00D70499">
        <w:t>– Isso é verdade.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 </w:t>
      </w:r>
      <w:r w:rsidRPr="00D70499">
        <w:t>Essas duas semanas contarão a partir da data da última reunião, porque eu vou realmente precisar desse prazo.</w:t>
      </w:r>
    </w:p>
    <w:p w:rsidR="00D50619" w:rsidRPr="00D70499" w:rsidRDefault="00D50619" w:rsidP="00D70499">
      <w:pPr>
        <w:ind w:firstLine="1440"/>
        <w:jc w:val="both"/>
      </w:pPr>
      <w:r w:rsidRPr="00D70499">
        <w:rPr>
          <w:b/>
        </w:rPr>
        <w:t xml:space="preserve">A SRª LUIZA NAGIB ELUF </w:t>
      </w:r>
      <w:r w:rsidRPr="00D70499">
        <w:t>– Tudo bem, vota como está, porque, até o final do mês de junho, ainda sobram mais de quinze dias.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Eu só não posso no dia 4. No dia 5, eu poderia, que é uma terça-feira, normalmente um dia realmente ruim.</w:t>
      </w:r>
    </w:p>
    <w:p w:rsidR="00D50619" w:rsidRPr="00D70499" w:rsidRDefault="00D50619" w:rsidP="00D70499">
      <w:pPr>
        <w:ind w:firstLine="1440"/>
        <w:jc w:val="both"/>
      </w:pPr>
      <w:r w:rsidRPr="00D70499">
        <w:rPr>
          <w:b/>
        </w:rPr>
        <w:t xml:space="preserve">A SRª LUIZA NAGIB ELUF </w:t>
      </w:r>
      <w:r w:rsidRPr="00D70499">
        <w:t>– Nós poderíamos fazer em um dia em que todo mundo pode, no dia 11.</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Vamos manter o dia 11, com a informação ao colegiado de que de que as duas semanas que estou pedindo para o relatório final contarão a partir da data dessa reunião.</w:t>
      </w:r>
    </w:p>
    <w:p w:rsidR="00D50619" w:rsidRPr="00D70499" w:rsidRDefault="00D50619" w:rsidP="00D70499">
      <w:pPr>
        <w:ind w:firstLine="1440"/>
        <w:jc w:val="both"/>
      </w:pPr>
      <w:r w:rsidRPr="00D70499">
        <w:rPr>
          <w:b/>
        </w:rPr>
        <w:t>O SR. LUIZ FLÁVIO GOMES</w:t>
      </w:r>
      <w:r w:rsidRPr="00D70499">
        <w:t>– Então, o dia 18, quando queríamos fazer essa reunião..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Vai ficar prejudicado.</w:t>
      </w:r>
    </w:p>
    <w:p w:rsidR="00D50619" w:rsidRPr="00D70499" w:rsidRDefault="00D50619" w:rsidP="00D70499">
      <w:pPr>
        <w:ind w:firstLine="1440"/>
        <w:jc w:val="both"/>
      </w:pPr>
      <w:r w:rsidRPr="00D70499">
        <w:rPr>
          <w:b/>
        </w:rPr>
        <w:t xml:space="preserve">A SRª LUIZA NAGIB ELUF </w:t>
      </w:r>
      <w:r w:rsidRPr="00D70499">
        <w:t>– No dia 18 é pior. É melhor fazer no dia 11.</w:t>
      </w:r>
    </w:p>
    <w:p w:rsidR="00D50619" w:rsidRPr="00D70499" w:rsidRDefault="00D50619" w:rsidP="00D70499">
      <w:pPr>
        <w:ind w:firstLine="1440"/>
        <w:jc w:val="both"/>
      </w:pPr>
      <w:r w:rsidRPr="00D70499">
        <w:rPr>
          <w:b/>
        </w:rPr>
        <w:t xml:space="preserve">O SR. LUIZ FLÁVIO GOMES </w:t>
      </w:r>
      <w:r w:rsidRPr="00D70499">
        <w:t>– Gente, vamos fazer nessa quinta, quem puder vir. O Nabor e o Técio já votam, façam as observações quanto às matéria de quinta-feira, que eu nem sei quais são. Mas já opinam, porque liquidamos nessa semana.</w:t>
      </w:r>
    </w:p>
    <w:p w:rsidR="00D50619" w:rsidRPr="00D70499" w:rsidRDefault="00D50619" w:rsidP="00D70499">
      <w:pPr>
        <w:ind w:firstLine="1440"/>
        <w:jc w:val="both"/>
      </w:pPr>
      <w:r w:rsidRPr="00D70499">
        <w:rPr>
          <w:b/>
        </w:rPr>
        <w:t xml:space="preserve">A SRª LUIZA NAGIB ELUF </w:t>
      </w:r>
      <w:r w:rsidRPr="00D70499">
        <w:t>– Mas depois não dá quórum e não podemos votar.</w:t>
      </w:r>
    </w:p>
    <w:p w:rsidR="00D50619" w:rsidRPr="00D70499" w:rsidRDefault="00D50619" w:rsidP="00D70499">
      <w:pPr>
        <w:ind w:firstLine="1440"/>
        <w:jc w:val="both"/>
      </w:pPr>
      <w:r w:rsidRPr="00D70499">
        <w:rPr>
          <w:b/>
        </w:rPr>
        <w:t xml:space="preserve">O SR. TÉCIO LINS E SILVA </w:t>
      </w:r>
      <w:r w:rsidRPr="00D70499">
        <w:t xml:space="preserve">– Não vai dar quórum. O Marcelo não vem. O Muiños está na Europa. Não vai dar quórum.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Há a questão do quórum. </w:t>
      </w:r>
    </w:p>
    <w:p w:rsidR="00D50619" w:rsidRPr="00D70499" w:rsidRDefault="00D50619" w:rsidP="00D70499">
      <w:pPr>
        <w:ind w:firstLine="1440"/>
        <w:jc w:val="both"/>
      </w:pPr>
      <w:r w:rsidRPr="00D70499">
        <w:rPr>
          <w:b/>
        </w:rPr>
        <w:t xml:space="preserve">O SR. LUIZ FLÁVIO GOMES </w:t>
      </w:r>
      <w:r w:rsidRPr="00D70499">
        <w:t>– Se realizarmos nesta quinta, você já opinaria.</w:t>
      </w:r>
    </w:p>
    <w:p w:rsidR="00D50619" w:rsidRPr="00D70499" w:rsidRDefault="00D50619" w:rsidP="00D70499">
      <w:pPr>
        <w:ind w:firstLine="1440"/>
        <w:jc w:val="both"/>
      </w:pPr>
      <w:r w:rsidRPr="00D70499">
        <w:rPr>
          <w:b/>
        </w:rPr>
        <w:t xml:space="preserve">A SRª LUIZA NAGIB ELUF </w:t>
      </w:r>
      <w:r w:rsidRPr="00D70499">
        <w:t>– Gente, se atrasarmos uma semana a entrega do projeto, acho que não pode ser problema.</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 xml:space="preserve">A Salise que vai dizer.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Também, como relator, vou entregar. Temos de apresentar o trabalho. Obtivemos uma extensão do prazo.</w:t>
      </w:r>
    </w:p>
    <w:p w:rsidR="00D50619" w:rsidRPr="00D70499" w:rsidRDefault="00D50619" w:rsidP="00D70499">
      <w:pPr>
        <w:ind w:firstLine="1440"/>
        <w:jc w:val="both"/>
      </w:pPr>
      <w:r w:rsidRPr="00D70499">
        <w:t xml:space="preserve"> </w:t>
      </w:r>
      <w:r w:rsidRPr="00D70499">
        <w:rPr>
          <w:b/>
        </w:rPr>
        <w:t xml:space="preserve">O SR. EMANUEL MESSIAS OLIVEIRA CACHO </w:t>
      </w:r>
      <w:r w:rsidRPr="00D70499">
        <w:t>– Dia 7 já é o feriado.</w:t>
      </w:r>
    </w:p>
    <w:p w:rsidR="00D50619" w:rsidRPr="00D70499" w:rsidRDefault="00D50619" w:rsidP="00D70499">
      <w:pPr>
        <w:ind w:firstLine="1440"/>
        <w:jc w:val="both"/>
      </w:pPr>
      <w:r w:rsidRPr="00D70499">
        <w:rPr>
          <w:b/>
        </w:rPr>
        <w:t xml:space="preserve">A SRª LUIZA NAGIB ELUF </w:t>
      </w:r>
      <w:r w:rsidRPr="00D70499">
        <w:t xml:space="preserve">– Sete é quinta-feira, </w:t>
      </w:r>
      <w:r w:rsidRPr="00D70499">
        <w:rPr>
          <w:i/>
        </w:rPr>
        <w:t>Corpus Christi</w:t>
      </w:r>
      <w:r w:rsidRPr="00D70499">
        <w:t xml:space="preserve">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não dá. Poderia ser no dia 11. Acho que devemos marcar reunião para o dia 11, uma segunda-feira.</w:t>
      </w:r>
    </w:p>
    <w:p w:rsidR="00D50619" w:rsidRPr="00D70499" w:rsidRDefault="00D50619" w:rsidP="00D70499">
      <w:pPr>
        <w:ind w:firstLine="1440"/>
        <w:jc w:val="both"/>
      </w:pPr>
      <w:r w:rsidRPr="00D70499">
        <w:rPr>
          <w:b/>
        </w:rPr>
        <w:t xml:space="preserve">A SRª LUIZA NAGIB ELUF </w:t>
      </w:r>
      <w:r w:rsidRPr="00D70499">
        <w:t>–</w:t>
      </w:r>
      <w:r w:rsidRPr="00D70499">
        <w:rPr>
          <w:b/>
        </w:rPr>
        <w:t xml:space="preserve"> </w:t>
      </w:r>
      <w:r w:rsidRPr="00D70499">
        <w:t>No dia 11, é o dia que todo mundo pode.</w:t>
      </w:r>
    </w:p>
    <w:p w:rsidR="00D50619" w:rsidRPr="00D70499" w:rsidRDefault="00D50619" w:rsidP="00D70499">
      <w:pPr>
        <w:ind w:firstLine="1440"/>
        <w:jc w:val="both"/>
      </w:pPr>
      <w:r w:rsidRPr="00D70499">
        <w:rPr>
          <w:b/>
        </w:rPr>
        <w:t xml:space="preserve">O SR. ANTÔNIO NABOR AREIAS BULHÕES </w:t>
      </w:r>
      <w:r w:rsidRPr="00D70499">
        <w:t>– Aí marcaríamos com o compromisso de ficarmos até a noite.</w:t>
      </w:r>
    </w:p>
    <w:p w:rsidR="00D50619" w:rsidRPr="00D70499" w:rsidRDefault="00D50619" w:rsidP="00D70499">
      <w:pPr>
        <w:ind w:firstLine="1440"/>
        <w:jc w:val="both"/>
      </w:pPr>
      <w:r w:rsidRPr="00D70499">
        <w:t xml:space="preserve"> </w:t>
      </w:r>
      <w:r w:rsidRPr="00D70499">
        <w:rPr>
          <w:b/>
        </w:rPr>
        <w:t>O SR. PRESIDENTE</w:t>
      </w:r>
      <w:r w:rsidRPr="00D70499">
        <w:t xml:space="preserve"> (Luiz Carlos Gonçalves)</w:t>
      </w:r>
      <w:r w:rsidRPr="00D70499">
        <w:rPr>
          <w:b/>
        </w:rPr>
        <w:t xml:space="preserve"> </w:t>
      </w:r>
      <w:r w:rsidRPr="00D70499">
        <w:t>– Isso, no dia 11. Fechado, mas, por favor, compreensivelmente, eu preciso de duas semanas para consolidar tudo. É uma quantidade enorme de trabalho.</w:t>
      </w:r>
    </w:p>
    <w:p w:rsidR="00D50619" w:rsidRPr="00D70499" w:rsidRDefault="00D50619" w:rsidP="00D70499">
      <w:pPr>
        <w:ind w:firstLine="1440"/>
        <w:jc w:val="both"/>
      </w:pPr>
      <w:r w:rsidRPr="00D70499">
        <w:rPr>
          <w:b/>
        </w:rPr>
        <w:t xml:space="preserve">O SR. EMANUEL MESSIAS OLIVEIRA CACHO </w:t>
      </w:r>
      <w:r w:rsidRPr="00D70499">
        <w:t xml:space="preserve">– Agora, algumas questões realmente podem ser muito contraditórias ou prejudiciais. </w:t>
      </w:r>
    </w:p>
    <w:p w:rsidR="00D50619" w:rsidRPr="00D70499" w:rsidRDefault="00D50619" w:rsidP="00D70499">
      <w:pPr>
        <w:ind w:firstLine="1440"/>
        <w:jc w:val="both"/>
      </w:pPr>
      <w:r w:rsidRPr="00D70499">
        <w:rPr>
          <w:b/>
        </w:rPr>
        <w:t>O SR. PRESIDENTE</w:t>
      </w:r>
      <w:r w:rsidRPr="00D70499">
        <w:t xml:space="preserve"> (Luiz Carlos Gonçalves) – Eu apresento...</w:t>
      </w:r>
    </w:p>
    <w:p w:rsidR="00D50619" w:rsidRPr="00D70499" w:rsidRDefault="00D50619" w:rsidP="00D70499">
      <w:pPr>
        <w:ind w:firstLine="1440"/>
        <w:jc w:val="both"/>
      </w:pPr>
      <w:r w:rsidRPr="00D70499">
        <w:rPr>
          <w:b/>
        </w:rPr>
        <w:t xml:space="preserve">O SR. EMANUEL MESSIAS OLIVEIRA CACHO </w:t>
      </w:r>
      <w:r w:rsidRPr="00D70499">
        <w:t>– Pode-se fazer uma pauta para que todos...</w:t>
      </w:r>
    </w:p>
    <w:p w:rsidR="00D50619" w:rsidRPr="00D70499" w:rsidRDefault="00D50619" w:rsidP="00D70499">
      <w:pPr>
        <w:ind w:firstLine="1440"/>
        <w:jc w:val="both"/>
      </w:pPr>
      <w:r w:rsidRPr="00D70499">
        <w:rPr>
          <w:b/>
        </w:rPr>
        <w:t>O SR. PRESIDENTE</w:t>
      </w:r>
      <w:r w:rsidRPr="00D70499">
        <w:t xml:space="preserve"> (Luiz Carlos Gonçalves) – Vai ficar muito apertado.</w:t>
      </w:r>
    </w:p>
    <w:p w:rsidR="00D50619" w:rsidRPr="00D70499" w:rsidRDefault="00D50619" w:rsidP="00D70499">
      <w:pPr>
        <w:ind w:firstLine="1440"/>
        <w:jc w:val="both"/>
      </w:pPr>
      <w:r w:rsidRPr="00D70499">
        <w:rPr>
          <w:b/>
        </w:rPr>
        <w:t>A SRª LUIZA NAGIB ELUF</w:t>
      </w:r>
      <w:r w:rsidRPr="00D70499">
        <w:t xml:space="preserve"> – É o que estou dizendo. Eles não vão ter como se reunir depois.</w:t>
      </w:r>
    </w:p>
    <w:p w:rsidR="00D50619" w:rsidRPr="00D70499" w:rsidRDefault="00D50619" w:rsidP="00D70499">
      <w:pPr>
        <w:ind w:firstLine="1440"/>
        <w:jc w:val="both"/>
      </w:pPr>
      <w:r w:rsidRPr="00D70499">
        <w:rPr>
          <w:b/>
        </w:rPr>
        <w:t xml:space="preserve">O SR. EMANUEL MESSIAS OLIVEIRA CACHO </w:t>
      </w:r>
      <w:r w:rsidRPr="00D70499">
        <w:t xml:space="preserve">– Quem ficaria responsável para fazer uma pauta das questões que realmente podem dificultar alguma coisa mais adiante? </w:t>
      </w:r>
    </w:p>
    <w:p w:rsidR="00D50619" w:rsidRPr="00D70499" w:rsidRDefault="00D50619" w:rsidP="00D70499">
      <w:pPr>
        <w:ind w:firstLine="1440"/>
        <w:jc w:val="both"/>
      </w:pPr>
      <w:r w:rsidRPr="00D70499">
        <w:rPr>
          <w:b/>
        </w:rPr>
        <w:t>O SR. PRESIDENTE</w:t>
      </w:r>
      <w:r w:rsidRPr="00D70499">
        <w:t xml:space="preserve"> (Luiz Carlos Gonçalves) – O problema é o seguinte, Cacho, essa pauta depende do relatório. Fizemos um trabalho e agora precisamos fazer um trabalho de inteligência sobre os textos aprovados, agregação em capítulos, previsão dos artigos, evitar </w:t>
      </w:r>
      <w:r w:rsidRPr="00D70499">
        <w:rPr>
          <w:i/>
        </w:rPr>
        <w:t>bis in idem</w:t>
      </w:r>
      <w:r w:rsidRPr="00D70499">
        <w:t>, evitar repetição. É para esse trabalho que preciso de duas semanas.</w:t>
      </w:r>
    </w:p>
    <w:p w:rsidR="00D50619" w:rsidRPr="00D70499" w:rsidRDefault="00D50619" w:rsidP="00D70499">
      <w:pPr>
        <w:ind w:firstLine="1440"/>
        <w:jc w:val="both"/>
      </w:pPr>
      <w:r w:rsidRPr="00D70499">
        <w:rPr>
          <w:b/>
        </w:rPr>
        <w:t xml:space="preserve">O SR. EMANUEL MESSIAS OLIVEIRA CACHO </w:t>
      </w:r>
      <w:r w:rsidRPr="00D70499">
        <w:t>– Se tiver alguma questão emergencial, pode ser votada pela Internet? Agora, que eu digo.</w:t>
      </w:r>
    </w:p>
    <w:p w:rsidR="00D50619" w:rsidRPr="00D70499" w:rsidRDefault="00D50619" w:rsidP="00D70499">
      <w:pPr>
        <w:ind w:firstLine="1440"/>
        <w:jc w:val="both"/>
      </w:pPr>
      <w:r w:rsidRPr="00D70499">
        <w:rPr>
          <w:b/>
        </w:rPr>
        <w:t>O SR. PRESIDENTE</w:t>
      </w:r>
      <w:r w:rsidRPr="00D70499">
        <w:t xml:space="preserve"> (Luiz Carlos Gonçalves) – Eu temo o seguinte...</w:t>
      </w:r>
    </w:p>
    <w:p w:rsidR="00D50619" w:rsidRPr="00D70499" w:rsidRDefault="00D50619" w:rsidP="00D70499">
      <w:pPr>
        <w:ind w:firstLine="1440"/>
        <w:jc w:val="both"/>
      </w:pPr>
      <w:r w:rsidRPr="00D70499">
        <w:rPr>
          <w:b/>
        </w:rPr>
        <w:t xml:space="preserve">A SRª JULIANA GARCIA BELLOQUE </w:t>
      </w:r>
      <w:r w:rsidRPr="00D70499">
        <w:t>– Pode ir adiantando. Só vai faltar crimes patrimoniais...</w:t>
      </w:r>
    </w:p>
    <w:p w:rsidR="00D50619" w:rsidRPr="00D70499" w:rsidRDefault="00D50619" w:rsidP="00D70499">
      <w:pPr>
        <w:ind w:firstLine="1440"/>
        <w:jc w:val="both"/>
      </w:pPr>
      <w:r w:rsidRPr="00D70499">
        <w:rPr>
          <w:b/>
        </w:rPr>
        <w:t>O SR. PRESIDENTE</w:t>
      </w:r>
      <w:r w:rsidRPr="00D70499">
        <w:t xml:space="preserve"> (Luiz Carlos Gonçalves) – Eu temo, porque já estamos na prorrogação. Então, não temos muito espaço. </w:t>
      </w:r>
    </w:p>
    <w:p w:rsidR="00D50619" w:rsidRPr="00D70499" w:rsidRDefault="00D50619" w:rsidP="00D70499">
      <w:pPr>
        <w:ind w:firstLine="1440"/>
        <w:jc w:val="both"/>
      </w:pPr>
      <w:r w:rsidRPr="00D70499">
        <w:rPr>
          <w:b/>
        </w:rPr>
        <w:t>A SRª LUIZA NAGIB ELUF</w:t>
      </w:r>
      <w:r w:rsidRPr="00D70499">
        <w:t xml:space="preserve"> – A única questão é que ele disse que não vai pedir mais...</w:t>
      </w:r>
    </w:p>
    <w:p w:rsidR="00D50619" w:rsidRPr="00D70499" w:rsidRDefault="00D50619" w:rsidP="00D70499">
      <w:pPr>
        <w:ind w:firstLine="1440"/>
        <w:jc w:val="both"/>
      </w:pPr>
      <w:r w:rsidRPr="00D70499">
        <w:rPr>
          <w:b/>
        </w:rPr>
        <w:t>O SR. PRESIDENTE</w:t>
      </w:r>
      <w:r w:rsidRPr="00D70499">
        <w:t xml:space="preserve"> (Luiz Carlos Gonçalves) – Não, não, nem eu também como Relator pediria. Não temos como pedir.</w:t>
      </w:r>
    </w:p>
    <w:p w:rsidR="00D50619" w:rsidRPr="00D70499" w:rsidRDefault="00D50619" w:rsidP="00D70499">
      <w:pPr>
        <w:ind w:firstLine="1440"/>
        <w:jc w:val="both"/>
      </w:pPr>
      <w:r w:rsidRPr="00D70499">
        <w:rPr>
          <w:b/>
        </w:rPr>
        <w:t>A SRª LUIZA NAGIB ELUF</w:t>
      </w:r>
      <w:r w:rsidRPr="00D70499">
        <w:t xml:space="preserve"> – Então, qual é o problema? Dia 11 não vai poder?</w:t>
      </w:r>
    </w:p>
    <w:p w:rsidR="00D50619" w:rsidRPr="00D70499" w:rsidRDefault="00D50619" w:rsidP="00D70499">
      <w:pPr>
        <w:ind w:firstLine="1440"/>
        <w:jc w:val="both"/>
      </w:pPr>
      <w:r w:rsidRPr="00D70499">
        <w:rPr>
          <w:b/>
        </w:rPr>
        <w:t>O SR. PRESIDENTE</w:t>
      </w:r>
      <w:r w:rsidRPr="00D70499">
        <w:t xml:space="preserve"> (Luiz Carlos Gonçalves) – Estou sugerindo dia 11 para essa reunião.</w:t>
      </w:r>
    </w:p>
    <w:p w:rsidR="00D50619" w:rsidRPr="00D70499" w:rsidRDefault="00D50619" w:rsidP="00D70499">
      <w:pPr>
        <w:ind w:firstLine="1440"/>
        <w:jc w:val="both"/>
      </w:pPr>
      <w:r w:rsidRPr="00D70499">
        <w:rPr>
          <w:b/>
        </w:rPr>
        <w:t>A SRª LUIZA NAGIB ELUF</w:t>
      </w:r>
      <w:r w:rsidRPr="00D70499">
        <w:t xml:space="preserve"> – E você sugere uma outra reunião? É isso?</w:t>
      </w:r>
    </w:p>
    <w:p w:rsidR="00D50619" w:rsidRPr="00D70499" w:rsidRDefault="00D50619" w:rsidP="00D70499">
      <w:pPr>
        <w:ind w:firstLine="1440"/>
        <w:jc w:val="both"/>
      </w:pPr>
      <w:r w:rsidRPr="00D70499">
        <w:rPr>
          <w:b/>
        </w:rPr>
        <w:t>O SR. PRESIDENTE</w:t>
      </w:r>
      <w:r w:rsidRPr="00D70499">
        <w:t xml:space="preserve"> (Luiz Carlos Gonçalves) – Mas aí eu temo que a reunião do dia 18 ficará prejudicada. </w:t>
      </w:r>
    </w:p>
    <w:p w:rsidR="00D50619" w:rsidRPr="00D70499" w:rsidRDefault="00D50619" w:rsidP="00D70499">
      <w:pPr>
        <w:ind w:firstLine="1440"/>
        <w:jc w:val="both"/>
      </w:pPr>
      <w:r w:rsidRPr="00D70499">
        <w:t xml:space="preserve"> </w:t>
      </w:r>
      <w:r w:rsidRPr="00D70499">
        <w:rPr>
          <w:b/>
        </w:rPr>
        <w:t xml:space="preserve">A SRª JULIANA GARCIA BELLOQUE </w:t>
      </w:r>
      <w:r w:rsidRPr="00D70499">
        <w:t xml:space="preserve">– Nenhuma dessas coisas são razoáveis. </w:t>
      </w:r>
    </w:p>
    <w:p w:rsidR="00D50619" w:rsidRPr="00D70499" w:rsidRDefault="00D50619" w:rsidP="00D70499">
      <w:pPr>
        <w:ind w:firstLine="1440"/>
        <w:jc w:val="both"/>
      </w:pPr>
      <w:r w:rsidRPr="00D70499">
        <w:rPr>
          <w:b/>
        </w:rPr>
        <w:t>A SRª LUIZA NAGIB ELUF</w:t>
      </w:r>
      <w:r w:rsidRPr="00D70499">
        <w:t xml:space="preserve"> – Está faltando pouquíssima coisa, Luiz Carlos. O que votaremos hoje? Votamos isso e ainda votamos os crimes de tortura.</w:t>
      </w:r>
    </w:p>
    <w:p w:rsidR="00D50619" w:rsidRPr="00D70499" w:rsidRDefault="00D50619" w:rsidP="00D70499">
      <w:pPr>
        <w:ind w:firstLine="1440"/>
        <w:jc w:val="both"/>
      </w:pPr>
      <w:r w:rsidRPr="00D70499">
        <w:rPr>
          <w:b/>
        </w:rPr>
        <w:t>O SR. PRESIDENTE</w:t>
      </w:r>
      <w:r w:rsidRPr="00D70499">
        <w:t xml:space="preserve"> (Luiz Carlos Gonçalves) – Vamos votar a barganha, vamos votar tortura, do Tiago...</w:t>
      </w:r>
    </w:p>
    <w:p w:rsidR="00D50619" w:rsidRPr="00D70499" w:rsidRDefault="00D50619" w:rsidP="00D70499">
      <w:pPr>
        <w:ind w:firstLine="1440"/>
        <w:jc w:val="both"/>
      </w:pPr>
      <w:r w:rsidRPr="00D70499">
        <w:rPr>
          <w:b/>
        </w:rPr>
        <w:t>A SRª LUIZA NAGIB ELUF</w:t>
      </w:r>
      <w:r w:rsidRPr="00D70499">
        <w:t xml:space="preserve"> – E os estrangeiros.</w:t>
      </w:r>
    </w:p>
    <w:p w:rsidR="00D50619" w:rsidRPr="00D70499" w:rsidRDefault="00D50619" w:rsidP="00D70499">
      <w:pPr>
        <w:ind w:firstLine="1440"/>
        <w:jc w:val="both"/>
      </w:pPr>
      <w:r w:rsidRPr="00D70499">
        <w:rPr>
          <w:b/>
        </w:rPr>
        <w:t>O SR. PRESIDENTE</w:t>
      </w:r>
      <w:r w:rsidRPr="00D70499">
        <w:t xml:space="preserve"> (Luiz Carlos Gonçalves) – Os estrangeiros, porque acho que não tem muita dificuldade. </w:t>
      </w:r>
    </w:p>
    <w:p w:rsidR="00D50619" w:rsidRPr="00D70499" w:rsidRDefault="00D50619" w:rsidP="00D70499">
      <w:pPr>
        <w:ind w:firstLine="1440"/>
        <w:jc w:val="both"/>
      </w:pPr>
      <w:r w:rsidRPr="00D70499">
        <w:rPr>
          <w:b/>
        </w:rPr>
        <w:t>A SRª LUIZA NAGIB ELUF</w:t>
      </w:r>
      <w:r w:rsidRPr="00D70499">
        <w:t xml:space="preserve"> – Fica faltando só os patrimoniais e, na parte geral, crimes hediondos, que eu anotei aqui, a prescrição na falência, que é uma coisa que já está na lei hoje e deixou-se para votar naquele dia e, no fim, ficou...</w:t>
      </w:r>
    </w:p>
    <w:p w:rsidR="00D50619" w:rsidRPr="00D70499" w:rsidRDefault="00D50619" w:rsidP="00D70499">
      <w:pPr>
        <w:ind w:firstLine="1440"/>
        <w:jc w:val="both"/>
      </w:pPr>
      <w:r w:rsidRPr="00D70499">
        <w:rPr>
          <w:b/>
        </w:rPr>
        <w:t>O SR. PRESIDENTE</w:t>
      </w:r>
      <w:r w:rsidRPr="00D70499">
        <w:t xml:space="preserve"> (Luiz Carlos Gonçalves) – Aí sugiro que mantenhamos a regra da falência. </w:t>
      </w:r>
    </w:p>
    <w:p w:rsidR="00D50619" w:rsidRPr="00D70499" w:rsidRDefault="00D50619" w:rsidP="00D70499">
      <w:pPr>
        <w:ind w:firstLine="1440"/>
        <w:jc w:val="both"/>
      </w:pPr>
      <w:r w:rsidRPr="00D70499">
        <w:rPr>
          <w:b/>
        </w:rPr>
        <w:t>A SRª LUIZA NAGIB ELUF</w:t>
      </w:r>
      <w:r w:rsidRPr="00D70499">
        <w:t xml:space="preserve"> – Se é isso, está...</w:t>
      </w:r>
    </w:p>
    <w:p w:rsidR="00D50619" w:rsidRPr="00D70499" w:rsidRDefault="00D50619" w:rsidP="00D70499">
      <w:pPr>
        <w:ind w:firstLine="1440"/>
        <w:jc w:val="both"/>
      </w:pPr>
      <w:r w:rsidRPr="00D70499">
        <w:rPr>
          <w:b/>
        </w:rPr>
        <w:t xml:space="preserve">O SR. EMANUEL MESSIAS OLIVEIRA CACHO </w:t>
      </w:r>
      <w:r w:rsidRPr="00D70499">
        <w:t>– Regra de conduta na comissão...</w:t>
      </w:r>
    </w:p>
    <w:p w:rsidR="00D50619" w:rsidRPr="00D70499" w:rsidRDefault="00D50619" w:rsidP="00D70499">
      <w:pPr>
        <w:ind w:firstLine="1440"/>
        <w:jc w:val="both"/>
      </w:pPr>
      <w:r w:rsidRPr="00D70499">
        <w:rPr>
          <w:b/>
        </w:rPr>
        <w:t>O SR. PRESIDENTE</w:t>
      </w:r>
      <w:r w:rsidRPr="00D70499">
        <w:t xml:space="preserve"> (Luiz Carlos Gonçalves) – Tudo bem. </w:t>
      </w:r>
    </w:p>
    <w:p w:rsidR="00D50619" w:rsidRPr="00D70499" w:rsidRDefault="00D50619" w:rsidP="00D70499">
      <w:pPr>
        <w:ind w:firstLine="1440"/>
        <w:jc w:val="both"/>
      </w:pPr>
      <w:r w:rsidRPr="00D70499">
        <w:rPr>
          <w:b/>
        </w:rPr>
        <w:t>A SRª LUIZA NAGIB ELUF</w:t>
      </w:r>
      <w:r w:rsidRPr="00D70499">
        <w:t xml:space="preserve"> – Só não entendi por que a reunião do dia 11 prejudica a dia 18.</w:t>
      </w:r>
    </w:p>
    <w:p w:rsidR="00D50619" w:rsidRPr="00D70499" w:rsidRDefault="00D50619" w:rsidP="00D70499">
      <w:pPr>
        <w:ind w:firstLine="1440"/>
        <w:jc w:val="both"/>
      </w:pPr>
      <w:r w:rsidRPr="00D70499">
        <w:rPr>
          <w:b/>
        </w:rPr>
        <w:t>O SR. PRESIDENTE</w:t>
      </w:r>
      <w:r w:rsidRPr="00D70499">
        <w:t xml:space="preserve"> (Luiz Carlos Gonçalves) – Porque a reunião do dia 18, Luíza, era para analisarmos o relatório final. E não consigo fazer o relatório final entre o dia 11 e o dia 18. Não dá, é humanamente impossível. Eu preciso de um fôlego. </w:t>
      </w:r>
    </w:p>
    <w:p w:rsidR="00D50619" w:rsidRPr="00D70499" w:rsidRDefault="00D50619" w:rsidP="00D70499">
      <w:pPr>
        <w:ind w:firstLine="1440"/>
        <w:jc w:val="both"/>
      </w:pPr>
      <w:r w:rsidRPr="00D70499">
        <w:rPr>
          <w:b/>
        </w:rPr>
        <w:t>O SR. LUIZ FLÁVIO GOMES</w:t>
      </w:r>
      <w:r w:rsidRPr="00D70499">
        <w:t xml:space="preserve"> – Sugiro que o que está faltando, se não tiver consenso de nenhuma data, seja feito tudo pela Internet. </w:t>
      </w:r>
    </w:p>
    <w:p w:rsidR="00D50619" w:rsidRPr="00D70499" w:rsidRDefault="00D50619" w:rsidP="00D70499">
      <w:pPr>
        <w:ind w:firstLine="1440"/>
        <w:jc w:val="both"/>
      </w:pPr>
      <w:r w:rsidRPr="00D70499">
        <w:rPr>
          <w:b/>
        </w:rPr>
        <w:t xml:space="preserve">A SRª JULIANA GARCIA BELLOQUE </w:t>
      </w:r>
      <w:r w:rsidRPr="00D70499">
        <w:t xml:space="preserve">– Eu não vou permitir que a votemos os crimes patrimoniais, justamente estes, pela Internet, Dr. Luiz Flávio. Mas não vou. Isso é um desrespeito com a massa carcerária deste País. </w:t>
      </w:r>
    </w:p>
    <w:p w:rsidR="00D50619" w:rsidRPr="00D70499" w:rsidRDefault="00D50619" w:rsidP="00D70499">
      <w:pPr>
        <w:ind w:firstLine="1440"/>
        <w:jc w:val="both"/>
      </w:pPr>
      <w:r w:rsidRPr="00D70499">
        <w:rPr>
          <w:b/>
        </w:rPr>
        <w:t>O SR. LUIZ FLÁVIO GOMES</w:t>
      </w:r>
      <w:r w:rsidRPr="00D70499">
        <w:t xml:space="preserve"> – É grave, é grave. </w:t>
      </w:r>
    </w:p>
    <w:p w:rsidR="00D50619" w:rsidRPr="00D70499" w:rsidRDefault="00D50619" w:rsidP="00D70499">
      <w:pPr>
        <w:ind w:firstLine="1440"/>
        <w:jc w:val="both"/>
      </w:pPr>
      <w:r w:rsidRPr="00D70499">
        <w:rPr>
          <w:b/>
        </w:rPr>
        <w:t xml:space="preserve">A SRª JULIANA GARCIA BELLOQUE </w:t>
      </w:r>
      <w:r w:rsidRPr="00D70499">
        <w:t xml:space="preserve">– Eu estou aguardando, nervosa e tensa, até o fim desses oito meses por isso. </w:t>
      </w:r>
    </w:p>
    <w:p w:rsidR="00D50619" w:rsidRPr="00D70499" w:rsidRDefault="00D50619" w:rsidP="00D70499">
      <w:pPr>
        <w:ind w:firstLine="1440"/>
        <w:jc w:val="both"/>
      </w:pPr>
      <w:r w:rsidRPr="00D70499">
        <w:rPr>
          <w:b/>
        </w:rPr>
        <w:t>O SR. LUIZ FLÁVIO GOMES</w:t>
      </w:r>
      <w:r w:rsidRPr="00D70499">
        <w:t xml:space="preserve"> – Não, não, aí é grave, patrimoniais.</w:t>
      </w:r>
    </w:p>
    <w:p w:rsidR="00D50619" w:rsidRPr="00D70499" w:rsidRDefault="00D50619" w:rsidP="00D70499">
      <w:pPr>
        <w:ind w:firstLine="1440"/>
        <w:jc w:val="both"/>
      </w:pPr>
      <w:r w:rsidRPr="00D70499">
        <w:rPr>
          <w:b/>
        </w:rPr>
        <w:t>O SR. PRESIDENTE</w:t>
      </w:r>
      <w:r w:rsidRPr="00D70499">
        <w:t xml:space="preserve"> (Luiz Carlos Gonçalves) – Eu concordo com a Juliana, porque realmente é um assunto que merece o tetê-à-tetê. </w:t>
      </w:r>
    </w:p>
    <w:p w:rsidR="00D50619" w:rsidRPr="00D70499" w:rsidRDefault="00D50619" w:rsidP="00D70499">
      <w:pPr>
        <w:ind w:firstLine="1440"/>
        <w:jc w:val="both"/>
      </w:pPr>
      <w:r w:rsidRPr="00D70499">
        <w:rPr>
          <w:b/>
        </w:rPr>
        <w:t>A SRª LUIZA NAGIB ELUF</w:t>
      </w:r>
      <w:r w:rsidRPr="00D70499">
        <w:t xml:space="preserve"> – Mas, prezado Relator, não dá para ir trabalhando o material...</w:t>
      </w:r>
    </w:p>
    <w:p w:rsidR="00D50619" w:rsidRPr="00D70499" w:rsidRDefault="00D50619" w:rsidP="00D70499">
      <w:pPr>
        <w:ind w:firstLine="1440"/>
        <w:jc w:val="both"/>
      </w:pPr>
      <w:r w:rsidRPr="00D70499">
        <w:rPr>
          <w:b/>
        </w:rPr>
        <w:t>O SR. PRESIDENTE</w:t>
      </w:r>
      <w:r w:rsidRPr="00D70499">
        <w:t xml:space="preserve"> (Luiz Carlos Gonçalves) – Esse relatório final, Luíza, vou pedir uma reserva.</w:t>
      </w:r>
    </w:p>
    <w:p w:rsidR="00D50619" w:rsidRPr="00D70499" w:rsidRDefault="00D50619" w:rsidP="00D70499">
      <w:pPr>
        <w:ind w:firstLine="1440"/>
        <w:jc w:val="both"/>
      </w:pPr>
      <w:r w:rsidRPr="00D70499">
        <w:rPr>
          <w:b/>
        </w:rPr>
        <w:t>A SRª LUIZA NAGIB ELUF</w:t>
      </w:r>
      <w:r w:rsidRPr="00D70499">
        <w:t xml:space="preserve"> – Tem de mergulhar e não pode mais sair disso.</w:t>
      </w:r>
    </w:p>
    <w:p w:rsidR="00D50619" w:rsidRPr="00D70499" w:rsidRDefault="00D50619" w:rsidP="00D70499">
      <w:pPr>
        <w:ind w:firstLine="1440"/>
        <w:jc w:val="both"/>
      </w:pPr>
      <w:r w:rsidRPr="00D70499">
        <w:rPr>
          <w:b/>
        </w:rPr>
        <w:t>O SR. PRESIDENTE</w:t>
      </w:r>
      <w:r w:rsidRPr="00D70499">
        <w:t xml:space="preserve"> (Luiz Carlos Gonçalves) – Para esse relatório, preciso pegar, analisar tudo o que foi feito, tivemos uma produção imensa, e o relatório sempre é imputado ao relator. Então, aqui realmente há uma personalidade nessa tarefa, e eu preciso de duas semanas. </w:t>
      </w:r>
    </w:p>
    <w:p w:rsidR="00D50619" w:rsidRPr="00D70499" w:rsidRDefault="00D50619" w:rsidP="00D70499">
      <w:pPr>
        <w:ind w:firstLine="1440"/>
        <w:jc w:val="both"/>
      </w:pPr>
      <w:r w:rsidRPr="00D70499">
        <w:rPr>
          <w:b/>
        </w:rPr>
        <w:t>A SRª LUIZA NAGIB ELUF</w:t>
      </w:r>
      <w:r w:rsidRPr="00D70499">
        <w:t xml:space="preserve"> – Mas, no meio das duas semanas, pode ter uma reunião. </w:t>
      </w:r>
    </w:p>
    <w:p w:rsidR="00D50619" w:rsidRPr="00D70499" w:rsidRDefault="00D50619" w:rsidP="00D70499">
      <w:pPr>
        <w:ind w:firstLine="1440"/>
        <w:jc w:val="both"/>
      </w:pPr>
      <w:r w:rsidRPr="00D70499">
        <w:rPr>
          <w:b/>
        </w:rPr>
        <w:t>O SR. PRESIDENTE</w:t>
      </w:r>
      <w:r w:rsidRPr="00D70499">
        <w:t xml:space="preserve"> (Luiz Carlos Gonçalves) – Pode, mas o que estou dizendo é que temos de apresentar até o dia 25. </w:t>
      </w:r>
    </w:p>
    <w:p w:rsidR="00D50619" w:rsidRPr="00D70499" w:rsidRDefault="00D50619" w:rsidP="00D70499">
      <w:pPr>
        <w:ind w:firstLine="1440"/>
        <w:jc w:val="both"/>
      </w:pPr>
      <w:r w:rsidRPr="00D70499">
        <w:rPr>
          <w:b/>
        </w:rPr>
        <w:t xml:space="preserve">A SRª JULIANA GARCIA BELLOQUE </w:t>
      </w:r>
      <w:r w:rsidRPr="00D70499">
        <w:t>– Veja bem, já estava marcada uma reunião no dia 18. Não estava marcada?</w:t>
      </w:r>
    </w:p>
    <w:p w:rsidR="00D50619" w:rsidRPr="00D70499" w:rsidRDefault="00D50619" w:rsidP="00D70499">
      <w:pPr>
        <w:ind w:firstLine="1440"/>
        <w:jc w:val="both"/>
      </w:pPr>
      <w:r w:rsidRPr="00D70499">
        <w:rPr>
          <w:b/>
        </w:rPr>
        <w:t>A SRª LUIZA NAGIB ELUF</w:t>
      </w:r>
      <w:r w:rsidRPr="00D70499">
        <w:t xml:space="preserve"> – E se em vez de no dia 18, fizéssemos na quinta e na sexta, antes do dia 25, que é uma segunda-feira. </w:t>
      </w:r>
    </w:p>
    <w:p w:rsidR="00D50619" w:rsidRPr="00D70499" w:rsidRDefault="00D50619" w:rsidP="00D70499">
      <w:pPr>
        <w:ind w:firstLine="1440"/>
        <w:jc w:val="both"/>
      </w:pPr>
      <w:r w:rsidRPr="00D70499">
        <w:rPr>
          <w:b/>
        </w:rPr>
        <w:t>O SR. PRESIDENTE</w:t>
      </w:r>
      <w:r w:rsidRPr="00D70499">
        <w:t xml:space="preserve"> (Luiz Carlos Gonçalves) – Realmente, estou em uma situação de muita dificuldade. A minha sugestão é a seguinte: vamos fazer a reunião do dia 11. Vou fazer tudo o que eu puder para apresentar o quanto mais cedo possível o relatório. Acho que é a maneira de conciliação, senão nós não vamos conseguir avançar.</w:t>
      </w:r>
    </w:p>
    <w:p w:rsidR="00D50619" w:rsidRPr="00D70499" w:rsidRDefault="00D50619" w:rsidP="00D70499">
      <w:pPr>
        <w:ind w:firstLine="1440"/>
        <w:jc w:val="both"/>
      </w:pPr>
      <w:r w:rsidRPr="00D70499">
        <w:rPr>
          <w:b/>
        </w:rPr>
        <w:t>O SR. LUIZ FLÁVIO GOMES</w:t>
      </w:r>
      <w:r w:rsidRPr="00D70499">
        <w:t xml:space="preserve"> – Luiz Carlos, se, no dia 11, você, por acaso, já tiver alguma coisa redigida, porque terá um feriadão longo... No dia 11, tenho a impressão de que vamos acabar rápido, cedo. </w:t>
      </w:r>
    </w:p>
    <w:p w:rsidR="00D50619" w:rsidRPr="00D70499" w:rsidRDefault="00D50619" w:rsidP="00D70499">
      <w:pPr>
        <w:ind w:firstLine="1440"/>
        <w:jc w:val="both"/>
      </w:pPr>
      <w:r w:rsidRPr="00D70499">
        <w:rPr>
          <w:b/>
        </w:rPr>
        <w:t>O SR. PRESIDENTE</w:t>
      </w:r>
      <w:r w:rsidRPr="00D70499">
        <w:t xml:space="preserve"> (Luiz Carlos Gonçalves) – Claro, vou procurar, professor, fazer uma formulação...</w:t>
      </w:r>
    </w:p>
    <w:p w:rsidR="00D50619" w:rsidRPr="00D70499" w:rsidRDefault="00D50619" w:rsidP="00D70499">
      <w:pPr>
        <w:ind w:firstLine="1440"/>
        <w:jc w:val="both"/>
      </w:pPr>
      <w:r w:rsidRPr="00D70499">
        <w:rPr>
          <w:b/>
        </w:rPr>
        <w:t>O SR. LUIZ FLÁVIO GOMES</w:t>
      </w:r>
      <w:r w:rsidRPr="00D70499">
        <w:t xml:space="preserve"> – De repente, já começamos a aprovar o texto. </w:t>
      </w:r>
    </w:p>
    <w:p w:rsidR="00D50619" w:rsidRPr="00D70499" w:rsidRDefault="00D50619" w:rsidP="00D70499">
      <w:pPr>
        <w:ind w:firstLine="1440"/>
        <w:jc w:val="both"/>
      </w:pPr>
      <w:r w:rsidRPr="00D70499">
        <w:rPr>
          <w:b/>
        </w:rPr>
        <w:t>O SR. PRESIDENTE</w:t>
      </w:r>
      <w:r w:rsidRPr="00D70499">
        <w:t xml:space="preserve"> (Luiz Carlos Gonçalves) – Vou procurar fazer uma formulação que deixe espaços para serem preenchidos ao longo das discussões.</w:t>
      </w:r>
    </w:p>
    <w:p w:rsidR="00D50619" w:rsidRPr="00D70499" w:rsidRDefault="00D50619" w:rsidP="00D70499">
      <w:pPr>
        <w:ind w:firstLine="1440"/>
        <w:jc w:val="both"/>
      </w:pPr>
      <w:r w:rsidRPr="00D70499">
        <w:rPr>
          <w:b/>
        </w:rPr>
        <w:t>O SR. LUIZ FLÁVIO GOMES</w:t>
      </w:r>
      <w:r w:rsidRPr="00D70499">
        <w:t xml:space="preserve"> – Então, 11 e 18 ficamos marcados por hora, </w:t>
      </w:r>
      <w:r w:rsidRPr="00D70499">
        <w:rPr>
          <w:i/>
        </w:rPr>
        <w:t>ad referendum</w:t>
      </w:r>
      <w:r w:rsidRPr="00D70499">
        <w:t>...</w:t>
      </w:r>
    </w:p>
    <w:p w:rsidR="00D50619" w:rsidRPr="00D70499" w:rsidRDefault="00D50619" w:rsidP="00D70499">
      <w:pPr>
        <w:ind w:firstLine="1440"/>
        <w:jc w:val="both"/>
      </w:pPr>
      <w:r w:rsidRPr="00D70499">
        <w:rPr>
          <w:b/>
        </w:rPr>
        <w:t>O SR. PRESIDENTE</w:t>
      </w:r>
      <w:r w:rsidRPr="00D70499">
        <w:t xml:space="preserve"> (Luiz Carlos Gonçalves) – Mas, de novo, não me comprometo com o relatório final no dia 18. Não tenho como me comprometer.</w:t>
      </w:r>
    </w:p>
    <w:p w:rsidR="00D50619" w:rsidRPr="00D70499" w:rsidRDefault="00D50619" w:rsidP="00D70499">
      <w:pPr>
        <w:ind w:firstLine="1440"/>
        <w:jc w:val="both"/>
      </w:pPr>
      <w:r w:rsidRPr="00D70499">
        <w:rPr>
          <w:b/>
        </w:rPr>
        <w:t>A SRª LUIZA NAGIB ELUF</w:t>
      </w:r>
      <w:r w:rsidRPr="00D70499">
        <w:t xml:space="preserve"> – Não, mas seu prazo é mais longo do que esse. É no dia 25 que temos de entregar. Então, antes do dia 25, temos o dia 18...</w:t>
      </w:r>
    </w:p>
    <w:p w:rsidR="00D50619" w:rsidRPr="00D70499" w:rsidRDefault="00D50619" w:rsidP="00D70499">
      <w:pPr>
        <w:ind w:firstLine="1440"/>
        <w:jc w:val="both"/>
      </w:pPr>
      <w:r w:rsidRPr="00D70499">
        <w:rPr>
          <w:b/>
        </w:rPr>
        <w:t>O SR. PRESIDENTE</w:t>
      </w:r>
      <w:r w:rsidRPr="00D70499">
        <w:t xml:space="preserve"> (Luiz Carlos Gonçalves) –</w:t>
      </w:r>
      <w:r w:rsidRPr="00D70499">
        <w:rPr>
          <w:b/>
        </w:rPr>
        <w:t xml:space="preserve"> </w:t>
      </w:r>
      <w:r w:rsidRPr="00D70499">
        <w:t>Perfeito, só estou dizendo que não é um trabalho que possa ser feito de afogadilho, não é!?</w:t>
      </w:r>
    </w:p>
    <w:p w:rsidR="00D50619" w:rsidRPr="00D70499" w:rsidRDefault="00D50619" w:rsidP="00D70499">
      <w:pPr>
        <w:ind w:firstLine="1440"/>
        <w:jc w:val="both"/>
      </w:pPr>
      <w:r w:rsidRPr="00D70499">
        <w:rPr>
          <w:b/>
        </w:rPr>
        <w:t xml:space="preserve">A SRª LUIZA NAGIB ELUF </w:t>
      </w:r>
      <w:r w:rsidRPr="00D70499">
        <w:t>– Mas nós temos também, a sexta-feira, dia 22, se você preferir.</w:t>
      </w:r>
    </w:p>
    <w:p w:rsidR="00D50619" w:rsidRPr="00D70499" w:rsidRDefault="00D50619" w:rsidP="00D70499">
      <w:pPr>
        <w:ind w:firstLine="1440"/>
        <w:jc w:val="both"/>
      </w:pPr>
      <w:r w:rsidRPr="00D70499">
        <w:rPr>
          <w:b/>
        </w:rPr>
        <w:t>O SR. PRESIDENTE</w:t>
      </w:r>
      <w:r w:rsidRPr="00D70499">
        <w:t xml:space="preserve"> (Luiz Carlos Gonçalves) –</w:t>
      </w:r>
      <w:r w:rsidRPr="00D70499">
        <w:rPr>
          <w:b/>
        </w:rPr>
        <w:t xml:space="preserve"> </w:t>
      </w:r>
      <w:r w:rsidRPr="00D70499">
        <w:t>Bom, então podemos considerar dia 11 a reunião</w:t>
      </w:r>
      <w:r w:rsidRPr="00D70499">
        <w:rPr>
          <w:b/>
        </w:rPr>
        <w:t xml:space="preserve">, </w:t>
      </w:r>
      <w:r w:rsidRPr="00D70499">
        <w:t>agendada.</w:t>
      </w:r>
    </w:p>
    <w:p w:rsidR="00D50619" w:rsidRPr="00D70499" w:rsidRDefault="00D50619" w:rsidP="00D70499">
      <w:pPr>
        <w:ind w:firstLine="1440"/>
        <w:jc w:val="both"/>
      </w:pPr>
      <w:r w:rsidRPr="00D70499">
        <w:rPr>
          <w:b/>
        </w:rPr>
        <w:t xml:space="preserve">O SR. MARCELO LEONARDO </w:t>
      </w:r>
      <w:r w:rsidRPr="00D70499">
        <w:t>–</w:t>
      </w:r>
      <w:r w:rsidRPr="00D70499">
        <w:rPr>
          <w:b/>
        </w:rPr>
        <w:t xml:space="preserve"> </w:t>
      </w:r>
      <w:r w:rsidRPr="00D70499">
        <w:t>Dia 11, segunda, às 10h. Com o compromisso de...</w:t>
      </w:r>
    </w:p>
    <w:p w:rsidR="00D50619" w:rsidRPr="00D70499" w:rsidRDefault="00D50619" w:rsidP="00D70499">
      <w:pPr>
        <w:ind w:firstLine="1440"/>
        <w:jc w:val="both"/>
      </w:pPr>
      <w:r w:rsidRPr="00D70499">
        <w:rPr>
          <w:b/>
        </w:rPr>
        <w:t>O SR. PRESIDENTE</w:t>
      </w:r>
      <w:r w:rsidRPr="00D70499">
        <w:t xml:space="preserve"> (Luiz Carlos Gonçalves) –</w:t>
      </w:r>
      <w:r w:rsidRPr="00D70499">
        <w:rPr>
          <w:b/>
        </w:rPr>
        <w:t xml:space="preserve"> </w:t>
      </w:r>
      <w:r w:rsidRPr="00D70499">
        <w:t>Por isso que eu estou dizendo nessa reunião.</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 xml:space="preserve">Isso, no dia 11, a proposta seria: até esgotar? Dia 11. </w:t>
      </w:r>
    </w:p>
    <w:p w:rsidR="00D50619" w:rsidRPr="00D70499" w:rsidRDefault="00D50619" w:rsidP="00D70499">
      <w:pPr>
        <w:ind w:firstLine="1440"/>
        <w:jc w:val="both"/>
      </w:pPr>
      <w:r w:rsidRPr="00D70499">
        <w:rPr>
          <w:b/>
        </w:rPr>
        <w:t xml:space="preserve">O SR. EMANUEL MESSIAS OLIVEIRA CACHO </w:t>
      </w:r>
      <w:r w:rsidRPr="00D70499">
        <w:t>– Pode varar a madrugada.</w:t>
      </w:r>
    </w:p>
    <w:p w:rsidR="00D50619" w:rsidRPr="00D70499" w:rsidRDefault="00D50619" w:rsidP="00D70499">
      <w:pPr>
        <w:ind w:firstLine="1440"/>
        <w:jc w:val="both"/>
      </w:pPr>
      <w:r w:rsidRPr="00D70499">
        <w:rPr>
          <w:b/>
        </w:rPr>
        <w:t>O SR. PRESIDENTE</w:t>
      </w:r>
      <w:r w:rsidRPr="00D70499">
        <w:t xml:space="preserve"> (Luiz Carlos Gonçalves) –</w:t>
      </w:r>
      <w:r w:rsidRPr="00D70499">
        <w:rPr>
          <w:b/>
        </w:rPr>
        <w:t xml:space="preserve"> </w:t>
      </w:r>
      <w:r w:rsidRPr="00D70499">
        <w:t>Então, temos uma reunião agendada no dia 11. Isso para liquidar é a reunião final, é isso ai.</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 xml:space="preserve">Isso para liquidar, temos a reunião final. </w:t>
      </w:r>
    </w:p>
    <w:p w:rsidR="00D50619" w:rsidRPr="00D70499" w:rsidRDefault="00D50619" w:rsidP="00D70499">
      <w:pPr>
        <w:ind w:firstLine="1440"/>
        <w:jc w:val="both"/>
      </w:pPr>
      <w:r w:rsidRPr="00D70499">
        <w:rPr>
          <w:b/>
        </w:rPr>
        <w:t>O SR. PRESIDENTE</w:t>
      </w:r>
      <w:r w:rsidRPr="00D70499">
        <w:t xml:space="preserve"> (Luiz Carlos Gonçalves) –</w:t>
      </w:r>
      <w:r w:rsidRPr="00D70499">
        <w:rPr>
          <w:b/>
        </w:rPr>
        <w:t xml:space="preserve"> </w:t>
      </w:r>
      <w:r w:rsidRPr="00D70499">
        <w:t>Muito bem colegas, vamos à barganha, Professor Luiz Flávio.</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 xml:space="preserve">Vamos, vamos a barganha. </w:t>
      </w:r>
    </w:p>
    <w:p w:rsidR="00D50619" w:rsidRPr="00D70499" w:rsidRDefault="00D50619" w:rsidP="00D70499">
      <w:pPr>
        <w:ind w:firstLine="1440"/>
        <w:jc w:val="both"/>
      </w:pPr>
      <w:r w:rsidRPr="00D70499">
        <w:rPr>
          <w:b/>
        </w:rPr>
        <w:t>O SR. PRESIDENTE</w:t>
      </w:r>
      <w:r w:rsidRPr="00D70499">
        <w:t xml:space="preserve"> (Luiz Carlos Gonçalves) –</w:t>
      </w:r>
      <w:r w:rsidRPr="00D70499">
        <w:rPr>
          <w:b/>
        </w:rPr>
        <w:t xml:space="preserve"> </w:t>
      </w:r>
      <w:r w:rsidRPr="00D70499">
        <w:t>A barganha é a seguinte...</w:t>
      </w:r>
      <w:r w:rsidRPr="00D70499">
        <w:rPr>
          <w:b/>
        </w:rPr>
        <w:t xml:space="preserve"> </w:t>
      </w:r>
      <w:r w:rsidRPr="00D70499">
        <w:t xml:space="preserve">Não haverá reunião no dia 04, portanto; nem quinta-feira agora e nem no dia 04, Técio. A nossa próxima reunião é no dia 11 de junho. </w:t>
      </w:r>
    </w:p>
    <w:p w:rsidR="00D50619" w:rsidRPr="00D70499" w:rsidRDefault="00D50619" w:rsidP="00D70499">
      <w:pPr>
        <w:ind w:firstLine="1440"/>
        <w:jc w:val="both"/>
      </w:pPr>
      <w:r w:rsidRPr="00D70499">
        <w:rPr>
          <w:b/>
        </w:rPr>
        <w:t xml:space="preserve">O SR. TÉCIO LINS E SILVA </w:t>
      </w:r>
      <w:r w:rsidRPr="00D70499">
        <w:t>–</w:t>
      </w:r>
      <w:r w:rsidRPr="00D70499">
        <w:rPr>
          <w:b/>
        </w:rPr>
        <w:t xml:space="preserve"> </w:t>
      </w:r>
      <w:r w:rsidRPr="00D70499">
        <w:t>Então, antes da barganha, eu queria que, já que não fizemos, registrar, para minha enorme satisfação, o que nós votamos hoje sobre a questão das drogas, que é uma questão sobre a qual eu me bato há mais de 20 anos; já enfim trabalhei muito nisso nos fóruns internacionais; já dirigi várias delegações brasileiras na Comissão de Entorpecentes de Viena etc e já dediquei grande parte da minha vida a esse debate que foi aberto com a nova República, tirando das trevas esse velho preconceito que tem a idade do preconceito sexual.</w:t>
      </w:r>
    </w:p>
    <w:p w:rsidR="00D50619" w:rsidRPr="00D70499" w:rsidRDefault="00D50619" w:rsidP="00D70499">
      <w:pPr>
        <w:ind w:firstLine="1440"/>
        <w:jc w:val="both"/>
      </w:pPr>
      <w:r w:rsidRPr="00D70499">
        <w:t>Então, creio que hoje, com todas as divergências havidas, o fato de a gente ter, enfim, proposto, uma solução que fura o tumor, que é sem preconceitos é uma razão de registro e de orgulho para todos nós, sobretudo, para o País.</w:t>
      </w:r>
    </w:p>
    <w:p w:rsidR="00D50619" w:rsidRPr="00D70499" w:rsidRDefault="00D50619" w:rsidP="00D70499">
      <w:pPr>
        <w:ind w:firstLine="1440"/>
        <w:jc w:val="both"/>
      </w:pPr>
      <w:r w:rsidRPr="00D70499">
        <w:rPr>
          <w:b/>
        </w:rPr>
        <w:t>O SR. PRESIDENTE</w:t>
      </w:r>
      <w:r w:rsidRPr="00D70499">
        <w:t xml:space="preserve"> (Luiz Carlos Gonçalves) –</w:t>
      </w:r>
      <w:r w:rsidRPr="00D70499">
        <w:rPr>
          <w:b/>
        </w:rPr>
        <w:t xml:space="preserve">  </w:t>
      </w:r>
      <w:r w:rsidRPr="00D70499">
        <w:t>Registro feito, vamos prosseguir, então, com a questão da barganha.</w:t>
      </w:r>
    </w:p>
    <w:p w:rsidR="00D50619" w:rsidRPr="00D70499" w:rsidRDefault="00D50619" w:rsidP="00D70499">
      <w:pPr>
        <w:ind w:firstLine="1440"/>
        <w:jc w:val="both"/>
      </w:pPr>
      <w:r w:rsidRPr="00D70499">
        <w:t xml:space="preserve">Professor Luiz Flávio, o senhor gostaria de falar sobre o tema. </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Sim, na verdade, a rigor, a rigor, nós deveríamos estar falando concomitantemente, porque, nós conversamos isso lá em São Paulo, em um determinado dia, aí tudo foi amadurecendo, amadurecendo. Depois aqui naquele dia, na última reunião, você redigiu uma parte; eu peguei o que já estava aprovado no Senado, dentro do CPP; fiz as devidas incorporações; fusões etc. e deu este texto que está aqui agora, que é uma soma de ideias que nós já tínhamos trocado e também algo já aprovado no Senado.</w:t>
      </w:r>
    </w:p>
    <w:p w:rsidR="00D50619" w:rsidRPr="00D70499" w:rsidRDefault="00D50619" w:rsidP="00D70499">
      <w:pPr>
        <w:ind w:firstLine="1440"/>
        <w:jc w:val="both"/>
      </w:pPr>
      <w:r w:rsidRPr="00D70499">
        <w:t>O Senado não previa a reparação dos danos em favor da vitima – eu acho isso uma grave falha –, então, já trouxe para cá a reparação desses danos, e ali escrevi algumas coisas, fiz algumas propostas. A essência é liquidar o processo rapidamente: o réu concorda, confessa e há um acordo de pena entre defesa e Ministério Público. Feito esse acordo, o juiz homologa e está encerrado o processo.</w:t>
      </w:r>
    </w:p>
    <w:p w:rsidR="00D50619" w:rsidRPr="00D70499" w:rsidRDefault="00D50619" w:rsidP="00D70499">
      <w:pPr>
        <w:ind w:firstLine="1440"/>
        <w:jc w:val="both"/>
      </w:pPr>
      <w:r w:rsidRPr="00D70499">
        <w:t xml:space="preserve">A ideia essencial é essa, e tudo como está escrito ali: no exercício da autonomia da sua vontade, ou seja, ninguém é obrigado a fazer acordo, ninguém é obrigado a transigir. Então, faz se quiser. Essa é a ideia central, que está ali. </w:t>
      </w:r>
    </w:p>
    <w:p w:rsidR="00D50619" w:rsidRPr="00D70499" w:rsidRDefault="00D50619" w:rsidP="00D70499">
      <w:pPr>
        <w:ind w:firstLine="1440"/>
        <w:jc w:val="both"/>
      </w:pPr>
      <w:r w:rsidRPr="00D70499">
        <w:t>E também cheguei a mencionar que o regime inicial não poderia ser o fechado, mas evidentemente neste ponto devo convir que não estou muito seguro, porque caberia aqui barganha entre nós. Eu acho que não deveria ser regime fechado, mas em suma.</w:t>
      </w:r>
    </w:p>
    <w:p w:rsidR="00D50619" w:rsidRPr="00D70499" w:rsidRDefault="00D50619" w:rsidP="00D70499">
      <w:pPr>
        <w:ind w:firstLine="1440"/>
        <w:jc w:val="both"/>
      </w:pPr>
      <w:r w:rsidRPr="00D70499">
        <w:rPr>
          <w:b/>
        </w:rPr>
        <w:t xml:space="preserve">A SRª LUIZA NAGIB ELUF </w:t>
      </w:r>
      <w:r w:rsidRPr="00D70499">
        <w:t>–</w:t>
      </w:r>
      <w:r w:rsidRPr="00D70499">
        <w:rPr>
          <w:b/>
        </w:rPr>
        <w:t xml:space="preserve"> </w:t>
      </w:r>
      <w:r w:rsidRPr="00D70499">
        <w:t>A</w:t>
      </w:r>
      <w:r w:rsidRPr="00D70499">
        <w:rPr>
          <w:b/>
        </w:rPr>
        <w:t xml:space="preserve"> </w:t>
      </w:r>
      <w:r w:rsidRPr="00D70499">
        <w:t>ideia é que a gente aplique a barganha para vários delitos inclusive homicídio.</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 xml:space="preserve">Todos, todos, inclusive para o júri. </w:t>
      </w:r>
    </w:p>
    <w:p w:rsidR="00D50619" w:rsidRPr="00D70499" w:rsidRDefault="00D50619" w:rsidP="00D70499">
      <w:pPr>
        <w:ind w:firstLine="1440"/>
        <w:jc w:val="both"/>
      </w:pPr>
      <w:r w:rsidRPr="00D70499">
        <w:rPr>
          <w:b/>
        </w:rPr>
        <w:t xml:space="preserve">A SRª LUIZA NAGIB ELUF </w:t>
      </w:r>
      <w:r w:rsidRPr="00D70499">
        <w:t>–</w:t>
      </w:r>
      <w:r w:rsidRPr="00D70499">
        <w:rPr>
          <w:b/>
        </w:rPr>
        <w:t xml:space="preserve"> </w:t>
      </w:r>
      <w:r w:rsidRPr="00D70499">
        <w:t xml:space="preserve">Então, tem que ser prevista a pena de regime fechado. </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Está bem, é um ponto que cabe transigir...</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Luiz, vai para a parte geral?</w:t>
      </w:r>
    </w:p>
    <w:p w:rsidR="00D50619" w:rsidRPr="00D70499" w:rsidRDefault="00D50619" w:rsidP="00D70499">
      <w:pPr>
        <w:ind w:firstLine="1440"/>
        <w:jc w:val="both"/>
      </w:pPr>
      <w:r w:rsidRPr="00D70499">
        <w:rPr>
          <w:b/>
        </w:rPr>
        <w:t>O SR. PRESIDENTE</w:t>
      </w:r>
      <w:r w:rsidRPr="00D70499">
        <w:t xml:space="preserve"> (Luiz Carlos Gonçalves) –</w:t>
      </w:r>
      <w:r w:rsidRPr="00D70499">
        <w:rPr>
          <w:b/>
        </w:rPr>
        <w:t xml:space="preserve"> </w:t>
      </w:r>
      <w:r w:rsidRPr="00D70499">
        <w:t>Mostra ali o restante, por favor, da...</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Essa</w:t>
      </w:r>
      <w:r w:rsidRPr="00D70499">
        <w:rPr>
          <w:b/>
        </w:rPr>
        <w:t xml:space="preserve"> </w:t>
      </w:r>
      <w:r w:rsidRPr="00D70499">
        <w:t>barganha</w:t>
      </w:r>
      <w:r w:rsidRPr="00D70499">
        <w:rPr>
          <w:b/>
        </w:rPr>
        <w:t xml:space="preserve">, </w:t>
      </w:r>
      <w:r w:rsidRPr="00D70499">
        <w:t>nós podemos colocar</w:t>
      </w:r>
      <w:r w:rsidRPr="00D70499">
        <w:rPr>
          <w:b/>
        </w:rPr>
        <w:t xml:space="preserve"> </w:t>
      </w:r>
      <w:r w:rsidRPr="00D70499">
        <w:t>como nas disposições finais da proposta nossa.</w:t>
      </w:r>
    </w:p>
    <w:p w:rsidR="00D50619" w:rsidRPr="00D70499" w:rsidRDefault="00D50619" w:rsidP="00D70499">
      <w:pPr>
        <w:ind w:firstLine="1440"/>
        <w:jc w:val="both"/>
      </w:pPr>
      <w:r w:rsidRPr="00D70499">
        <w:rPr>
          <w:b/>
        </w:rPr>
        <w:t>O SR. PRESIDENTE</w:t>
      </w:r>
      <w:r w:rsidRPr="00D70499">
        <w:t xml:space="preserve"> (Luiz Carlos Gonçalves) –</w:t>
      </w:r>
      <w:r w:rsidRPr="00D70499">
        <w:rPr>
          <w:b/>
        </w:rPr>
        <w:t xml:space="preserve"> </w:t>
      </w:r>
      <w:r w:rsidRPr="00D70499">
        <w:t>Professor, e a vedação inicial ao regime fechado?</w:t>
      </w:r>
    </w:p>
    <w:p w:rsidR="00D50619" w:rsidRPr="00D70499" w:rsidRDefault="00D50619" w:rsidP="00D70499">
      <w:pPr>
        <w:ind w:firstLine="1440"/>
        <w:jc w:val="both"/>
      </w:pPr>
      <w:r w:rsidRPr="00D70499">
        <w:rPr>
          <w:b/>
        </w:rPr>
        <w:t xml:space="preserve">O SR. LUIZ FLÁVIO GOMES </w:t>
      </w:r>
      <w:r w:rsidRPr="00D70499">
        <w:t>–</w:t>
      </w:r>
      <w:r w:rsidRPr="00D70499">
        <w:rPr>
          <w:b/>
        </w:rPr>
        <w:t xml:space="preserve"> </w:t>
      </w:r>
      <w:r w:rsidRPr="00D70499">
        <w:t>Lá – isso que nós estamos falando já é...</w:t>
      </w:r>
    </w:p>
    <w:p w:rsidR="00D50619" w:rsidRPr="00D70499" w:rsidRDefault="00D50619" w:rsidP="00D70499">
      <w:pPr>
        <w:ind w:firstLine="1440"/>
        <w:jc w:val="both"/>
      </w:pPr>
      <w:r w:rsidRPr="00D70499">
        <w:rPr>
          <w:b/>
        </w:rPr>
        <w:t>O SR. PRESIDENTE</w:t>
      </w:r>
      <w:r w:rsidRPr="00D70499">
        <w:t xml:space="preserve"> (Luiz Carlos Gonçalves) –</w:t>
      </w:r>
      <w:r w:rsidRPr="00D70499">
        <w:rPr>
          <w:b/>
        </w:rPr>
        <w:t xml:space="preserve"> </w:t>
      </w:r>
      <w:r w:rsidRPr="00D70499">
        <w:t>Porque, se houver autonomia das partes... E eu observo que o acordo tradicionalmente surge até no ambiente do júri, não é?</w:t>
      </w:r>
    </w:p>
    <w:p w:rsidR="00D50619" w:rsidRPr="00D70499" w:rsidRDefault="00D50619" w:rsidP="00D70499">
      <w:pPr>
        <w:ind w:firstLine="1440"/>
        <w:jc w:val="both"/>
        <w:rPr>
          <w:b/>
        </w:rPr>
      </w:pPr>
      <w:r w:rsidRPr="00D70499">
        <w:rPr>
          <w:b/>
        </w:rPr>
        <w:t xml:space="preserve">O SR. LUIZ FLÁVIO GOMES </w:t>
      </w:r>
      <w:r w:rsidRPr="00D70499">
        <w:t>–</w:t>
      </w:r>
      <w:r w:rsidRPr="00D70499">
        <w:rPr>
          <w:b/>
        </w:rPr>
        <w:t xml:space="preserve"> </w:t>
      </w:r>
      <w:r w:rsidRPr="00D70499">
        <w:t>De fato!</w:t>
      </w:r>
    </w:p>
    <w:p w:rsidR="00D50619" w:rsidRPr="00D70499" w:rsidRDefault="00D50619" w:rsidP="00D70499">
      <w:pPr>
        <w:ind w:firstLine="1440"/>
        <w:jc w:val="both"/>
      </w:pPr>
      <w:r w:rsidRPr="00D70499">
        <w:rPr>
          <w:b/>
        </w:rPr>
        <w:t>O SR. PRESIDENTE</w:t>
      </w:r>
      <w:r w:rsidRPr="00D70499">
        <w:t xml:space="preserve"> (Luiz Carlos Gonçalves) –</w:t>
      </w:r>
      <w:r w:rsidRPr="00D70499">
        <w:rPr>
          <w:b/>
        </w:rPr>
        <w:t xml:space="preserve"> </w:t>
      </w:r>
      <w:r w:rsidRPr="00D70499">
        <w:t xml:space="preserve">Portanto, eu não colocaria essa vedação. De repente pode ser interessante para o réu fazer o acordo mesmo nesses casos. Por exemplo, ele está em detração. </w:t>
      </w:r>
    </w:p>
    <w:p w:rsidR="00D50619" w:rsidRPr="00D70499" w:rsidRDefault="00D50619" w:rsidP="00D70499">
      <w:pPr>
        <w:ind w:firstLine="1440"/>
        <w:jc w:val="both"/>
      </w:pPr>
      <w:r w:rsidRPr="00D70499">
        <w:rPr>
          <w:b/>
        </w:rPr>
        <w:t>O SR. LUIZ FLÁVIO GOMES</w:t>
      </w:r>
      <w:r w:rsidRPr="00D70499">
        <w:t xml:space="preserve"> – Ele está com o qualificado. Ele faz o acordo no simples, alguma coisa assim.</w:t>
      </w:r>
    </w:p>
    <w:p w:rsidR="00D50619" w:rsidRPr="00D70499" w:rsidRDefault="00D50619" w:rsidP="00D70499">
      <w:pPr>
        <w:ind w:firstLine="1440"/>
        <w:jc w:val="both"/>
      </w:pPr>
      <w:r w:rsidRPr="00D70499">
        <w:rPr>
          <w:b/>
        </w:rPr>
        <w:t xml:space="preserve">O SR. EMANUEL MESSIAS OLIVEIRA CACHO </w:t>
      </w:r>
      <w:r w:rsidRPr="00D70499">
        <w:t>– Mas, no júri, tem a competência da Constituição.</w:t>
      </w:r>
    </w:p>
    <w:p w:rsidR="00D50619" w:rsidRPr="00D70499" w:rsidRDefault="00D50619" w:rsidP="00D70499">
      <w:pPr>
        <w:ind w:firstLine="1440"/>
        <w:jc w:val="both"/>
      </w:pPr>
      <w:r w:rsidRPr="00D70499">
        <w:rPr>
          <w:b/>
        </w:rPr>
        <w:t>O SR. PRESIDENTE</w:t>
      </w:r>
      <w:r w:rsidRPr="00D70499">
        <w:t xml:space="preserve"> (Luiz Carlos Gonçalves) – Dos jurados, não é? O acordo, quando levado a crime doloso contra a vítima, deverá ser objeto de quesitação. </w:t>
      </w:r>
    </w:p>
    <w:p w:rsidR="00D50619" w:rsidRPr="00D70499" w:rsidRDefault="00D50619" w:rsidP="00D70499">
      <w:pPr>
        <w:ind w:firstLine="1440"/>
        <w:jc w:val="both"/>
      </w:pPr>
      <w:r w:rsidRPr="00D70499">
        <w:rPr>
          <w:b/>
        </w:rPr>
        <w:t xml:space="preserve">O SR. EMANUEL MESSIAS OLIVEIRA CACHO </w:t>
      </w:r>
      <w:r w:rsidRPr="00D70499">
        <w:t>– É para não cometermos inconstitucionalidade.</w:t>
      </w:r>
    </w:p>
    <w:p w:rsidR="00D50619" w:rsidRPr="00D70499" w:rsidRDefault="00D50619" w:rsidP="00D70499">
      <w:pPr>
        <w:ind w:firstLine="1440"/>
        <w:jc w:val="both"/>
      </w:pPr>
      <w:r w:rsidRPr="00D70499">
        <w:rPr>
          <w:b/>
        </w:rPr>
        <w:t>A SRª JULIANA GARCIA BELLOQUE</w:t>
      </w:r>
      <w:r w:rsidRPr="00D70499">
        <w:t xml:space="preserve"> – Vamos à essência. Não sou contra acordos, sabemos que há uma linha no processo penal. Eu, que tive o Tuti e o Pitombo pai como professores que criticavam desde a transação penal por ferir o devido processo legal, mesmo com tudo isso, não sou contra, em absoluto, a ideia do acordo. Mas é muito fácil falar de autonomia das partes quando temos, neste País, um Ministério Público completamente aparelhado e equipado, e, por exemplo, no Estado de São Paulo, onde há mais de dois mil promotores –  Luíza me corrija se esse número estiver errado – temos quatrocentos, quinhentos defensores públicos. Então, não temos paridade de armas, não é uma realidade deste País. Acho que temos que ir para o lado do acordo. A Defensoria Pública, aliás, em várias áreas, na área cível, tem batalhado pela solução extrajudicial de conflitos para desafogarmos o Judiciário. A Justiça, do jeito que está, não funciona mais. Mas já será um grande avanço prevermos isso para todas as situações em que é possível aplicar, por exemplo, o regime aberto ou um regime semiaberto. </w:t>
      </w:r>
    </w:p>
    <w:p w:rsidR="00D50619" w:rsidRPr="00D70499" w:rsidRDefault="00D50619" w:rsidP="00D70499">
      <w:pPr>
        <w:ind w:firstLine="1440"/>
        <w:jc w:val="both"/>
      </w:pPr>
      <w:r w:rsidRPr="00D70499">
        <w:t>Tenho dificuldade de conseguirmos afastar do devido processo legal sem Defensoria Pública aparelhada, sem paridade de armas. Regime fechado vai significar aqui penas altas, e acho isso complicado. Nesses casos, há o devido processo legal, robusto, inteiro, para apuração. A gente restringe – abraça a ideia  da barganha – a uma área.</w:t>
      </w:r>
    </w:p>
    <w:p w:rsidR="00D50619" w:rsidRPr="00D70499" w:rsidRDefault="00D50619" w:rsidP="00D70499">
      <w:pPr>
        <w:ind w:firstLine="1440"/>
        <w:jc w:val="both"/>
      </w:pPr>
      <w:r w:rsidRPr="00D70499">
        <w:rPr>
          <w:b/>
        </w:rPr>
        <w:t>O SR. PRESIDENTE</w:t>
      </w:r>
      <w:r w:rsidRPr="00D70499">
        <w:t xml:space="preserve"> (Luiz Carlos Gonçalves) – Aí não vai, Juliana. </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São seiscentos e cinquenta mil advogados.</w:t>
      </w:r>
    </w:p>
    <w:p w:rsidR="00D50619" w:rsidRPr="00D70499" w:rsidRDefault="00D50619" w:rsidP="00D70499">
      <w:pPr>
        <w:ind w:firstLine="1440"/>
        <w:jc w:val="both"/>
      </w:pPr>
      <w:r w:rsidRPr="00D70499">
        <w:rPr>
          <w:b/>
        </w:rPr>
        <w:t>O SR. PRESIDENTE</w:t>
      </w:r>
      <w:r w:rsidRPr="00D70499">
        <w:t xml:space="preserve"> (Luiz Carlos Gonçalves) – Aí, damos um passo à frente e outro atrás, e permanecemos onde estávamos.</w:t>
      </w:r>
    </w:p>
    <w:p w:rsidR="00D50619" w:rsidRPr="00D70499" w:rsidRDefault="00D50619" w:rsidP="00D70499">
      <w:pPr>
        <w:ind w:firstLine="1440"/>
        <w:jc w:val="both"/>
      </w:pPr>
      <w:r w:rsidRPr="00D70499">
        <w:rPr>
          <w:b/>
        </w:rPr>
        <w:t>A SRª JULIANA GARCIA BELLOQUE</w:t>
      </w:r>
      <w:r w:rsidRPr="00D70499">
        <w:t xml:space="preserve"> – Não permanece onde estava.</w:t>
      </w:r>
    </w:p>
    <w:p w:rsidR="00D50619" w:rsidRPr="00D70499" w:rsidRDefault="00D50619" w:rsidP="00D70499">
      <w:pPr>
        <w:ind w:firstLine="1440"/>
        <w:jc w:val="both"/>
      </w:pPr>
      <w:r w:rsidRPr="00D70499">
        <w:rPr>
          <w:b/>
        </w:rPr>
        <w:t>O SR. PRESIDENTE</w:t>
      </w:r>
      <w:r w:rsidRPr="00D70499">
        <w:t xml:space="preserve"> (Luiz Carlos Gonçalves) – Eu tenho muita sensibilidade, Juliana, com a questão da Defensoria Pública, primeiramente, por ter sido defensor público e, segundo, porque, quando era procurador da República de primeira instância, eu instaurei o inquérito civil público justamente porque a União não aparelhava, como até hoje não aparelhou, a Defensoria Pública da União em São Paulo.</w:t>
      </w:r>
    </w:p>
    <w:p w:rsidR="00D50619" w:rsidRPr="00D70499" w:rsidRDefault="00D50619" w:rsidP="00D70499">
      <w:pPr>
        <w:ind w:firstLine="1440"/>
        <w:jc w:val="both"/>
      </w:pPr>
      <w:r w:rsidRPr="00D70499">
        <w:rPr>
          <w:b/>
        </w:rPr>
        <w:t>A SRª JULIANA GARCIA BELLOQUE</w:t>
      </w:r>
      <w:r w:rsidRPr="00D70499">
        <w:t xml:space="preserve"> – E não vai aparelhar nunca.  </w:t>
      </w:r>
    </w:p>
    <w:p w:rsidR="00D50619" w:rsidRPr="00D70499" w:rsidRDefault="00D50619" w:rsidP="00D70499">
      <w:pPr>
        <w:ind w:firstLine="1440"/>
        <w:jc w:val="both"/>
      </w:pPr>
      <w:r w:rsidRPr="00D70499">
        <w:rPr>
          <w:b/>
        </w:rPr>
        <w:t>O SR. PRESIDENTE</w:t>
      </w:r>
      <w:r w:rsidRPr="00D70499">
        <w:t xml:space="preserve"> (Luiz Carlos Gonçalves) – Então, eu tenho sensibilidade, mas tenho a impressão de que, quando o réu aceitar esse acordo, é porque o acordo é favorável a ele. Então, proibir o acordo nesses casos só porque o regime é fechado, não dá. Pode-se dizer: “era justamente ali que o réu tinha maior interesse na celebração daquele acordo”</w:t>
      </w:r>
    </w:p>
    <w:p w:rsidR="00D50619" w:rsidRPr="00D70499" w:rsidRDefault="00D50619" w:rsidP="00D70499">
      <w:pPr>
        <w:ind w:firstLine="1440"/>
        <w:jc w:val="both"/>
      </w:pPr>
      <w:r w:rsidRPr="00D70499">
        <w:rPr>
          <w:b/>
        </w:rPr>
        <w:t>O SR. LUIZ FLÁVIO GOMES</w:t>
      </w:r>
      <w:r w:rsidRPr="00D70499">
        <w:t xml:space="preserve"> – Aqui já nasce uma preocupação a partir disso. Por exemplo, não estamos prevendo a expressa anuência do réu. Mas aqui acho que o réu deveria assinar junto. </w:t>
      </w:r>
    </w:p>
    <w:p w:rsidR="00D50619" w:rsidRPr="00D70499" w:rsidRDefault="00D50619" w:rsidP="00D70499">
      <w:pPr>
        <w:ind w:firstLine="1440"/>
        <w:jc w:val="both"/>
      </w:pPr>
      <w:r w:rsidRPr="00D70499">
        <w:rPr>
          <w:b/>
        </w:rPr>
        <w:t>O SR. PRESIDENTE</w:t>
      </w:r>
      <w:r w:rsidRPr="00D70499">
        <w:t xml:space="preserve"> (Luiz Carlos Gonçalves) – Exatamente. </w:t>
      </w:r>
    </w:p>
    <w:p w:rsidR="00D50619" w:rsidRPr="00D70499" w:rsidRDefault="00D50619" w:rsidP="00D70499">
      <w:pPr>
        <w:ind w:firstLine="1440"/>
        <w:jc w:val="both"/>
      </w:pPr>
      <w:r w:rsidRPr="00D70499">
        <w:rPr>
          <w:b/>
        </w:rPr>
        <w:t>O SR. LUIZ FLÁVIO GOMES</w:t>
      </w:r>
      <w:r w:rsidRPr="00D70499">
        <w:t xml:space="preserve"> – Para dizer “estou ciente”.</w:t>
      </w:r>
    </w:p>
    <w:p w:rsidR="00D50619" w:rsidRPr="00D70499" w:rsidRDefault="00D50619" w:rsidP="00D70499">
      <w:pPr>
        <w:ind w:firstLine="1440"/>
        <w:jc w:val="both"/>
      </w:pPr>
      <w:r w:rsidRPr="00D70499">
        <w:rPr>
          <w:b/>
        </w:rPr>
        <w:t>O SR. PRESIDENTE</w:t>
      </w:r>
      <w:r w:rsidRPr="00D70499">
        <w:t xml:space="preserve"> (Luiz Carlos Gonçalves) – Claro. Você não acha que isso poderia abreviar?</w:t>
      </w:r>
    </w:p>
    <w:p w:rsidR="00D50619" w:rsidRPr="00D70499" w:rsidRDefault="00D50619" w:rsidP="00D70499">
      <w:pPr>
        <w:ind w:firstLine="1440"/>
        <w:jc w:val="both"/>
      </w:pPr>
      <w:r w:rsidRPr="00D70499">
        <w:rPr>
          <w:b/>
        </w:rPr>
        <w:t>A SRª JULIANA GARCIA BELLOQUE</w:t>
      </w:r>
      <w:r w:rsidRPr="00D70499">
        <w:t xml:space="preserve"> – O réu não tem nenhuma condição de dizer que o que é melhor para ele, o que é pior para ele. Ele tem desconhecimento absoluto de tudo que lhe cerca.</w:t>
      </w:r>
    </w:p>
    <w:p w:rsidR="00D50619" w:rsidRPr="00D70499" w:rsidRDefault="00D50619" w:rsidP="00D70499">
      <w:pPr>
        <w:ind w:firstLine="1440"/>
        <w:jc w:val="both"/>
      </w:pPr>
      <w:r w:rsidRPr="00D70499">
        <w:rPr>
          <w:b/>
        </w:rPr>
        <w:t>O SR. PRESIDENTE</w:t>
      </w:r>
      <w:r w:rsidRPr="00D70499">
        <w:t xml:space="preserve"> (Luiz Carlos Gonçalves) – Juliana, sei que há essa desconfiança, vamos falar claramente. Porque, se estiver, de um lado, o promotor e, de outro, o defensor público ou o advogado constituído, realmente acho que vale a autonomia das partes. Tenho sensibilidade para isso que vocês está dizendo. </w:t>
      </w:r>
    </w:p>
    <w:p w:rsidR="00D50619" w:rsidRPr="00D70499" w:rsidRDefault="00D50619" w:rsidP="00D70499">
      <w:pPr>
        <w:ind w:firstLine="1440"/>
        <w:jc w:val="both"/>
      </w:pPr>
      <w:r w:rsidRPr="00D70499">
        <w:rPr>
          <w:b/>
        </w:rPr>
        <w:t>A SRª JULIANA GARCIA BELLOQUE</w:t>
      </w:r>
      <w:r w:rsidRPr="00D70499">
        <w:t xml:space="preserve"> – Vou te dizer, Luiz Carlos, qual a realidade, por exemplo, do fórum criminal de São Paulo, que é o maior fórum da América Latina. Não temos defensores públicos suficientes para fazer as audiências. Não sei, é triste eu ter que confessar isso aqui publicamente, mas o defensor faz audiência em duas salas ao mesmo tempo. Ele não vê, em uma das audiências, o que está acontecendo na sala ao lado.  Ele não consegue nem fazer debates orais direito. Isso onde existe o defensor público, porque, no interior afora, os advogados dativos, que ganham pelo ato e que vão ganhar fazendo acordo ou não fazendo acordo. </w:t>
      </w:r>
    </w:p>
    <w:p w:rsidR="00D50619" w:rsidRPr="00D70499" w:rsidRDefault="00D50619" w:rsidP="00D70499">
      <w:pPr>
        <w:ind w:firstLine="1440"/>
        <w:jc w:val="both"/>
      </w:pPr>
      <w:r w:rsidRPr="00D70499">
        <w:rPr>
          <w:b/>
        </w:rPr>
        <w:t>O SR. PRESIDENTE</w:t>
      </w:r>
      <w:r w:rsidRPr="00D70499">
        <w:t xml:space="preserve"> (Luiz Carlos Gonçalves) – Você não acha, Juliana, que esse acordo pode inclusive liberar pauta para que outros casos nos quais, aí, sim, não haja...Vai diminuir a quantidade de processos e, portanto, beneficiar a própria Defensoria.</w:t>
      </w:r>
    </w:p>
    <w:p w:rsidR="00D50619" w:rsidRPr="00D70499" w:rsidRDefault="00D50619" w:rsidP="00D70499">
      <w:pPr>
        <w:ind w:firstLine="1440"/>
        <w:jc w:val="both"/>
      </w:pPr>
      <w:r w:rsidRPr="00D70499">
        <w:rPr>
          <w:b/>
        </w:rPr>
        <w:t>A SRª LUIZA NAGIB ELUF</w:t>
      </w:r>
      <w:r w:rsidRPr="00D70499">
        <w:t xml:space="preserve"> – Por favor, posso fazer uma observação? </w:t>
      </w:r>
    </w:p>
    <w:p w:rsidR="00D50619" w:rsidRPr="00D70499" w:rsidRDefault="00D50619" w:rsidP="00D70499">
      <w:pPr>
        <w:ind w:firstLine="1440"/>
        <w:jc w:val="both"/>
      </w:pPr>
      <w:r w:rsidRPr="00D70499">
        <w:t>Juliana, querida, é assim, deixe-me dizer uma coisa: esse acordo é algo que vai beneficiar tanto a defesa quanto a acusação, quanto a Justiça, de uma maneira geral, quanto a sociedade, porque a única maneira de enfrentarmos o crescimento da criminalidade e podermos dar uma resposta mais justa é usar métodos mais racionais, mais aprimorados de julgar os processos. E você me diz que o número de Promotores é maior que o número de Defensores. Nas carreiras, sim; mas a Defensoria, além dos seus quadros fixos, tem os convênios, tem os advogados, tem as ONGs, tem institutos etc. que também trabalham para a defesa pública.</w:t>
      </w:r>
    </w:p>
    <w:p w:rsidR="00D50619" w:rsidRPr="00D70499" w:rsidRDefault="00D50619" w:rsidP="00D70499">
      <w:pPr>
        <w:ind w:firstLine="1440"/>
        <w:jc w:val="both"/>
      </w:pPr>
      <w:r w:rsidRPr="00D70499">
        <w:t>Eu acho que isso é muito mais uma questão da inteligência do defensor, da inteligência do promotor, do preparo deles para elaborar o acordo do que propriamente da quantidade ou do aparelhamento. Porque existem ótimos defensores públicos, que farão ótimos acordos, como defensores ruins, promotores ruins. Enfim, isso é uma questão do profissional. Acho até que, se surgir essa possibilidade dentro da nossa legislação, nós vamos ter que preparar profissionais que façam acordos. Nós podemos até...</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não é da cultura atual.</w:t>
      </w:r>
    </w:p>
    <w:p w:rsidR="00D50619" w:rsidRPr="00D70499" w:rsidRDefault="00D50619" w:rsidP="00D70499">
      <w:pPr>
        <w:ind w:firstLine="1440"/>
        <w:jc w:val="both"/>
      </w:pPr>
      <w:r w:rsidRPr="00D70499">
        <w:rPr>
          <w:b/>
        </w:rPr>
        <w:t>A SRª LUIZA NAGIB ELUF –</w:t>
      </w:r>
      <w:r w:rsidRPr="00D70499">
        <w:t xml:space="preserve"> nas nossas instituições, dizer que, aqui, vai ter um número, um contingente “x” de profissionais que será especializado em acordos. Então, passa primeiro pelo crivo do acordo. Se não der certo o acordo, vai para o procedimento normal.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 o juiz vai homologar; não é isso?</w:t>
      </w:r>
    </w:p>
    <w:p w:rsidR="00D50619" w:rsidRPr="00D70499" w:rsidRDefault="00D50619" w:rsidP="00D70499">
      <w:pPr>
        <w:ind w:firstLine="1440"/>
        <w:jc w:val="both"/>
      </w:pPr>
      <w:r w:rsidRPr="00D70499">
        <w:rPr>
          <w:b/>
        </w:rPr>
        <w:t xml:space="preserve">A SRª JULIANA GARCIA BELLOQUE </w:t>
      </w:r>
      <w:r w:rsidRPr="00D70499">
        <w:t>– Desculpa, mas não estou entendendo o que o réu ganha nesse acordo. Porque o acordo é o seguinte: implica confissão... A única coisa é que a pena vai ficar no mínimo, independentemente de incidência de agravantes, causas de aumento e tudo... Que acordo é esse, Professor Luiz Flávio?</w:t>
      </w:r>
    </w:p>
    <w:p w:rsidR="00D50619" w:rsidRPr="00D70499" w:rsidRDefault="00D50619" w:rsidP="00D70499">
      <w:pPr>
        <w:ind w:firstLine="1440"/>
        <w:jc w:val="both"/>
      </w:pPr>
      <w:r w:rsidRPr="00D70499">
        <w:rPr>
          <w:b/>
        </w:rPr>
        <w:t>A SRª LUIZA NAGIB ELUF –</w:t>
      </w:r>
      <w:r w:rsidRPr="00D70499">
        <w:t xml:space="preserve"> Espera um pouquinho.</w:t>
      </w:r>
    </w:p>
    <w:p w:rsidR="00D50619" w:rsidRPr="00D70499" w:rsidRDefault="00D50619" w:rsidP="00D70499">
      <w:pPr>
        <w:ind w:firstLine="1440"/>
        <w:jc w:val="both"/>
      </w:pPr>
      <w:r w:rsidRPr="00D70499">
        <w:rPr>
          <w:b/>
        </w:rPr>
        <w:t xml:space="preserve">O SR. LUIZ FLÁVIO GOMES </w:t>
      </w:r>
      <w:r w:rsidRPr="00D70499">
        <w:t>– Aí o advogado não faz o acordo.</w:t>
      </w:r>
    </w:p>
    <w:p w:rsidR="00D50619" w:rsidRPr="00D70499" w:rsidRDefault="00D50619" w:rsidP="00D70499">
      <w:pPr>
        <w:ind w:firstLine="1440"/>
        <w:jc w:val="both"/>
      </w:pPr>
      <w:r w:rsidRPr="00D70499">
        <w:rPr>
          <w:b/>
        </w:rPr>
        <w:t>A SRª LUIZA NAGIB ELUF</w:t>
      </w:r>
      <w:r w:rsidRPr="00D70499">
        <w:t xml:space="preserve"> – Não, não, Espera um pouquinho. Veja bem...</w:t>
      </w:r>
    </w:p>
    <w:p w:rsidR="00D50619" w:rsidRPr="00D70499" w:rsidRDefault="00D50619" w:rsidP="00D70499">
      <w:pPr>
        <w:ind w:firstLine="1440"/>
        <w:jc w:val="both"/>
      </w:pPr>
      <w:r w:rsidRPr="00D70499">
        <w:rPr>
          <w:b/>
        </w:rPr>
        <w:t xml:space="preserve">O SR. LUIZ FLÁVIO GOMES </w:t>
      </w:r>
      <w:r w:rsidRPr="00D70499">
        <w:t>– Depende.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é um acordo obrigatório.</w:t>
      </w:r>
    </w:p>
    <w:p w:rsidR="00D50619" w:rsidRPr="00D70499" w:rsidRDefault="00D50619" w:rsidP="00D70499">
      <w:pPr>
        <w:ind w:firstLine="1440"/>
        <w:jc w:val="both"/>
      </w:pPr>
      <w:r w:rsidRPr="00D70499">
        <w:rPr>
          <w:b/>
        </w:rPr>
        <w:t>A SRª LUIZA NAGIB ELUF</w:t>
      </w:r>
      <w:r w:rsidRPr="00D70499">
        <w:t xml:space="preserve"> – Juliana, veja bem: não é assim; não é essa a ideia. Vamos supor um caso concreto.</w:t>
      </w:r>
    </w:p>
    <w:p w:rsidR="00D50619" w:rsidRPr="00D70499" w:rsidRDefault="00D50619" w:rsidP="00D70499">
      <w:pPr>
        <w:ind w:firstLine="1440"/>
        <w:jc w:val="both"/>
      </w:pPr>
      <w:r w:rsidRPr="00D70499">
        <w:rPr>
          <w:b/>
        </w:rPr>
        <w:t xml:space="preserve">O SR. LUIZ FLÁVIO GOMES </w:t>
      </w:r>
      <w:r w:rsidRPr="00D70499">
        <w:t>– Não, não. Existe ainda a possibilidade de se reduzir em um terço. Não só fica no mínimo como ainda pode reduzir mais um terço. Ali na frente há essa possibilidade.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 Juliana, se o acordo não for interessante para a defesa, ela não vai fazer.</w:t>
      </w:r>
    </w:p>
    <w:p w:rsidR="00D50619" w:rsidRPr="00D70499" w:rsidRDefault="00D50619" w:rsidP="00D70499">
      <w:pPr>
        <w:ind w:firstLine="1440"/>
        <w:jc w:val="both"/>
      </w:pPr>
      <w:r w:rsidRPr="00D70499">
        <w:rPr>
          <w:b/>
        </w:rPr>
        <w:t xml:space="preserve">A SRª JULIANA GARCIA BELLOQUE </w:t>
      </w:r>
      <w:r w:rsidRPr="00D70499">
        <w:t>– Sim, não faz. Mas, Luiz Carlos, o advogado dativo ganha por ato. Muitas vezes, a gente tem que anular isso no Supremo Tribunal Federal, no Superior Tribunal de Justiça, pois eles não apelam, uma vez que ganham quando transita em julgado a sentença. Então, eles não apelam para poder ganhar. Eu já peguei pena de 60 anos sem apelação de advogado dativo – 60 anos de pena! Eu já anulei júri em que o advogado dativo concorda com quinze anos de pena. Essa vai ser a realidade: Justiça para moer pobre num grau e numa rapidez...</w:t>
      </w:r>
    </w:p>
    <w:p w:rsidR="00D50619" w:rsidRPr="00D70499" w:rsidRDefault="00D50619" w:rsidP="00D70499">
      <w:pPr>
        <w:ind w:firstLine="1440"/>
        <w:jc w:val="both"/>
      </w:pPr>
    </w:p>
    <w:p w:rsidR="00D50619" w:rsidRPr="00D70499" w:rsidRDefault="00D50619" w:rsidP="00D70499">
      <w:pPr>
        <w:jc w:val="center"/>
        <w:rPr>
          <w:i/>
        </w:rPr>
      </w:pPr>
      <w:r w:rsidRPr="00D70499">
        <w:rPr>
          <w:i/>
        </w:rPr>
        <w:t>(Intervenções fora do microfone.)</w:t>
      </w:r>
    </w:p>
    <w:p w:rsidR="00D50619" w:rsidRPr="00D70499" w:rsidRDefault="00D50619" w:rsidP="00D70499">
      <w:pPr>
        <w:ind w:firstLine="1440"/>
        <w:jc w:val="both"/>
      </w:pPr>
    </w:p>
    <w:p w:rsidR="00D50619" w:rsidRPr="00D70499" w:rsidRDefault="00D50619" w:rsidP="00D70499">
      <w:pPr>
        <w:ind w:firstLine="1440"/>
        <w:jc w:val="both"/>
      </w:pPr>
      <w:r w:rsidRPr="00D70499">
        <w:rPr>
          <w:b/>
        </w:rPr>
        <w:t>O SR. EMANUEL MESSIAS OLIVEIRA CACHO</w:t>
      </w:r>
      <w:r w:rsidRPr="00D70499">
        <w:t xml:space="preserve"> – Permita-me, mas o Brasil é um Estado confederado. Os problemas do Estado de São Paulo não são... Pelo amor de Deus!</w:t>
      </w:r>
    </w:p>
    <w:p w:rsidR="00D50619" w:rsidRPr="00D70499" w:rsidRDefault="00D50619" w:rsidP="00D70499">
      <w:pPr>
        <w:ind w:firstLine="1440"/>
        <w:jc w:val="both"/>
      </w:pPr>
    </w:p>
    <w:p w:rsidR="00D50619" w:rsidRPr="00D70499" w:rsidRDefault="00D50619" w:rsidP="00D70499">
      <w:pPr>
        <w:jc w:val="center"/>
      </w:pPr>
      <w:r w:rsidRPr="00D70499">
        <w:rPr>
          <w:i/>
        </w:rPr>
        <w:t>(Intervenção fora do microfone.)</w:t>
      </w:r>
    </w:p>
    <w:p w:rsidR="00D50619" w:rsidRPr="00D70499" w:rsidRDefault="00D50619" w:rsidP="00D70499">
      <w:pPr>
        <w:ind w:firstLine="1440"/>
        <w:jc w:val="both"/>
        <w:rPr>
          <w:b/>
        </w:rPr>
      </w:pPr>
    </w:p>
    <w:p w:rsidR="00D50619" w:rsidRPr="00D70499" w:rsidRDefault="00D50619" w:rsidP="00D70499">
      <w:pPr>
        <w:ind w:firstLine="1440"/>
        <w:jc w:val="both"/>
      </w:pPr>
      <w:r w:rsidRPr="00D70499">
        <w:rPr>
          <w:b/>
        </w:rPr>
        <w:t>O SR. TÉCIO LINS E SILVA</w:t>
      </w:r>
      <w:r w:rsidRPr="00D70499">
        <w:t xml:space="preserve"> – Ela está falando do maior foro criminal da América Latina.</w:t>
      </w:r>
    </w:p>
    <w:p w:rsidR="00D50619" w:rsidRPr="00D70499" w:rsidRDefault="00D50619" w:rsidP="00D70499">
      <w:pPr>
        <w:ind w:firstLine="1440"/>
        <w:jc w:val="both"/>
      </w:pPr>
      <w:r w:rsidRPr="00D70499">
        <w:rPr>
          <w:b/>
        </w:rPr>
        <w:t xml:space="preserve">A SRª JULIANA GARCIA BELLOQUE </w:t>
      </w:r>
      <w:r w:rsidRPr="00D70499">
        <w:t>– Mas aí você exclui o júri!</w:t>
      </w:r>
    </w:p>
    <w:p w:rsidR="00D50619" w:rsidRPr="00D70499" w:rsidRDefault="00D50619" w:rsidP="00D70499">
      <w:pPr>
        <w:ind w:firstLine="1440"/>
        <w:jc w:val="both"/>
      </w:pPr>
      <w:r w:rsidRPr="00D70499">
        <w:rPr>
          <w:b/>
        </w:rPr>
        <w:t>O SR. TÉCIO LINS E SILVA</w:t>
      </w:r>
      <w:r w:rsidRPr="00D70499">
        <w:t xml:space="preserve"> – A Justiça Federal do Rio de janeiro não tem defensor público. São boias-frias; são jovens advogados sem nenhuma experiência, que estão ali nomeados para ganhar R$50,00, R$60,00 por ato que pratica, Não têm nenhum compromisso com nada, nem com a defesa, nem com nada, porque, no dia seguinte, ele já não está mais ali naquele caso; ele não acompanha e não tem vínculo com o acusado.</w:t>
      </w:r>
    </w:p>
    <w:p w:rsidR="00D50619" w:rsidRPr="00D70499" w:rsidRDefault="00D50619" w:rsidP="00D70499">
      <w:pPr>
        <w:ind w:firstLine="1440"/>
        <w:jc w:val="both"/>
      </w:pPr>
      <w:r w:rsidRPr="00D70499">
        <w:t>Então, esse desabafo da Juliana é a mais pura verdade, e não estamos falando de Estados pobres ou de Estados que não têm nem Defensoria Pública, como, por exemplo, o Estado de Santa Catarina, que sequer tem Defensoria Pública.</w:t>
      </w:r>
    </w:p>
    <w:p w:rsidR="00D50619" w:rsidRPr="00D70499" w:rsidRDefault="00D50619" w:rsidP="00D70499">
      <w:pPr>
        <w:ind w:firstLine="1440"/>
        <w:jc w:val="both"/>
      </w:pPr>
      <w:r w:rsidRPr="00D70499">
        <w:rPr>
          <w:b/>
        </w:rPr>
        <w:t>A SRª LUIZA NAGIB ELUF</w:t>
      </w:r>
      <w:r w:rsidRPr="00D70499">
        <w:t xml:space="preserve"> – Mas tem a Procuradoria do Estado, que faz o papel.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Por favor, a ideia...</w:t>
      </w:r>
    </w:p>
    <w:p w:rsidR="00D50619" w:rsidRPr="00D70499" w:rsidRDefault="00D50619" w:rsidP="00D70499">
      <w:pPr>
        <w:ind w:firstLine="1440"/>
        <w:jc w:val="both"/>
      </w:pPr>
      <w:r w:rsidRPr="00D70499">
        <w:rPr>
          <w:b/>
        </w:rPr>
        <w:t>O SR. TÉCIO LINS E SILVA</w:t>
      </w:r>
      <w:r w:rsidRPr="00D70499">
        <w:t xml:space="preserve"> – São advogados boias-frias que estão lá.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Técio, a ideia da proposta não é favorecer o Ministério Público, de maneira nenhuma. Aqui a ideia... Eu entendo, Juliana, mas, da sua fala e mesmo da fala do Técio, eu percebi o seguinte: a maior crítica de vocês é a questão da não institucionalização da Defensoria, que o réu pobre, muitas vezes, não tem uma defesa de qualidade, não é isso? Mas eu observo que essa proposta não é, </w:t>
      </w:r>
      <w:r w:rsidRPr="00D70499">
        <w:rPr>
          <w:i/>
        </w:rPr>
        <w:t>a priori</w:t>
      </w:r>
      <w:r w:rsidRPr="00D70499">
        <w:t>, uma proposta que se posicione a favor da acusação ou a favor da defesa; ela dá autonomia para esses sujeitos processuais resolverem o que é mais conveniente, para evitar a situação na qual há um acordo e o processo continua quase que como uma pantomima. Então, talvez pudéssemos colocar alguns critérios, Juliana, dizendo o seguinte: “o juiz não homologará o acordo se entender que ele está descompensado, se entender que ele ofende a ordem pública...</w:t>
      </w:r>
    </w:p>
    <w:p w:rsidR="00D50619" w:rsidRPr="00D70499" w:rsidRDefault="00D50619" w:rsidP="00D70499">
      <w:pPr>
        <w:ind w:firstLine="1440"/>
        <w:jc w:val="both"/>
      </w:pPr>
      <w:r w:rsidRPr="00D70499">
        <w:rPr>
          <w:b/>
        </w:rPr>
        <w:t>A SRª LUIZA NAGIB ELUF</w:t>
      </w:r>
      <w:r w:rsidRPr="00D70499">
        <w:t xml:space="preserve"> – Se estiver em desacordo com a prova dos autos.</w:t>
      </w:r>
    </w:p>
    <w:p w:rsidR="00D50619" w:rsidRPr="00D70499" w:rsidRDefault="00D50619" w:rsidP="00D70499">
      <w:pPr>
        <w:ind w:firstLine="1440"/>
        <w:jc w:val="both"/>
      </w:pPr>
      <w:r w:rsidRPr="00D70499">
        <w:rPr>
          <w:b/>
        </w:rPr>
        <w:t>A SRª JULIANA GARCIA BELLOQUE</w:t>
      </w:r>
      <w:r w:rsidRPr="00D70499">
        <w:t xml:space="preserve"> – A gente sabe como essas coisas se dão.</w:t>
      </w:r>
    </w:p>
    <w:p w:rsidR="00D50619" w:rsidRPr="00D70499" w:rsidRDefault="00D50619" w:rsidP="00D70499">
      <w:pPr>
        <w:ind w:firstLine="1440"/>
        <w:jc w:val="both"/>
      </w:pPr>
      <w:r w:rsidRPr="00D70499">
        <w:rPr>
          <w:b/>
        </w:rPr>
        <w:t>O SR. PRESIDENTE</w:t>
      </w:r>
      <w:r w:rsidRPr="00D70499">
        <w:t xml:space="preserve"> (Luiz Carlos Gonçalves) – É, talvez o juiz possa ser o grande senhor dessa suficiência das partes.</w:t>
      </w:r>
    </w:p>
    <w:p w:rsidR="00D50619" w:rsidRPr="00D70499" w:rsidRDefault="00D50619" w:rsidP="00D70499">
      <w:pPr>
        <w:ind w:firstLine="1440"/>
        <w:jc w:val="both"/>
      </w:pPr>
      <w:r w:rsidRPr="00D70499">
        <w:rPr>
          <w:b/>
        </w:rPr>
        <w:t>O SR. EMANUEL MESSIAS OLIVEIRA CACHO</w:t>
      </w:r>
      <w:r w:rsidRPr="00D70499">
        <w:t xml:space="preserve"> – Aí descaracteriza. Se é barganha, o juiz não se mete.</w:t>
      </w:r>
    </w:p>
    <w:p w:rsidR="00D50619" w:rsidRPr="00D70499" w:rsidRDefault="00D50619" w:rsidP="00D70499">
      <w:pPr>
        <w:ind w:firstLine="1440"/>
        <w:jc w:val="both"/>
      </w:pPr>
      <w:r w:rsidRPr="00D70499">
        <w:rPr>
          <w:b/>
        </w:rPr>
        <w:t>A SRª JULIANA GARCIA BELLOQUE</w:t>
      </w:r>
      <w:r w:rsidRPr="00D70499">
        <w:t xml:space="preserve"> – Olha, é assim. Relator, a nossa Constituição..., psicologicamente...</w:t>
      </w:r>
    </w:p>
    <w:p w:rsidR="00D50619" w:rsidRPr="00D70499" w:rsidRDefault="00D50619" w:rsidP="00D70499">
      <w:pPr>
        <w:ind w:firstLine="1440"/>
        <w:jc w:val="both"/>
      </w:pPr>
      <w:r w:rsidRPr="00D70499">
        <w:rPr>
          <w:b/>
        </w:rPr>
        <w:t>O SR. PRESIDENTE</w:t>
      </w:r>
      <w:r w:rsidRPr="00D70499">
        <w:t xml:space="preserve"> (Luiz Carlos Gonçalves) – O juiz se mete, principalmente, para dizer o seguinte: “Eu não concordo com o acordo”. E recorre à chefia da instituição.</w:t>
      </w:r>
    </w:p>
    <w:p w:rsidR="00D50619" w:rsidRPr="00D70499" w:rsidRDefault="00D50619" w:rsidP="00D70499">
      <w:pPr>
        <w:ind w:firstLine="1440"/>
        <w:jc w:val="both"/>
      </w:pPr>
      <w:r w:rsidRPr="00D70499">
        <w:rPr>
          <w:b/>
        </w:rPr>
        <w:t>A SRª JULIANA GARCIA BELLOQUE</w:t>
      </w:r>
      <w:r w:rsidRPr="00D70499">
        <w:t xml:space="preserve"> – Então, isso não vai existir. Isso é sonho.</w:t>
      </w:r>
    </w:p>
    <w:p w:rsidR="00D50619" w:rsidRPr="00D70499" w:rsidRDefault="00D50619" w:rsidP="00D70499">
      <w:pPr>
        <w:ind w:firstLine="1440"/>
        <w:jc w:val="both"/>
      </w:pPr>
      <w:r w:rsidRPr="00D70499">
        <w:rPr>
          <w:b/>
        </w:rPr>
        <w:t>O SR. LUIZ FLÁVIO GOMES</w:t>
      </w:r>
      <w:r w:rsidRPr="00D70499">
        <w:t xml:space="preserve"> – Aqui, acho que poderíamos partir para uma linha de consenso, que ficaria o seguinte. Isso aqui é radical. Isso aqui é radical. Na nossa história, para a nossa história, é radical. É bem radical, mas é necessário.</w:t>
      </w:r>
    </w:p>
    <w:p w:rsidR="00D50619" w:rsidRPr="00D70499" w:rsidRDefault="00D50619" w:rsidP="00D70499">
      <w:pPr>
        <w:ind w:firstLine="1440"/>
        <w:jc w:val="both"/>
      </w:pPr>
      <w:r w:rsidRPr="00D70499">
        <w:t>Hoje, para a Justiça andar, nós precisamos dessas coisas. Então, um meio-termo seria mais ou menos dizer que, se as partes chegaram a um consenso de possibilidade de regime aberto ou semiaberto, muito bem. Se não chegaram a nenhum acordo, e não dá regime semiaberto, a partir daí não tem acordo. Por enquanto. E vamos aguardar uns três, quatro anos.</w:t>
      </w:r>
    </w:p>
    <w:p w:rsidR="00D50619" w:rsidRPr="00D70499" w:rsidRDefault="00D50619" w:rsidP="00D70499">
      <w:pPr>
        <w:ind w:firstLine="1440"/>
        <w:jc w:val="both"/>
      </w:pPr>
      <w:r w:rsidRPr="00D70499">
        <w:rPr>
          <w:b/>
        </w:rPr>
        <w:t>O SR. PRESIDENTE</w:t>
      </w:r>
      <w:r w:rsidRPr="00D70499">
        <w:t xml:space="preserve"> (Luiz Carlos Gonçalves) – Vamos fazer uma experiência. Não é isso? É razoável.</w:t>
      </w:r>
    </w:p>
    <w:p w:rsidR="00D50619" w:rsidRPr="00D70499" w:rsidRDefault="00D50619" w:rsidP="00D70499">
      <w:pPr>
        <w:ind w:firstLine="1440"/>
        <w:jc w:val="both"/>
      </w:pPr>
      <w:r w:rsidRPr="00D70499">
        <w:rPr>
          <w:b/>
        </w:rPr>
        <w:t>O SR. LUIZ FLÁVIO GOMES</w:t>
      </w:r>
      <w:r w:rsidRPr="00D70499">
        <w:t xml:space="preserve"> – Cinco anos, aí...</w:t>
      </w:r>
    </w:p>
    <w:p w:rsidR="00D50619" w:rsidRPr="00D70499" w:rsidRDefault="00D50619" w:rsidP="00D70499">
      <w:pPr>
        <w:ind w:firstLine="1440"/>
        <w:jc w:val="both"/>
      </w:pPr>
      <w:r w:rsidRPr="00D70499">
        <w:rPr>
          <w:b/>
        </w:rPr>
        <w:t>A SRª JULIANA GARCIA BELLOQUE</w:t>
      </w:r>
      <w:r w:rsidRPr="00D70499">
        <w:t xml:space="preserve"> – Quer dizer, a gente vai estar rompendo, pela primeira vez, com o devido processo legal e o contraditório indisponível, que são pilares constitucionais.</w:t>
      </w:r>
    </w:p>
    <w:p w:rsidR="00D50619" w:rsidRPr="00D70499" w:rsidRDefault="00D50619" w:rsidP="00D70499">
      <w:pPr>
        <w:ind w:firstLine="1440"/>
        <w:jc w:val="both"/>
      </w:pPr>
      <w:r w:rsidRPr="00D70499">
        <w:rPr>
          <w:b/>
        </w:rPr>
        <w:t>O SR. LUIZ FLÁVIO GOMES</w:t>
      </w:r>
      <w:r w:rsidRPr="00D70499">
        <w:t xml:space="preserve"> – E com culpa reconhecida.</w:t>
      </w:r>
    </w:p>
    <w:p w:rsidR="00D50619" w:rsidRPr="00D70499" w:rsidRDefault="00D50619" w:rsidP="00D70499">
      <w:pPr>
        <w:ind w:firstLine="1440"/>
        <w:jc w:val="both"/>
      </w:pPr>
      <w:r w:rsidRPr="00D70499">
        <w:rPr>
          <w:b/>
        </w:rPr>
        <w:t>O SR. PRESIDENTE</w:t>
      </w:r>
      <w:r w:rsidRPr="00D70499">
        <w:t xml:space="preserve"> (Luiz Carlos Gonçalves) – Então, se fosse essa formulação, tudo bem, Juliana?</w:t>
      </w:r>
    </w:p>
    <w:p w:rsidR="00D50619" w:rsidRPr="00D70499" w:rsidRDefault="00D50619" w:rsidP="00D70499">
      <w:pPr>
        <w:ind w:firstLine="1440"/>
        <w:jc w:val="both"/>
      </w:pPr>
      <w:r w:rsidRPr="00D70499">
        <w:rPr>
          <w:b/>
        </w:rPr>
        <w:t xml:space="preserve">O SR. ANTÔNIO NABOR AREIAS BULHÕES </w:t>
      </w:r>
      <w:r w:rsidRPr="00D70499">
        <w:t>– Mas, em qualquer caso, eminente relator, é importante que o juiz...</w:t>
      </w:r>
    </w:p>
    <w:p w:rsidR="00D50619" w:rsidRPr="00D70499" w:rsidRDefault="00D50619" w:rsidP="00D70499">
      <w:pPr>
        <w:ind w:firstLine="1440"/>
        <w:jc w:val="both"/>
      </w:pPr>
      <w:r w:rsidRPr="00D70499">
        <w:rPr>
          <w:b/>
        </w:rPr>
        <w:t>O SR. PRESIDENTE</w:t>
      </w:r>
      <w:r w:rsidRPr="00D70499">
        <w:t xml:space="preserve"> (Luiz Carlos Gonçalves) – Homologue.</w:t>
      </w:r>
    </w:p>
    <w:p w:rsidR="00D50619" w:rsidRPr="00D70499" w:rsidRDefault="00D50619" w:rsidP="00D70499">
      <w:pPr>
        <w:ind w:firstLine="1440"/>
        <w:jc w:val="both"/>
      </w:pPr>
      <w:r w:rsidRPr="00D70499">
        <w:rPr>
          <w:b/>
        </w:rPr>
        <w:t xml:space="preserve">O SR. ANTÔNIO NABOR AREIAS BULHÕES </w:t>
      </w:r>
      <w:r w:rsidRPr="00D70499">
        <w:t>– Não só homologue, mas... Viu, Juliana? É interessante observar o seguinte: dentro dessa compreensão de que estamos pela primeira vez rompendo, pelo menos com essa conformação ampla, com a garantia da indisponibilidade do contraditório, que é a expressão nuclear do devido processo legal, então, é muito importante que, no momento da homologação, o juiz advirta o acusado para suprir deficiências – não o juiz-parte –, mas advertir para as consequências do acordo ou da transação que está sendo celebrada. Para ele saber do juiz qual será a consequência que terá para a liberdade dele.</w:t>
      </w:r>
    </w:p>
    <w:p w:rsidR="00D50619" w:rsidRPr="00D70499" w:rsidRDefault="00D50619" w:rsidP="00D70499">
      <w:pPr>
        <w:ind w:firstLine="1440"/>
        <w:jc w:val="both"/>
      </w:pPr>
      <w:r w:rsidRPr="00D70499">
        <w:rPr>
          <w:b/>
        </w:rPr>
        <w:t>O SR. LUIZ FLÁVIO GOMES</w:t>
      </w:r>
      <w:r w:rsidRPr="00D70499">
        <w:t xml:space="preserve"> – É uma providência correta.</w:t>
      </w:r>
    </w:p>
    <w:p w:rsidR="00D50619" w:rsidRPr="00D70499" w:rsidRDefault="00D50619" w:rsidP="00D70499">
      <w:pPr>
        <w:ind w:firstLine="1440"/>
        <w:jc w:val="both"/>
      </w:pPr>
      <w:r w:rsidRPr="00D70499">
        <w:rPr>
          <w:b/>
        </w:rPr>
        <w:t>A SRª LUIZA NAGIB ELUF</w:t>
      </w:r>
      <w:r w:rsidRPr="00D70499">
        <w:t xml:space="preserve"> – É uma providência processual. Tem que estar no Código de Processo...</w:t>
      </w:r>
    </w:p>
    <w:p w:rsidR="00D50619" w:rsidRPr="00D70499" w:rsidRDefault="00D50619" w:rsidP="00D70499">
      <w:pPr>
        <w:ind w:firstLine="1440"/>
        <w:jc w:val="both"/>
      </w:pPr>
      <w:r w:rsidRPr="00D70499">
        <w:rPr>
          <w:b/>
        </w:rPr>
        <w:t>O SR. ANTÔNIO NABOR AREIAS BULHÕES</w:t>
      </w:r>
      <w:r w:rsidRPr="00D70499">
        <w:t xml:space="preserve"> – É importante que o juiz advirta. O juiz não vai entrar na....</w:t>
      </w:r>
    </w:p>
    <w:p w:rsidR="00D50619" w:rsidRPr="00D70499" w:rsidRDefault="00D50619" w:rsidP="00D70499">
      <w:pPr>
        <w:ind w:firstLine="1440"/>
        <w:jc w:val="both"/>
      </w:pPr>
      <w:r w:rsidRPr="00D70499">
        <w:rPr>
          <w:b/>
        </w:rPr>
        <w:t>O SR. PRESIDENTE</w:t>
      </w:r>
      <w:r w:rsidRPr="00D70499">
        <w:t xml:space="preserve"> (Luiz Carlos Gonçalves) – Mas aí seria necessária uma audiência, Professor Nabor?</w:t>
      </w:r>
    </w:p>
    <w:p w:rsidR="00D50619" w:rsidRPr="00D70499" w:rsidRDefault="00D50619" w:rsidP="00D70499">
      <w:pPr>
        <w:ind w:firstLine="1440"/>
        <w:jc w:val="both"/>
      </w:pPr>
      <w:r w:rsidRPr="00D70499">
        <w:rPr>
          <w:b/>
        </w:rPr>
        <w:t xml:space="preserve">O SR. ANTÔNIO NABOR AREIAS BULHÕES </w:t>
      </w:r>
      <w:r w:rsidRPr="00D70499">
        <w:t>– Não, não. Ao homologar, o juiz colhe a anuência do próprio acusado, advertindo-lhe das consequências da transação, porque ele precisa saber se, por exemplo, mesmo no regime aberto, se isso vai redundar no cerceamento da liberdade dele, ainda que relativamente. Então, é fundamental. Por quê? Porque é uma preocupação...</w:t>
      </w:r>
    </w:p>
    <w:p w:rsidR="00D50619" w:rsidRPr="00D70499" w:rsidRDefault="00D50619" w:rsidP="00D70499">
      <w:pPr>
        <w:ind w:firstLine="1440"/>
        <w:jc w:val="both"/>
      </w:pPr>
      <w:r w:rsidRPr="00D70499">
        <w:rPr>
          <w:b/>
        </w:rPr>
        <w:t>O SR. PRESIDENTE</w:t>
      </w:r>
      <w:r w:rsidRPr="00D70499">
        <w:t xml:space="preserve"> (Luiz Carlos Gonçalves) – Muito bem. Se for assim, pode ser, Juliana?</w:t>
      </w:r>
    </w:p>
    <w:p w:rsidR="00D50619" w:rsidRPr="00D70499" w:rsidRDefault="00D50619" w:rsidP="00D70499">
      <w:pPr>
        <w:ind w:firstLine="1440"/>
        <w:jc w:val="both"/>
      </w:pPr>
      <w:r w:rsidRPr="00D70499">
        <w:rPr>
          <w:b/>
        </w:rPr>
        <w:t>O SR. TÉCIO LINS E SILVA</w:t>
      </w:r>
      <w:r w:rsidRPr="00D70499">
        <w:t xml:space="preserve"> – Professor Nabor, com a sua experiência de professor, enfim, de penalista, com um notável conhecimento jurídico constitucional, eu fico com medo de que estejamos violando uma cláusula pétrea, que é o devido processo legal, o contraditório. São condições que estão na Constituição, e estamos violando. Em nome da simplificação do procedimento penal, estamos jogando de lado garantias constitucionais que são pétreas!</w:t>
      </w:r>
    </w:p>
    <w:p w:rsidR="00D50619" w:rsidRPr="00D70499" w:rsidRDefault="00D50619" w:rsidP="00D70499">
      <w:pPr>
        <w:ind w:firstLine="1440"/>
        <w:jc w:val="both"/>
      </w:pPr>
      <w:r w:rsidRPr="00D70499">
        <w:rPr>
          <w:b/>
        </w:rPr>
        <w:t xml:space="preserve">O SR. ANTÔNIO NABOR AREIAS BULHÕES </w:t>
      </w:r>
      <w:r w:rsidRPr="00D70499">
        <w:t>– Não, não, não, meu caríssimo Dr. Técio. Eu discuti muitíssimo essa questão, por exemplo, quando da instituição da transação penal.</w:t>
      </w:r>
    </w:p>
    <w:p w:rsidR="00D50619" w:rsidRPr="00D70499" w:rsidRDefault="00D50619" w:rsidP="00D70499">
      <w:pPr>
        <w:ind w:firstLine="1440"/>
        <w:jc w:val="both"/>
      </w:pPr>
      <w:r w:rsidRPr="00D70499">
        <w:rPr>
          <w:b/>
        </w:rPr>
        <w:t>O SR. PRESIDENTE</w:t>
      </w:r>
      <w:r w:rsidRPr="00D70499">
        <w:t xml:space="preserve"> (Luiz Carlos Gonçalves) – É, muito, amplamente discutimos.</w:t>
      </w:r>
    </w:p>
    <w:p w:rsidR="00D50619" w:rsidRPr="00D70499" w:rsidRDefault="00D50619" w:rsidP="00D70499">
      <w:pPr>
        <w:ind w:firstLine="1440"/>
        <w:jc w:val="both"/>
      </w:pPr>
      <w:r w:rsidRPr="00D70499">
        <w:rPr>
          <w:b/>
        </w:rPr>
        <w:t xml:space="preserve">O SR. ANTÔNIO NABOR AREIAS BULHÕES </w:t>
      </w:r>
      <w:r w:rsidRPr="00D70499">
        <w:t>– Essa discussão permeou todos os nossos debates. Eu fui membro da comissão constitucional do Conselho Federal, que se debruçou sobre isso, e se debruçou sobre isso desde a Constituinte, porque foi a Constituição, ela própria, que estabeleceu a possibilidade de criação dos juizados especiais, com a transação penal.</w:t>
      </w:r>
    </w:p>
    <w:p w:rsidR="00D50619" w:rsidRPr="00D70499" w:rsidRDefault="00D50619" w:rsidP="00D70499">
      <w:pPr>
        <w:ind w:firstLine="1440"/>
        <w:jc w:val="both"/>
      </w:pPr>
      <w:r w:rsidRPr="00D70499">
        <w:t>Bem, discutiu-se muito a questão em ordem a dizer: “não, só é possível, porque a própria Constituição estabeleceu a possibilidade da transação”. Então, isso não estaria havendo com relação a essa transação mais ampla de que estamos cuidando. Mas eu acho que nós chegamos a um estágio...</w:t>
      </w:r>
    </w:p>
    <w:p w:rsidR="00D50619" w:rsidRPr="00D70499" w:rsidRDefault="00D50619" w:rsidP="00D70499">
      <w:pPr>
        <w:ind w:firstLine="1440"/>
        <w:jc w:val="both"/>
      </w:pPr>
      <w:r w:rsidRPr="00D70499">
        <w:rPr>
          <w:b/>
        </w:rPr>
        <w:t>O SR. PRESIDENTE</w:t>
      </w:r>
      <w:r w:rsidRPr="00D70499">
        <w:t xml:space="preserve"> (Luiz Carlos Gonçalves) – Eu acho que é o devido processo legal em outros termos.</w:t>
      </w:r>
    </w:p>
    <w:p w:rsidR="00D50619" w:rsidRPr="00D70499" w:rsidRDefault="00D50619" w:rsidP="00D70499">
      <w:pPr>
        <w:ind w:firstLine="1440"/>
        <w:jc w:val="both"/>
      </w:pPr>
      <w:r w:rsidRPr="00D70499">
        <w:rPr>
          <w:b/>
        </w:rPr>
        <w:t xml:space="preserve">O SR. ANTÔNIO NABOR AREIAS BULHÕES </w:t>
      </w:r>
      <w:r w:rsidRPr="00D70499">
        <w:t>– Nós chegamos a um estágio – não é verdade? – em que, se tomadas certas precauções...</w:t>
      </w:r>
    </w:p>
    <w:p w:rsidR="00D50619" w:rsidRPr="00D70499" w:rsidRDefault="00D50619" w:rsidP="00D70499">
      <w:pPr>
        <w:ind w:firstLine="1440"/>
        <w:jc w:val="both"/>
      </w:pPr>
      <w:r w:rsidRPr="00D70499">
        <w:rPr>
          <w:b/>
        </w:rPr>
        <w:t>O SR. PRESIDENTE</w:t>
      </w:r>
      <w:r w:rsidRPr="00D70499">
        <w:t xml:space="preserve"> (Luiz Carlos Gonçalves) – É irreversível. Cautelas.</w:t>
      </w:r>
    </w:p>
    <w:p w:rsidR="00D50619" w:rsidRPr="00D70499" w:rsidRDefault="00D50619" w:rsidP="00D70499">
      <w:pPr>
        <w:ind w:firstLine="1440"/>
        <w:jc w:val="both"/>
      </w:pPr>
      <w:r w:rsidRPr="00D70499">
        <w:rPr>
          <w:b/>
        </w:rPr>
        <w:t xml:space="preserve">O SR. ANTÔNIO NABOR AREIAS BULHÕES </w:t>
      </w:r>
      <w:r w:rsidRPr="00D70499">
        <w:t>– ...certas cautelas, a gente pode evoluir um pouco em prol da própria eficácia do exercício da jurisdição penal.</w:t>
      </w:r>
    </w:p>
    <w:p w:rsidR="00D50619" w:rsidRPr="00D70499" w:rsidRDefault="00D50619" w:rsidP="00D70499">
      <w:pPr>
        <w:ind w:firstLine="1440"/>
        <w:jc w:val="both"/>
      </w:pPr>
      <w:r w:rsidRPr="00D70499">
        <w:rPr>
          <w:b/>
        </w:rPr>
        <w:t>O SR. PRESIDENTE</w:t>
      </w:r>
      <w:r w:rsidRPr="00D70499">
        <w:t xml:space="preserve"> (Luiz Carlos Gonçalves) – Perfeitamente.</w:t>
      </w:r>
    </w:p>
    <w:p w:rsidR="00D50619" w:rsidRPr="00D70499" w:rsidRDefault="00D50619" w:rsidP="00D70499">
      <w:pPr>
        <w:ind w:firstLine="1440"/>
        <w:jc w:val="both"/>
      </w:pPr>
      <w:r w:rsidRPr="00D70499">
        <w:rPr>
          <w:b/>
        </w:rPr>
        <w:t xml:space="preserve">O SR. ANTÔNIO NABOR AREIAS BULHÕES </w:t>
      </w:r>
      <w:r w:rsidRPr="00D70499">
        <w:t>–...sem deixar de lado as preocupações que o Técio manifestou.</w:t>
      </w:r>
    </w:p>
    <w:p w:rsidR="00D50619" w:rsidRPr="00D70499" w:rsidRDefault="00D50619" w:rsidP="00D70499">
      <w:pPr>
        <w:ind w:firstLine="1440"/>
        <w:jc w:val="both"/>
      </w:pPr>
      <w:r w:rsidRPr="00D70499">
        <w:rPr>
          <w:b/>
        </w:rPr>
        <w:t>O SR. TÉCIO LINS E SILVA</w:t>
      </w:r>
      <w:r w:rsidRPr="00D70499">
        <w:t xml:space="preserve"> – Esse texto está tem em algum lugar? Porque eu não o achei aqui.</w:t>
      </w:r>
    </w:p>
    <w:p w:rsidR="00D50619" w:rsidRPr="00D70499" w:rsidRDefault="00D50619" w:rsidP="00D70499">
      <w:pPr>
        <w:ind w:firstLine="1440"/>
        <w:jc w:val="both"/>
      </w:pPr>
      <w:r w:rsidRPr="00D70499">
        <w:rPr>
          <w:b/>
        </w:rPr>
        <w:t xml:space="preserve">O SR. ANTÔNIO NABOR AREIAS BULHÕES </w:t>
      </w:r>
      <w:r w:rsidRPr="00D70499">
        <w:t>– Eu acho que, por isso mesmo, ou a gente ficar na linha das últimas colocações feitas pela Drª Juliana e pelo Professor Luiz Flávio Gomes, estaremos andando bem.</w:t>
      </w:r>
    </w:p>
    <w:p w:rsidR="00D50619" w:rsidRPr="00D70499" w:rsidRDefault="00D50619" w:rsidP="00D70499">
      <w:pPr>
        <w:ind w:firstLine="1440"/>
        <w:jc w:val="both"/>
      </w:pPr>
      <w:r w:rsidRPr="00D70499">
        <w:rPr>
          <w:b/>
        </w:rPr>
        <w:t>O SR. PRESIDENTE</w:t>
      </w:r>
      <w:r w:rsidRPr="00D70499">
        <w:t xml:space="preserve"> (Luiz Carlos Gonçalves) – Estaremos, então, em boa jornada.</w:t>
      </w:r>
    </w:p>
    <w:p w:rsidR="00D50619" w:rsidRPr="00D70499" w:rsidRDefault="00D50619" w:rsidP="00D70499">
      <w:pPr>
        <w:ind w:firstLine="1440"/>
        <w:jc w:val="both"/>
      </w:pPr>
      <w:r w:rsidRPr="00D70499">
        <w:t>Então, volta ali. O acordo ficaria... Onde estava ali regime fechado, volte ali.</w:t>
      </w:r>
    </w:p>
    <w:p w:rsidR="00D50619" w:rsidRPr="00D70499" w:rsidRDefault="00D50619" w:rsidP="00D70499">
      <w:pPr>
        <w:ind w:firstLine="1440"/>
        <w:jc w:val="both"/>
      </w:pPr>
      <w:r w:rsidRPr="00D70499">
        <w:rPr>
          <w:b/>
        </w:rPr>
        <w:t>O SR. LUIZ FLÁVIO GOMES</w:t>
      </w:r>
      <w:r w:rsidRPr="00D70499">
        <w:t xml:space="preserve"> – Isso.</w:t>
      </w:r>
    </w:p>
    <w:p w:rsidR="00D50619" w:rsidRPr="00D70499" w:rsidRDefault="00D50619" w:rsidP="00D70499">
      <w:pPr>
        <w:ind w:firstLine="1440"/>
        <w:jc w:val="both"/>
      </w:pPr>
      <w:r w:rsidRPr="00D70499">
        <w:rPr>
          <w:b/>
        </w:rPr>
        <w:t>O SR. PRESIDENTE</w:t>
      </w:r>
      <w:r w:rsidRPr="00D70499">
        <w:t xml:space="preserve"> (Luiz Carlos Gonçalves) – Fica vedado o regime inicial fechado. Tudo bem? Fica vedado, no acordo, o regime inicial fechado.</w:t>
      </w:r>
    </w:p>
    <w:p w:rsidR="00D50619" w:rsidRPr="00D70499" w:rsidRDefault="00D50619" w:rsidP="00D70499">
      <w:pPr>
        <w:ind w:firstLine="1440"/>
        <w:jc w:val="both"/>
      </w:pPr>
      <w:r w:rsidRPr="00D70499">
        <w:rPr>
          <w:b/>
        </w:rPr>
        <w:t xml:space="preserve">O SR. LUIZ FLÁVIO GOMES </w:t>
      </w:r>
      <w:r w:rsidRPr="00D70499">
        <w:t xml:space="preserve">– Perfeito. É isso aí. Está proibido o regime inicial fechado. </w:t>
      </w:r>
    </w:p>
    <w:p w:rsidR="00D50619" w:rsidRPr="00D70499" w:rsidRDefault="00D50619" w:rsidP="00D70499">
      <w:pPr>
        <w:ind w:firstLine="1440"/>
        <w:jc w:val="both"/>
      </w:pPr>
      <w:r w:rsidRPr="00D70499">
        <w:rPr>
          <w:b/>
        </w:rPr>
        <w:t>O SR. PRESIDENTE</w:t>
      </w:r>
      <w:r w:rsidRPr="00D70499">
        <w:t xml:space="preserve"> (Luiz Carlos Gonçalves) – E, Prof. Luiz Flávio, a questão da homologação, pelo juiz, do acordo? Como é que fica?</w:t>
      </w:r>
    </w:p>
    <w:p w:rsidR="00D50619" w:rsidRPr="00D70499" w:rsidRDefault="00D50619" w:rsidP="00D70499">
      <w:pPr>
        <w:ind w:firstLine="1440"/>
        <w:jc w:val="both"/>
      </w:pPr>
      <w:r w:rsidRPr="00D70499">
        <w:rPr>
          <w:b/>
        </w:rPr>
        <w:t>O SR. LUIZ FLÁVIO GOMES</w:t>
      </w:r>
      <w:r w:rsidRPr="00D70499">
        <w:t xml:space="preserve"> – Está lá. Está no 11, ali, por ali. Olha lá.</w:t>
      </w:r>
    </w:p>
    <w:p w:rsidR="00D50619" w:rsidRPr="00D70499" w:rsidRDefault="00D50619" w:rsidP="00D70499">
      <w:pPr>
        <w:ind w:firstLine="1440"/>
        <w:jc w:val="both"/>
      </w:pPr>
      <w:r w:rsidRPr="00D70499">
        <w:rPr>
          <w:b/>
        </w:rPr>
        <w:t>O SR. PRESIDENTE</w:t>
      </w:r>
      <w:r w:rsidRPr="00D70499">
        <w:t xml:space="preserve"> (Luiz Carlos Gonçalves) – E se o juiz não homologar, o processo correrá aos seus ulteriores termos.</w:t>
      </w:r>
    </w:p>
    <w:p w:rsidR="00D50619" w:rsidRPr="00D70499" w:rsidRDefault="00D50619" w:rsidP="00D70499">
      <w:pPr>
        <w:ind w:firstLine="1440"/>
        <w:jc w:val="both"/>
      </w:pPr>
      <w:r w:rsidRPr="00D70499">
        <w:rPr>
          <w:b/>
        </w:rPr>
        <w:t>O SR. LUIZ FLÁVIO GOMES</w:t>
      </w:r>
      <w:r w:rsidRPr="00D70499">
        <w:t xml:space="preserve"> – Olha: “10. Na homologação do acordo e para fins de aplicação da pena o juiz observará o cumprimento formal dos requisitos previstos nesse artigo”. Não, não, esses dois terços tem que tirar. Isso aí foi por equívoco. Já voltamos lá. “A homologação do acordo para fins de aplicação do formal, o juiz observará...” Não, não, tranquilo.</w:t>
      </w:r>
    </w:p>
    <w:p w:rsidR="00D50619" w:rsidRPr="00D70499" w:rsidRDefault="00D50619" w:rsidP="00D70499">
      <w:pPr>
        <w:ind w:firstLine="1440"/>
        <w:jc w:val="both"/>
      </w:pPr>
      <w:r w:rsidRPr="00D70499">
        <w:rPr>
          <w:b/>
        </w:rPr>
        <w:t>O SR. PRESIDENTE</w:t>
      </w:r>
      <w:r w:rsidRPr="00D70499">
        <w:t xml:space="preserve"> (Luiz Carlos Gonçalves) – Mas tem que ter um escape para o juiz dizer, por exemplo, “não vou homologar esse acordo porque o réu está indefeso”.</w:t>
      </w:r>
    </w:p>
    <w:p w:rsidR="00D50619" w:rsidRPr="00D70499" w:rsidRDefault="00D50619" w:rsidP="00D70499">
      <w:pPr>
        <w:ind w:firstLine="1440"/>
        <w:jc w:val="both"/>
      </w:pPr>
      <w:r w:rsidRPr="00D70499">
        <w:rPr>
          <w:b/>
        </w:rPr>
        <w:t>O SR. LUIZ FLÁVIO GOMES</w:t>
      </w:r>
      <w:r w:rsidRPr="00D70499">
        <w:t xml:space="preserve"> – Volta. Volta para o 9º.</w:t>
      </w:r>
    </w:p>
    <w:p w:rsidR="00D50619" w:rsidRPr="00D70499" w:rsidRDefault="00D50619" w:rsidP="00D70499">
      <w:pPr>
        <w:ind w:firstLine="1440"/>
        <w:jc w:val="both"/>
        <w:rPr>
          <w:i/>
        </w:rPr>
      </w:pPr>
      <w:r w:rsidRPr="00D70499">
        <w:t xml:space="preserve"> </w:t>
      </w:r>
    </w:p>
    <w:p w:rsidR="00D50619" w:rsidRPr="00D70499" w:rsidRDefault="00D50619" w:rsidP="00D70499">
      <w:pPr>
        <w:jc w:val="center"/>
        <w:rPr>
          <w:i/>
        </w:rPr>
      </w:pPr>
      <w:r w:rsidRPr="00D70499">
        <w:rPr>
          <w:i/>
        </w:rPr>
        <w:t>(Intervenção fora do microfone.)</w:t>
      </w:r>
    </w:p>
    <w:p w:rsidR="00D50619" w:rsidRPr="00D70499" w:rsidRDefault="00D50619" w:rsidP="00D70499">
      <w:pPr>
        <w:ind w:firstLine="1440"/>
        <w:jc w:val="both"/>
        <w:rPr>
          <w:b/>
        </w:rPr>
      </w:pPr>
    </w:p>
    <w:p w:rsidR="00D50619" w:rsidRPr="00D70499" w:rsidRDefault="00D50619" w:rsidP="00D70499">
      <w:pPr>
        <w:ind w:firstLine="1440"/>
        <w:jc w:val="both"/>
      </w:pPr>
      <w:r w:rsidRPr="00D70499">
        <w:rPr>
          <w:b/>
        </w:rPr>
        <w:t>O SR. PRESIDENTE</w:t>
      </w:r>
      <w:r w:rsidRPr="00D70499">
        <w:t xml:space="preserve"> (Luiz Carlos Gonçalves) – Eu colocaria o seguinte, professor: o juiz poderá se recusar à homologação se entender que o acordo ofende a ordem pública. </w:t>
      </w:r>
    </w:p>
    <w:p w:rsidR="00D50619" w:rsidRPr="00D70499" w:rsidRDefault="00D50619" w:rsidP="00D70499">
      <w:pPr>
        <w:ind w:firstLine="1440"/>
        <w:jc w:val="both"/>
      </w:pPr>
      <w:r w:rsidRPr="00D70499">
        <w:rPr>
          <w:b/>
        </w:rPr>
        <w:t>O SR. LUIZ FLÁVIO GOMES</w:t>
      </w:r>
      <w:r w:rsidRPr="00D70499">
        <w:t xml:space="preserve"> – Está ok.</w:t>
      </w:r>
    </w:p>
    <w:p w:rsidR="00D50619" w:rsidRPr="00D70499" w:rsidRDefault="00D50619" w:rsidP="00D70499">
      <w:pPr>
        <w:ind w:firstLine="1440"/>
        <w:jc w:val="both"/>
      </w:pPr>
      <w:r w:rsidRPr="00D70499">
        <w:rPr>
          <w:b/>
        </w:rPr>
        <w:t xml:space="preserve">A SRª JULIANA GARCIA BELLOQUE </w:t>
      </w:r>
      <w:r w:rsidRPr="00D70499">
        <w:t>– Eu acho que a gente podia também, além disso, colocar uma ressalva de que o juiz deve, quando da homologação, observar as matérias, as exceções e as matérias favoráveis à defesa da ordem pública, como a prescrição.</w:t>
      </w:r>
    </w:p>
    <w:p w:rsidR="00D50619" w:rsidRPr="00D70499" w:rsidRDefault="00D50619" w:rsidP="00D70499">
      <w:pPr>
        <w:ind w:firstLine="1440"/>
        <w:jc w:val="both"/>
      </w:pPr>
      <w:r w:rsidRPr="00D70499">
        <w:rPr>
          <w:b/>
        </w:rPr>
        <w:t>O SR. PRESIDENTE</w:t>
      </w:r>
      <w:r w:rsidRPr="00D70499">
        <w:t xml:space="preserve"> (Luiz Carlos Gonçalves) – A ordem pública, Juliana, a ordem pública compreende...</w:t>
      </w:r>
    </w:p>
    <w:p w:rsidR="00D50619" w:rsidRPr="00D70499" w:rsidRDefault="00D50619" w:rsidP="00D70499">
      <w:pPr>
        <w:ind w:firstLine="1440"/>
        <w:jc w:val="both"/>
      </w:pPr>
      <w:r w:rsidRPr="00D70499">
        <w:rPr>
          <w:b/>
        </w:rPr>
        <w:t xml:space="preserve">A SRª JULIANA GARCIA BELLOQUE </w:t>
      </w:r>
      <w:r w:rsidRPr="00D70499">
        <w:t xml:space="preserve">– Não, não, mas aqui está dizendo “não homologar se ofender a ordem pública”. </w:t>
      </w:r>
    </w:p>
    <w:p w:rsidR="00D50619" w:rsidRPr="00D70499" w:rsidRDefault="00D50619" w:rsidP="00D70499">
      <w:pPr>
        <w:ind w:firstLine="1440"/>
        <w:jc w:val="both"/>
      </w:pPr>
      <w:r w:rsidRPr="00D70499">
        <w:rPr>
          <w:b/>
        </w:rPr>
        <w:t>O SR. PRESIDENTE</w:t>
      </w:r>
      <w:r w:rsidRPr="00D70499">
        <w:t xml:space="preserve"> (Luiz Carlos Gonçalves) – Isso. </w:t>
      </w:r>
    </w:p>
    <w:p w:rsidR="00D50619" w:rsidRPr="00D70499" w:rsidRDefault="00D50619" w:rsidP="00D70499">
      <w:pPr>
        <w:ind w:firstLine="1440"/>
        <w:jc w:val="both"/>
      </w:pPr>
      <w:r w:rsidRPr="00D70499">
        <w:rPr>
          <w:b/>
        </w:rPr>
        <w:t>A SRª JULIANA GARCIA BELLOQUE</w:t>
      </w:r>
      <w:r w:rsidRPr="00D70499">
        <w:t xml:space="preserve"> – Eu colocaria claramente: o juiz reconhecerá a prescrição, se for o caso... Desculpa, Luiz Carlos, o promotor da infância e juventude faz remissão de coisa prescrita, mas de balde, e isso vai acontecer também aqui. Eu acho que tem que deixar claro que, antes da homologação do acordo, o juiz deve verificar se não é o caso de reconhecimento da prescrição, porque, se não, eles não vão fazer isso.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Muito bem, então vamos colocar assim...</w:t>
      </w:r>
    </w:p>
    <w:p w:rsidR="00D50619" w:rsidRPr="00D70499" w:rsidRDefault="00D50619" w:rsidP="00D70499">
      <w:pPr>
        <w:ind w:firstLine="1440"/>
        <w:jc w:val="both"/>
      </w:pPr>
      <w:r w:rsidRPr="00D70499">
        <w:rPr>
          <w:b/>
        </w:rPr>
        <w:t xml:space="preserve">ORADOR NÃO IDENTIFICADO </w:t>
      </w:r>
      <w:r w:rsidRPr="00D70499">
        <w:t>– Ordem pública confunde um pouco.</w:t>
      </w:r>
    </w:p>
    <w:p w:rsidR="00D50619" w:rsidRPr="00D70499" w:rsidRDefault="00D50619" w:rsidP="00D70499">
      <w:pPr>
        <w:ind w:firstLine="1440"/>
        <w:jc w:val="both"/>
      </w:pPr>
      <w:r w:rsidRPr="00D70499">
        <w:rPr>
          <w:b/>
        </w:rPr>
        <w:t>A SRª JULIANA GARCIA BELLOQUE</w:t>
      </w:r>
      <w:r w:rsidRPr="00D70499">
        <w:t xml:space="preserve"> – É.</w:t>
      </w:r>
    </w:p>
    <w:p w:rsidR="00D50619" w:rsidRPr="00D70499" w:rsidRDefault="00D50619" w:rsidP="00D70499">
      <w:pPr>
        <w:ind w:firstLine="1440"/>
        <w:jc w:val="both"/>
      </w:pPr>
      <w:r w:rsidRPr="00D70499">
        <w:rPr>
          <w:b/>
        </w:rPr>
        <w:t>O SR. LUIZ FLÁVIO GOMES</w:t>
      </w:r>
      <w:r w:rsidRPr="00D70499">
        <w:t xml:space="preserve"> – Quando você falar “ordem pública, por exemplo, prescrição...”</w:t>
      </w:r>
    </w:p>
    <w:p w:rsidR="00D50619" w:rsidRPr="00D70499" w:rsidRDefault="00D50619" w:rsidP="00D70499">
      <w:pPr>
        <w:ind w:firstLine="1440"/>
        <w:jc w:val="both"/>
      </w:pPr>
      <w:r w:rsidRPr="00D70499">
        <w:rPr>
          <w:b/>
        </w:rPr>
        <w:t>O SR. PRESIDENTE</w:t>
      </w:r>
      <w:r w:rsidRPr="00D70499">
        <w:t xml:space="preserve"> (Luiz Carlos Gonçalves) – Era o que eu ia fazer. Coloca assim: o juiz não homologará o acordo se matéria de ordem pública favorável à defesa for reconhecida no feito. Tudo bem?</w:t>
      </w:r>
    </w:p>
    <w:p w:rsidR="00D50619" w:rsidRPr="00D70499" w:rsidRDefault="00D50619" w:rsidP="00D70499">
      <w:pPr>
        <w:ind w:firstLine="1440"/>
        <w:jc w:val="both"/>
      </w:pPr>
      <w:r w:rsidRPr="00D70499">
        <w:rPr>
          <w:b/>
        </w:rPr>
        <w:t>O SR. LUIZ FLÁVIO GOMES</w:t>
      </w:r>
      <w:r w:rsidRPr="00D70499">
        <w:t xml:space="preserve"> – Sim. Muito bem.</w:t>
      </w:r>
    </w:p>
    <w:p w:rsidR="00D50619" w:rsidRPr="00D70499" w:rsidRDefault="00D50619" w:rsidP="00D70499">
      <w:pPr>
        <w:ind w:firstLine="1440"/>
        <w:jc w:val="both"/>
      </w:pPr>
      <w:r w:rsidRPr="00D70499">
        <w:rPr>
          <w:b/>
        </w:rPr>
        <w:t>O SR. PRESIDENTE</w:t>
      </w:r>
      <w:r w:rsidRPr="00D70499">
        <w:t xml:space="preserve"> (Luiz Carlos Gonçalves) – O juiz não homologará o acordo se matéria de ordem pública favorável à defesa for reconhecida no processo.</w:t>
      </w:r>
    </w:p>
    <w:p w:rsidR="00D50619" w:rsidRPr="00D70499" w:rsidRDefault="00D50619" w:rsidP="00D70499">
      <w:pPr>
        <w:ind w:firstLine="1440"/>
        <w:jc w:val="both"/>
      </w:pPr>
      <w:r w:rsidRPr="00D70499">
        <w:rPr>
          <w:b/>
        </w:rPr>
        <w:t xml:space="preserve">O SR. ANTÔNIO NABOR AREIAS BULHÕES </w:t>
      </w:r>
      <w:r w:rsidRPr="00D70499">
        <w:t>– E se o acusado, advertido das consequências da transação, a recusar.</w:t>
      </w:r>
    </w:p>
    <w:p w:rsidR="00D50619" w:rsidRPr="00D70499" w:rsidRDefault="00D50619" w:rsidP="00D70499">
      <w:pPr>
        <w:ind w:firstLine="1440"/>
        <w:jc w:val="both"/>
      </w:pPr>
      <w:r w:rsidRPr="00D70499">
        <w:rPr>
          <w:b/>
        </w:rPr>
        <w:t>O SR. PRESIDENTE</w:t>
      </w:r>
      <w:r w:rsidRPr="00D70499">
        <w:t xml:space="preserve"> (Luiz Carlos Gonçalves) – Bem como...</w:t>
      </w:r>
    </w:p>
    <w:p w:rsidR="00D50619" w:rsidRPr="00D70499" w:rsidRDefault="00D50619" w:rsidP="00D70499">
      <w:pPr>
        <w:ind w:firstLine="1440"/>
        <w:jc w:val="both"/>
      </w:pPr>
      <w:r w:rsidRPr="00D70499">
        <w:rPr>
          <w:b/>
        </w:rPr>
        <w:t>O SR. LUIZ FLÁVIO GOMES</w:t>
      </w:r>
      <w:r w:rsidRPr="00D70499">
        <w:t xml:space="preserve"> – Muito bem. Muito bom.</w:t>
      </w:r>
    </w:p>
    <w:p w:rsidR="00D50619" w:rsidRPr="00D70499" w:rsidRDefault="00D50619" w:rsidP="00D70499">
      <w:pPr>
        <w:ind w:firstLine="1440"/>
        <w:jc w:val="both"/>
      </w:pPr>
      <w:r w:rsidRPr="00D70499">
        <w:rPr>
          <w:b/>
        </w:rPr>
        <w:t>O SR. PRESIDENTE</w:t>
      </w:r>
      <w:r w:rsidRPr="00D70499">
        <w:t xml:space="preserve"> (Luiz Carlos Gonçalves) – Bem como se o acusado, advertido das consequências da transação, a recusar.</w:t>
      </w:r>
    </w:p>
    <w:p w:rsidR="00D50619" w:rsidRPr="00D70499" w:rsidRDefault="00D50619" w:rsidP="00D70499">
      <w:pPr>
        <w:ind w:firstLine="1440"/>
        <w:jc w:val="both"/>
      </w:pPr>
      <w:r w:rsidRPr="00D70499">
        <w:rPr>
          <w:b/>
        </w:rPr>
        <w:t xml:space="preserve">O SR. EMANUEL MESSIAS OLIVEIRA CACHO </w:t>
      </w:r>
      <w:r w:rsidRPr="00D70499">
        <w:t>– Eu acho que tinha que ter um tipo penal aí: quando o juiz, o advogado ou o promotor laborar em prejuízo do réu, deveria tomar uma pena de trinta anos de prisão.</w:t>
      </w:r>
    </w:p>
    <w:p w:rsidR="00D50619" w:rsidRPr="00D70499" w:rsidRDefault="00D50619" w:rsidP="00D70499">
      <w:pPr>
        <w:ind w:firstLine="1440"/>
        <w:jc w:val="both"/>
      </w:pPr>
      <w:r w:rsidRPr="00D70499">
        <w:rPr>
          <w:b/>
        </w:rPr>
        <w:t xml:space="preserve">A SRª LUÍZA NAGIB ELUF </w:t>
      </w:r>
      <w:r w:rsidRPr="00D70499">
        <w:t>– Eu gostaria de pedir a concordância da vítima também.</w:t>
      </w:r>
    </w:p>
    <w:p w:rsidR="00D50619" w:rsidRPr="00D70499" w:rsidRDefault="00D50619" w:rsidP="00D70499">
      <w:pPr>
        <w:ind w:firstLine="1440"/>
        <w:jc w:val="both"/>
      </w:pPr>
      <w:r w:rsidRPr="00D70499">
        <w:rPr>
          <w:b/>
        </w:rPr>
        <w:t>O SR. PRESIDENTE</w:t>
      </w:r>
      <w:r w:rsidRPr="00D70499">
        <w:t xml:space="preserve"> (Luiz Carlos Gonçalves) – É verdade.</w:t>
      </w:r>
    </w:p>
    <w:p w:rsidR="00D50619" w:rsidRPr="00D70499" w:rsidRDefault="00D50619" w:rsidP="00D70499">
      <w:pPr>
        <w:ind w:firstLine="1440"/>
        <w:jc w:val="both"/>
      </w:pPr>
      <w:r w:rsidRPr="00D70499">
        <w:rPr>
          <w:b/>
        </w:rPr>
        <w:t>O SR. LUIZ FLÁVIO GOMES</w:t>
      </w:r>
      <w:r w:rsidRPr="00D70499">
        <w:t xml:space="preserve"> – Não, a vítima está aqui. Não, espera aí, a vítima está aqui. </w:t>
      </w:r>
    </w:p>
    <w:p w:rsidR="00D50619" w:rsidRPr="00D70499" w:rsidRDefault="00D50619" w:rsidP="00D70499">
      <w:pPr>
        <w:ind w:firstLine="1440"/>
        <w:jc w:val="both"/>
      </w:pPr>
      <w:r w:rsidRPr="00D70499">
        <w:rPr>
          <w:b/>
        </w:rPr>
        <w:t xml:space="preserve">A SRª LUÍZA NAGIB ELUF </w:t>
      </w:r>
      <w:r w:rsidRPr="00D70499">
        <w:t>– Onde está a vítima?</w:t>
      </w:r>
    </w:p>
    <w:p w:rsidR="00D50619" w:rsidRPr="00D70499" w:rsidRDefault="00D50619" w:rsidP="00D70499">
      <w:pPr>
        <w:ind w:firstLine="1440"/>
        <w:jc w:val="both"/>
      </w:pPr>
      <w:r w:rsidRPr="00D70499">
        <w:rPr>
          <w:b/>
        </w:rPr>
        <w:t>O SR. LUIZ FLÁVIO GOMES</w:t>
      </w:r>
      <w:r w:rsidRPr="00D70499">
        <w:t xml:space="preserve"> – Calma aí. A vítima já está aqui direitinho, gente. Vamos já falar da vítima. Mas ali tem um equívoco que eu acabei copiando </w:t>
      </w:r>
      <w:r w:rsidRPr="00D70499">
        <w:rPr>
          <w:i/>
        </w:rPr>
        <w:t>ipsis litteris</w:t>
      </w:r>
      <w:r w:rsidRPr="00D70499">
        <w:t xml:space="preserve"> e está errado. Quer ver? Na história de um terço ou dois terços, é só diminuição; não tem cabimento o aumento. Quer ver? Volta! Suba! Suba! Suba! Aí! Só ficou assim... O correto é assim: como está no Senado, mediante requerimento das partes, a pena prevista (...) poderá ser diminuída de um terço (...) legal. Ponto. Acabou. Não tem mais nada.</w:t>
      </w:r>
    </w:p>
    <w:p w:rsidR="00D50619" w:rsidRPr="00D70499" w:rsidRDefault="00D50619" w:rsidP="00D70499">
      <w:pPr>
        <w:ind w:firstLine="1440"/>
        <w:jc w:val="both"/>
      </w:pPr>
      <w:r w:rsidRPr="00D70499">
        <w:rPr>
          <w:b/>
        </w:rPr>
        <w:t>O SR. PRESIDENTE</w:t>
      </w:r>
      <w:r w:rsidRPr="00D70499">
        <w:t xml:space="preserve"> (Luiz Carlos Gonçalves) – Professor, eu encaminharia para tirar esse § 4º.</w:t>
      </w:r>
    </w:p>
    <w:p w:rsidR="00D50619" w:rsidRPr="00D70499" w:rsidRDefault="00D50619" w:rsidP="00D70499">
      <w:pPr>
        <w:ind w:firstLine="1440"/>
        <w:jc w:val="both"/>
      </w:pPr>
      <w:r w:rsidRPr="00D70499">
        <w:rPr>
          <w:b/>
        </w:rPr>
        <w:t xml:space="preserve">A SRª LUÍZA NAGIB ELUF </w:t>
      </w:r>
      <w:r w:rsidRPr="00D70499">
        <w:t xml:space="preserve">– Não, que vantagem Maria leva nessa história? </w:t>
      </w:r>
    </w:p>
    <w:p w:rsidR="00D50619" w:rsidRPr="00D70499" w:rsidRDefault="00D50619" w:rsidP="00D70499">
      <w:pPr>
        <w:ind w:firstLine="1440"/>
        <w:jc w:val="both"/>
      </w:pPr>
      <w:r w:rsidRPr="00D70499">
        <w:rPr>
          <w:b/>
        </w:rPr>
        <w:t>O SR. PRESIDENTE</w:t>
      </w:r>
      <w:r w:rsidRPr="00D70499">
        <w:t xml:space="preserve"> (Luiz Carlos Gonçalves) – Não, porque... Tira esse parágrafo aí porque, se as partes tiverem o interesse em acordar...</w:t>
      </w:r>
    </w:p>
    <w:p w:rsidR="00D50619" w:rsidRPr="00D70499" w:rsidRDefault="00D50619" w:rsidP="00D70499">
      <w:pPr>
        <w:ind w:firstLine="1440"/>
        <w:jc w:val="both"/>
      </w:pPr>
      <w:r w:rsidRPr="00D70499">
        <w:rPr>
          <w:b/>
        </w:rPr>
        <w:t>O SR. LUIZ FLÁVIO GOMES</w:t>
      </w:r>
      <w:r w:rsidRPr="00D70499">
        <w:t xml:space="preserve"> – Só tem um problema.</w:t>
      </w:r>
    </w:p>
    <w:p w:rsidR="00D50619" w:rsidRPr="00D70499" w:rsidRDefault="00D50619" w:rsidP="00D70499">
      <w:pPr>
        <w:ind w:firstLine="1440"/>
        <w:jc w:val="both"/>
      </w:pPr>
      <w:r w:rsidRPr="00D70499">
        <w:rPr>
          <w:b/>
        </w:rPr>
        <w:t>O SR. PRESIDENTE</w:t>
      </w:r>
      <w:r w:rsidRPr="00D70499">
        <w:t xml:space="preserve"> (Luiz Carlos Gonçalves) – Eu tenho medo do seguinte, professor... Tenho medo de a gente estar fazendo uma proposta que promotor nenhum vai subscrever. Esse é meu medo. Então, aí a gente vai criar um peso morto. </w:t>
      </w:r>
    </w:p>
    <w:p w:rsidR="00D50619" w:rsidRPr="00D70499" w:rsidRDefault="00D50619" w:rsidP="00D70499">
      <w:pPr>
        <w:ind w:firstLine="1440"/>
        <w:jc w:val="both"/>
      </w:pPr>
      <w:r w:rsidRPr="00D70499">
        <w:rPr>
          <w:b/>
        </w:rPr>
        <w:t>A SRª JULIANA GARCIA BELLOQUE</w:t>
      </w:r>
      <w:r w:rsidRPr="00D70499">
        <w:t xml:space="preserve"> – Fica inócuo.</w:t>
      </w:r>
    </w:p>
    <w:p w:rsidR="00D50619" w:rsidRPr="00D70499" w:rsidRDefault="00D50619" w:rsidP="00D70499">
      <w:pPr>
        <w:ind w:firstLine="1440"/>
        <w:jc w:val="both"/>
      </w:pPr>
      <w:r w:rsidRPr="00D70499">
        <w:rPr>
          <w:b/>
        </w:rPr>
        <w:t>O SR. PRESIDENTE</w:t>
      </w:r>
      <w:r w:rsidRPr="00D70499">
        <w:t xml:space="preserve"> (Luiz Carlos Gonçalves) – Então, tira essa... Se as partes estiverem de acordo entre elas...</w:t>
      </w:r>
    </w:p>
    <w:p w:rsidR="00D50619" w:rsidRPr="00D70499" w:rsidRDefault="00D50619" w:rsidP="00D70499">
      <w:pPr>
        <w:ind w:firstLine="1440"/>
        <w:jc w:val="both"/>
      </w:pPr>
      <w:r w:rsidRPr="00D70499">
        <w:rPr>
          <w:b/>
        </w:rPr>
        <w:t>A SRª JULIANA GARCIA BELLOQUE</w:t>
      </w:r>
      <w:r w:rsidRPr="00D70499">
        <w:t xml:space="preserve"> – Não, mas a causa de aumento...</w:t>
      </w:r>
    </w:p>
    <w:p w:rsidR="00D50619" w:rsidRPr="00D70499" w:rsidRDefault="00D50619" w:rsidP="00D70499">
      <w:pPr>
        <w:ind w:firstLine="1440"/>
        <w:jc w:val="both"/>
      </w:pPr>
      <w:r w:rsidRPr="00D70499">
        <w:rPr>
          <w:b/>
        </w:rPr>
        <w:t>O SR. LUIZ FLÁVIO GOMES</w:t>
      </w:r>
      <w:r w:rsidRPr="00D70499">
        <w:t xml:space="preserve"> – O padrão...</w:t>
      </w:r>
    </w:p>
    <w:p w:rsidR="00D50619" w:rsidRPr="00D70499" w:rsidRDefault="00D50619" w:rsidP="00D70499">
      <w:pPr>
        <w:ind w:firstLine="1440"/>
        <w:jc w:val="both"/>
      </w:pPr>
      <w:r w:rsidRPr="00D70499">
        <w:rPr>
          <w:b/>
        </w:rPr>
        <w:t>O SR. PRESIDENTE</w:t>
      </w:r>
      <w:r w:rsidRPr="00D70499">
        <w:t xml:space="preserve"> (Luiz Carlos Gonçalves) – Nem é causa de aumento nem é causa de diminuição na minha visão.</w:t>
      </w:r>
    </w:p>
    <w:p w:rsidR="00D50619" w:rsidRPr="00D70499" w:rsidRDefault="00D50619" w:rsidP="00D70499">
      <w:pPr>
        <w:ind w:firstLine="1440"/>
        <w:jc w:val="both"/>
      </w:pPr>
      <w:r w:rsidRPr="00D70499">
        <w:rPr>
          <w:b/>
        </w:rPr>
        <w:t>O SR. LUIZ FLÁVIO GOMES</w:t>
      </w:r>
      <w:r w:rsidRPr="00D70499">
        <w:t xml:space="preserve"> – Isso, tudo vai ser... Toda a transação gira em torno da pena mínima. Tudo.</w:t>
      </w:r>
    </w:p>
    <w:p w:rsidR="00D50619" w:rsidRPr="00D70499" w:rsidRDefault="00D50619" w:rsidP="00D70499">
      <w:pPr>
        <w:ind w:firstLine="1440"/>
        <w:jc w:val="both"/>
      </w:pPr>
      <w:r w:rsidRPr="00D70499">
        <w:rPr>
          <w:b/>
        </w:rPr>
        <w:t>O SR. PRESIDENTE</w:t>
      </w:r>
      <w:r w:rsidRPr="00D70499">
        <w:t xml:space="preserve"> (Luiz Carlos Gonçalves) – Isso.</w:t>
      </w:r>
    </w:p>
    <w:p w:rsidR="00D50619" w:rsidRPr="00D70499" w:rsidRDefault="00D50619" w:rsidP="00D70499">
      <w:pPr>
        <w:ind w:firstLine="1440"/>
        <w:jc w:val="both"/>
      </w:pPr>
      <w:r w:rsidRPr="00D70499">
        <w:rPr>
          <w:b/>
        </w:rPr>
        <w:t>O SR. LUIZ FLÁVIO GOMES</w:t>
      </w:r>
      <w:r w:rsidRPr="00D70499">
        <w:t xml:space="preserve"> – Pena mínima.</w:t>
      </w:r>
    </w:p>
    <w:p w:rsidR="00D50619" w:rsidRPr="00D70499" w:rsidRDefault="00D50619" w:rsidP="00D70499">
      <w:pPr>
        <w:ind w:firstLine="1440"/>
        <w:jc w:val="both"/>
      </w:pPr>
      <w:r w:rsidRPr="00D70499">
        <w:rPr>
          <w:b/>
        </w:rPr>
        <w:t>O SR. PRESIDENTE</w:t>
      </w:r>
      <w:r w:rsidRPr="00D70499">
        <w:t xml:space="preserve"> (Luiz Carlos Gonçalves) – Perfeitamente. Já é a pena mínima. Então...</w:t>
      </w:r>
    </w:p>
    <w:p w:rsidR="00D50619" w:rsidRPr="00D70499" w:rsidRDefault="00D50619" w:rsidP="00D70499">
      <w:pPr>
        <w:ind w:firstLine="1440"/>
        <w:jc w:val="both"/>
      </w:pPr>
    </w:p>
    <w:p w:rsidR="00D50619" w:rsidRPr="00D70499" w:rsidRDefault="00D50619" w:rsidP="00D70499">
      <w:pPr>
        <w:ind w:firstLine="1440"/>
        <w:jc w:val="center"/>
        <w:rPr>
          <w:i/>
        </w:rPr>
      </w:pPr>
      <w:r w:rsidRPr="00D70499">
        <w:rPr>
          <w:i/>
        </w:rPr>
        <w:t>(Intervenção fora do microfone.)</w:t>
      </w:r>
    </w:p>
    <w:p w:rsidR="00D50619" w:rsidRPr="00D70499" w:rsidRDefault="00D50619" w:rsidP="00D70499">
      <w:pPr>
        <w:ind w:firstLine="1440"/>
        <w:jc w:val="both"/>
        <w:rPr>
          <w:b/>
        </w:rPr>
      </w:pPr>
    </w:p>
    <w:p w:rsidR="00D50619" w:rsidRPr="00D70499" w:rsidRDefault="00D50619" w:rsidP="00D70499">
      <w:pPr>
        <w:ind w:firstLine="1440"/>
        <w:jc w:val="both"/>
      </w:pPr>
      <w:r w:rsidRPr="00D70499">
        <w:rPr>
          <w:b/>
        </w:rPr>
        <w:t>O SR. PRESIDENTE</w:t>
      </w:r>
      <w:r w:rsidRPr="00D70499">
        <w:t xml:space="preserve"> (Luiz Carlos Gonçalves) – Já é aquela.</w:t>
      </w:r>
    </w:p>
    <w:p w:rsidR="00D50619" w:rsidRPr="00D70499" w:rsidRDefault="00D50619" w:rsidP="00D70499">
      <w:pPr>
        <w:ind w:firstLine="1440"/>
        <w:jc w:val="center"/>
        <w:rPr>
          <w:i/>
        </w:rPr>
      </w:pPr>
    </w:p>
    <w:p w:rsidR="00D50619" w:rsidRPr="00D70499" w:rsidRDefault="00D50619" w:rsidP="00D70499">
      <w:pPr>
        <w:ind w:firstLine="1440"/>
        <w:jc w:val="center"/>
        <w:rPr>
          <w:i/>
        </w:rPr>
      </w:pPr>
      <w:r w:rsidRPr="00D70499">
        <w:rPr>
          <w:i/>
        </w:rPr>
        <w:t>(Intervenção fora do microfone.)</w:t>
      </w:r>
    </w:p>
    <w:p w:rsidR="00D50619" w:rsidRPr="00D70499" w:rsidRDefault="00D50619" w:rsidP="00D70499">
      <w:pPr>
        <w:ind w:firstLine="1440"/>
        <w:jc w:val="both"/>
      </w:pPr>
    </w:p>
    <w:p w:rsidR="00D50619" w:rsidRPr="00D70499" w:rsidRDefault="00D50619" w:rsidP="00D70499">
      <w:pPr>
        <w:ind w:firstLine="1440"/>
        <w:jc w:val="both"/>
      </w:pPr>
      <w:r w:rsidRPr="00D70499">
        <w:rPr>
          <w:b/>
        </w:rPr>
        <w:t>O SR. PRESIDENTE</w:t>
      </w:r>
      <w:r w:rsidRPr="00D70499">
        <w:t xml:space="preserve"> (Luiz Carlos Gonçalves) – Não, mas aí...</w:t>
      </w:r>
    </w:p>
    <w:p w:rsidR="00D50619" w:rsidRPr="00D70499" w:rsidRDefault="00D50619" w:rsidP="00D70499">
      <w:pPr>
        <w:ind w:firstLine="1440"/>
        <w:jc w:val="center"/>
        <w:rPr>
          <w:i/>
        </w:rPr>
      </w:pPr>
    </w:p>
    <w:p w:rsidR="00D50619" w:rsidRPr="00D70499" w:rsidRDefault="00D50619" w:rsidP="00D70499">
      <w:pPr>
        <w:ind w:firstLine="1440"/>
        <w:jc w:val="center"/>
        <w:rPr>
          <w:i/>
        </w:rPr>
      </w:pPr>
      <w:r w:rsidRPr="00D70499">
        <w:rPr>
          <w:i/>
        </w:rPr>
        <w:t>(Intervenção fora do microfone.)</w:t>
      </w:r>
    </w:p>
    <w:p w:rsidR="00D50619" w:rsidRPr="00D70499" w:rsidRDefault="00D50619" w:rsidP="00D70499">
      <w:pPr>
        <w:ind w:firstLine="1440"/>
        <w:jc w:val="both"/>
      </w:pPr>
    </w:p>
    <w:p w:rsidR="00D50619" w:rsidRPr="00D70499" w:rsidRDefault="00D50619" w:rsidP="00D70499">
      <w:pPr>
        <w:ind w:firstLine="1440"/>
        <w:jc w:val="both"/>
      </w:pPr>
      <w:r w:rsidRPr="00D70499">
        <w:rPr>
          <w:b/>
        </w:rPr>
        <w:t>O SR. PRESIDENTE</w:t>
      </w:r>
      <w:r w:rsidRPr="00D70499">
        <w:t xml:space="preserve"> (Luiz Carlos Gonçalves) – Seria a pena mínima. Ficaria ali a pena mínima, né?</w:t>
      </w:r>
    </w:p>
    <w:p w:rsidR="00D50619" w:rsidRPr="00D70499" w:rsidRDefault="00D50619" w:rsidP="00D70499">
      <w:pPr>
        <w:ind w:firstLine="1440"/>
        <w:jc w:val="both"/>
      </w:pPr>
      <w:r w:rsidRPr="00D70499">
        <w:rPr>
          <w:b/>
        </w:rPr>
        <w:t>A SRª JULIANA GARCIA BELLOQUE</w:t>
      </w:r>
      <w:r w:rsidRPr="00D70499">
        <w:t xml:space="preserve"> – Nunca vai poder ser agravado ou...</w:t>
      </w:r>
    </w:p>
    <w:p w:rsidR="00D50619" w:rsidRPr="00D70499" w:rsidRDefault="00D50619" w:rsidP="00D70499">
      <w:pPr>
        <w:ind w:firstLine="1440"/>
        <w:jc w:val="both"/>
      </w:pPr>
      <w:r w:rsidRPr="00D70499">
        <w:rPr>
          <w:b/>
        </w:rPr>
        <w:t>O SR. PRESIDENTE</w:t>
      </w:r>
      <w:r w:rsidRPr="00D70499">
        <w:t xml:space="preserve"> (Luiz Carlos Gonçalves) – É a pena mínima, né?</w:t>
      </w:r>
    </w:p>
    <w:p w:rsidR="00D50619" w:rsidRPr="00D70499" w:rsidRDefault="00D50619" w:rsidP="00D70499">
      <w:pPr>
        <w:ind w:firstLine="1440"/>
        <w:jc w:val="both"/>
      </w:pPr>
      <w:r w:rsidRPr="00D70499">
        <w:rPr>
          <w:b/>
        </w:rPr>
        <w:t>O SR. LUIZ FLÁVIO GOMES</w:t>
      </w:r>
      <w:r w:rsidRPr="00D70499">
        <w:t xml:space="preserve"> – O acordo gira em torno da pena mínima.</w:t>
      </w:r>
    </w:p>
    <w:p w:rsidR="00D50619" w:rsidRPr="00D70499" w:rsidRDefault="00D50619" w:rsidP="00D70499">
      <w:pPr>
        <w:ind w:firstLine="1440"/>
        <w:jc w:val="both"/>
      </w:pPr>
      <w:r w:rsidRPr="00D70499">
        <w:rPr>
          <w:b/>
        </w:rPr>
        <w:t>O SR. PRESIDENTE</w:t>
      </w:r>
      <w:r w:rsidRPr="00D70499">
        <w:t xml:space="preserve"> (Luiz Carlos Gonçalves) – O acordo gira em torno da pena mínima, sem redução e sem aumento.</w:t>
      </w:r>
    </w:p>
    <w:p w:rsidR="00D50619" w:rsidRPr="00D70499" w:rsidRDefault="00D50619" w:rsidP="00D70499">
      <w:pPr>
        <w:ind w:firstLine="1440"/>
        <w:jc w:val="both"/>
      </w:pPr>
      <w:r w:rsidRPr="00D70499">
        <w:rPr>
          <w:b/>
        </w:rPr>
        <w:t>O SR. LUIZ FLÁVIO GOMES</w:t>
      </w:r>
      <w:r w:rsidRPr="00D70499">
        <w:t xml:space="preserve"> – É que, conforme o caso, se reparou os danos...</w:t>
      </w:r>
    </w:p>
    <w:p w:rsidR="00D50619" w:rsidRPr="00D70499" w:rsidRDefault="00D50619" w:rsidP="00D70499">
      <w:pPr>
        <w:ind w:firstLine="1440"/>
        <w:jc w:val="both"/>
      </w:pPr>
      <w:r w:rsidRPr="00D70499">
        <w:rPr>
          <w:b/>
        </w:rPr>
        <w:t>O SR. PRESIDENTE</w:t>
      </w:r>
      <w:r w:rsidRPr="00D70499">
        <w:t xml:space="preserve"> (Luiz Carlos Gonçalves) – Isso.</w:t>
      </w:r>
    </w:p>
    <w:p w:rsidR="00D50619" w:rsidRPr="00D70499" w:rsidRDefault="00D50619" w:rsidP="00D70499">
      <w:pPr>
        <w:ind w:firstLine="1440"/>
        <w:jc w:val="both"/>
      </w:pPr>
      <w:r w:rsidRPr="00D70499">
        <w:rPr>
          <w:b/>
        </w:rPr>
        <w:t>O SR. LUIZ FLÁVIO GOMES</w:t>
      </w:r>
      <w:r w:rsidRPr="00D70499">
        <w:t xml:space="preserve"> – ...aí poderia jogar um pouco abaixo do mínimo.</w:t>
      </w:r>
    </w:p>
    <w:p w:rsidR="00D50619" w:rsidRPr="00D70499" w:rsidRDefault="00D50619" w:rsidP="00D70499">
      <w:pPr>
        <w:ind w:firstLine="1440"/>
        <w:jc w:val="both"/>
      </w:pPr>
      <w:r w:rsidRPr="00D70499">
        <w:rPr>
          <w:b/>
        </w:rPr>
        <w:t>O SR. PRESIDENTE</w:t>
      </w:r>
      <w:r w:rsidRPr="00D70499">
        <w:t xml:space="preserve"> (Luiz Carlos Gonçalves) – E dentro desse propósito de experimentar um instituto novo, vamos deixar a pena mínima?</w:t>
      </w:r>
    </w:p>
    <w:p w:rsidR="00D50619" w:rsidRPr="00D70499" w:rsidRDefault="00D50619" w:rsidP="00D70499">
      <w:pPr>
        <w:ind w:firstLine="1440"/>
        <w:jc w:val="both"/>
      </w:pPr>
      <w:r w:rsidRPr="00D70499">
        <w:rPr>
          <w:b/>
        </w:rPr>
        <w:t xml:space="preserve">O SR. LUIZ FLÁVIO GOMES </w:t>
      </w:r>
      <w:r w:rsidRPr="00D70499">
        <w:t>– Acho que um terço não seria desarrazoável.</w:t>
      </w:r>
    </w:p>
    <w:p w:rsidR="00D50619" w:rsidRPr="00D70499" w:rsidRDefault="00D50619" w:rsidP="00D70499">
      <w:pPr>
        <w:ind w:firstLine="1440"/>
        <w:jc w:val="both"/>
      </w:pPr>
      <w:r w:rsidRPr="00D70499">
        <w:rPr>
          <w:b/>
        </w:rPr>
        <w:t>O SR. PRESIDENTE</w:t>
      </w:r>
      <w:r w:rsidRPr="00D70499">
        <w:t xml:space="preserve"> (Luiz Carlos Gonçalves) – Professor, conheço a minha classe, já fui...</w:t>
      </w:r>
    </w:p>
    <w:p w:rsidR="00D50619" w:rsidRPr="00D70499" w:rsidRDefault="00D50619" w:rsidP="00D70499">
      <w:pPr>
        <w:ind w:firstLine="1440"/>
        <w:jc w:val="both"/>
      </w:pPr>
      <w:r w:rsidRPr="00D70499">
        <w:rPr>
          <w:b/>
        </w:rPr>
        <w:t>O SR. TÉCIO LINS E SILVA</w:t>
      </w:r>
      <w:r w:rsidRPr="00D70499">
        <w:t xml:space="preserve"> – Mas é ruim assim, é ruim assim?</w:t>
      </w:r>
    </w:p>
    <w:p w:rsidR="00D50619" w:rsidRPr="00D70499" w:rsidRDefault="00D50619" w:rsidP="00D70499">
      <w:pPr>
        <w:ind w:firstLine="1440"/>
        <w:jc w:val="both"/>
      </w:pPr>
      <w:r w:rsidRPr="00D70499">
        <w:rPr>
          <w:b/>
        </w:rPr>
        <w:t>O SR. PRESIDENTE</w:t>
      </w:r>
      <w:r w:rsidRPr="00D70499">
        <w:t xml:space="preserve"> (Luiz Carlos Gonçalves) – Somos ruins de uma maneira...</w:t>
      </w:r>
    </w:p>
    <w:p w:rsidR="00D50619" w:rsidRPr="00D70499" w:rsidRDefault="00D50619" w:rsidP="00D70499">
      <w:pPr>
        <w:ind w:firstLine="1440"/>
        <w:jc w:val="both"/>
      </w:pPr>
      <w:r w:rsidRPr="00D70499">
        <w:rPr>
          <w:b/>
        </w:rPr>
        <w:t xml:space="preserve">O SR. LUIZ FLÁVIO GOMES </w:t>
      </w:r>
      <w:r w:rsidRPr="00D70499">
        <w:t>– Escuta, não...</w:t>
      </w:r>
    </w:p>
    <w:p w:rsidR="00D50619" w:rsidRPr="00D70499" w:rsidRDefault="00D50619" w:rsidP="00D70499">
      <w:pPr>
        <w:ind w:firstLine="1440"/>
        <w:jc w:val="both"/>
      </w:pPr>
      <w:r w:rsidRPr="00D70499">
        <w:rPr>
          <w:b/>
        </w:rPr>
        <w:t>O SR. TÉCIO LINS E SILVA</w:t>
      </w:r>
      <w:r w:rsidRPr="00D70499">
        <w:t xml:space="preserve"> – Pensei que fosse melhor.</w:t>
      </w:r>
    </w:p>
    <w:p w:rsidR="00D50619" w:rsidRPr="00D70499" w:rsidRDefault="00D50619" w:rsidP="00D70499">
      <w:pPr>
        <w:ind w:firstLine="1440"/>
        <w:jc w:val="both"/>
      </w:pPr>
      <w:r w:rsidRPr="00D70499">
        <w:rPr>
          <w:b/>
        </w:rPr>
        <w:t>O SR. PRESIDENTE</w:t>
      </w:r>
      <w:r w:rsidRPr="00D70499">
        <w:t xml:space="preserve"> (Luiz Carlos Gonçalves) – Técio, se você soubesse como somos ruins.</w:t>
      </w:r>
    </w:p>
    <w:p w:rsidR="00D50619" w:rsidRPr="00D70499" w:rsidRDefault="00D50619" w:rsidP="00D70499">
      <w:pPr>
        <w:ind w:firstLine="1440"/>
        <w:jc w:val="both"/>
      </w:pPr>
      <w:r w:rsidRPr="00D70499">
        <w:rPr>
          <w:b/>
        </w:rPr>
        <w:t xml:space="preserve">A SRª JULIANA GARCIA BELLOQUE </w:t>
      </w:r>
      <w:r w:rsidRPr="00D70499">
        <w:t>– Ah! Ele sabe, ele sabe muito bem.</w:t>
      </w:r>
    </w:p>
    <w:p w:rsidR="00D50619" w:rsidRPr="00D70499" w:rsidRDefault="00D50619" w:rsidP="00D70499">
      <w:pPr>
        <w:ind w:firstLine="1440"/>
        <w:jc w:val="both"/>
      </w:pPr>
      <w:r w:rsidRPr="00D70499">
        <w:rPr>
          <w:b/>
        </w:rPr>
        <w:t xml:space="preserve">O SR. LUIZ FLÁVIO GOMES </w:t>
      </w:r>
      <w:r w:rsidRPr="00D70499">
        <w:t>– Luiz Carlos, Luiz Carlos, note só.</w:t>
      </w:r>
    </w:p>
    <w:p w:rsidR="00D50619" w:rsidRPr="00D70499" w:rsidRDefault="00D50619" w:rsidP="00D70499">
      <w:pPr>
        <w:ind w:firstLine="1440"/>
        <w:jc w:val="both"/>
      </w:pPr>
      <w:r w:rsidRPr="00D70499">
        <w:rPr>
          <w:b/>
        </w:rPr>
        <w:t>O SR. PRESIDENTE</w:t>
      </w:r>
      <w:r w:rsidRPr="00D70499">
        <w:t xml:space="preserve"> (Luiz Carlos Gonçalves) – Você falaria coisas piores do ? Sabe por que somos ruins? Porque a vítima precisa de alguém capaz e competente para levá-la ao processo, e o Ministério Público atua em prol da vítima...</w:t>
      </w:r>
    </w:p>
    <w:p w:rsidR="00D50619" w:rsidRPr="00D70499" w:rsidRDefault="00D50619" w:rsidP="00D70499">
      <w:pPr>
        <w:ind w:firstLine="1440"/>
        <w:jc w:val="both"/>
      </w:pPr>
      <w:r w:rsidRPr="00D70499">
        <w:rPr>
          <w:b/>
        </w:rPr>
        <w:t xml:space="preserve">A SRª JULIANA GARCIA BELLOQUE </w:t>
      </w:r>
      <w:r w:rsidRPr="00D70499">
        <w:t>– E da sociedade toda.</w:t>
      </w:r>
    </w:p>
    <w:p w:rsidR="00D50619" w:rsidRPr="00D70499" w:rsidRDefault="00D50619" w:rsidP="00D70499">
      <w:pPr>
        <w:ind w:firstLine="1440"/>
        <w:jc w:val="both"/>
      </w:pPr>
      <w:r w:rsidRPr="00D70499">
        <w:rPr>
          <w:b/>
        </w:rPr>
        <w:t xml:space="preserve">O SR. LUIZ FLÁVIO GOMES </w:t>
      </w:r>
      <w:r w:rsidRPr="00D70499">
        <w:t>– Luiz Carlos, deixe-me só fazer uma observação. É isso mesmo. No Senado, o texto já aprovado é o seguinte: não é que tenha que diminuir de um terço, acordo é acordo. poderá ser...</w:t>
      </w:r>
    </w:p>
    <w:p w:rsidR="00D50619" w:rsidRPr="00D70499" w:rsidRDefault="00D50619" w:rsidP="00D70499">
      <w:pPr>
        <w:ind w:firstLine="1440"/>
        <w:jc w:val="both"/>
      </w:pPr>
      <w:r w:rsidRPr="00D70499">
        <w:rPr>
          <w:b/>
        </w:rPr>
        <w:t>O SR. PRESIDENTE</w:t>
      </w:r>
      <w:r w:rsidRPr="00D70499">
        <w:t xml:space="preserve"> (Luiz Carlos Gonçalves) – Professor, temos...</w:t>
      </w:r>
    </w:p>
    <w:p w:rsidR="00D50619" w:rsidRPr="00D70499" w:rsidRDefault="00D50619" w:rsidP="00D70499">
      <w:pPr>
        <w:ind w:firstLine="1440"/>
        <w:jc w:val="both"/>
      </w:pPr>
      <w:r w:rsidRPr="00D70499">
        <w:rPr>
          <w:b/>
        </w:rPr>
        <w:t>O SR. LUIZ FLÁVIO GOMES</w:t>
      </w:r>
      <w:r w:rsidRPr="00D70499">
        <w:t xml:space="preserve"> – ...porque o acordo é...</w:t>
      </w:r>
    </w:p>
    <w:p w:rsidR="00D50619" w:rsidRPr="00D70499" w:rsidRDefault="00D50619" w:rsidP="00D70499">
      <w:pPr>
        <w:ind w:firstLine="1440"/>
        <w:jc w:val="both"/>
      </w:pPr>
      <w:r w:rsidRPr="00D70499">
        <w:rPr>
          <w:b/>
        </w:rPr>
        <w:t xml:space="preserve">A SRª JULIANA GARCIA BELLOQUE </w:t>
      </w:r>
      <w:r w:rsidRPr="00D70499">
        <w:t>- E, mas acho que podia tirar então.</w:t>
      </w:r>
    </w:p>
    <w:p w:rsidR="00D50619" w:rsidRPr="00D70499" w:rsidRDefault="00D50619" w:rsidP="00D70499">
      <w:pPr>
        <w:ind w:firstLine="1440"/>
        <w:jc w:val="both"/>
      </w:pPr>
      <w:r w:rsidRPr="00D70499">
        <w:rPr>
          <w:b/>
        </w:rPr>
        <w:t>O SR. PRESIDENTE</w:t>
      </w:r>
      <w:r w:rsidRPr="00D70499">
        <w:t xml:space="preserve"> (Luiz Carlos Gonçalves) – Professor, pragmaticamente, não vamos colocar uma proposta em que nenhum promotor vai fazer acordo se tiver isso aí. Somos ruins, somos ruins.</w:t>
      </w:r>
    </w:p>
    <w:p w:rsidR="00D50619" w:rsidRPr="00D70499" w:rsidRDefault="00D50619" w:rsidP="00D70499">
      <w:pPr>
        <w:ind w:firstLine="1440"/>
        <w:jc w:val="both"/>
      </w:pPr>
      <w:r w:rsidRPr="00D70499">
        <w:rPr>
          <w:b/>
        </w:rPr>
        <w:t xml:space="preserve">A SRª JULIANA GARCIA BELLOQUE </w:t>
      </w:r>
      <w:r w:rsidRPr="00D70499">
        <w:t>– Faz, faz, Luiz Carlos, sabe por quê? Para evitar prescrição lá no futuro, principalmente nos crimes.</w:t>
      </w:r>
    </w:p>
    <w:p w:rsidR="00D50619" w:rsidRPr="00D70499" w:rsidRDefault="00D50619" w:rsidP="00D70499">
      <w:pPr>
        <w:ind w:firstLine="1440"/>
        <w:jc w:val="both"/>
      </w:pPr>
      <w:r w:rsidRPr="00D70499">
        <w:t xml:space="preserve"> </w:t>
      </w:r>
      <w:r w:rsidRPr="00D70499">
        <w:rPr>
          <w:b/>
        </w:rPr>
        <w:t>O SR. LUIZ CARLOS GONÇALVES</w:t>
      </w:r>
      <w:r w:rsidRPr="00D70499">
        <w:t xml:space="preserve"> – Juliana, vamos deixar a pena... Estou nessa jornada de mitigação do instituto, que, a meu ver, poderia ser aprovado em maior extensão, dentro dessa ideia de: olha, é revolucionário, vamos trazer uma versão básica e vamos aguardar o seu desdobramento.</w:t>
      </w:r>
    </w:p>
    <w:p w:rsidR="00D50619" w:rsidRPr="00D70499" w:rsidRDefault="00D50619" w:rsidP="00D70499">
      <w:pPr>
        <w:ind w:firstLine="1440"/>
        <w:jc w:val="both"/>
      </w:pPr>
      <w:r w:rsidRPr="00D70499">
        <w:t>Então, dentro desse espírito, eu diria: olha, já vedamos o regime inicial fechado. Se a gente colocar aquela diminuição de um terço, não haverá caso prático.</w:t>
      </w:r>
    </w:p>
    <w:p w:rsidR="00D50619" w:rsidRPr="00D70499" w:rsidRDefault="00D50619" w:rsidP="00D70499">
      <w:pPr>
        <w:ind w:firstLine="1440"/>
        <w:jc w:val="both"/>
      </w:pPr>
      <w:r w:rsidRPr="00D70499">
        <w:rPr>
          <w:b/>
        </w:rPr>
        <w:t xml:space="preserve">A SRª JULIANA GARCIA BELLOQUE </w:t>
      </w:r>
      <w:r w:rsidRPr="00D70499">
        <w:t>– Ah! Mas vamos tirar o § 3º.</w:t>
      </w:r>
    </w:p>
    <w:p w:rsidR="00D50619" w:rsidRPr="00D70499" w:rsidRDefault="00D50619" w:rsidP="00D70499">
      <w:pPr>
        <w:ind w:firstLine="1440"/>
        <w:jc w:val="both"/>
      </w:pPr>
      <w:r w:rsidRPr="00D70499">
        <w:rPr>
          <w:b/>
        </w:rPr>
        <w:t>O SR. MARCELO ANDRÉ DE AZEVEDO</w:t>
      </w:r>
      <w:r w:rsidRPr="00D70499">
        <w:t xml:space="preserve"> - Não sei não, sabe por quê? Acho que talvez a defesa é que não vai querer aceitar...</w:t>
      </w:r>
    </w:p>
    <w:p w:rsidR="00D50619" w:rsidRPr="00D70499" w:rsidRDefault="00D50619" w:rsidP="00D70499">
      <w:pPr>
        <w:ind w:firstLine="1440"/>
        <w:jc w:val="both"/>
      </w:pPr>
      <w:r w:rsidRPr="00D70499">
        <w:rPr>
          <w:b/>
        </w:rPr>
        <w:t>O SR. PRESIDENTE</w:t>
      </w:r>
      <w:r w:rsidRPr="00D70499">
        <w:t xml:space="preserve"> (Luiz Carlos Gonçalves) – Se a gente deixar...</w:t>
      </w:r>
    </w:p>
    <w:p w:rsidR="00D50619" w:rsidRPr="00D70499" w:rsidRDefault="00D50619" w:rsidP="00D70499">
      <w:pPr>
        <w:ind w:firstLine="1440"/>
        <w:jc w:val="both"/>
      </w:pPr>
      <w:r w:rsidRPr="00D70499">
        <w:rPr>
          <w:b/>
        </w:rPr>
        <w:t xml:space="preserve">O SR. MARCELO ANDRÉ DE AZEVEDO </w:t>
      </w:r>
      <w:r w:rsidRPr="00D70499">
        <w:t>– Porque, no Brasil, a gente vive uma política de pena mínima.</w:t>
      </w:r>
    </w:p>
    <w:p w:rsidR="00D50619" w:rsidRPr="00D70499" w:rsidRDefault="00D50619" w:rsidP="00D70499">
      <w:pPr>
        <w:ind w:firstLine="1440"/>
        <w:jc w:val="both"/>
      </w:pPr>
      <w:r w:rsidRPr="00D70499">
        <w:rPr>
          <w:b/>
        </w:rPr>
        <w:t xml:space="preserve">A SRª JULIANA GARCIA BELLOQUE </w:t>
      </w:r>
      <w:r w:rsidRPr="00D70499">
        <w:t>– Pois é.</w:t>
      </w:r>
    </w:p>
    <w:p w:rsidR="00D50619" w:rsidRPr="00D70499" w:rsidRDefault="00D50619" w:rsidP="00D70499">
      <w:pPr>
        <w:ind w:firstLine="1440"/>
        <w:jc w:val="both"/>
      </w:pPr>
      <w:r w:rsidRPr="00D70499">
        <w:rPr>
          <w:b/>
        </w:rPr>
        <w:t xml:space="preserve">O SR. LUIZ FLÁVIO GOMES </w:t>
      </w:r>
      <w:r w:rsidRPr="00D70499">
        <w:t>– É, o mínimo já é do trono, isso já é verdade.</w:t>
      </w:r>
    </w:p>
    <w:p w:rsidR="00D50619" w:rsidRPr="00D70499" w:rsidRDefault="00D50619" w:rsidP="00D70499">
      <w:pPr>
        <w:ind w:firstLine="1440"/>
        <w:jc w:val="both"/>
      </w:pPr>
      <w:r w:rsidRPr="00D70499">
        <w:rPr>
          <w:b/>
        </w:rPr>
        <w:t xml:space="preserve">A SRª JULIANA GARCIA BELLOQUE </w:t>
      </w:r>
      <w:r w:rsidRPr="00D70499">
        <w:t>– Você consegue a prescrição...</w:t>
      </w:r>
    </w:p>
    <w:p w:rsidR="00D50619" w:rsidRPr="00D70499" w:rsidRDefault="00D50619" w:rsidP="00D70499">
      <w:pPr>
        <w:ind w:firstLine="1440"/>
        <w:jc w:val="both"/>
      </w:pPr>
      <w:r w:rsidRPr="00D70499">
        <w:rPr>
          <w:b/>
        </w:rPr>
        <w:t>O SR. PRESIDENTE</w:t>
      </w:r>
      <w:r w:rsidRPr="00D70499">
        <w:t xml:space="preserve"> (Luiz Carlos Gonçalves) – Não, detalhe: se a pena mínima for de um ano, vai caber suspensão condicional do processo. Então, já estamos aqui num crime de uma gravidade diferente. O repto que estou fazendo é o seguinte: vamos experimentar com a pena mínima, até para, futuramente, podermos imaginar: “Olha, não funcionou aqui, não funcionou acolá”.</w:t>
      </w:r>
    </w:p>
    <w:p w:rsidR="00D50619" w:rsidRPr="00D70499" w:rsidRDefault="00D50619" w:rsidP="00D70499">
      <w:pPr>
        <w:ind w:firstLine="1440"/>
        <w:jc w:val="both"/>
      </w:pPr>
      <w:r w:rsidRPr="00D70499">
        <w:rPr>
          <w:b/>
        </w:rPr>
        <w:t xml:space="preserve">O SR. LUIZ FLÁVIO GOMES </w:t>
      </w:r>
      <w:r w:rsidRPr="00D70499">
        <w:t>– É o risco realmente de ficar...</w:t>
      </w:r>
    </w:p>
    <w:p w:rsidR="00D50619" w:rsidRPr="00D70499" w:rsidRDefault="00D50619" w:rsidP="00D70499">
      <w:pPr>
        <w:ind w:firstLine="1440"/>
        <w:jc w:val="both"/>
      </w:pPr>
      <w:r w:rsidRPr="00D70499">
        <w:rPr>
          <w:b/>
        </w:rPr>
        <w:t>O SR. PRESIDENTE</w:t>
      </w:r>
      <w:r w:rsidRPr="00D70499">
        <w:t xml:space="preserve"> (Luiz Carlos Gonçalves) – Estou dizendo o seguinte: se a gente passar isso aqui...</w:t>
      </w:r>
    </w:p>
    <w:p w:rsidR="00D50619" w:rsidRPr="00D70499" w:rsidRDefault="00D50619" w:rsidP="00D70499">
      <w:pPr>
        <w:ind w:firstLine="1440"/>
        <w:jc w:val="both"/>
      </w:pPr>
      <w:r w:rsidRPr="00D70499">
        <w:rPr>
          <w:b/>
        </w:rPr>
        <w:t xml:space="preserve">O SR. LUIZ FLÁVIO GOMES </w:t>
      </w:r>
      <w:r w:rsidRPr="00D70499">
        <w:t>– ...rigoroso na pena mínima...</w:t>
      </w:r>
    </w:p>
    <w:p w:rsidR="00D50619" w:rsidRPr="00D70499" w:rsidRDefault="00D50619" w:rsidP="00D70499">
      <w:pPr>
        <w:ind w:firstLine="1440"/>
        <w:jc w:val="both"/>
      </w:pPr>
      <w:r w:rsidRPr="00D70499">
        <w:rPr>
          <w:b/>
        </w:rPr>
        <w:t>O SR. PRESIDENTE</w:t>
      </w:r>
      <w:r w:rsidRPr="00D70499">
        <w:t xml:space="preserve"> (Luiz Carlos Gonçalves) – ...vai passar para o Ministério Público...</w:t>
      </w:r>
    </w:p>
    <w:p w:rsidR="00D50619" w:rsidRPr="00D70499" w:rsidRDefault="00D50619" w:rsidP="00D70499">
      <w:pPr>
        <w:ind w:firstLine="1440"/>
        <w:jc w:val="both"/>
      </w:pPr>
      <w:r w:rsidRPr="00D70499">
        <w:rPr>
          <w:b/>
        </w:rPr>
        <w:t xml:space="preserve">A SRª JULIANA GARCIA BELLOQUE </w:t>
      </w:r>
      <w:r w:rsidRPr="00D70499">
        <w:t>– É muita garantia.</w:t>
      </w:r>
    </w:p>
    <w:p w:rsidR="00D50619" w:rsidRPr="00D70499" w:rsidRDefault="00D50619" w:rsidP="00D70499">
      <w:pPr>
        <w:ind w:firstLine="1440"/>
        <w:jc w:val="both"/>
      </w:pPr>
      <w:r w:rsidRPr="00D70499">
        <w:rPr>
          <w:b/>
        </w:rPr>
        <w:t>O SR. PRESIDENTE</w:t>
      </w:r>
      <w:r w:rsidRPr="00D70499">
        <w:t xml:space="preserve"> (Luiz Carlos Gonçalves) – ...que é só para favorecer a defesa, não vai ter acordo nenhum. Então, vamos tirar isso aqui, vamos deixar, inclusive, a minha instituição, Ministério Público Nacional, se acostumar com a inovação.</w:t>
      </w:r>
    </w:p>
    <w:p w:rsidR="00D50619" w:rsidRPr="00D70499" w:rsidRDefault="00D50619" w:rsidP="00D70499">
      <w:pPr>
        <w:ind w:firstLine="1440"/>
        <w:jc w:val="both"/>
      </w:pPr>
      <w:r w:rsidRPr="00D70499">
        <w:rPr>
          <w:b/>
        </w:rPr>
        <w:t xml:space="preserve">O SR. MARCELO ANDRÉ DE AZEVEDO </w:t>
      </w:r>
      <w:r w:rsidRPr="00D70499">
        <w:t>– Sinceramente, você está falando do MP, não vejo por esse lado, não, porque posso falar...</w:t>
      </w:r>
    </w:p>
    <w:p w:rsidR="00D50619" w:rsidRPr="00D70499" w:rsidRDefault="00D50619" w:rsidP="00D70499">
      <w:pPr>
        <w:ind w:firstLine="1440"/>
        <w:jc w:val="both"/>
      </w:pPr>
      <w:r w:rsidRPr="00D70499">
        <w:rPr>
          <w:b/>
        </w:rPr>
        <w:t>O SR. PRESIDENTE</w:t>
      </w:r>
      <w:r w:rsidRPr="00D70499">
        <w:t xml:space="preserve"> (Luiz Carlos Gonçalves) – Não vou falar o que pensei, mas todo mundo leu exatamente o que...</w:t>
      </w:r>
    </w:p>
    <w:p w:rsidR="00D50619" w:rsidRPr="00D70499" w:rsidRDefault="00D50619" w:rsidP="00D70499">
      <w:pPr>
        <w:ind w:firstLine="1440"/>
        <w:jc w:val="both"/>
      </w:pPr>
      <w:r w:rsidRPr="00D70499">
        <w:rPr>
          <w:b/>
        </w:rPr>
        <w:t>O SR. LUIZ FLÁVIO GOMES</w:t>
      </w:r>
      <w:r w:rsidRPr="00D70499">
        <w:t xml:space="preserve"> – É que falam MP?</w:t>
      </w:r>
    </w:p>
    <w:p w:rsidR="00D50619" w:rsidRPr="00D70499" w:rsidRDefault="00D50619" w:rsidP="00D70499">
      <w:pPr>
        <w:ind w:firstLine="1440"/>
        <w:jc w:val="both"/>
      </w:pPr>
      <w:r w:rsidRPr="00D70499">
        <w:rPr>
          <w:b/>
        </w:rPr>
        <w:t>O SR. MARCELO ANDRÉ DE AZEVEDO</w:t>
      </w:r>
      <w:r w:rsidRPr="00D70499">
        <w:t xml:space="preserve"> – Não, muito pelo contrário, desde o começo, a minha postura é de aumento de pena, mas aqui, se a gente está falando de acordo, acordo é acordo, tem que ter alguma vantagem. Num País de pena política e de pena mínima, não vejo acordo. Eu, como advogado, dificilmente aceitaria o acordo.</w:t>
      </w:r>
    </w:p>
    <w:p w:rsidR="00D50619" w:rsidRPr="00D70499" w:rsidRDefault="00D50619" w:rsidP="00D70499">
      <w:pPr>
        <w:ind w:firstLine="1440"/>
        <w:jc w:val="both"/>
      </w:pPr>
      <w:r w:rsidRPr="00D70499">
        <w:rPr>
          <w:b/>
        </w:rPr>
        <w:t>O SR. LUIZ FLÁVIO GOMES</w:t>
      </w:r>
      <w:r w:rsidRPr="00D70499">
        <w:t xml:space="preserve"> – Não, isso é verdade, porque a pena mínima já é o normal.</w:t>
      </w:r>
    </w:p>
    <w:p w:rsidR="00D50619" w:rsidRPr="00D70499" w:rsidRDefault="00D50619" w:rsidP="00D70499">
      <w:pPr>
        <w:ind w:firstLine="1440"/>
        <w:jc w:val="both"/>
      </w:pPr>
      <w:r w:rsidRPr="00D70499">
        <w:rPr>
          <w:b/>
        </w:rPr>
        <w:t xml:space="preserve">O SR. TÉCIO LINS E SILVA </w:t>
      </w:r>
      <w:r w:rsidRPr="00D70499">
        <w:t>– Aceitar para quê? Você aceita ser condenado à pena que ia ser fixada já para você mesmo. Se você tiver um processo, e, para dizer a verdade, dependendo do processo ainda com a prescrição do que ficou, é mais fácil aguardar a prescrição.</w:t>
      </w:r>
    </w:p>
    <w:p w:rsidR="00D50619" w:rsidRPr="00D70499" w:rsidRDefault="00D50619" w:rsidP="00D70499">
      <w:pPr>
        <w:ind w:firstLine="1440"/>
        <w:jc w:val="both"/>
      </w:pPr>
      <w:r w:rsidRPr="00D70499">
        <w:rPr>
          <w:b/>
        </w:rPr>
        <w:t xml:space="preserve">O SR. LUIZ FLÁVIO GOMES          </w:t>
      </w:r>
      <w:r w:rsidRPr="00D70499">
        <w:t>– Sem sombra de dúvida.</w:t>
      </w:r>
    </w:p>
    <w:p w:rsidR="00D50619" w:rsidRPr="00D70499" w:rsidRDefault="00D50619" w:rsidP="00D70499">
      <w:pPr>
        <w:ind w:firstLine="1440"/>
        <w:jc w:val="both"/>
      </w:pPr>
      <w:r w:rsidRPr="00D70499">
        <w:rPr>
          <w:b/>
        </w:rPr>
        <w:t xml:space="preserve">A SRª JULIANA GARCIA BELLOQUE </w:t>
      </w:r>
      <w:r w:rsidRPr="00D70499">
        <w:t>– E digo mais...</w:t>
      </w:r>
    </w:p>
    <w:p w:rsidR="00D50619" w:rsidRPr="00D70499" w:rsidRDefault="00D50619" w:rsidP="00D70499">
      <w:pPr>
        <w:ind w:firstLine="1440"/>
        <w:jc w:val="both"/>
      </w:pPr>
      <w:r w:rsidRPr="00D70499">
        <w:rPr>
          <w:b/>
        </w:rPr>
        <w:t xml:space="preserve">A SRª JULIANA GARCIA BELLOQUE </w:t>
      </w:r>
      <w:r w:rsidRPr="00D70499">
        <w:t>– ...sem   nenhuma...</w:t>
      </w:r>
    </w:p>
    <w:p w:rsidR="00D50619" w:rsidRPr="00D70499" w:rsidRDefault="00D50619" w:rsidP="00D70499">
      <w:pPr>
        <w:ind w:firstLine="1440"/>
        <w:jc w:val="both"/>
      </w:pPr>
      <w:r w:rsidRPr="00D70499">
        <w:rPr>
          <w:b/>
        </w:rPr>
        <w:t>O SR. MARCELO ANDRÉ DE AZEVEDO</w:t>
      </w:r>
      <w:r w:rsidRPr="00D70499">
        <w:t xml:space="preserve"> – Tem que ter um atrativo.</w:t>
      </w:r>
    </w:p>
    <w:p w:rsidR="00D50619" w:rsidRPr="00D70499" w:rsidRDefault="00D50619" w:rsidP="00D70499">
      <w:pPr>
        <w:ind w:firstLine="1440"/>
        <w:jc w:val="both"/>
      </w:pPr>
      <w:r w:rsidRPr="00D70499">
        <w:rPr>
          <w:b/>
        </w:rPr>
        <w:t>O SR. EMANUEL MESSIAS OLIVEIRA CACHO</w:t>
      </w:r>
      <w:r w:rsidRPr="00D70499">
        <w:t xml:space="preserve"> – Tenho um temor de que a advocacia saia prejudicada nesse projeto aí, mas...</w:t>
      </w:r>
    </w:p>
    <w:p w:rsidR="00D50619" w:rsidRPr="00D70499" w:rsidRDefault="00D50619" w:rsidP="00D70499">
      <w:pPr>
        <w:ind w:firstLine="1440"/>
        <w:jc w:val="both"/>
      </w:pPr>
      <w:r w:rsidRPr="00D70499">
        <w:rPr>
          <w:b/>
        </w:rPr>
        <w:t>O SR. MARCELO ANDRÉ DE AZEVEDO</w:t>
      </w:r>
      <w:r w:rsidRPr="00D70499">
        <w:t>– Tenho um temor que é criar um instituto que não vai ter aplicação. É lógico que ele já vai ser criticado desde o início, porque a inconstitucionalidade dos clássicos vai ser flagrante. Se não tiver uma interpretação mais extensiva, uma mudança de...</w:t>
      </w:r>
    </w:p>
    <w:p w:rsidR="00D50619" w:rsidRPr="00D70499" w:rsidRDefault="00D50619" w:rsidP="00D70499">
      <w:pPr>
        <w:ind w:firstLine="1440"/>
        <w:jc w:val="both"/>
      </w:pPr>
      <w:r w:rsidRPr="00D70499">
        <w:rPr>
          <w:b/>
        </w:rPr>
        <w:t xml:space="preserve">O SR. LUIZ FLÁVIO GOMES </w:t>
      </w:r>
      <w:r w:rsidRPr="00D70499">
        <w:t>– Renilson, os dois terços pode tirar.</w:t>
      </w:r>
    </w:p>
    <w:p w:rsidR="00D50619" w:rsidRPr="00D70499" w:rsidRDefault="00D50619" w:rsidP="00D70499">
      <w:pPr>
        <w:ind w:firstLine="1440"/>
        <w:jc w:val="both"/>
      </w:pPr>
      <w:r w:rsidRPr="00D70499">
        <w:rPr>
          <w:b/>
        </w:rPr>
        <w:t xml:space="preserve">O SR. MARCELO ANDRÉ DE AZEVEDO </w:t>
      </w:r>
      <w:r w:rsidRPr="00D70499">
        <w:t>– ...é inconstitucional, mas se vingar, acho que tem que ter uma diminuição, Luiz Carlos.</w:t>
      </w:r>
    </w:p>
    <w:p w:rsidR="00D50619" w:rsidRPr="00D70499" w:rsidRDefault="00D50619" w:rsidP="00D70499">
      <w:pPr>
        <w:ind w:firstLine="1440"/>
        <w:jc w:val="both"/>
      </w:pPr>
      <w:r w:rsidRPr="00D70499">
        <w:rPr>
          <w:b/>
        </w:rPr>
        <w:t>O SR. PRESIDENTE</w:t>
      </w:r>
      <w:r w:rsidRPr="00D70499">
        <w:t xml:space="preserve"> (Luiz Carlos Gonçalves) – Da pena mínima?</w:t>
      </w:r>
    </w:p>
    <w:p w:rsidR="00D50619" w:rsidRPr="00D70499" w:rsidRDefault="00D50619" w:rsidP="00D70499">
      <w:pPr>
        <w:ind w:firstLine="1440"/>
        <w:jc w:val="both"/>
      </w:pPr>
      <w:r w:rsidRPr="00D70499">
        <w:rPr>
          <w:b/>
        </w:rPr>
        <w:t xml:space="preserve">O SR. MARCELO ANDRÉ DE AZEVEDO </w:t>
      </w:r>
      <w:r w:rsidRPr="00D70499">
        <w:t>– Sim, mas é acordo.</w:t>
      </w:r>
    </w:p>
    <w:p w:rsidR="00D50619" w:rsidRPr="00D70499" w:rsidRDefault="00D50619" w:rsidP="00D70499">
      <w:pPr>
        <w:ind w:firstLine="1440"/>
        <w:jc w:val="both"/>
      </w:pPr>
      <w:r w:rsidRPr="00D70499">
        <w:rPr>
          <w:b/>
        </w:rPr>
        <w:t>O SR. PRESIDENTE</w:t>
      </w:r>
      <w:r w:rsidRPr="00D70499">
        <w:t xml:space="preserve"> (Luiz Carlos Gonçalves) – Marcelo, não sei realmente...</w:t>
      </w:r>
    </w:p>
    <w:p w:rsidR="00D50619" w:rsidRPr="00D70499" w:rsidRDefault="00D50619" w:rsidP="00D70499">
      <w:pPr>
        <w:ind w:firstLine="1440"/>
        <w:jc w:val="both"/>
      </w:pPr>
      <w:r w:rsidRPr="00D70499">
        <w:rPr>
          <w:b/>
        </w:rPr>
        <w:t xml:space="preserve">A SRª JULIANA GARCIA BELLOQUE </w:t>
      </w:r>
      <w:r w:rsidRPr="00D70499">
        <w:t>– Está abrindo mão do processo da prescrição retroativa, de tudo.</w:t>
      </w:r>
    </w:p>
    <w:p w:rsidR="00D50619" w:rsidRPr="00D70499" w:rsidRDefault="00D50619" w:rsidP="00D70499">
      <w:pPr>
        <w:ind w:firstLine="1440"/>
        <w:jc w:val="both"/>
      </w:pPr>
      <w:r w:rsidRPr="00D70499">
        <w:rPr>
          <w:b/>
        </w:rPr>
        <w:t>O SR. PRESIDENTE</w:t>
      </w:r>
      <w:r w:rsidRPr="00D70499">
        <w:t xml:space="preserve"> (Luiz Carlos Gonçalves) – Preciso quase fazer um depoimento pessoal.</w:t>
      </w:r>
    </w:p>
    <w:p w:rsidR="00D50619" w:rsidRPr="00D70499" w:rsidRDefault="00D50619" w:rsidP="00D70499">
      <w:pPr>
        <w:ind w:firstLine="1440"/>
        <w:jc w:val="both"/>
      </w:pPr>
      <w:r w:rsidRPr="00D70499">
        <w:t>Vamos fazer um procedimento de evangelização, de discussão das vantagens do instituto, de apresentação de uma realidade nova que vai reduzir os termos do processo.</w:t>
      </w:r>
    </w:p>
    <w:p w:rsidR="00D50619" w:rsidRPr="00D70499" w:rsidRDefault="00D50619" w:rsidP="00D70499">
      <w:pPr>
        <w:ind w:firstLine="1440"/>
        <w:jc w:val="both"/>
      </w:pPr>
      <w:r w:rsidRPr="00D70499">
        <w:t>Digo com sinceridade, Juliana, da mesma maneira como, para a Defensoria, e você também defendeu, se você colocasse ali o regime fechado, seria intolerável, ninguém ia concordar... Acredite em mim, se a gente botar essa redução de pena aqui, de antemão, estamos...</w:t>
      </w:r>
    </w:p>
    <w:p w:rsidR="00D50619" w:rsidRPr="00D70499" w:rsidRDefault="00D50619" w:rsidP="00D70499">
      <w:pPr>
        <w:ind w:firstLine="1440"/>
        <w:jc w:val="both"/>
      </w:pPr>
      <w:r w:rsidRPr="00D70499">
        <w:t xml:space="preserve"> </w:t>
      </w:r>
      <w:r w:rsidRPr="00D70499">
        <w:rPr>
          <w:b/>
        </w:rPr>
        <w:t xml:space="preserve">A SRª JULIANA GARCIA BELLOQUE </w:t>
      </w:r>
      <w:r w:rsidRPr="00D70499">
        <w:t>– Se colocasse o regime fechado o STF.</w:t>
      </w:r>
    </w:p>
    <w:p w:rsidR="00D50619" w:rsidRPr="00D70499" w:rsidRDefault="00D50619" w:rsidP="00D70499">
      <w:pPr>
        <w:ind w:firstLine="1440"/>
        <w:jc w:val="both"/>
      </w:pPr>
      <w:r w:rsidRPr="00D70499">
        <w:rPr>
          <w:b/>
        </w:rPr>
        <w:t>O SR. PRESIDENTE</w:t>
      </w:r>
      <w:r w:rsidRPr="00D70499">
        <w:t xml:space="preserve"> (Luiz Carlos Gonçalves) – ...antagonizando com todo o Ministério Público Nacional, exceto aquele que o nosso querido...</w:t>
      </w:r>
    </w:p>
    <w:p w:rsidR="00D50619" w:rsidRPr="00D70499" w:rsidRDefault="00D50619" w:rsidP="00D70499">
      <w:pPr>
        <w:ind w:firstLine="1440"/>
        <w:jc w:val="both"/>
      </w:pPr>
      <w:r w:rsidRPr="00D70499">
        <w:rPr>
          <w:b/>
        </w:rPr>
        <w:t xml:space="preserve">O SR. LUIZ FLÁVIO GOMES </w:t>
      </w:r>
      <w:r w:rsidRPr="00D70499">
        <w:t>– Luiz Carlos, deixe-me só, teu argumento...</w:t>
      </w:r>
    </w:p>
    <w:p w:rsidR="00D50619" w:rsidRPr="00D70499" w:rsidRDefault="00D50619" w:rsidP="00D70499">
      <w:pPr>
        <w:ind w:firstLine="1440"/>
        <w:jc w:val="both"/>
      </w:pPr>
      <w:r w:rsidRPr="00D70499">
        <w:rPr>
          <w:b/>
        </w:rPr>
        <w:t>O SR. PRESIDENTE</w:t>
      </w:r>
      <w:r w:rsidRPr="00D70499">
        <w:t xml:space="preserve"> (Luiz Carlos Gonçalves) – ...Dr. Marcelo defende.</w:t>
      </w:r>
    </w:p>
    <w:p w:rsidR="00D50619" w:rsidRPr="00D70499" w:rsidRDefault="00D50619" w:rsidP="00D70499">
      <w:pPr>
        <w:ind w:firstLine="1440"/>
        <w:jc w:val="both"/>
      </w:pPr>
      <w:r w:rsidRPr="00D70499">
        <w:rPr>
          <w:b/>
        </w:rPr>
        <w:t xml:space="preserve">O SR. LUIZ FLÁVIO GOMES </w:t>
      </w:r>
      <w:r w:rsidRPr="00D70499">
        <w:t>– ... só tem um problema: se fosse uma diminuição obrigatória...</w:t>
      </w:r>
    </w:p>
    <w:p w:rsidR="00D50619" w:rsidRPr="00D70499" w:rsidRDefault="00D50619" w:rsidP="00D70499">
      <w:pPr>
        <w:ind w:firstLine="1440"/>
        <w:jc w:val="both"/>
      </w:pPr>
      <w:r w:rsidRPr="00D70499">
        <w:rPr>
          <w:b/>
        </w:rPr>
        <w:t>O SR MARCELO ANDRÉ DE AZEVEDO</w:t>
      </w:r>
      <w:r w:rsidRPr="00D70499">
        <w:t xml:space="preserve"> – O Ministério Público defenda ?</w:t>
      </w:r>
    </w:p>
    <w:p w:rsidR="00D50619" w:rsidRPr="00D70499" w:rsidRDefault="00D50619" w:rsidP="00D70499">
      <w:pPr>
        <w:ind w:firstLine="1440"/>
        <w:jc w:val="both"/>
      </w:pPr>
      <w:r w:rsidRPr="00D70499">
        <w:rPr>
          <w:b/>
        </w:rPr>
        <w:t xml:space="preserve">O SR. LUIZ FLÁVIO GOMES </w:t>
      </w:r>
      <w:r w:rsidRPr="00D70499">
        <w:t>– Correto, correto, é obrigatório, o MP diz: não, não, não quero nem saber.</w:t>
      </w:r>
    </w:p>
    <w:p w:rsidR="00D50619" w:rsidRPr="00D70499" w:rsidRDefault="00D50619" w:rsidP="00D70499">
      <w:pPr>
        <w:ind w:firstLine="1440"/>
        <w:jc w:val="both"/>
      </w:pPr>
      <w:r w:rsidRPr="00D70499">
        <w:rPr>
          <w:b/>
        </w:rPr>
        <w:t>O SR. PRESIDENTE</w:t>
      </w:r>
      <w:r w:rsidRPr="00D70499">
        <w:t xml:space="preserve"> (Luiz Carlos Gonçalves) – Professor Luiz Flávio...</w:t>
      </w:r>
    </w:p>
    <w:p w:rsidR="00D50619" w:rsidRPr="00D70499" w:rsidRDefault="00D50619" w:rsidP="00D70499">
      <w:pPr>
        <w:ind w:firstLine="1440"/>
        <w:jc w:val="both"/>
      </w:pPr>
      <w:r w:rsidRPr="00D70499">
        <w:rPr>
          <w:b/>
        </w:rPr>
        <w:t xml:space="preserve">O SR. LUIZ FLÁVIO GOMES </w:t>
      </w:r>
      <w:r w:rsidRPr="00D70499">
        <w:t>– Mas ali é o poderá ser.</w:t>
      </w:r>
    </w:p>
    <w:p w:rsidR="00D50619" w:rsidRPr="00D70499" w:rsidRDefault="00D50619" w:rsidP="00D70499">
      <w:pPr>
        <w:ind w:firstLine="1440"/>
        <w:jc w:val="both"/>
      </w:pPr>
      <w:r w:rsidRPr="00D70499">
        <w:rPr>
          <w:b/>
        </w:rPr>
        <w:t>O SR. PRESIDENTE</w:t>
      </w:r>
      <w:r w:rsidRPr="00D70499">
        <w:t xml:space="preserve"> (Luiz Carlos Gonçalves) – Não, o Ministério Público está muito acostumado com o poderá obrigatório.</w:t>
      </w:r>
    </w:p>
    <w:p w:rsidR="00D50619" w:rsidRPr="00D70499" w:rsidRDefault="00D50619" w:rsidP="00D70499">
      <w:pPr>
        <w:ind w:firstLine="1440"/>
        <w:jc w:val="both"/>
      </w:pPr>
      <w:r w:rsidRPr="00D70499">
        <w:rPr>
          <w:b/>
        </w:rPr>
        <w:t xml:space="preserve">A SRª JULIANA GARCIA BELLOQUE </w:t>
      </w:r>
      <w:r w:rsidRPr="00D70499">
        <w:t>– Mas é requerimento das partes.</w:t>
      </w:r>
    </w:p>
    <w:p w:rsidR="00D50619" w:rsidRPr="00D70499" w:rsidRDefault="00D50619" w:rsidP="00D70499">
      <w:pPr>
        <w:ind w:firstLine="1440"/>
        <w:jc w:val="both"/>
      </w:pPr>
      <w:r w:rsidRPr="00D70499">
        <w:rPr>
          <w:b/>
        </w:rPr>
        <w:t xml:space="preserve">O SR. LUIZ FLÁVIO GOMES </w:t>
      </w:r>
      <w:r w:rsidRPr="00D70499">
        <w:t>– Aí vai surgir... Olha, não serão celebrados acordos, se essa cláusula estiver, pelo menos, nesse momento inicial. Por isso, da mesma maneira, Juliana, como cedi ali na questão do regime fechado, peço esse voto de confiança: vamos trabalhar com a pena mínima. Se lá, na frente, o instituto se viabilizar, tornamos a pensá-lo.</w:t>
      </w:r>
    </w:p>
    <w:p w:rsidR="00D50619" w:rsidRPr="00D70499" w:rsidRDefault="00D50619" w:rsidP="00D70499">
      <w:pPr>
        <w:ind w:firstLine="1440"/>
        <w:jc w:val="both"/>
      </w:pPr>
      <w:r w:rsidRPr="00D70499">
        <w:rPr>
          <w:b/>
        </w:rPr>
        <w:t xml:space="preserve">A SRª JULIANA GARCIA BELLOQUE </w:t>
      </w:r>
      <w:r w:rsidRPr="00D70499">
        <w:t xml:space="preserve">– Sabe o que vai acontecer, Relator, com todo respeito? Eu acho que só vai servir para quem estiver com a faca no pescoço da prisão cautelar. Daí é muito ruim, por que de novo o instituto que vai ser usado com outras finalidades, de uma coação do Estado para forçar acordo com o réu solto. </w:t>
      </w:r>
    </w:p>
    <w:p w:rsidR="00D50619" w:rsidRPr="00D70499" w:rsidRDefault="00D50619" w:rsidP="00D70499">
      <w:pPr>
        <w:ind w:firstLine="1440"/>
        <w:jc w:val="both"/>
      </w:pPr>
      <w:r w:rsidRPr="00D70499">
        <w:rPr>
          <w:b/>
        </w:rPr>
        <w:t>O SR. PRESIDENTE</w:t>
      </w:r>
      <w:r w:rsidRPr="00D70499">
        <w:t xml:space="preserve"> (Luiz Carlos Gonçalves) – Juliana, mas temos de buscar a cedências recíprocas. </w:t>
      </w:r>
    </w:p>
    <w:p w:rsidR="00D50619" w:rsidRPr="00D70499" w:rsidRDefault="00D50619" w:rsidP="00D70499">
      <w:pPr>
        <w:ind w:firstLine="1440"/>
        <w:jc w:val="both"/>
      </w:pPr>
      <w:r w:rsidRPr="00D70499">
        <w:rPr>
          <w:b/>
        </w:rPr>
        <w:t>A SRª JULIANA GARCIA BELLOQUE</w:t>
      </w:r>
      <w:r w:rsidRPr="00D70499">
        <w:t xml:space="preserve"> – Ninguém em sã consciência faz esse acordo com o réu solto. Ou você prende cautelarmente, que é para forçar esse acordo aqui, ou então você vai fazer com quem esse acordo? Porque o réu solto, você levar recurso especial extraordinário. A pena já não vai ser das mais altas, porque a gente está vedando o regime fechado. Então, esse acordo é acordo para crimes médios, de média gravidade.</w:t>
      </w:r>
    </w:p>
    <w:p w:rsidR="00D50619" w:rsidRPr="00D70499" w:rsidRDefault="00D50619" w:rsidP="00D70499">
      <w:pPr>
        <w:ind w:firstLine="1440"/>
        <w:jc w:val="both"/>
      </w:pPr>
      <w:r w:rsidRPr="00D70499">
        <w:rPr>
          <w:b/>
        </w:rPr>
        <w:t>O SR. PRESIDENTE</w:t>
      </w:r>
      <w:r w:rsidRPr="00D70499">
        <w:t xml:space="preserve"> (Luiz Carlos Gonçalves) – Institucionalmente, Juliana, deixe-me explicar, o Ministério Público entende que a pena mínima é um marco indevassável. Então, a gente se bate contra aquela doutrina...</w:t>
      </w:r>
    </w:p>
    <w:p w:rsidR="00D50619" w:rsidRPr="00D70499" w:rsidRDefault="00D50619" w:rsidP="00D70499">
      <w:pPr>
        <w:ind w:firstLine="1440"/>
        <w:jc w:val="both"/>
      </w:pPr>
      <w:r w:rsidRPr="00D70499">
        <w:rPr>
          <w:b/>
        </w:rPr>
        <w:t>A SRª JULIANA GARCIA BELLOQUE</w:t>
      </w:r>
      <w:r w:rsidRPr="00D70499">
        <w:t xml:space="preserve"> – O processo legal também é um ato indevassável. A gente está abrindo mão de garantias que é para ter alguma coisa.</w:t>
      </w:r>
    </w:p>
    <w:p w:rsidR="00D50619" w:rsidRPr="00D70499" w:rsidRDefault="00D50619" w:rsidP="00D70499">
      <w:pPr>
        <w:ind w:firstLine="1440"/>
        <w:jc w:val="both"/>
      </w:pPr>
      <w:r w:rsidRPr="00D70499">
        <w:rPr>
          <w:b/>
        </w:rPr>
        <w:t>O SR. PRESIDENTE</w:t>
      </w:r>
      <w:r w:rsidRPr="00D70499">
        <w:t xml:space="preserve"> (Luiz Carlos Gonçalves) – Juliana, deixe-me explicar o seguinte: a gente se bate contra aquela história de que se tiver um atenuante a pena pode ficar aquém do mínimo. Então, eu estou dizendo o seguinte: nós não estamos querendo apresentar uma inovação que, num primeiro momento, seja palatável tanto para a defesa quanto para o Ministério Público? </w:t>
      </w:r>
    </w:p>
    <w:p w:rsidR="00D50619" w:rsidRPr="00D70499" w:rsidRDefault="00D50619" w:rsidP="00D70499">
      <w:pPr>
        <w:ind w:firstLine="1440"/>
        <w:jc w:val="both"/>
      </w:pPr>
      <w:r w:rsidRPr="00D70499">
        <w:t>Eu cedi ali na questão do regime fechado porque entendi que não seria palatável para a defesa. Por favor, peço o mesmo tratamento. Não seria palatável para o Ministério Público uma redução aquém do mínimo.</w:t>
      </w:r>
    </w:p>
    <w:p w:rsidR="00D50619" w:rsidRPr="00D70499" w:rsidRDefault="00D50619" w:rsidP="00D70499">
      <w:pPr>
        <w:ind w:firstLine="1440"/>
        <w:jc w:val="both"/>
      </w:pPr>
      <w:r w:rsidRPr="00D70499">
        <w:rPr>
          <w:b/>
        </w:rPr>
        <w:t xml:space="preserve">A SRª SALISE MONTEIRO SANCHOTENE </w:t>
      </w:r>
      <w:r w:rsidRPr="00D70499">
        <w:t>– Aliás, eu queria insistir em tirar lá o § 3º para poder aplicar para o Tribunal do Júri.</w:t>
      </w:r>
    </w:p>
    <w:p w:rsidR="00D50619" w:rsidRPr="00D70499" w:rsidRDefault="00D50619" w:rsidP="00D70499">
      <w:pPr>
        <w:ind w:firstLine="1440"/>
        <w:jc w:val="both"/>
      </w:pPr>
      <w:r w:rsidRPr="00D70499">
        <w:t>Veja bem: você tem um homicídio qualificado. Pena mínima seria de 12 anos. Eu acho que aí não vai dar. Todos os homicídios qualificados ficarão fora do acordo.</w:t>
      </w:r>
    </w:p>
    <w:p w:rsidR="00D50619" w:rsidRPr="00D70499" w:rsidRDefault="00D50619" w:rsidP="00D70499">
      <w:pPr>
        <w:ind w:firstLine="1440"/>
        <w:jc w:val="both"/>
      </w:pPr>
      <w:r w:rsidRPr="00D70499">
        <w:rPr>
          <w:b/>
        </w:rPr>
        <w:t>O SR. PRESIDENTE</w:t>
      </w:r>
      <w:r w:rsidRPr="00D70499">
        <w:t xml:space="preserve"> (Luiz Carlos Gonçalves) – Que é onde mais acontece acordo no mundo.</w:t>
      </w:r>
    </w:p>
    <w:p w:rsidR="00D50619" w:rsidRPr="00D70499" w:rsidRDefault="00D50619" w:rsidP="00D70499">
      <w:pPr>
        <w:ind w:firstLine="1440"/>
        <w:jc w:val="both"/>
      </w:pPr>
      <w:r w:rsidRPr="00D70499">
        <w:rPr>
          <w:b/>
        </w:rPr>
        <w:t xml:space="preserve">A SRª SALISE MONTEIRO SANCHOTENE </w:t>
      </w:r>
      <w:r w:rsidRPr="00D70499">
        <w:t>– Eu acho que a gente deveria possibilitar o acordo.</w:t>
      </w:r>
    </w:p>
    <w:p w:rsidR="00D50619" w:rsidRPr="00D70499" w:rsidRDefault="00D50619" w:rsidP="00D70499">
      <w:pPr>
        <w:ind w:firstLine="1440"/>
        <w:jc w:val="both"/>
      </w:pPr>
      <w:r w:rsidRPr="00D70499">
        <w:rPr>
          <w:b/>
        </w:rPr>
        <w:t>A SRª JULIANA GARCIA BELLOQUE</w:t>
      </w:r>
      <w:r w:rsidRPr="00D70499">
        <w:t xml:space="preserve"> – Que defensor público, em sã consciência, faz acordo em homicídio qualificado?</w:t>
      </w:r>
    </w:p>
    <w:p w:rsidR="00D50619" w:rsidRPr="00D70499" w:rsidRDefault="00D50619" w:rsidP="00D70499">
      <w:pPr>
        <w:ind w:firstLine="1440"/>
        <w:jc w:val="both"/>
      </w:pPr>
      <w:r w:rsidRPr="00D70499">
        <w:rPr>
          <w:b/>
        </w:rPr>
        <w:t>O SR. LUIZ FLÁVIO GOMES</w:t>
      </w:r>
      <w:r w:rsidRPr="00D70499">
        <w:t xml:space="preserve"> – É uma pena que não diminui um terço. Por quê? De doze, se eu tiro um terço, eu caio para oito, e oito cabem em semi; e só acima de oito que é fechado. Então, nós vamos cortar um instituto bem num campo muito fértil de incidência dele.</w:t>
      </w:r>
    </w:p>
    <w:p w:rsidR="00D50619" w:rsidRPr="00D70499" w:rsidRDefault="00D50619" w:rsidP="00D70499">
      <w:pPr>
        <w:ind w:firstLine="1440"/>
        <w:jc w:val="both"/>
      </w:pPr>
      <w:r w:rsidRPr="00D70499">
        <w:rPr>
          <w:b/>
        </w:rPr>
        <w:t>O SR. PRESIDENTE</w:t>
      </w:r>
      <w:r w:rsidRPr="00D70499">
        <w:t xml:space="preserve"> (Luiz Carlos Gonçalves) – Pois é Professor. Por isso que eu estou dizendo que não vamos cortar nem para direita nem para a esquerda.</w:t>
      </w:r>
    </w:p>
    <w:p w:rsidR="00D50619" w:rsidRPr="00D70499" w:rsidRDefault="00D50619" w:rsidP="00D70499">
      <w:pPr>
        <w:ind w:firstLine="1440"/>
        <w:jc w:val="both"/>
      </w:pPr>
      <w:r w:rsidRPr="00D70499">
        <w:rPr>
          <w:b/>
        </w:rPr>
        <w:t>A SRª JULIANA GARCIA BELLOQUE</w:t>
      </w:r>
      <w:r w:rsidRPr="00D70499">
        <w:t xml:space="preserve"> – Mas isso aqui já está completamente à direita isso aqui. </w:t>
      </w:r>
    </w:p>
    <w:p w:rsidR="00D50619" w:rsidRPr="00D70499" w:rsidRDefault="00D50619" w:rsidP="00D70499">
      <w:pPr>
        <w:ind w:firstLine="1440"/>
        <w:jc w:val="both"/>
      </w:pPr>
      <w:r w:rsidRPr="00D70499">
        <w:rPr>
          <w:b/>
        </w:rPr>
        <w:t>O SR. PRESIDENTE</w:t>
      </w:r>
      <w:r w:rsidRPr="00D70499">
        <w:t xml:space="preserve"> (Luiz Carlos Gonçalves) – Não está Juliana, não é verdade. Não. Não.</w:t>
      </w:r>
    </w:p>
    <w:p w:rsidR="00D50619" w:rsidRPr="00D70499" w:rsidRDefault="00D50619" w:rsidP="00D70499">
      <w:pPr>
        <w:ind w:firstLine="1440"/>
        <w:jc w:val="both"/>
      </w:pPr>
      <w:r w:rsidRPr="00D70499">
        <w:rPr>
          <w:b/>
        </w:rPr>
        <w:t>A SRª JULIANA GARCIA BELLOQUE</w:t>
      </w:r>
      <w:r w:rsidRPr="00D70499">
        <w:t xml:space="preserve"> – A gente está abrindo mão de um processo legal. Não dá para fazer...</w:t>
      </w:r>
    </w:p>
    <w:p w:rsidR="00D50619" w:rsidRPr="00D70499" w:rsidRDefault="00D50619" w:rsidP="00D70499">
      <w:pPr>
        <w:ind w:firstLine="1440"/>
        <w:jc w:val="both"/>
      </w:pPr>
      <w:r w:rsidRPr="00D70499">
        <w:rPr>
          <w:b/>
        </w:rPr>
        <w:t>O SR. PRESIDENTE</w:t>
      </w:r>
      <w:r w:rsidRPr="00D70499">
        <w:t xml:space="preserve"> (Luiz Carlos Gonçalves) – Então, eu vou encaminhar em sentido contrário, porque se o projeto já é pensado só para favorecer um dos lados, não tem acordo. Aí não é possível. </w:t>
      </w:r>
    </w:p>
    <w:p w:rsidR="00D50619" w:rsidRPr="00D70499" w:rsidRDefault="00D50619" w:rsidP="00D70499">
      <w:pPr>
        <w:ind w:firstLine="1440"/>
        <w:jc w:val="both"/>
      </w:pPr>
      <w:r w:rsidRPr="00D70499">
        <w:rPr>
          <w:b/>
        </w:rPr>
        <w:t xml:space="preserve">A SRª SALISE MONTEIRO SANCHOTENE </w:t>
      </w:r>
      <w:r w:rsidRPr="00D70499">
        <w:t>– Nós não podemos perder essa oportunidade.</w:t>
      </w:r>
    </w:p>
    <w:p w:rsidR="00D50619" w:rsidRPr="00D70499" w:rsidRDefault="00D50619" w:rsidP="00D70499">
      <w:pPr>
        <w:ind w:firstLine="1440"/>
        <w:jc w:val="both"/>
      </w:pPr>
      <w:r w:rsidRPr="00D70499">
        <w:rPr>
          <w:b/>
        </w:rPr>
        <w:t>O SR. LUIZ FLÁVIO GOMES</w:t>
      </w:r>
      <w:r w:rsidRPr="00D70499">
        <w:t xml:space="preserve"> – Eu acho que nós temos de pensar um pouco no sistema, no nosso papel aqui e não no que o Ministério Público vai querer. O que os promotores vão pensar, o que os Parlamentares vão pensar... É o interesse público. </w:t>
      </w:r>
    </w:p>
    <w:p w:rsidR="00D50619" w:rsidRPr="00D70499" w:rsidRDefault="00D50619" w:rsidP="00D70499">
      <w:pPr>
        <w:ind w:firstLine="1440"/>
        <w:jc w:val="both"/>
      </w:pPr>
      <w:r w:rsidRPr="00D70499">
        <w:rPr>
          <w:b/>
        </w:rPr>
        <w:t>O SR. PRESIDENTE</w:t>
      </w:r>
      <w:r w:rsidRPr="00D70499">
        <w:t xml:space="preserve"> (Luiz Carlos Gonçalves) – E o Ministério Público não é interesse público?</w:t>
      </w:r>
    </w:p>
    <w:p w:rsidR="00D50619" w:rsidRPr="00D70499" w:rsidRDefault="00D50619" w:rsidP="00D70499">
      <w:pPr>
        <w:ind w:firstLine="1440"/>
        <w:jc w:val="both"/>
      </w:pPr>
      <w:r w:rsidRPr="00D70499">
        <w:rPr>
          <w:b/>
        </w:rPr>
        <w:t>O SR. LUIZ FLÁVIO GOMES</w:t>
      </w:r>
      <w:r w:rsidRPr="00D70499">
        <w:t xml:space="preserve"> – Você está dizendo que não. Você está dizendo que são fundamentalistas...</w:t>
      </w:r>
    </w:p>
    <w:p w:rsidR="00D50619" w:rsidRPr="00D70499" w:rsidRDefault="00D50619" w:rsidP="00D70499">
      <w:pPr>
        <w:ind w:firstLine="1440"/>
        <w:jc w:val="both"/>
      </w:pPr>
      <w:r w:rsidRPr="00D70499">
        <w:rPr>
          <w:b/>
        </w:rPr>
        <w:t>O SR. PRESIDENTE</w:t>
      </w:r>
      <w:r w:rsidRPr="00D70499">
        <w:t xml:space="preserve"> (Luiz Carlos Gonçalves) – Então, Professor eu vou voltar com a minha proposta original, acordo inclusive com pena regime fechado. Porque se não tem... Olha só: eu não estou sendo intransigente. Eu estou pedindo a transigência que eu ofereci. Nem mais nem menos.</w:t>
      </w:r>
    </w:p>
    <w:p w:rsidR="00D50619" w:rsidRPr="00D70499" w:rsidRDefault="00D50619" w:rsidP="00D70499">
      <w:pPr>
        <w:ind w:firstLine="1440"/>
        <w:jc w:val="both"/>
      </w:pPr>
      <w:r w:rsidRPr="00D70499">
        <w:rPr>
          <w:b/>
        </w:rPr>
        <w:t>O SR. LUIZ FLÁVIO GOMES</w:t>
      </w:r>
      <w:r w:rsidRPr="00D70499">
        <w:t xml:space="preserve"> – O que eu argumentaria aí, é que isso passou na comissão de reforma do processo e lá tinha muitos promotores, aliás, o Relator também é Procurador lá, passou no Senado, já está aprovado no Senado. Então, já é um texto que está na iminência de aprovação na Câmara, daqui a pouco, dentro de um ano ou dois, sai da Câmara, então é um tema que já foi trabalhado, e lá só se fala num um terço...</w:t>
      </w:r>
    </w:p>
    <w:p w:rsidR="00D50619" w:rsidRPr="00D70499" w:rsidRDefault="00D50619" w:rsidP="00D70499">
      <w:pPr>
        <w:ind w:firstLine="1440"/>
        <w:jc w:val="both"/>
      </w:pPr>
      <w:r w:rsidRPr="00D70499">
        <w:rPr>
          <w:b/>
        </w:rPr>
        <w:t>O SR. PRESIDENTE</w:t>
      </w:r>
      <w:r w:rsidRPr="00D70499">
        <w:t xml:space="preserve"> (Luiz Carlos Gonçalves) – Lá se fala no aumento de dois terços também, Professor.</w:t>
      </w:r>
    </w:p>
    <w:p w:rsidR="00D50619" w:rsidRPr="00D70499" w:rsidRDefault="00D50619" w:rsidP="00D70499">
      <w:pPr>
        <w:ind w:firstLine="1440"/>
        <w:jc w:val="both"/>
      </w:pPr>
      <w:r w:rsidRPr="00D70499">
        <w:rPr>
          <w:b/>
        </w:rPr>
        <w:t>O SR. LUIZ FLÁVIO GOMES</w:t>
      </w:r>
      <w:r w:rsidRPr="00D70499">
        <w:t xml:space="preserve"> – Não, não, eu que me equivoquei ao ler. Não fala, não fala.</w:t>
      </w:r>
    </w:p>
    <w:p w:rsidR="00D50619" w:rsidRPr="00D70499" w:rsidRDefault="00D50619" w:rsidP="00D70499">
      <w:pPr>
        <w:ind w:firstLine="1440"/>
        <w:jc w:val="both"/>
      </w:pPr>
      <w:r w:rsidRPr="00D70499">
        <w:rPr>
          <w:b/>
        </w:rPr>
        <w:t xml:space="preserve">A SRª SALISE MONTEIRO SANCHOTENE </w:t>
      </w:r>
      <w:r w:rsidRPr="00D70499">
        <w:t>– Luiz Flávio, fala do regime fechado?</w:t>
      </w:r>
    </w:p>
    <w:p w:rsidR="00D50619" w:rsidRPr="00D70499" w:rsidRDefault="00D50619" w:rsidP="00D70499">
      <w:pPr>
        <w:ind w:firstLine="1440"/>
        <w:jc w:val="both"/>
      </w:pPr>
      <w:r w:rsidRPr="00D70499">
        <w:rPr>
          <w:b/>
        </w:rPr>
        <w:t>O SR. LUIZ FLÁVIO GOMES</w:t>
      </w:r>
      <w:r w:rsidRPr="00D70499">
        <w:t xml:space="preserve"> – Lá, não.</w:t>
      </w:r>
    </w:p>
    <w:p w:rsidR="00D50619" w:rsidRPr="00D70499" w:rsidRDefault="00D50619" w:rsidP="00D70499">
      <w:pPr>
        <w:ind w:firstLine="1440"/>
        <w:jc w:val="both"/>
      </w:pPr>
      <w:r w:rsidRPr="00D70499">
        <w:rPr>
          <w:b/>
        </w:rPr>
        <w:t>O SR. MARCELO ANDRÉ DE AZEVEDO</w:t>
      </w:r>
      <w:r w:rsidRPr="00D70499">
        <w:t xml:space="preserve"> – O Técio falou uma coisa importante. Eu acho que tem de ver sistema. Esquece essa visão de promotor se vai aceitar ou não. Vamos pensar em termo de sistema. É acordo. É acordo.</w:t>
      </w:r>
    </w:p>
    <w:p w:rsidR="00D50619" w:rsidRPr="00D70499" w:rsidRDefault="00D50619" w:rsidP="00D70499">
      <w:pPr>
        <w:ind w:firstLine="1440"/>
        <w:jc w:val="both"/>
      </w:pPr>
      <w:r w:rsidRPr="00D70499">
        <w:t xml:space="preserve">Se é acordo, a gente está trabalhando com parâmetro. Qual o parâmetro que estamos trabalhando? Não aplicação de regime fechado, foi um parâmetro; e o outro parâmetro, poder diminuir um pouco a pena mínima. Vamos trabalhar então com a diminuição de um sexto. </w:t>
      </w:r>
    </w:p>
    <w:p w:rsidR="00D50619" w:rsidRPr="00D70499" w:rsidRDefault="00D50619" w:rsidP="00D70499">
      <w:pPr>
        <w:ind w:firstLine="1440"/>
        <w:jc w:val="both"/>
      </w:pPr>
      <w:r w:rsidRPr="00D70499">
        <w:rPr>
          <w:b/>
        </w:rPr>
        <w:t xml:space="preserve">A SRª SALISE MONTEIRO SANCHOTENE </w:t>
      </w:r>
      <w:r w:rsidRPr="00D70499">
        <w:t xml:space="preserve">– Vamos fazer o seguinte: tira o § 3º, deixa lá, deixa a possibilidade do regime fechado, consta o regime fechado e consta a diminuição até um terço do mínimo. </w:t>
      </w:r>
    </w:p>
    <w:p w:rsidR="00D50619" w:rsidRPr="00D70499" w:rsidRDefault="00D50619" w:rsidP="00D70499">
      <w:pPr>
        <w:ind w:firstLine="1440"/>
        <w:jc w:val="both"/>
      </w:pPr>
      <w:r w:rsidRPr="00D70499">
        <w:rPr>
          <w:b/>
        </w:rPr>
        <w:t>O SR. PRESIDENTE</w:t>
      </w:r>
      <w:r w:rsidRPr="00D70499">
        <w:t xml:space="preserve"> (Luiz Carlos Gonçalves) – Gente, por favor. O instituto é revolucionário. É importantíssimo nós darmos essa contribuição. </w:t>
      </w:r>
    </w:p>
    <w:p w:rsidR="00D50619" w:rsidRPr="00D70499" w:rsidRDefault="00D50619" w:rsidP="00D70499">
      <w:pPr>
        <w:ind w:firstLine="1440"/>
        <w:jc w:val="both"/>
      </w:pPr>
      <w:r w:rsidRPr="00D70499">
        <w:t>O que eu cedi, eu cedi a um argumento, Prof. Luiz Flávio, que o senhor fez. Porque na conversa inaugural que tivemos, eu falei em acordo ou autonomia da partes, pode ser regime fechado, pode ser o que for. Mas eu cedi à ponderação do senhor. O senhor falou: “Olha, como é um regime novo, como a Juliana teve toda essa preocupação”, e nós estamos atendendo a essa preocupação relacionada a não estruturação nacional de defesa, então eu estou dizendo se estamos fazendo essa cessão, essa cedência num lado, por que não fazer em outra? E é a pena mínima. Não é coisa diferente da pena mínima. Porque se vamos discutir pena abaixo da mínima, aí eu vou discutir o regime fechado, porque me parece que ele reduz para ordinariamente a abrangência...</w:t>
      </w:r>
    </w:p>
    <w:p w:rsidR="00D50619" w:rsidRPr="00D70499" w:rsidRDefault="00D50619" w:rsidP="00D70499">
      <w:pPr>
        <w:ind w:firstLine="1440"/>
        <w:jc w:val="both"/>
      </w:pPr>
      <w:r w:rsidRPr="00D70499">
        <w:rPr>
          <w:b/>
        </w:rPr>
        <w:t xml:space="preserve">A SRª SALISE MONTEIRO SANCHOTENE </w:t>
      </w:r>
      <w:r w:rsidRPr="00D70499">
        <w:t xml:space="preserve">– Vamos manter os dois. A possibilidade do regime fechado e a possibilidade de diminuir a pena mínima em terço. </w:t>
      </w:r>
    </w:p>
    <w:p w:rsidR="00D50619" w:rsidRPr="00D70499" w:rsidRDefault="00D50619" w:rsidP="00D70499">
      <w:pPr>
        <w:ind w:firstLine="1440"/>
        <w:jc w:val="both"/>
      </w:pPr>
      <w:r w:rsidRPr="00D70499">
        <w:rPr>
          <w:b/>
        </w:rPr>
        <w:t xml:space="preserve">A SRª JULIANA GARCIA BELLOQUE </w:t>
      </w:r>
      <w:r w:rsidRPr="00D70499">
        <w:t>– Olha, vocês colocam as coisas de um jeito. Primeiro, várias hipóteses de votação têm acontecido na comissão. A gente coloca duas coisas como se elas fossem inseparáveis, daí sim fica uma verdadeira barganha que é: ou entra uma ou saem as duas.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O nome é apropriado, Juliana.</w:t>
      </w:r>
    </w:p>
    <w:p w:rsidR="00D50619" w:rsidRPr="00D70499" w:rsidRDefault="00D50619" w:rsidP="00D70499">
      <w:pPr>
        <w:ind w:firstLine="1440"/>
        <w:jc w:val="both"/>
      </w:pPr>
      <w:r w:rsidRPr="00D70499">
        <w:rPr>
          <w:b/>
        </w:rPr>
        <w:t xml:space="preserve">A SRª JULIANA GARCIA BELLOQUE </w:t>
      </w:r>
      <w:r w:rsidRPr="00D70499">
        <w:t>– Olha, princípio ou logicamente e de uma maneira bem coerente de raciocínio. O regime fechado diz respeito ao seguinte: se estamos abrindo mão do devido processo legal podemos estabelecer uma parcela dos crimes para os quais vamos abrir mão do devido processo legal, que foi o que aconteceu com as infrações de menor potencial ofensivo.</w:t>
      </w:r>
    </w:p>
    <w:p w:rsidR="00D50619" w:rsidRPr="00D70499" w:rsidRDefault="00D50619" w:rsidP="00D70499">
      <w:pPr>
        <w:ind w:firstLine="1440"/>
        <w:jc w:val="both"/>
      </w:pPr>
      <w:r w:rsidRPr="00D70499">
        <w:t>Então, o recorte da criminalidade média, isso aqui serve para criminalidade de média gravidade. Então, essa é uma discussão, um raciocínio. Não tem nada ver com isso outra discussão que é se estamos num acordo para implicar confissão, necessidade de reparação do dano, aplicação imediata de pena com certeza de pena, eu preciso ter um espaço de verdadeira barganha. E adi isso vai para além na possibilidade de aplicação da pena mínima. São duas coisas completamente diferentes.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Eu ouso divergir.</w:t>
      </w:r>
    </w:p>
    <w:p w:rsidR="00D50619" w:rsidRPr="00D70499" w:rsidRDefault="00D50619" w:rsidP="00D70499">
      <w:pPr>
        <w:ind w:firstLine="1440"/>
        <w:jc w:val="both"/>
      </w:pPr>
      <w:r w:rsidRPr="00D70499">
        <w:rPr>
          <w:b/>
        </w:rPr>
        <w:t xml:space="preserve">A SRª JULIANA GARCIA BELLOQUE </w:t>
      </w:r>
      <w:r w:rsidRPr="00D70499">
        <w:t>– É inaceitável barganha. É inaceitável afastamento do devido processo legal em criminalidade grave, com penas graves. Isso a gente convive no nosso País. Não é a nossa realidade. E não estamos prontos para conviver. Não temos instituições públicas suficientes para conviver com esse tipo de lógica.</w:t>
      </w:r>
    </w:p>
    <w:p w:rsidR="00D50619" w:rsidRPr="00D70499" w:rsidRDefault="00D50619" w:rsidP="00D70499">
      <w:pPr>
        <w:ind w:firstLine="1440"/>
        <w:jc w:val="both"/>
      </w:pPr>
      <w:r w:rsidRPr="00D70499">
        <w:t>Não dá para com lógica negocial. A autonomia da vontade é um princípio do jeito civil, que não tem a ver com o nosso campo aqui.  Não dá para trabalhar com autonomia plena da vontade aí. A gente tem que limitar a criminalidade e a pena que não é em prisão de regime fechado.</w:t>
      </w:r>
    </w:p>
    <w:p w:rsidR="00D50619" w:rsidRPr="00D70499" w:rsidRDefault="00D50619" w:rsidP="00D70499">
      <w:pPr>
        <w:ind w:firstLine="1440"/>
        <w:jc w:val="both"/>
      </w:pPr>
      <w:r w:rsidRPr="00D70499">
        <w:rPr>
          <w:b/>
        </w:rPr>
        <w:t xml:space="preserve">A SRª JULIANA GARCIA BELLOQUE </w:t>
      </w:r>
      <w:r w:rsidRPr="00D70499">
        <w:t>– Uma coisa é: barganha implica cedência das duas partes e não só da parte mais fraca. A parte mais forte também tem que ceder.</w:t>
      </w:r>
    </w:p>
    <w:p w:rsidR="00D50619" w:rsidRPr="00D70499" w:rsidRDefault="00D50619" w:rsidP="00D70499">
      <w:pPr>
        <w:ind w:firstLine="1440"/>
        <w:jc w:val="both"/>
      </w:pPr>
      <w:r w:rsidRPr="00D70499">
        <w:rPr>
          <w:b/>
        </w:rPr>
        <w:t xml:space="preserve">O SR. (Orador não identificado) </w:t>
      </w:r>
      <w:r w:rsidRPr="00D70499">
        <w:t>– Com certeza, crimes hediondos aí o promotor não vai concordar de jeito nenhum.</w:t>
      </w:r>
    </w:p>
    <w:p w:rsidR="00D50619" w:rsidRPr="00D70499" w:rsidRDefault="00D50619" w:rsidP="00D70499">
      <w:pPr>
        <w:ind w:firstLine="1440"/>
        <w:jc w:val="both"/>
      </w:pPr>
      <w:r w:rsidRPr="00D70499">
        <w:rPr>
          <w:b/>
        </w:rPr>
        <w:t xml:space="preserve">A SRª JULIANA GARCIA BELLOQUE </w:t>
      </w:r>
      <w:r w:rsidRPr="00D70499">
        <w:t>– É diferente.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Juliana, eu divirjo de você desde que você falou oi nessa segunda fala, primeiro, por que a Constituição não traz um conteúdo.</w:t>
      </w:r>
    </w:p>
    <w:p w:rsidR="00D50619" w:rsidRPr="00D70499" w:rsidRDefault="00D50619" w:rsidP="00D70499">
      <w:pPr>
        <w:ind w:firstLine="1440"/>
        <w:jc w:val="both"/>
      </w:pPr>
      <w:r w:rsidRPr="00D70499">
        <w:rPr>
          <w:b/>
        </w:rPr>
        <w:t xml:space="preserve">A SRª JULIANA GARCIA BELLOQUE </w:t>
      </w:r>
      <w:r w:rsidRPr="00D70499">
        <w:t>– Eu não falei oi nessa segunda fala. Eu falei oi para o senhor hoje de manhã.</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Então, desculpe. Eu divirjo desde então.</w:t>
      </w:r>
    </w:p>
    <w:p w:rsidR="00D50619" w:rsidRPr="00D70499" w:rsidRDefault="00D50619" w:rsidP="00D70499">
      <w:pPr>
        <w:ind w:firstLine="1440"/>
        <w:jc w:val="both"/>
      </w:pPr>
      <w:r w:rsidRPr="00D70499">
        <w:t>A Constituição não traz um conteúdo mínimo do que vem a ser o devido processo legal. Esse procedimento que estamos fazendo aqui, se um dia for aprovado, for acolhido pelo Senado, será o procedimento legal nesses casos. E embora não se traga para cá a questão da autonomia privada civilística, o que estamos dizendo é o seguinte: muitas vezes como operadores do Direito se apercebe claramente de que é vantajoso abreviar o término do processo. E essa abreviação, em termos consentidos, por ambas as partes, não vejo como ela seria ofensiva do devido processo legal.</w:t>
      </w:r>
    </w:p>
    <w:p w:rsidR="00D50619" w:rsidRPr="00D70499" w:rsidRDefault="00D50619" w:rsidP="00D70499">
      <w:pPr>
        <w:ind w:firstLine="1440"/>
        <w:jc w:val="both"/>
      </w:pPr>
      <w:r w:rsidRPr="00D70499">
        <w:t>O que observando é o seguinte: que é um instituto novo. Pela proposta que estamos fazendo estamos retirando do campo de acordo exatamente os locais onde o acordo existe. E, colegas, o acordo existe nos plenários de Tribunal do Júri ao longo do País. Crime doloso contra a vida pena de 12 a 30 anos. Então, estamos fazendo uma proposta de tirar.</w:t>
      </w:r>
    </w:p>
    <w:p w:rsidR="00D50619" w:rsidRPr="00D70499" w:rsidRDefault="00D50619" w:rsidP="00D70499">
      <w:pPr>
        <w:ind w:firstLine="1440"/>
        <w:jc w:val="both"/>
        <w:rPr>
          <w:b/>
        </w:rPr>
      </w:pPr>
    </w:p>
    <w:p w:rsidR="00D50619" w:rsidRPr="00D70499" w:rsidRDefault="00D50619" w:rsidP="00D70499">
      <w:pPr>
        <w:ind w:firstLine="1440"/>
        <w:jc w:val="center"/>
        <w:rPr>
          <w:i/>
        </w:rPr>
      </w:pPr>
      <w:r w:rsidRPr="00D70499">
        <w:rPr>
          <w:i/>
        </w:rPr>
        <w:t>(Intervenção fora do microfone.)</w:t>
      </w:r>
    </w:p>
    <w:p w:rsidR="00D50619" w:rsidRPr="00D70499" w:rsidRDefault="00D50619" w:rsidP="00D70499">
      <w:pPr>
        <w:ind w:firstLine="1440"/>
        <w:jc w:val="both"/>
      </w:pP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Juliana, por favor, eu lhe ouvi com todo respeito.</w:t>
      </w:r>
    </w:p>
    <w:p w:rsidR="00D50619" w:rsidRPr="00D70499" w:rsidRDefault="00D50619" w:rsidP="00D70499">
      <w:pPr>
        <w:ind w:firstLine="1440"/>
        <w:jc w:val="both"/>
      </w:pPr>
      <w:r w:rsidRPr="00D70499">
        <w:t>Estamos fazendo uma proposta de tirada do regime fechado atendendo as suas ponderações. Eu não vejo por que aqui precisamos trazer essa cláusula que lhe digo, como promotor ela é inaceitável para mim.</w:t>
      </w:r>
    </w:p>
    <w:p w:rsidR="00D50619" w:rsidRPr="00D70499" w:rsidRDefault="00D50619" w:rsidP="00D70499">
      <w:pPr>
        <w:ind w:firstLine="1440"/>
        <w:jc w:val="both"/>
      </w:pPr>
      <w:r w:rsidRPr="00D70499">
        <w:rPr>
          <w:b/>
        </w:rPr>
        <w:t xml:space="preserve">A SRª JULIANA GARCIA BELLOQUE </w:t>
      </w:r>
      <w:r w:rsidRPr="00D70499">
        <w:t>– Eu acho que a gente não tem o consenso mínimo então. Uma questão que vai ser tão polêmica na comunidade jurídica, que as instituições não estão preparadas, daí eu prefiro que a gente aborte toda essa questão. O Código de Processo Penal trata disso.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Eu acho que não.</w:t>
      </w:r>
    </w:p>
    <w:p w:rsidR="00D50619" w:rsidRPr="00D70499" w:rsidRDefault="00D50619" w:rsidP="00D70499">
      <w:pPr>
        <w:ind w:firstLine="1440"/>
        <w:jc w:val="both"/>
      </w:pPr>
      <w:r w:rsidRPr="00D70499">
        <w:rPr>
          <w:b/>
        </w:rPr>
        <w:t xml:space="preserve">A SRª JULIANA GARCIA BELLOQUE </w:t>
      </w:r>
      <w:r w:rsidRPr="00D70499">
        <w:t>– Aliás, aqui não é nem campo para isso. É no processo.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Eu insisto na conveniência da proposta. Eu acho ela muito boa. Questão só de discutir o termo.</w:t>
      </w:r>
    </w:p>
    <w:p w:rsidR="00D50619" w:rsidRPr="00D70499" w:rsidRDefault="00D50619" w:rsidP="00D70499">
      <w:pPr>
        <w:ind w:firstLine="1440"/>
        <w:jc w:val="both"/>
      </w:pPr>
      <w:r w:rsidRPr="00D70499">
        <w:rPr>
          <w:b/>
        </w:rPr>
        <w:t xml:space="preserve">A SRª LUIZA NAGIB ELUF </w:t>
      </w:r>
      <w:r w:rsidRPr="00D70499">
        <w:t>– Juliana, mas isso é muito importante. Acho que temos que tentar uma redação que seja palatável, porque não podemos desistir de fazer esse instituto da barganha diante da situação da nossa Justiça, que é de perspectiva caótica.</w:t>
      </w:r>
    </w:p>
    <w:p w:rsidR="00D50619" w:rsidRPr="00D70499" w:rsidRDefault="00D50619" w:rsidP="00D70499">
      <w:pPr>
        <w:ind w:firstLine="1440"/>
        <w:jc w:val="both"/>
      </w:pPr>
      <w:r w:rsidRPr="00D70499">
        <w:rPr>
          <w:b/>
        </w:rPr>
        <w:t xml:space="preserve">O SR. LUIZ FLÁVIO GOMES </w:t>
      </w:r>
      <w:r w:rsidRPr="00D70499">
        <w:t>– Um caos.</w:t>
      </w:r>
    </w:p>
    <w:p w:rsidR="00D50619" w:rsidRPr="00D70499" w:rsidRDefault="00D50619" w:rsidP="00D70499">
      <w:pPr>
        <w:ind w:firstLine="1440"/>
        <w:jc w:val="both"/>
      </w:pPr>
      <w:r w:rsidRPr="00D70499">
        <w:rPr>
          <w:b/>
        </w:rPr>
        <w:t xml:space="preserve">A SRª LUIZA NAGIB ELUF </w:t>
      </w:r>
      <w:r w:rsidRPr="00D70499">
        <w:t>– Então, o que eu queria pedir é o seguinte: vamos discutir o que nós queremos e, depois, colocar em votação, porque não tem outra saída.</w:t>
      </w:r>
    </w:p>
    <w:p w:rsidR="00D50619" w:rsidRPr="00D70499" w:rsidRDefault="00D50619" w:rsidP="00D70499">
      <w:pPr>
        <w:ind w:firstLine="1440"/>
        <w:jc w:val="both"/>
      </w:pPr>
      <w:r w:rsidRPr="00D70499">
        <w:rPr>
          <w:b/>
        </w:rPr>
        <w:t xml:space="preserve">O SR. LUIZ FLÁVIO GOMES </w:t>
      </w:r>
      <w:r w:rsidRPr="00D70499">
        <w:t>– Uma proposta do Marcelo de poder permitir pelo menos 1/6. Como é essa proposta?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Marcelo Azevedo, você, como Promotor, acha que pode passar esse 1/3, essa promoção?</w:t>
      </w:r>
    </w:p>
    <w:p w:rsidR="00D50619" w:rsidRPr="00D70499" w:rsidRDefault="00D50619" w:rsidP="00D70499">
      <w:pPr>
        <w:ind w:firstLine="1440"/>
        <w:jc w:val="both"/>
      </w:pPr>
      <w:r w:rsidRPr="00D70499">
        <w:rPr>
          <w:b/>
        </w:rPr>
        <w:t xml:space="preserve">O SR. MARCELO ANDRÉ DE AZEVEDO </w:t>
      </w:r>
      <w:r w:rsidRPr="00D70499">
        <w:t xml:space="preserve">– Tranquilamente.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Passa? </w:t>
      </w:r>
    </w:p>
    <w:p w:rsidR="00D50619" w:rsidRPr="00D70499" w:rsidRDefault="00D50619" w:rsidP="00D70499">
      <w:pPr>
        <w:ind w:firstLine="1440"/>
        <w:jc w:val="both"/>
      </w:pPr>
      <w:r w:rsidRPr="00D70499">
        <w:rPr>
          <w:b/>
        </w:rPr>
        <w:t xml:space="preserve">O SR. MARCELO ANDRÉ DE AZEVEDO </w:t>
      </w:r>
      <w:r w:rsidRPr="00D70499">
        <w:t xml:space="preserve">– Tranquilamente.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Então, está bom. Em nome desse espaço de conciliação, eu registro o meu voto em sentido diverso, mas, vá lá. Para a gente avançar.</w:t>
      </w:r>
    </w:p>
    <w:p w:rsidR="00D50619" w:rsidRPr="00D70499" w:rsidRDefault="00D50619" w:rsidP="00D70499">
      <w:pPr>
        <w:ind w:firstLine="1440"/>
        <w:jc w:val="both"/>
      </w:pPr>
      <w:r w:rsidRPr="00D70499">
        <w:rPr>
          <w:b/>
        </w:rPr>
        <w:t xml:space="preserve">A SRª LUIZA NAGIB ELUF </w:t>
      </w:r>
      <w:r w:rsidRPr="00D70499">
        <w:t xml:space="preserve">– Espera aí! Mas ninguém mais votou?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Não, não. É que eu senti, até pela participação do Marcelo, que não houve acolhida a minha ponderação. </w:t>
      </w:r>
    </w:p>
    <w:p w:rsidR="00D50619" w:rsidRPr="00D70499" w:rsidRDefault="00D50619" w:rsidP="00D70499">
      <w:pPr>
        <w:ind w:firstLine="1440"/>
        <w:jc w:val="both"/>
      </w:pPr>
      <w:r w:rsidRPr="00D70499">
        <w:rPr>
          <w:b/>
        </w:rPr>
        <w:t xml:space="preserve">O SR. LUIZ FLÁVIO GOMES </w:t>
      </w:r>
      <w:r w:rsidRPr="00D70499">
        <w:t xml:space="preserve">– Então, vamos ao ressarcimento. Olha como ficou o ressarcimento. Veja lá no § 7º.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Perfeito.</w:t>
      </w:r>
    </w:p>
    <w:p w:rsidR="00D50619" w:rsidRPr="00D70499" w:rsidRDefault="00D50619" w:rsidP="00D70499">
      <w:pPr>
        <w:ind w:firstLine="1440"/>
        <w:jc w:val="both"/>
      </w:pPr>
      <w:r w:rsidRPr="00D70499">
        <w:t>Muito bem, então, há mais algum destaque a essa proposição?</w:t>
      </w:r>
    </w:p>
    <w:p w:rsidR="00D50619" w:rsidRPr="00D70499" w:rsidRDefault="00D50619" w:rsidP="00D70499">
      <w:pPr>
        <w:ind w:firstLine="1440"/>
        <w:jc w:val="both"/>
        <w:rPr>
          <w:b/>
        </w:rPr>
      </w:pPr>
      <w:r w:rsidRPr="00D70499">
        <w:rPr>
          <w:b/>
        </w:rPr>
        <w:t xml:space="preserve">O SR. LUIZ FLÁVIO GOMES </w:t>
      </w:r>
      <w:r w:rsidRPr="00D70499">
        <w:t>– Não. De minha parte.</w:t>
      </w:r>
      <w:r w:rsidRPr="00D70499">
        <w:rPr>
          <w:b/>
        </w:rPr>
        <w:t xml:space="preserve">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Há mais algum destaque ou posso considerar aprovado?</w:t>
      </w:r>
    </w:p>
    <w:p w:rsidR="00D50619" w:rsidRPr="00D70499" w:rsidRDefault="00D50619" w:rsidP="00D70499">
      <w:pPr>
        <w:ind w:firstLine="1440"/>
        <w:jc w:val="both"/>
      </w:pPr>
      <w:r w:rsidRPr="00D70499">
        <w:t xml:space="preserve"> </w:t>
      </w:r>
    </w:p>
    <w:p w:rsidR="00D50619" w:rsidRPr="00D70499" w:rsidRDefault="00D50619" w:rsidP="00D70499">
      <w:pPr>
        <w:jc w:val="center"/>
      </w:pPr>
      <w:r w:rsidRPr="00D70499">
        <w:t>(</w:t>
      </w:r>
      <w:r w:rsidRPr="00D70499">
        <w:rPr>
          <w:i/>
        </w:rPr>
        <w:t>Intervenção fora do microfone</w:t>
      </w:r>
      <w:r w:rsidRPr="00D70499">
        <w:t xml:space="preserve">.) </w:t>
      </w:r>
    </w:p>
    <w:p w:rsidR="00D50619" w:rsidRPr="00D70499" w:rsidRDefault="00D50619" w:rsidP="00D70499">
      <w:pPr>
        <w:ind w:firstLine="1440"/>
        <w:jc w:val="both"/>
        <w:rPr>
          <w:b/>
        </w:rPr>
      </w:pP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Prof. Luiz Flávio, eu tenho um destaque que é só o seguinte: onde a gente fala em processo, procedimento ordinário, a gente encontrar ali uma... Só para não dizer que a gente está entrando em seara processual. </w:t>
      </w:r>
    </w:p>
    <w:p w:rsidR="00D50619" w:rsidRPr="00D70499" w:rsidRDefault="00D50619" w:rsidP="00D70499">
      <w:pPr>
        <w:ind w:firstLine="1440"/>
        <w:jc w:val="both"/>
      </w:pPr>
      <w:r w:rsidRPr="00D70499">
        <w:rPr>
          <w:b/>
        </w:rPr>
        <w:t xml:space="preserve">O SR. EMANUEL MESSIAS OLIVERIA CACHO </w:t>
      </w:r>
      <w:r w:rsidRPr="00D70499">
        <w:t>– Mas aí pode ser colocado no capítulo da ação penal.</w:t>
      </w:r>
    </w:p>
    <w:p w:rsidR="00D50619" w:rsidRPr="00D70499" w:rsidRDefault="00D50619" w:rsidP="00D70499">
      <w:pPr>
        <w:ind w:firstLine="1440"/>
        <w:jc w:val="both"/>
      </w:pPr>
      <w:r w:rsidRPr="00D70499">
        <w:rPr>
          <w:b/>
        </w:rPr>
        <w:t xml:space="preserve">O SR. LUIZ FLÁVIO GOMES </w:t>
      </w:r>
      <w:r w:rsidRPr="00D70499">
        <w:t xml:space="preserve">– Eu tenho a impressão de que eliminei isso daí. Eu eliminei o procedimento.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Está bom. Então, eu encaminho pela... Havia um trecho que falava em procedimento. Eu ia sugerir a supressão. </w:t>
      </w:r>
    </w:p>
    <w:p w:rsidR="00D50619" w:rsidRPr="00D70499" w:rsidRDefault="00D50619" w:rsidP="00D70499">
      <w:pPr>
        <w:ind w:firstLine="1440"/>
        <w:jc w:val="both"/>
      </w:pPr>
      <w:r w:rsidRPr="00D70499">
        <w:rPr>
          <w:b/>
        </w:rPr>
        <w:t xml:space="preserve">O SR.  LUIZ FLÁVIO GOMES </w:t>
      </w:r>
      <w:r w:rsidRPr="00D70499">
        <w:t>– Eu tirei.</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Mas não é essencial. Ali: procedimento sumário. </w:t>
      </w:r>
    </w:p>
    <w:p w:rsidR="00D50619" w:rsidRPr="00D70499" w:rsidRDefault="00D50619" w:rsidP="00D70499">
      <w:pPr>
        <w:ind w:firstLine="1440"/>
        <w:jc w:val="both"/>
      </w:pPr>
    </w:p>
    <w:p w:rsidR="00D50619" w:rsidRPr="00D70499" w:rsidRDefault="00D50619" w:rsidP="00D70499">
      <w:pPr>
        <w:jc w:val="center"/>
      </w:pPr>
      <w:r w:rsidRPr="00D70499">
        <w:t>(</w:t>
      </w:r>
      <w:r w:rsidRPr="00D70499">
        <w:rPr>
          <w:i/>
        </w:rPr>
        <w:t>Intervenção fora do microfone</w:t>
      </w:r>
      <w:r w:rsidRPr="00D70499">
        <w:t xml:space="preserve">.) </w:t>
      </w:r>
    </w:p>
    <w:p w:rsidR="00D50619" w:rsidRPr="00D70499" w:rsidRDefault="00D50619" w:rsidP="00D70499">
      <w:pPr>
        <w:ind w:firstLine="1440"/>
        <w:jc w:val="both"/>
        <w:rPr>
          <w:b/>
        </w:rPr>
      </w:pP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“Na homologação do acordo, o juiz observará o cumprimento formal dos requisitos previstos nesse artigo. Tudo bem?” </w:t>
      </w:r>
    </w:p>
    <w:p w:rsidR="00D50619" w:rsidRPr="00D70499" w:rsidRDefault="00D50619" w:rsidP="00D70499">
      <w:pPr>
        <w:ind w:firstLine="1440"/>
        <w:jc w:val="both"/>
      </w:pPr>
      <w:r w:rsidRPr="00D70499">
        <w:rPr>
          <w:b/>
        </w:rPr>
        <w:t xml:space="preserve">O SR. LUIZ FLÁVIO GOMES </w:t>
      </w:r>
      <w:r w:rsidRPr="00D70499">
        <w:t xml:space="preserve">– Perfeito.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“Na observação do acordo, o juiz observará o cumprimento formal dos requisitos previstos nesse artigo”. </w:t>
      </w:r>
    </w:p>
    <w:p w:rsidR="00D50619" w:rsidRPr="00D70499" w:rsidRDefault="00D50619" w:rsidP="00D70499">
      <w:pPr>
        <w:ind w:firstLine="1440"/>
        <w:jc w:val="both"/>
      </w:pPr>
      <w:r w:rsidRPr="00D70499">
        <w:rPr>
          <w:b/>
        </w:rPr>
        <w:t xml:space="preserve">O SR. LUIZ FLÁVIO GOMES </w:t>
      </w:r>
      <w:r w:rsidRPr="00D70499">
        <w:t xml:space="preserve">– Fechou. Não precisa da vírgula.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Mais algum destaque ou posso considerar aprovado? </w:t>
      </w:r>
    </w:p>
    <w:p w:rsidR="00D50619" w:rsidRPr="00D70499" w:rsidRDefault="00D50619" w:rsidP="00D70499">
      <w:pPr>
        <w:ind w:firstLine="1440"/>
        <w:jc w:val="both"/>
      </w:pPr>
      <w:r w:rsidRPr="00D70499">
        <w:rPr>
          <w:b/>
        </w:rPr>
        <w:t xml:space="preserve">O SR. LUIZ FLÁVIO GOMES </w:t>
      </w:r>
      <w:r w:rsidRPr="00D70499">
        <w:t xml:space="preserve">– Pode. Não precisa da vírgula. </w:t>
      </w:r>
    </w:p>
    <w:p w:rsidR="00D50619" w:rsidRPr="00D70499" w:rsidRDefault="00D50619" w:rsidP="00D70499">
      <w:pPr>
        <w:ind w:firstLine="1440"/>
        <w:jc w:val="both"/>
      </w:pPr>
      <w:r w:rsidRPr="00D70499">
        <w:rPr>
          <w:b/>
        </w:rPr>
        <w:t xml:space="preserve">O SR. EMANUEL MESSIAS OLIVERIA CACHO </w:t>
      </w:r>
      <w:r w:rsidRPr="00D70499">
        <w:t xml:space="preserve">– Vai ficar onde?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Na parte geral. </w:t>
      </w:r>
    </w:p>
    <w:p w:rsidR="00D50619" w:rsidRPr="00D70499" w:rsidRDefault="00D50619" w:rsidP="00D70499">
      <w:pPr>
        <w:ind w:firstLine="1440"/>
        <w:jc w:val="both"/>
      </w:pPr>
      <w:r w:rsidRPr="00D70499">
        <w:rPr>
          <w:b/>
        </w:rPr>
        <w:t xml:space="preserve">O SR. EMANUEL MESSIAS OLIVERIA CACHO </w:t>
      </w:r>
      <w:r w:rsidRPr="00D70499">
        <w:t>– Na parte geral. Lá na ação penal, né?</w:t>
      </w:r>
    </w:p>
    <w:p w:rsidR="00D50619" w:rsidRPr="00D70499" w:rsidRDefault="00D50619" w:rsidP="00D70499">
      <w:pPr>
        <w:ind w:firstLine="1440"/>
        <w:jc w:val="both"/>
      </w:pPr>
    </w:p>
    <w:p w:rsidR="00D50619" w:rsidRPr="00D70499" w:rsidRDefault="00D50619" w:rsidP="00D70499">
      <w:pPr>
        <w:jc w:val="center"/>
      </w:pPr>
      <w:r w:rsidRPr="00D70499">
        <w:t>(</w:t>
      </w:r>
      <w:r w:rsidRPr="00D70499">
        <w:rPr>
          <w:i/>
        </w:rPr>
        <w:t>Intervenção fora do microfone</w:t>
      </w:r>
      <w:r w:rsidRPr="00D70499">
        <w:t xml:space="preserve">.) </w:t>
      </w:r>
    </w:p>
    <w:p w:rsidR="00D50619" w:rsidRPr="00D70499" w:rsidRDefault="00D50619" w:rsidP="00D70499">
      <w:pPr>
        <w:ind w:firstLine="1440"/>
        <w:jc w:val="both"/>
        <w:rPr>
          <w:b/>
        </w:rPr>
      </w:pP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Pois não, professor. </w:t>
      </w:r>
    </w:p>
    <w:p w:rsidR="00D50619" w:rsidRPr="00D70499" w:rsidRDefault="00D50619" w:rsidP="00D70499">
      <w:pPr>
        <w:ind w:firstLine="1440"/>
        <w:jc w:val="both"/>
      </w:pPr>
      <w:r w:rsidRPr="00D70499">
        <w:rPr>
          <w:b/>
        </w:rPr>
        <w:t xml:space="preserve">O SR. ANTÔNIO NABOR AREIAS BULHÕES </w:t>
      </w:r>
      <w:r w:rsidRPr="00D70499">
        <w:t xml:space="preserve">– “O juiz não homologará o acordo...”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 se a matéria for de ordem...” </w:t>
      </w:r>
    </w:p>
    <w:p w:rsidR="00D50619" w:rsidRPr="00D70499" w:rsidRDefault="00D50619" w:rsidP="00D70499">
      <w:pPr>
        <w:ind w:firstLine="1440"/>
        <w:jc w:val="both"/>
      </w:pPr>
      <w:r w:rsidRPr="00D70499">
        <w:rPr>
          <w:b/>
        </w:rPr>
        <w:t xml:space="preserve">O SR. ANTÔNIO NABOR AREIAS BULHÕES </w:t>
      </w:r>
      <w:r w:rsidRPr="00D70499">
        <w:t xml:space="preserve">– “... Se a matéria de ordem for favorável...” </w:t>
      </w:r>
    </w:p>
    <w:p w:rsidR="00D50619" w:rsidRPr="00D70499" w:rsidRDefault="00D50619" w:rsidP="00D70499">
      <w:pPr>
        <w:ind w:firstLine="1440"/>
        <w:jc w:val="both"/>
      </w:pPr>
      <w:r w:rsidRPr="00D70499">
        <w:rPr>
          <w:b/>
        </w:rPr>
        <w:t xml:space="preserve">O SR. LUIZ FLÁVIO GOMES </w:t>
      </w:r>
      <w:r w:rsidRPr="00D70499">
        <w:t xml:space="preserve">– Ao réu. Por exemplo, prescrição. </w:t>
      </w:r>
    </w:p>
    <w:p w:rsidR="00D50619" w:rsidRPr="00D70499" w:rsidRDefault="00D50619" w:rsidP="00D70499">
      <w:pPr>
        <w:ind w:firstLine="1440"/>
        <w:jc w:val="both"/>
        <w:rPr>
          <w:b/>
        </w:rPr>
      </w:pPr>
      <w:r w:rsidRPr="00D70499">
        <w:rPr>
          <w:b/>
        </w:rPr>
        <w:t>O SR. PRESIDENTE</w:t>
      </w:r>
      <w:r w:rsidRPr="00D70499">
        <w:t xml:space="preserve"> (Luiz Carlos Gonçalves)</w:t>
      </w:r>
      <w:r w:rsidRPr="00D70499">
        <w:rPr>
          <w:b/>
        </w:rPr>
        <w:t xml:space="preserve"> </w:t>
      </w:r>
      <w:r w:rsidRPr="00D70499">
        <w:t>– Isso.</w:t>
      </w:r>
    </w:p>
    <w:p w:rsidR="00D50619" w:rsidRPr="00D70499" w:rsidRDefault="00D50619" w:rsidP="00D70499">
      <w:pPr>
        <w:ind w:firstLine="1440"/>
        <w:jc w:val="both"/>
      </w:pPr>
      <w:r w:rsidRPr="00D70499">
        <w:rPr>
          <w:b/>
        </w:rPr>
        <w:t xml:space="preserve">A SRª LUIZA NAGIB ELUF </w:t>
      </w:r>
      <w:r w:rsidRPr="00D70499">
        <w:t xml:space="preserve">– Onde é que está a anuência da vítima? </w:t>
      </w:r>
    </w:p>
    <w:p w:rsidR="00D50619" w:rsidRPr="00D70499" w:rsidRDefault="00D50619" w:rsidP="00D70499">
      <w:pPr>
        <w:ind w:firstLine="1440"/>
        <w:jc w:val="both"/>
        <w:rPr>
          <w:b/>
        </w:rPr>
      </w:pPr>
      <w:r w:rsidRPr="00D70499">
        <w:rPr>
          <w:b/>
        </w:rPr>
        <w:t>O SR. PRESIDENTE</w:t>
      </w:r>
      <w:r w:rsidRPr="00D70499">
        <w:t xml:space="preserve"> (Luiz Carlos Gonçalves)</w:t>
      </w:r>
      <w:r w:rsidRPr="00D70499">
        <w:rPr>
          <w:b/>
        </w:rPr>
        <w:t xml:space="preserve"> </w:t>
      </w:r>
      <w:r w:rsidRPr="00D70499">
        <w:t>– Espera aí.</w:t>
      </w:r>
    </w:p>
    <w:p w:rsidR="00D50619" w:rsidRPr="00D70499" w:rsidRDefault="00D50619" w:rsidP="00D70499">
      <w:pPr>
        <w:ind w:firstLine="1440"/>
        <w:jc w:val="both"/>
      </w:pPr>
      <w:r w:rsidRPr="00D70499">
        <w:rPr>
          <w:b/>
        </w:rPr>
        <w:t xml:space="preserve">O SR. LUIZ FLÁVIO GOMES </w:t>
      </w:r>
      <w:r w:rsidRPr="00D70499">
        <w:t xml:space="preserve">– §§ 7º e 8º. </w:t>
      </w:r>
    </w:p>
    <w:p w:rsidR="00D50619" w:rsidRPr="00D70499" w:rsidRDefault="00D50619" w:rsidP="00D70499">
      <w:pPr>
        <w:ind w:firstLine="1440"/>
        <w:jc w:val="both"/>
      </w:pPr>
    </w:p>
    <w:p w:rsidR="00D50619" w:rsidRPr="00D70499" w:rsidRDefault="00D50619" w:rsidP="00D70499">
      <w:pPr>
        <w:jc w:val="center"/>
      </w:pPr>
      <w:r w:rsidRPr="00D70499">
        <w:t>(</w:t>
      </w:r>
      <w:r w:rsidRPr="00D70499">
        <w:rPr>
          <w:i/>
        </w:rPr>
        <w:t>Intervenção fora do microfone</w:t>
      </w:r>
      <w:r w:rsidRPr="00D70499">
        <w:t xml:space="preserve">.) </w:t>
      </w:r>
    </w:p>
    <w:p w:rsidR="00D50619" w:rsidRPr="00D70499" w:rsidRDefault="00D50619" w:rsidP="00D70499">
      <w:pPr>
        <w:ind w:firstLine="1440"/>
        <w:jc w:val="both"/>
        <w:rPr>
          <w:b/>
        </w:rPr>
      </w:pPr>
    </w:p>
    <w:p w:rsidR="00D50619" w:rsidRPr="00D70499" w:rsidRDefault="00D50619" w:rsidP="00D70499">
      <w:pPr>
        <w:ind w:firstLine="1440"/>
        <w:jc w:val="both"/>
      </w:pPr>
      <w:r w:rsidRPr="00D70499">
        <w:rPr>
          <w:b/>
        </w:rPr>
        <w:t xml:space="preserve">O SR. LUIZ FLÁVIO GOMES </w:t>
      </w:r>
      <w:r w:rsidRPr="00D70499">
        <w:t xml:space="preserve">– Não, não é anuência. </w:t>
      </w:r>
    </w:p>
    <w:p w:rsidR="00D50619" w:rsidRPr="00D70499" w:rsidRDefault="00D50619" w:rsidP="00D70499">
      <w:pPr>
        <w:ind w:firstLine="1440"/>
        <w:jc w:val="both"/>
      </w:pPr>
      <w:r w:rsidRPr="00D70499">
        <w:rPr>
          <w:b/>
        </w:rPr>
        <w:t xml:space="preserve">A SRª  LUIZA NAGIB ELUF </w:t>
      </w:r>
      <w:r w:rsidRPr="00D70499">
        <w:t xml:space="preserve">– O que é? </w:t>
      </w:r>
    </w:p>
    <w:p w:rsidR="00D50619" w:rsidRPr="00D70499" w:rsidRDefault="00D50619" w:rsidP="00D70499">
      <w:pPr>
        <w:ind w:firstLine="1440"/>
        <w:jc w:val="both"/>
      </w:pPr>
      <w:r w:rsidRPr="00D70499">
        <w:rPr>
          <w:b/>
        </w:rPr>
        <w:t xml:space="preserve">O SR. LUIZ FLÁVIO GOMES </w:t>
      </w:r>
      <w:r w:rsidRPr="00D70499">
        <w:t>– A vítima fica com possibilidade de postulação futura, se ela não concordou.</w:t>
      </w:r>
    </w:p>
    <w:p w:rsidR="00D50619" w:rsidRPr="00D70499" w:rsidRDefault="00D50619" w:rsidP="00D70499">
      <w:pPr>
        <w:ind w:firstLine="1440"/>
        <w:jc w:val="both"/>
      </w:pPr>
      <w:r w:rsidRPr="00D70499">
        <w:rPr>
          <w:b/>
        </w:rPr>
        <w:t xml:space="preserve">A SRª JULIANA GARCIA BELLOQUE </w:t>
      </w:r>
      <w:r w:rsidRPr="00D70499">
        <w:t xml:space="preserve">– Ela pode pedir um </w:t>
      </w:r>
      <w:r w:rsidRPr="00D70499">
        <w:rPr>
          <w:i/>
        </w:rPr>
        <w:t>plus</w:t>
      </w:r>
      <w:r w:rsidRPr="00D70499">
        <w:t xml:space="preserve">. </w:t>
      </w:r>
    </w:p>
    <w:p w:rsidR="00D50619" w:rsidRPr="00D70499" w:rsidRDefault="00D50619" w:rsidP="00D70499">
      <w:pPr>
        <w:ind w:firstLine="1440"/>
        <w:jc w:val="both"/>
      </w:pPr>
      <w:r w:rsidRPr="00D70499">
        <w:rPr>
          <w:b/>
        </w:rPr>
        <w:t xml:space="preserve">O SR. LUIZ FLÁVIO GOMES </w:t>
      </w:r>
      <w:r w:rsidRPr="00D70499">
        <w:t xml:space="preserve">– Ela pode pedir um </w:t>
      </w:r>
      <w:r w:rsidRPr="00D70499">
        <w:rPr>
          <w:i/>
        </w:rPr>
        <w:t>plus</w:t>
      </w:r>
      <w:r w:rsidRPr="00D70499">
        <w:t xml:space="preserve">. </w:t>
      </w:r>
    </w:p>
    <w:p w:rsidR="00D50619" w:rsidRPr="00D70499" w:rsidRDefault="00D50619" w:rsidP="00D70499">
      <w:pPr>
        <w:ind w:firstLine="1440"/>
        <w:jc w:val="both"/>
      </w:pPr>
    </w:p>
    <w:p w:rsidR="00D50619" w:rsidRPr="00D70499" w:rsidRDefault="00D50619" w:rsidP="00D70499">
      <w:pPr>
        <w:jc w:val="center"/>
      </w:pPr>
      <w:r w:rsidRPr="00D70499">
        <w:t>(</w:t>
      </w:r>
      <w:r w:rsidRPr="00D70499">
        <w:rPr>
          <w:i/>
        </w:rPr>
        <w:t>Intervenção fora do microfone</w:t>
      </w:r>
      <w:r w:rsidRPr="00D70499">
        <w:t xml:space="preserve">.) </w:t>
      </w:r>
    </w:p>
    <w:p w:rsidR="00D50619" w:rsidRPr="00D70499" w:rsidRDefault="00D50619" w:rsidP="00D70499">
      <w:pPr>
        <w:ind w:firstLine="1440"/>
        <w:jc w:val="both"/>
        <w:rPr>
          <w:b/>
        </w:rPr>
      </w:pP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Volta ao começo, por favor, Leandro, para a gente localizar. Vai descendo devagar, por favor. Pode ir descendo. Pode descer um pouco mais. Aqui, § 10. </w:t>
      </w:r>
    </w:p>
    <w:p w:rsidR="00D50619" w:rsidRPr="00D70499" w:rsidRDefault="00D50619" w:rsidP="00D70499">
      <w:pPr>
        <w:ind w:firstLine="1440"/>
        <w:jc w:val="both"/>
      </w:pPr>
      <w:r w:rsidRPr="00D70499">
        <w:t xml:space="preserve">Muito bem. Eu entendo, Prof. Luiz Flávio, que a vítima deve ser, sempre que possível... Ali, onde fala do réu... Volta ali. </w:t>
      </w:r>
    </w:p>
    <w:p w:rsidR="00D50619" w:rsidRPr="00D70499" w:rsidRDefault="00D50619" w:rsidP="00D70499">
      <w:pPr>
        <w:ind w:firstLine="1440"/>
        <w:jc w:val="both"/>
        <w:rPr>
          <w:b/>
        </w:rPr>
      </w:pPr>
      <w:r w:rsidRPr="00D70499">
        <w:rPr>
          <w:b/>
        </w:rPr>
        <w:t xml:space="preserve">A SRª LUIZA NAGIB ELUF </w:t>
      </w:r>
      <w:r w:rsidRPr="00D70499">
        <w:t>– Se o réu recusar e se não houver anuência da vítima.</w:t>
      </w:r>
      <w:r w:rsidRPr="00D70499">
        <w:rPr>
          <w:b/>
        </w:rPr>
        <w:t xml:space="preserve">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Eu entendo razoável, professor. </w:t>
      </w:r>
    </w:p>
    <w:p w:rsidR="00D50619" w:rsidRPr="00D70499" w:rsidRDefault="00D50619" w:rsidP="00D70499">
      <w:pPr>
        <w:ind w:firstLine="1440"/>
        <w:jc w:val="both"/>
      </w:pPr>
      <w:r w:rsidRPr="00D70499">
        <w:rPr>
          <w:b/>
        </w:rPr>
        <w:t xml:space="preserve">O SR. LUIZ FLÁVIO GOMES </w:t>
      </w:r>
      <w:r w:rsidRPr="00D70499">
        <w:t>– Se colocar “com a anuência da vítima”...</w:t>
      </w:r>
    </w:p>
    <w:p w:rsidR="00D50619" w:rsidRPr="00D70499" w:rsidRDefault="00D50619" w:rsidP="00D70499">
      <w:pPr>
        <w:ind w:firstLine="1440"/>
        <w:jc w:val="both"/>
        <w:rPr>
          <w:b/>
        </w:rPr>
      </w:pPr>
      <w:r w:rsidRPr="00D70499">
        <w:rPr>
          <w:b/>
        </w:rPr>
        <w:t>O SR. PRESIDENTE</w:t>
      </w:r>
      <w:r w:rsidRPr="00D70499">
        <w:t xml:space="preserve"> (Luiz Carlos Gonçalves)</w:t>
      </w:r>
      <w:r w:rsidRPr="00D70499">
        <w:rPr>
          <w:b/>
        </w:rPr>
        <w:t xml:space="preserve"> </w:t>
      </w:r>
      <w:r w:rsidRPr="00D70499">
        <w:t>– Isso não vai acontecer, né?</w:t>
      </w:r>
    </w:p>
    <w:p w:rsidR="00D50619" w:rsidRPr="00D70499" w:rsidRDefault="00D50619" w:rsidP="00D70499">
      <w:pPr>
        <w:ind w:firstLine="1440"/>
        <w:jc w:val="both"/>
        <w:rPr>
          <w:b/>
        </w:rPr>
      </w:pPr>
      <w:r w:rsidRPr="00D70499">
        <w:rPr>
          <w:b/>
        </w:rPr>
        <w:t xml:space="preserve">O SR. LUIZ FLÁVIO GOMES </w:t>
      </w:r>
      <w:r w:rsidRPr="00D70499">
        <w:t>– Matou.</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Aí não funciona. </w:t>
      </w:r>
    </w:p>
    <w:p w:rsidR="00D50619" w:rsidRPr="00D70499" w:rsidRDefault="00D50619" w:rsidP="00D70499">
      <w:pPr>
        <w:ind w:firstLine="1440"/>
        <w:jc w:val="both"/>
        <w:rPr>
          <w:b/>
        </w:rPr>
      </w:pPr>
      <w:r w:rsidRPr="00D70499">
        <w:rPr>
          <w:b/>
        </w:rPr>
        <w:t xml:space="preserve">O SR. TIAGO IVO ODON </w:t>
      </w:r>
      <w:r w:rsidRPr="00D70499">
        <w:t xml:space="preserve">– O Ministério Público já representa a vítima. </w:t>
      </w:r>
      <w:r w:rsidRPr="00D70499">
        <w:rPr>
          <w:b/>
        </w:rPr>
        <w:t xml:space="preserve"> </w:t>
      </w:r>
    </w:p>
    <w:p w:rsidR="00D50619" w:rsidRPr="00D70499" w:rsidRDefault="00D50619" w:rsidP="00D70499">
      <w:pPr>
        <w:ind w:firstLine="1440"/>
        <w:jc w:val="both"/>
      </w:pPr>
    </w:p>
    <w:p w:rsidR="00D50619" w:rsidRPr="00D70499" w:rsidRDefault="00D50619" w:rsidP="00D70499">
      <w:pPr>
        <w:jc w:val="center"/>
      </w:pPr>
      <w:r w:rsidRPr="00D70499">
        <w:t>(</w:t>
      </w:r>
      <w:r w:rsidRPr="00D70499">
        <w:rPr>
          <w:i/>
        </w:rPr>
        <w:t>Intervenção fora do microfone</w:t>
      </w:r>
      <w:r w:rsidRPr="00D70499">
        <w:t xml:space="preserve">.) </w:t>
      </w:r>
    </w:p>
    <w:p w:rsidR="00D50619" w:rsidRPr="00D70499" w:rsidRDefault="00D50619" w:rsidP="00D70499">
      <w:pPr>
        <w:ind w:firstLine="1440"/>
        <w:jc w:val="both"/>
        <w:rPr>
          <w:b/>
        </w:rPr>
      </w:pPr>
    </w:p>
    <w:p w:rsidR="00D50619" w:rsidRPr="00D70499" w:rsidRDefault="00D50619" w:rsidP="00D70499">
      <w:pPr>
        <w:ind w:firstLine="1440"/>
        <w:jc w:val="both"/>
        <w:rPr>
          <w:b/>
        </w:rPr>
      </w:pPr>
      <w:r w:rsidRPr="00D70499">
        <w:rPr>
          <w:b/>
        </w:rPr>
        <w:t>O SR. PRESIDENTE</w:t>
      </w:r>
      <w:r w:rsidRPr="00D70499">
        <w:t xml:space="preserve"> (Luiz Carlos Gonçalves)</w:t>
      </w:r>
      <w:r w:rsidRPr="00D70499">
        <w:rPr>
          <w:b/>
        </w:rPr>
        <w:t xml:space="preserve"> </w:t>
      </w:r>
      <w:r w:rsidRPr="00D70499">
        <w:t>– Luiza, é que aí eu acho que os promotores não vão fazer um acordo se eles sentirem... Até pela cultura institucional.</w:t>
      </w:r>
    </w:p>
    <w:p w:rsidR="00D50619" w:rsidRPr="00D70499" w:rsidRDefault="00D50619" w:rsidP="00D70499">
      <w:pPr>
        <w:ind w:firstLine="1440"/>
        <w:jc w:val="both"/>
      </w:pPr>
      <w:r w:rsidRPr="00D70499">
        <w:rPr>
          <w:b/>
        </w:rPr>
        <w:t xml:space="preserve">A SRª LUIZA NAGIB ELUF </w:t>
      </w:r>
      <w:r w:rsidRPr="00D70499">
        <w:t xml:space="preserve">– Eu não sei, eu não sei! </w:t>
      </w:r>
    </w:p>
    <w:p w:rsidR="00D50619" w:rsidRPr="00D70499" w:rsidRDefault="00D50619" w:rsidP="00D70499">
      <w:pPr>
        <w:ind w:firstLine="1440"/>
        <w:jc w:val="both"/>
      </w:pPr>
      <w:r w:rsidRPr="00D70499">
        <w:rPr>
          <w:b/>
        </w:rPr>
        <w:t xml:space="preserve">O SR. EMANUEL MESSIAS OLIVERIA CACHO </w:t>
      </w:r>
      <w:r w:rsidRPr="00D70499">
        <w:t xml:space="preserve">– Eu acho que não.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Eu tenho medo de burocratizar o instituto, exigindo a anuência da vítima. </w:t>
      </w:r>
    </w:p>
    <w:p w:rsidR="00D50619" w:rsidRPr="00D70499" w:rsidRDefault="00D50619" w:rsidP="00D70499">
      <w:pPr>
        <w:ind w:firstLine="1440"/>
        <w:jc w:val="both"/>
      </w:pPr>
      <w:r w:rsidRPr="00D70499">
        <w:rPr>
          <w:b/>
        </w:rPr>
        <w:t xml:space="preserve">A SRª LUIZA NAGIB ELUF </w:t>
      </w:r>
      <w:r w:rsidRPr="00D70499">
        <w:t xml:space="preserve">– Ah, não! Faça isso. </w:t>
      </w:r>
    </w:p>
    <w:p w:rsidR="00D50619" w:rsidRPr="00D70499" w:rsidRDefault="00D50619" w:rsidP="00D70499">
      <w:pPr>
        <w:ind w:firstLine="1440"/>
        <w:jc w:val="both"/>
      </w:pPr>
      <w:r w:rsidRPr="00D70499">
        <w:rPr>
          <w:b/>
        </w:rPr>
        <w:t xml:space="preserve">O SR. EMANUEL MESSIAS OLIVERIA CACHO </w:t>
      </w:r>
      <w:r w:rsidRPr="00D70499">
        <w:t xml:space="preserve">– Mas aí já começou... </w:t>
      </w:r>
    </w:p>
    <w:p w:rsidR="00D50619" w:rsidRPr="00D70499" w:rsidRDefault="00D50619" w:rsidP="00D70499">
      <w:pPr>
        <w:ind w:firstLine="1440"/>
        <w:jc w:val="both"/>
      </w:pPr>
      <w:r w:rsidRPr="00D70499">
        <w:rPr>
          <w:b/>
        </w:rPr>
        <w:t xml:space="preserve">O SR. LUIZ FLÁVIO GOMES </w:t>
      </w:r>
      <w:r w:rsidRPr="00D70499">
        <w:t xml:space="preserve">– Mas aqui já é obrigatório passar pelo ressarcimento, e, se a vítima não concordar, ela tem direito de cobrar a diferença. Portanto, a vítima já está contemplada. </w:t>
      </w:r>
    </w:p>
    <w:p w:rsidR="00D50619" w:rsidRPr="00D70499" w:rsidRDefault="00D50619" w:rsidP="00D70499">
      <w:pPr>
        <w:ind w:firstLine="1440"/>
        <w:jc w:val="both"/>
      </w:pPr>
      <w:r w:rsidRPr="00D70499">
        <w:rPr>
          <w:b/>
        </w:rPr>
        <w:t xml:space="preserve">A SRª LUIZA NAGIB ELUF </w:t>
      </w:r>
      <w:r w:rsidRPr="00D70499">
        <w:t xml:space="preserve">– E se for um homicídio? </w:t>
      </w:r>
    </w:p>
    <w:p w:rsidR="00D50619" w:rsidRPr="00D70499" w:rsidRDefault="00D50619" w:rsidP="00D70499">
      <w:pPr>
        <w:ind w:firstLine="1440"/>
        <w:jc w:val="both"/>
      </w:pPr>
      <w:r w:rsidRPr="00D70499">
        <w:rPr>
          <w:b/>
        </w:rPr>
        <w:t xml:space="preserve">O SR. LUIZ FLÁVIO GOMES </w:t>
      </w:r>
      <w:r w:rsidRPr="00D70499">
        <w:t xml:space="preserve">– Tem que ver o que pode ser feito. </w:t>
      </w:r>
    </w:p>
    <w:p w:rsidR="00D50619" w:rsidRPr="00D70499" w:rsidRDefault="00D50619" w:rsidP="00D70499">
      <w:pPr>
        <w:ind w:firstLine="1440"/>
        <w:jc w:val="both"/>
      </w:pPr>
      <w:r w:rsidRPr="00D70499">
        <w:rPr>
          <w:b/>
        </w:rPr>
        <w:t xml:space="preserve">A SRª LUIZA NAGIB ELUF </w:t>
      </w:r>
      <w:r w:rsidRPr="00D70499">
        <w:t xml:space="preserve">– Eu acho que a vítima tem que concordar, porque...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Luiza, é porque, como são ações tendencialmente públicas, incondicionadas, então, num certo sentido, o Ministério Público é reconhecido como representante legítimo da vítima. Tanto que não precisa da sua anuência.</w:t>
      </w:r>
    </w:p>
    <w:p w:rsidR="00D50619" w:rsidRPr="00D70499" w:rsidRDefault="00D50619" w:rsidP="00D70499">
      <w:pPr>
        <w:ind w:firstLine="1440"/>
        <w:jc w:val="both"/>
      </w:pPr>
      <w:r w:rsidRPr="00D70499">
        <w:rPr>
          <w:b/>
        </w:rPr>
        <w:t xml:space="preserve">A SRª LUIZA NAGIB ELUF </w:t>
      </w:r>
      <w:r w:rsidRPr="00D70499">
        <w:t>– Eu sei, mas é uma atenção, uma satisfação à pessoa que foi lesada. Eu acho muito desagradável se a vítima sair se achando totalmente injustiçada no acordo.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Vamos colocar, então.</w:t>
      </w:r>
    </w:p>
    <w:p w:rsidR="00D50619" w:rsidRPr="00D70499" w:rsidRDefault="00D50619" w:rsidP="00D70499">
      <w:pPr>
        <w:ind w:firstLine="1440"/>
        <w:jc w:val="both"/>
      </w:pPr>
      <w:r w:rsidRPr="00D70499">
        <w:rPr>
          <w:b/>
        </w:rPr>
        <w:t xml:space="preserve">A SRª LUIZA NAGIB ELUF </w:t>
      </w:r>
      <w:r w:rsidRPr="00D70499">
        <w:t>– Vamos colocar. Tem que dar uma satisfação para a vítima.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Juliana, está na hora de ceder um pouquinho.</w:t>
      </w:r>
    </w:p>
    <w:p w:rsidR="00D50619" w:rsidRPr="00D70499" w:rsidRDefault="00D50619" w:rsidP="00D70499">
      <w:pPr>
        <w:ind w:firstLine="1440"/>
        <w:jc w:val="both"/>
      </w:pPr>
      <w:r w:rsidRPr="00D70499">
        <w:rPr>
          <w:b/>
        </w:rPr>
        <w:t>A SRª JULIANA GARCIA BELLOQUE</w:t>
      </w:r>
      <w:r w:rsidRPr="00D70499">
        <w:t xml:space="preserve"> – Não vai dar, me desculpa.</w:t>
      </w:r>
    </w:p>
    <w:p w:rsidR="00D50619" w:rsidRPr="00D70499" w:rsidRDefault="00D50619" w:rsidP="00D70499">
      <w:pPr>
        <w:ind w:firstLine="1440"/>
        <w:jc w:val="both"/>
      </w:pPr>
      <w:r w:rsidRPr="00D70499">
        <w:rPr>
          <w:b/>
        </w:rPr>
        <w:t>O SR. LUIZ FLÁVIO GOMES</w:t>
      </w:r>
      <w:r w:rsidRPr="00D70499">
        <w:t xml:space="preserve"> – Só se for vítima habilitada. Se for para colocar a vítima, tem que ser vítima habilitada no processo.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Pode ser?</w:t>
      </w:r>
    </w:p>
    <w:p w:rsidR="00D50619" w:rsidRPr="00D70499" w:rsidRDefault="00D50619" w:rsidP="00D70499">
      <w:pPr>
        <w:ind w:firstLine="1440"/>
        <w:jc w:val="both"/>
      </w:pPr>
      <w:r w:rsidRPr="00D70499">
        <w:rPr>
          <w:b/>
        </w:rPr>
        <w:t>O SR. LUIZ FLÁVIO GOMES</w:t>
      </w:r>
      <w:r w:rsidRPr="00D70499">
        <w:t xml:space="preserve"> – Aí, sim, porque, se ela nem habilitou...</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porque tem a questão da intervenção, da assistência. Ou ficaria assim: se o réu, se o acusado, advertido das consequências da transação, recusar ou se...</w:t>
      </w:r>
    </w:p>
    <w:p w:rsidR="00D50619" w:rsidRPr="00D70499" w:rsidRDefault="00D50619" w:rsidP="00D70499">
      <w:pPr>
        <w:ind w:firstLine="1440"/>
        <w:jc w:val="both"/>
      </w:pPr>
      <w:r w:rsidRPr="00D70499">
        <w:rPr>
          <w:b/>
        </w:rPr>
        <w:t>A SRª LUIZA NAGIB ELUF</w:t>
      </w:r>
      <w:r w:rsidRPr="00D70499">
        <w:t xml:space="preserve"> – A vítima habilitada...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vítima habilitada nos autos não consentir.</w:t>
      </w:r>
    </w:p>
    <w:p w:rsidR="00D50619" w:rsidRPr="00D70499" w:rsidRDefault="00D50619" w:rsidP="00D70499">
      <w:pPr>
        <w:ind w:firstLine="1440"/>
        <w:jc w:val="both"/>
      </w:pPr>
      <w:r w:rsidRPr="00D70499">
        <w:rPr>
          <w:b/>
        </w:rPr>
        <w:t>A SRª LUIZA NAGIB ELUF</w:t>
      </w:r>
      <w:r w:rsidRPr="00D70499">
        <w:t xml:space="preserve"> – Não concordar. É.</w:t>
      </w:r>
    </w:p>
    <w:p w:rsidR="00D50619" w:rsidRPr="00D70499" w:rsidRDefault="00D50619" w:rsidP="00D70499">
      <w:pPr>
        <w:ind w:firstLine="1440"/>
        <w:jc w:val="both"/>
        <w:rPr>
          <w:b/>
        </w:rPr>
      </w:pPr>
      <w:r w:rsidRPr="00D70499">
        <w:rPr>
          <w:b/>
        </w:rPr>
        <w:t>A SRª JULIANA GARCIA BELLOQUE</w:t>
      </w:r>
      <w:r w:rsidRPr="00D70499">
        <w:t xml:space="preserve"> – Isso está acabando com o modelo de justiça pública mesmo...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Habilitada nos autos não consentir. </w:t>
      </w:r>
    </w:p>
    <w:p w:rsidR="00D50619" w:rsidRPr="00D70499" w:rsidRDefault="00D50619" w:rsidP="00D70499">
      <w:pPr>
        <w:ind w:firstLine="1440"/>
        <w:jc w:val="both"/>
      </w:pPr>
      <w:r w:rsidRPr="00D70499">
        <w:rPr>
          <w:b/>
        </w:rPr>
        <w:t>O SR. MARCELO LEAL LIMA OLIVEIRA</w:t>
      </w:r>
      <w:r w:rsidRPr="00D70499">
        <w:t xml:space="preserve"> – Relator, eu sou contra.</w:t>
      </w:r>
    </w:p>
    <w:p w:rsidR="00D50619" w:rsidRPr="00D70499" w:rsidRDefault="00D50619" w:rsidP="00D70499">
      <w:pPr>
        <w:ind w:firstLine="1440"/>
        <w:jc w:val="both"/>
      </w:pPr>
      <w:r w:rsidRPr="00D70499">
        <w:rPr>
          <w:b/>
        </w:rPr>
        <w:t>A SRª LUIZA NAGIB ELUF</w:t>
      </w:r>
      <w:r w:rsidRPr="00D70499">
        <w:t xml:space="preserve"> – É negociação, Juliana. Negociação não é de uma parte só.</w:t>
      </w:r>
    </w:p>
    <w:p w:rsidR="00D50619" w:rsidRPr="00D70499" w:rsidRDefault="00D50619" w:rsidP="00D70499">
      <w:pPr>
        <w:ind w:firstLine="1440"/>
        <w:jc w:val="both"/>
      </w:pPr>
      <w:r w:rsidRPr="00D70499">
        <w:rPr>
          <w:b/>
        </w:rPr>
        <w:t>O SR. EMANUEL MESSIAS OLIVEIRA CACHO</w:t>
      </w:r>
      <w:r w:rsidRPr="00D70499">
        <w:t xml:space="preserve"> – Calma, aí. A gente vai votar. Vamos votar. Quem é contra e quem é a favor.</w:t>
      </w:r>
    </w:p>
    <w:p w:rsidR="00D50619" w:rsidRPr="00D70499" w:rsidRDefault="00D50619" w:rsidP="00D70499">
      <w:pPr>
        <w:ind w:firstLine="1440"/>
        <w:jc w:val="both"/>
      </w:pPr>
      <w:r w:rsidRPr="00D70499">
        <w:rPr>
          <w:b/>
        </w:rPr>
        <w:t xml:space="preserve">O SR. MARCELO LEAL LIMA OLIVEIRA </w:t>
      </w:r>
      <w:r w:rsidRPr="00D70499">
        <w:t xml:space="preserve">– Nunca vi vítima habilitada nos autos.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tem vítima habilitada. É vítima habilitada, vítima que pediu para ser acusador privado.</w:t>
      </w:r>
    </w:p>
    <w:p w:rsidR="00D50619" w:rsidRPr="00D70499" w:rsidRDefault="00D50619" w:rsidP="00D70499">
      <w:pPr>
        <w:ind w:firstLine="1440"/>
        <w:jc w:val="both"/>
      </w:pPr>
      <w:r w:rsidRPr="00D70499">
        <w:rPr>
          <w:b/>
        </w:rPr>
        <w:t>A SRª LUIZA NAGIB ELUF</w:t>
      </w:r>
      <w:r w:rsidRPr="00D70499">
        <w:t xml:space="preserve"> – Vítima que está acompanhando, que quer, lógico. É claro.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Isso aqui vai ser de ocorrência ínfima.</w:t>
      </w:r>
    </w:p>
    <w:p w:rsidR="00D50619" w:rsidRPr="00D70499" w:rsidRDefault="00D50619" w:rsidP="00D70499">
      <w:pPr>
        <w:ind w:firstLine="1440"/>
        <w:jc w:val="both"/>
      </w:pPr>
      <w:r w:rsidRPr="00D70499">
        <w:rPr>
          <w:b/>
        </w:rPr>
        <w:t>A SRª LUIZA NAGIB ELUF</w:t>
      </w:r>
      <w:r w:rsidRPr="00D70499">
        <w:t xml:space="preserve"> – A nossa lei permite assistente da atuação.</w:t>
      </w:r>
    </w:p>
    <w:p w:rsidR="00D50619" w:rsidRPr="00D70499" w:rsidRDefault="00D50619" w:rsidP="00D70499">
      <w:pPr>
        <w:ind w:firstLine="1440"/>
        <w:jc w:val="both"/>
      </w:pPr>
      <w:r w:rsidRPr="00D70499">
        <w:rPr>
          <w:b/>
        </w:rPr>
        <w:t>O SR. EMANUEL MESSIAS OLIVEIRA CACHO</w:t>
      </w:r>
      <w:r w:rsidRPr="00D70499">
        <w:t xml:space="preserve"> – Meu amigo, e com marca do interior.</w:t>
      </w:r>
    </w:p>
    <w:p w:rsidR="00D50619" w:rsidRPr="00D70499" w:rsidRDefault="00D50619" w:rsidP="00D70499">
      <w:pPr>
        <w:ind w:firstLine="1440"/>
        <w:jc w:val="both"/>
      </w:pPr>
      <w:r w:rsidRPr="00D70499">
        <w:rPr>
          <w:b/>
        </w:rPr>
        <w:t>A SRª JULIANA GARCIA BELLOQUE</w:t>
      </w:r>
      <w:r w:rsidRPr="00D70499">
        <w:t xml:space="preserve"> – O assistente da acusação hoje, para se ter uma ideia, se o Ministério Público recorre, ele nem direito de recorrer tem. Ele só vai arrazoar nos limites do quanto devoluto lá, do Ministério Público...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Mas é razoável...</w:t>
      </w:r>
    </w:p>
    <w:p w:rsidR="00D50619" w:rsidRPr="00D70499" w:rsidRDefault="00D50619" w:rsidP="00D70499">
      <w:pPr>
        <w:ind w:firstLine="1440"/>
        <w:jc w:val="both"/>
      </w:pPr>
      <w:r w:rsidRPr="00D70499">
        <w:rPr>
          <w:b/>
        </w:rPr>
        <w:t>A SRª LUIZA NAGIB ELUF</w:t>
      </w:r>
      <w:r w:rsidRPr="00D70499">
        <w:t xml:space="preserve"> – Mas não é justo, Juliana.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razoável que a vítima... Temos que trazer a vítima para o processo.</w:t>
      </w:r>
    </w:p>
    <w:p w:rsidR="00D50619" w:rsidRPr="00D70499" w:rsidRDefault="00D50619" w:rsidP="00D70499">
      <w:pPr>
        <w:ind w:firstLine="1440"/>
        <w:jc w:val="both"/>
      </w:pPr>
      <w:r w:rsidRPr="00D70499">
        <w:rPr>
          <w:b/>
        </w:rPr>
        <w:t>A SRª LUIZA NAGIB ELUF</w:t>
      </w:r>
      <w:r w:rsidRPr="00D70499">
        <w:t xml:space="preserve"> – Ai, que horror. Juliana, você é muito intransigente. Não é só você na comissão.</w:t>
      </w:r>
    </w:p>
    <w:p w:rsidR="00D50619" w:rsidRPr="00D70499" w:rsidRDefault="00D50619" w:rsidP="00D70499">
      <w:pPr>
        <w:ind w:firstLine="1440"/>
        <w:jc w:val="both"/>
      </w:pPr>
      <w:r w:rsidRPr="00D70499">
        <w:rPr>
          <w:b/>
        </w:rPr>
        <w:t>A SRª JULIANA GARCIA BELLOQUE</w:t>
      </w:r>
      <w:r w:rsidRPr="00D70499">
        <w:t xml:space="preserve"> – Tem a Constituição. Tem alguns princípios éticos, espinha dorsal. </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razoável trazer aqui a vítima para o processo.</w:t>
      </w:r>
    </w:p>
    <w:p w:rsidR="00D50619" w:rsidRPr="00D70499" w:rsidRDefault="00D50619" w:rsidP="00D70499">
      <w:pPr>
        <w:ind w:firstLine="1440"/>
        <w:jc w:val="both"/>
      </w:pPr>
      <w:r w:rsidRPr="00D70499">
        <w:rPr>
          <w:b/>
        </w:rPr>
        <w:t>A SRª JULIANA GARCIA BELLOQUE</w:t>
      </w:r>
      <w:r w:rsidRPr="00D70499">
        <w:t xml:space="preserve"> – A gente tem que ter coluna vertebral mesmo em algumas coisas. Olha... E, no processo penal, aliás, que é a minha área, não dá para eu transigir com coisas que os meus professores de maneira tão clara me ensinaram.</w:t>
      </w:r>
    </w:p>
    <w:p w:rsidR="00D50619" w:rsidRPr="00D70499" w:rsidRDefault="00D50619" w:rsidP="00D70499">
      <w:pPr>
        <w:ind w:firstLine="1440"/>
        <w:jc w:val="both"/>
      </w:pPr>
      <w:r w:rsidRPr="00D70499">
        <w:rPr>
          <w:b/>
        </w:rPr>
        <w:t>A SRª LUIZA NAGIB ELUF</w:t>
      </w:r>
      <w:r w:rsidRPr="00D70499">
        <w:t xml:space="preserve"> – Ah, para com isso, Juliana.</w:t>
      </w:r>
    </w:p>
    <w:p w:rsidR="00D50619" w:rsidRPr="00D70499" w:rsidRDefault="00D50619" w:rsidP="00D70499">
      <w:pPr>
        <w:ind w:firstLine="1440"/>
        <w:jc w:val="both"/>
        <w:rPr>
          <w:i/>
        </w:rPr>
      </w:pPr>
    </w:p>
    <w:p w:rsidR="00D50619" w:rsidRPr="00D70499" w:rsidRDefault="00D50619" w:rsidP="00D70499">
      <w:pPr>
        <w:jc w:val="center"/>
        <w:rPr>
          <w:i/>
        </w:rPr>
      </w:pPr>
      <w:r w:rsidRPr="00D70499">
        <w:rPr>
          <w:i/>
        </w:rPr>
        <w:t>(Intervenções fora do microfone.)</w:t>
      </w:r>
    </w:p>
    <w:p w:rsidR="00D50619" w:rsidRPr="00D70499" w:rsidRDefault="00D50619" w:rsidP="00D70499">
      <w:pPr>
        <w:ind w:firstLine="1440"/>
        <w:jc w:val="both"/>
        <w:rPr>
          <w:b/>
        </w:rPr>
      </w:pP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Então, é isso, Juliana. Então, deveríamos tê-los chamado para esta comissão, não você.</w:t>
      </w:r>
    </w:p>
    <w:p w:rsidR="00D50619" w:rsidRPr="00D70499" w:rsidRDefault="00D50619" w:rsidP="00D70499">
      <w:pPr>
        <w:ind w:firstLine="1440"/>
        <w:jc w:val="both"/>
      </w:pPr>
      <w:r w:rsidRPr="00D70499">
        <w:rPr>
          <w:b/>
        </w:rPr>
        <w:t>A SRª JULIANA GARCIA BELLOQUE</w:t>
      </w:r>
      <w:r w:rsidRPr="00D70499">
        <w:t xml:space="preserve"> – Se a vítima não deseja, conhecendo a sensibilidade dos promotores; o promotor já não vai fazer o acordo. Agora, se o acordo é tão evidente que o promotor percebe que cumpre as finalidades da pena, que é importante no caso e tem uma vítima que, por questões de cunho que fogem aqui...</w:t>
      </w:r>
    </w:p>
    <w:p w:rsidR="00D50619" w:rsidRPr="00D70499" w:rsidRDefault="00D50619" w:rsidP="00D70499">
      <w:pPr>
        <w:ind w:firstLine="1440"/>
        <w:jc w:val="both"/>
      </w:pPr>
      <w:r w:rsidRPr="00D70499">
        <w:rPr>
          <w:b/>
        </w:rPr>
        <w:t>A SRª LUIZA NAGIB ELUF</w:t>
      </w:r>
      <w:r w:rsidRPr="00D70499">
        <w:t xml:space="preserve"> – Vítima. Juliana, já estamos colocando que é vítima habilitada. Vítima habilitada não dá. Não dá.</w:t>
      </w:r>
    </w:p>
    <w:p w:rsidR="00D50619" w:rsidRPr="00D70499" w:rsidRDefault="00D50619" w:rsidP="00D70499">
      <w:pPr>
        <w:ind w:firstLine="1440"/>
        <w:jc w:val="both"/>
      </w:pPr>
      <w:r w:rsidRPr="00D70499">
        <w:rPr>
          <w:b/>
        </w:rPr>
        <w:t>O SR. TÉCIO LINS E SILVA</w:t>
      </w:r>
      <w:r w:rsidRPr="00D70499">
        <w:t xml:space="preserve"> – Eu já funcionei no júri, já fiz acordo com promotor de júri, com vítima habilitada, com assistente de acusação, que era contra, e fizemos o acordo. E acabou, porque o promotor achou que era correto para a sociedade, ele falou em nome da sociedade. </w:t>
      </w:r>
    </w:p>
    <w:p w:rsidR="00D50619" w:rsidRPr="00D70499" w:rsidRDefault="00D50619" w:rsidP="00D70499">
      <w:pPr>
        <w:ind w:firstLine="1440"/>
        <w:jc w:val="both"/>
      </w:pPr>
      <w:r w:rsidRPr="00D70499">
        <w:rPr>
          <w:b/>
        </w:rPr>
        <w:t>A SRª LUIZA NAGIB ELUF</w:t>
      </w:r>
      <w:r w:rsidRPr="00D70499">
        <w:t xml:space="preserve"> – Sei que você já fez. Eu também já fiz muita coisa... Eu fiz um monte de coisas também.</w:t>
      </w:r>
    </w:p>
    <w:p w:rsidR="00D50619" w:rsidRPr="00D70499" w:rsidRDefault="00D50619" w:rsidP="00D70499">
      <w:pPr>
        <w:ind w:firstLine="1440"/>
        <w:jc w:val="both"/>
      </w:pPr>
      <w:r w:rsidRPr="00D70499">
        <w:rPr>
          <w:b/>
        </w:rPr>
        <w:t>O SR. TÉCIO LINS E SILVA</w:t>
      </w:r>
      <w:r w:rsidRPr="00D70499">
        <w:t xml:space="preserve"> – Interesse privado.</w:t>
      </w:r>
    </w:p>
    <w:p w:rsidR="00D50619" w:rsidRPr="00D70499" w:rsidRDefault="00D50619" w:rsidP="00D70499">
      <w:pPr>
        <w:ind w:firstLine="1440"/>
        <w:jc w:val="both"/>
      </w:pPr>
      <w:r w:rsidRPr="00D70499">
        <w:rPr>
          <w:b/>
        </w:rPr>
        <w:t>O SR. EMANUEL MESSIAS OLIVEIRA CACHO</w:t>
      </w:r>
      <w:r w:rsidRPr="00D70499">
        <w:t xml:space="preserve"> – Em 30% dos júris que fiz, eu fiz acordo.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Gente, olha, não é qualquer vítima. A Luiza cedeu. É a vítima habilitada, é a vítima que mostrou interesse peculiar naquele processo.</w:t>
      </w:r>
    </w:p>
    <w:p w:rsidR="00D50619" w:rsidRPr="00D70499" w:rsidRDefault="00D50619" w:rsidP="00D70499">
      <w:pPr>
        <w:ind w:firstLine="1440"/>
        <w:jc w:val="both"/>
      </w:pPr>
      <w:r w:rsidRPr="00D70499">
        <w:rPr>
          <w:b/>
        </w:rPr>
        <w:t>A SRª LUIZA NAGIB ELUF</w:t>
      </w:r>
      <w:r w:rsidRPr="00D70499">
        <w:t xml:space="preserve"> – Constituiu advogado...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Fazer um acordo nas costas dela, sem que ela seja ouvida, não me parece razoável.</w:t>
      </w:r>
    </w:p>
    <w:p w:rsidR="00D50619" w:rsidRPr="00D70499" w:rsidRDefault="00D50619" w:rsidP="00D70499">
      <w:pPr>
        <w:ind w:firstLine="1440"/>
        <w:jc w:val="both"/>
      </w:pPr>
      <w:r w:rsidRPr="00D70499">
        <w:rPr>
          <w:b/>
        </w:rPr>
        <w:t>O SR. EMANUEL MESSIAS OLIVEIRA CACHO</w:t>
      </w:r>
      <w:r w:rsidRPr="00D70499">
        <w:t xml:space="preserve"> – Ok. Mas não é (...) dela.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é qualquer vítima; é a vítima que se habilitou, mostrou esse interesse peculiar no processo.</w:t>
      </w:r>
    </w:p>
    <w:p w:rsidR="00D50619" w:rsidRPr="00D70499" w:rsidRDefault="00D50619" w:rsidP="00D70499">
      <w:pPr>
        <w:ind w:firstLine="1440"/>
        <w:jc w:val="both"/>
      </w:pPr>
      <w:r w:rsidRPr="00D70499">
        <w:t>Então, alguém contratou advogado para representar naquele processo. O MP faz um acordo e não ouve? Fica muito estranho.</w:t>
      </w:r>
    </w:p>
    <w:p w:rsidR="00D50619" w:rsidRPr="00D70499" w:rsidRDefault="00D50619" w:rsidP="00D70499">
      <w:pPr>
        <w:ind w:firstLine="1440"/>
        <w:jc w:val="both"/>
      </w:pPr>
      <w:r w:rsidRPr="00D70499">
        <w:rPr>
          <w:b/>
        </w:rPr>
        <w:t>A SRª LUIZA NAGIB ELUF</w:t>
      </w:r>
      <w:r w:rsidRPr="00D70499">
        <w:t xml:space="preserve"> – É muito ruim. É muito ruim.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Prof. Luiz Flávio, a vítima tinha tanto interesse naquele processo que contratou um advogado, habilitou-se nos autos. Como é que a gente vai fazer um acordo sem ouvi-la? </w:t>
      </w:r>
    </w:p>
    <w:p w:rsidR="00D50619" w:rsidRPr="00D70499" w:rsidRDefault="00D50619" w:rsidP="00D70499">
      <w:pPr>
        <w:ind w:firstLine="1440"/>
        <w:jc w:val="both"/>
      </w:pPr>
      <w:r w:rsidRPr="00D70499">
        <w:rPr>
          <w:b/>
        </w:rPr>
        <w:t>A SRª JULIANA GARCIA BELLOQUE</w:t>
      </w:r>
      <w:r w:rsidRPr="00D70499">
        <w:t xml:space="preserve"> – Ouvir é uma coisa...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Vejam que a Luiza cedeu... A Luiza falou vítima habilitada.</w:t>
      </w:r>
    </w:p>
    <w:p w:rsidR="00D50619" w:rsidRPr="00D70499" w:rsidRDefault="00D50619" w:rsidP="00D70499">
      <w:pPr>
        <w:ind w:firstLine="1440"/>
        <w:jc w:val="both"/>
      </w:pPr>
      <w:r w:rsidRPr="00D70499">
        <w:rPr>
          <w:b/>
        </w:rPr>
        <w:t>O SR. EMANUEL MESSIAS OLIVEIRA CACHO</w:t>
      </w:r>
      <w:r w:rsidRPr="00D70499">
        <w:t xml:space="preserve"> – Qualquer vítima tem que ser ouvida e, se ela discordar, ela vai para a justiça civil. Ela tem que saber e opinar.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Emanuel, mas a Luiza, já dentro desse espírito de conciliação, de preservar o instituto, ela cedeu...</w:t>
      </w:r>
    </w:p>
    <w:p w:rsidR="00D50619" w:rsidRPr="00D70499" w:rsidRDefault="00D50619" w:rsidP="00D70499">
      <w:pPr>
        <w:ind w:firstLine="1440"/>
        <w:jc w:val="both"/>
      </w:pPr>
      <w:r w:rsidRPr="00D70499">
        <w:rPr>
          <w:b/>
        </w:rPr>
        <w:t>O SR. EMANUEL MESSIAS OLIVEIRA CACHO</w:t>
      </w:r>
      <w:r w:rsidRPr="00D70499">
        <w:t xml:space="preserve"> – Mas ela cedeu...</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Então, ela falou vítima habilitada. </w:t>
      </w:r>
    </w:p>
    <w:p w:rsidR="00D50619" w:rsidRPr="00D70499" w:rsidRDefault="00D50619" w:rsidP="00D70499">
      <w:pPr>
        <w:ind w:firstLine="1440"/>
        <w:jc w:val="both"/>
      </w:pPr>
      <w:r w:rsidRPr="00D70499">
        <w:rPr>
          <w:b/>
        </w:rPr>
        <w:t>A SRª LUIZA NAGIB ELUF</w:t>
      </w:r>
      <w:r w:rsidRPr="00D70499">
        <w:t xml:space="preserve"> – Claro.</w:t>
      </w:r>
    </w:p>
    <w:p w:rsidR="00D50619" w:rsidRPr="00D70499" w:rsidRDefault="00D50619" w:rsidP="00D70499">
      <w:pPr>
        <w:ind w:firstLine="1440"/>
        <w:jc w:val="both"/>
      </w:pPr>
      <w:r w:rsidRPr="00D70499">
        <w:rPr>
          <w:b/>
        </w:rPr>
        <w:t>O SR. EMANUEL MESSIAS OLIVEIRA CACHO</w:t>
      </w:r>
      <w:r w:rsidRPr="00D70499">
        <w:t xml:space="preserve"> – Você sabe que isso aí prejudica a advocacia, mas, em nome do interesse público, eu voto a favor, porque nós vamos melhorar a Justiça do País, com essa ideia. Agora, em algumas coisas desse ponto aí, eu concordo com a Juliana. Eu acho que não pode depender da vítima para fechar acordo. É o Ministério. Ela tem que ser ouvida, mas não pode depender dela. Nessa fase do processo, não.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Eu acho que, se nós vamos ouvir o réu e não ouvir a vítima, vai gerar um processo...</w:t>
      </w:r>
    </w:p>
    <w:p w:rsidR="00D50619" w:rsidRPr="00D70499" w:rsidRDefault="00D50619" w:rsidP="00D70499">
      <w:pPr>
        <w:ind w:firstLine="1440"/>
        <w:jc w:val="both"/>
      </w:pPr>
      <w:r w:rsidRPr="00D70499">
        <w:rPr>
          <w:b/>
        </w:rPr>
        <w:t>O SR. EMANUEL MESSIAS OLIVEIRA CACHO</w:t>
      </w:r>
      <w:r w:rsidRPr="00D70499">
        <w:t xml:space="preserve"> – Mas ouvir a vítima, mas...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uma tremenda injustiça. A vítima...</w:t>
      </w:r>
    </w:p>
    <w:p w:rsidR="00D50619" w:rsidRPr="00D70499" w:rsidRDefault="00D50619" w:rsidP="00D70499">
      <w:pPr>
        <w:ind w:firstLine="1440"/>
        <w:jc w:val="both"/>
      </w:pPr>
      <w:r w:rsidRPr="00D70499">
        <w:rPr>
          <w:b/>
        </w:rPr>
        <w:t>O SR. EMANUEL MESSIAS OLIVEIRA CACHO</w:t>
      </w:r>
      <w:r w:rsidRPr="00D70499">
        <w:t xml:space="preserve"> – Mas o Ministério Público...</w:t>
      </w:r>
    </w:p>
    <w:p w:rsidR="00D50619" w:rsidRPr="00D70499" w:rsidRDefault="00D50619" w:rsidP="00D70499">
      <w:pPr>
        <w:ind w:firstLine="1440"/>
        <w:jc w:val="both"/>
      </w:pPr>
      <w:r w:rsidRPr="00D70499">
        <w:rPr>
          <w:b/>
        </w:rPr>
        <w:t>A SRª JULIANA GARCIA BELLOQUE</w:t>
      </w:r>
      <w:r w:rsidRPr="00D70499">
        <w:t xml:space="preserve"> – O acordo não é entre as partes? O réu é parte; a vítima não é parte...</w:t>
      </w:r>
    </w:p>
    <w:p w:rsidR="00D50619" w:rsidRPr="00D70499" w:rsidRDefault="00D50619" w:rsidP="00D70499">
      <w:pPr>
        <w:ind w:firstLine="1440"/>
        <w:jc w:val="both"/>
      </w:pPr>
      <w:r w:rsidRPr="00D70499">
        <w:rPr>
          <w:b/>
        </w:rPr>
        <w:t>O SR. EMANUEL MESSIAS OLIVEIRA CACHO</w:t>
      </w:r>
      <w:r w:rsidRPr="00D70499">
        <w:t xml:space="preserve"> – Não...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Juliana, a vítima tem que ser trazida para o processo...</w:t>
      </w:r>
    </w:p>
    <w:p w:rsidR="00D50619" w:rsidRPr="00D70499" w:rsidRDefault="00D50619" w:rsidP="00D70499">
      <w:pPr>
        <w:ind w:firstLine="1440"/>
        <w:jc w:val="both"/>
      </w:pPr>
      <w:r w:rsidRPr="00D70499">
        <w:rPr>
          <w:b/>
        </w:rPr>
        <w:t>O SR. EMANUEL MESSIAS OLIVEIRA CACHO</w:t>
      </w:r>
      <w:r w:rsidRPr="00D70499">
        <w:t xml:space="preserve"> – Mas é a vítima.</w:t>
      </w:r>
    </w:p>
    <w:p w:rsidR="00D50619" w:rsidRPr="00D70499" w:rsidRDefault="00D50619" w:rsidP="00D70499">
      <w:pPr>
        <w:ind w:firstLine="1440"/>
        <w:jc w:val="both"/>
      </w:pPr>
      <w:r w:rsidRPr="00D70499">
        <w:rPr>
          <w:b/>
        </w:rPr>
        <w:t>A SRª JULIANA GARCIA BELLOQUE</w:t>
      </w:r>
      <w:r w:rsidRPr="00D70499">
        <w:t xml:space="preserve"> – Eu concordo que ela seja ouvida.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vítima tem que ser prestigiada.</w:t>
      </w:r>
    </w:p>
    <w:p w:rsidR="00D50619" w:rsidRPr="00D70499" w:rsidRDefault="00D50619" w:rsidP="00D70499">
      <w:pPr>
        <w:ind w:firstLine="1440"/>
        <w:jc w:val="both"/>
      </w:pPr>
      <w:r w:rsidRPr="00D70499">
        <w:rPr>
          <w:b/>
        </w:rPr>
        <w:t>A SRª JULIANA GARCIA BELLOQUE</w:t>
      </w:r>
      <w:r w:rsidRPr="00D70499">
        <w:t xml:space="preserve"> – Eu concordo... Vamos votar, Relator? Eu concordo que ela seja ouvida, mas não é...</w:t>
      </w:r>
    </w:p>
    <w:p w:rsidR="00D50619" w:rsidRPr="00D70499" w:rsidRDefault="00D50619" w:rsidP="00D70499">
      <w:pPr>
        <w:ind w:firstLine="1440"/>
        <w:jc w:val="both"/>
      </w:pPr>
      <w:r w:rsidRPr="00D70499">
        <w:rPr>
          <w:b/>
        </w:rPr>
        <w:t>O SR. EMANUEL MESSIAS OLIVEIRA CACHO</w:t>
      </w:r>
      <w:r w:rsidRPr="00D70499">
        <w:t xml:space="preserve"> – Eu concordo que seja ouvida, e toda vítima.</w:t>
      </w:r>
    </w:p>
    <w:p w:rsidR="00D50619" w:rsidRPr="00D70499" w:rsidRDefault="00D50619" w:rsidP="00D70499">
      <w:pPr>
        <w:ind w:firstLine="1440"/>
        <w:jc w:val="both"/>
      </w:pPr>
      <w:r w:rsidRPr="00D70499">
        <w:rPr>
          <w:b/>
        </w:rPr>
        <w:t>A SRª JULIANA GARCIA BELLOQUE</w:t>
      </w:r>
      <w:r w:rsidRPr="00D70499">
        <w:t xml:space="preserve"> – Diz o parágrafo, a vítima será ouvida, até para fins de identificação do ressarcimento do dano.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Veja que a proposta é a vítima que se habilitou no processo.</w:t>
      </w:r>
    </w:p>
    <w:p w:rsidR="00D50619" w:rsidRPr="00D70499" w:rsidRDefault="00D50619" w:rsidP="00D70499">
      <w:pPr>
        <w:ind w:firstLine="1440"/>
        <w:jc w:val="both"/>
      </w:pPr>
      <w:r w:rsidRPr="00D70499">
        <w:rPr>
          <w:b/>
        </w:rPr>
        <w:t>A SRª JULIANA GARCIA BELLOQUE</w:t>
      </w:r>
      <w:r w:rsidRPr="00D70499">
        <w:t xml:space="preserve"> – Sim, está compreendido.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vítima que se habilitou; não é toda vítima, não é o que acontece em toda ordem.</w:t>
      </w:r>
    </w:p>
    <w:p w:rsidR="00D50619" w:rsidRPr="00D70499" w:rsidRDefault="00D50619" w:rsidP="00D70499">
      <w:pPr>
        <w:ind w:firstLine="1440"/>
        <w:jc w:val="both"/>
      </w:pPr>
      <w:r w:rsidRPr="00D70499">
        <w:rPr>
          <w:b/>
        </w:rPr>
        <w:t>O SR. EMANUEL MESSIAS OLIVEIRA CACHO</w:t>
      </w:r>
      <w:r w:rsidRPr="00D70499">
        <w:t xml:space="preserve"> – Sim, mas tem de ser chamada a vítima para ser ouvida, não?</w:t>
      </w:r>
    </w:p>
    <w:p w:rsidR="00D50619" w:rsidRPr="00D70499" w:rsidRDefault="00D50619" w:rsidP="00D70499">
      <w:pPr>
        <w:ind w:firstLine="1440"/>
        <w:jc w:val="both"/>
      </w:pPr>
      <w:r w:rsidRPr="00D70499">
        <w:rPr>
          <w:b/>
        </w:rPr>
        <w:t>O SR. PRESIDENTE</w:t>
      </w:r>
      <w:r w:rsidRPr="00D70499">
        <w:t xml:space="preserve"> (Luiz Carlos Gonçalves) – Mas se você vai chamar toda vítima, ... </w:t>
      </w:r>
    </w:p>
    <w:p w:rsidR="00D50619" w:rsidRPr="00D70499" w:rsidRDefault="00D50619" w:rsidP="00D70499">
      <w:pPr>
        <w:ind w:firstLine="1440"/>
        <w:jc w:val="both"/>
      </w:pPr>
      <w:r w:rsidRPr="00D70499">
        <w:rPr>
          <w:b/>
        </w:rPr>
        <w:t>O SR. EMANUEL MESSIAS OLIVEIRA CACHO</w:t>
      </w:r>
      <w:r w:rsidRPr="00D70499">
        <w:t xml:space="preserve"> – Vai ter mais problema.</w:t>
      </w:r>
    </w:p>
    <w:p w:rsidR="00D50619" w:rsidRPr="00D70499" w:rsidRDefault="00D50619" w:rsidP="00D70499">
      <w:pPr>
        <w:ind w:firstLine="1440"/>
        <w:jc w:val="both"/>
      </w:pPr>
      <w:r w:rsidRPr="00D70499">
        <w:rPr>
          <w:b/>
        </w:rPr>
        <w:t>O SR. PRESIDENTE</w:t>
      </w:r>
      <w:r w:rsidRPr="00D70499">
        <w:t xml:space="preserve"> (Luiz Carlos Gonçalves) – ... nós estamos matando o instituto, Emanuel.</w:t>
      </w:r>
    </w:p>
    <w:p w:rsidR="00D50619" w:rsidRPr="00D70499" w:rsidRDefault="00D50619" w:rsidP="00D70499">
      <w:pPr>
        <w:ind w:firstLine="1440"/>
        <w:jc w:val="both"/>
      </w:pPr>
      <w:r w:rsidRPr="00D70499">
        <w:t>Aqui, a vítima que se habilitou, mostrou um interesse peculiar no processo.</w:t>
      </w:r>
    </w:p>
    <w:p w:rsidR="00D50619" w:rsidRPr="00D70499" w:rsidRDefault="00D50619" w:rsidP="00D70499">
      <w:pPr>
        <w:ind w:firstLine="1440"/>
        <w:jc w:val="both"/>
      </w:pPr>
      <w:r w:rsidRPr="00D70499">
        <w:rPr>
          <w:b/>
        </w:rPr>
        <w:t xml:space="preserve">A SRª JULIANA GARCIA BELLOQUE </w:t>
      </w:r>
      <w:r w:rsidRPr="00D70499">
        <w:t>– Olha, no §7º, está escrito: o acordo deve abranger, também, o ressarcimento dos prejuízos suportados pela vítima ou seus sucessores, os quais deverão ser ouvidos antes do estabelecimento do acordo ou qualquer coisa assim.</w:t>
      </w:r>
    </w:p>
    <w:p w:rsidR="00D50619" w:rsidRPr="00D70499" w:rsidRDefault="00D50619" w:rsidP="00D70499">
      <w:pPr>
        <w:ind w:firstLine="1440"/>
        <w:jc w:val="both"/>
      </w:pPr>
      <w:r w:rsidRPr="00D70499">
        <w:t>Eu proponho inserir aí, daí sim.</w:t>
      </w:r>
    </w:p>
    <w:p w:rsidR="00D50619" w:rsidRPr="00D70499" w:rsidRDefault="00D50619" w:rsidP="00D70499">
      <w:pPr>
        <w:ind w:firstLine="1440"/>
        <w:jc w:val="both"/>
      </w:pPr>
      <w:r w:rsidRPr="00D70499">
        <w:rPr>
          <w:b/>
        </w:rPr>
        <w:t>O SR. EMANUEL MESSIAS OLIVEIRA CACHO</w:t>
      </w:r>
      <w:r w:rsidRPr="00D70499">
        <w:t xml:space="preserve"> – Não, mas olhe...</w:t>
      </w:r>
    </w:p>
    <w:p w:rsidR="00D50619" w:rsidRPr="00D70499" w:rsidRDefault="00D50619" w:rsidP="00D70499">
      <w:pPr>
        <w:ind w:firstLine="1440"/>
        <w:jc w:val="both"/>
      </w:pPr>
      <w:r w:rsidRPr="00D70499">
        <w:rPr>
          <w:b/>
        </w:rPr>
        <w:t>O SR. PRESIDENTE</w:t>
      </w:r>
      <w:r w:rsidRPr="00D70499">
        <w:t xml:space="preserve"> (Luiz Carlos Gonçalves) – Não, essa questão nós vamos votar. Essa questão eu também...</w:t>
      </w:r>
    </w:p>
    <w:p w:rsidR="00D50619" w:rsidRPr="00D70499" w:rsidRDefault="00D50619" w:rsidP="00D70499">
      <w:pPr>
        <w:ind w:firstLine="1440"/>
        <w:jc w:val="both"/>
      </w:pPr>
      <w:r w:rsidRPr="00D70499">
        <w:rPr>
          <w:b/>
        </w:rPr>
        <w:t xml:space="preserve">A SRª LUIZA NAGIB ELUF </w:t>
      </w:r>
      <w:r w:rsidRPr="00D70499">
        <w:t>– Está habilitado.</w:t>
      </w:r>
    </w:p>
    <w:p w:rsidR="00D50619" w:rsidRPr="00D70499" w:rsidRDefault="00D50619" w:rsidP="00D70499">
      <w:pPr>
        <w:ind w:firstLine="1440"/>
        <w:jc w:val="both"/>
      </w:pPr>
      <w:r w:rsidRPr="00D70499">
        <w:rPr>
          <w:b/>
        </w:rPr>
        <w:t>O SR. EMANUEL MESSIAS OLIVEIRA CACHO</w:t>
      </w:r>
      <w:r w:rsidRPr="00D70499">
        <w:t xml:space="preserve"> – Dois minutos, dois minutos, dois minutos. Calma, calma, eu tenho uma questão de ordem.</w:t>
      </w:r>
    </w:p>
    <w:p w:rsidR="00D50619" w:rsidRPr="00D70499" w:rsidRDefault="00D50619" w:rsidP="00D70499">
      <w:pPr>
        <w:ind w:firstLine="1440"/>
        <w:jc w:val="both"/>
      </w:pPr>
      <w:r w:rsidRPr="00D70499">
        <w:rPr>
          <w:b/>
        </w:rPr>
        <w:t>O SR. PRESIDENTE</w:t>
      </w:r>
      <w:r w:rsidRPr="00D70499">
        <w:t xml:space="preserve"> (Luiz Carlos Gonçalves) – Já está habilitado, Emanuel.</w:t>
      </w:r>
    </w:p>
    <w:p w:rsidR="00D50619" w:rsidRPr="00D70499" w:rsidRDefault="00D50619" w:rsidP="00D70499">
      <w:pPr>
        <w:ind w:firstLine="1440"/>
        <w:jc w:val="both"/>
      </w:pPr>
      <w:r w:rsidRPr="00D70499">
        <w:rPr>
          <w:b/>
        </w:rPr>
        <w:t>O SR. EMANUEL MESSIAS OLIVEIRA CACHO</w:t>
      </w:r>
      <w:r w:rsidRPr="00D70499">
        <w:t xml:space="preserve"> – Se o réu aceitou fazer o acordo, ele fez uma confissão de que ele praticou o crime. Se ele já fez isso e confessou, e a vítima impede o acordo, amigo, ele está assumindo a culpa antecipadamente e o juiz tem todo o fundamento para condená-lo. Você está entendendo agora?</w:t>
      </w:r>
    </w:p>
    <w:p w:rsidR="00D50619" w:rsidRPr="00D70499" w:rsidRDefault="00D50619" w:rsidP="00D70499">
      <w:pPr>
        <w:ind w:firstLine="1440"/>
        <w:jc w:val="both"/>
      </w:pPr>
      <w:r w:rsidRPr="00D70499">
        <w:t>Se o Ministério Público chama e o réu aceita sentar, e ele diz: “Eu sou culpado”, ele confessou, vai depender de homologar isso para, depois, o juiz julgar, ele já tendo confessado? Calma aí, é um embuste. Aí, é um embuste.</w:t>
      </w:r>
    </w:p>
    <w:p w:rsidR="00D50619" w:rsidRPr="00D70499" w:rsidRDefault="00D50619" w:rsidP="00D70499">
      <w:pPr>
        <w:ind w:firstLine="1440"/>
        <w:jc w:val="both"/>
      </w:pPr>
      <w:r w:rsidRPr="00D70499">
        <w:rPr>
          <w:b/>
        </w:rPr>
        <w:t>O SR. PRESIDENTE</w:t>
      </w:r>
      <w:r w:rsidRPr="00D70499">
        <w:t xml:space="preserve"> (Luiz Carlos Gonçalves) – Entendi. Ô Luiza, eu acho que o Emanuel falou uma coisa muito...</w:t>
      </w:r>
    </w:p>
    <w:p w:rsidR="00D50619" w:rsidRPr="00D70499" w:rsidRDefault="00D50619" w:rsidP="00D70499">
      <w:pPr>
        <w:ind w:firstLine="1440"/>
        <w:jc w:val="both"/>
      </w:pPr>
      <w:r w:rsidRPr="00D70499">
        <w:rPr>
          <w:b/>
        </w:rPr>
        <w:t>O SR. EMANUEL MESSIAS OLIVEIRA CACHO</w:t>
      </w:r>
      <w:r w:rsidRPr="00D70499">
        <w:t xml:space="preserve"> – É um embuste. Ofende a presunção de inocência. </w:t>
      </w:r>
    </w:p>
    <w:p w:rsidR="00D50619" w:rsidRPr="00D70499" w:rsidRDefault="00D50619" w:rsidP="00D70499">
      <w:pPr>
        <w:ind w:firstLine="1440"/>
        <w:jc w:val="both"/>
      </w:pPr>
      <w:r w:rsidRPr="00D70499">
        <w:rPr>
          <w:b/>
        </w:rPr>
        <w:t>O SR. PRESIDENTE</w:t>
      </w:r>
      <w:r w:rsidRPr="00D70499">
        <w:t xml:space="preserve"> (Luiz Carlos Gonçalves) – O Emanuel trouxe uma argumentação jurídica muito consistente. Eu concordo com ele. </w:t>
      </w:r>
    </w:p>
    <w:p w:rsidR="00D50619" w:rsidRPr="00D70499" w:rsidRDefault="00D50619" w:rsidP="00D70499">
      <w:pPr>
        <w:ind w:firstLine="1440"/>
        <w:jc w:val="both"/>
      </w:pPr>
      <w:r w:rsidRPr="00D70499">
        <w:rPr>
          <w:b/>
        </w:rPr>
        <w:t>O SR. EMANUEL MESSIAS OLIVEIRA CACHO</w:t>
      </w:r>
      <w:r w:rsidRPr="00D70499">
        <w:t xml:space="preserve"> – Porque se ele senta...</w:t>
      </w:r>
    </w:p>
    <w:p w:rsidR="00D50619" w:rsidRPr="00D70499" w:rsidRDefault="00D50619" w:rsidP="00D70499">
      <w:pPr>
        <w:ind w:firstLine="1440"/>
        <w:jc w:val="both"/>
      </w:pPr>
      <w:r w:rsidRPr="00D70499">
        <w:rPr>
          <w:b/>
        </w:rPr>
        <w:t>O SR. PRESIDENTE</w:t>
      </w:r>
      <w:r w:rsidRPr="00D70499">
        <w:t xml:space="preserve"> (Luiz Carlos Gonçalves) – Reformando o meu entendimento, o acordo não pode ser uma armadilha.</w:t>
      </w:r>
    </w:p>
    <w:p w:rsidR="00D50619" w:rsidRPr="00D70499" w:rsidRDefault="00D50619" w:rsidP="00D70499">
      <w:pPr>
        <w:ind w:firstLine="1440"/>
        <w:jc w:val="both"/>
      </w:pPr>
      <w:r w:rsidRPr="00D70499">
        <w:rPr>
          <w:b/>
        </w:rPr>
        <w:t>O SR. EMANUEL MESSIAS OLIVEIRA CACHO</w:t>
      </w:r>
      <w:r w:rsidRPr="00D70499">
        <w:t xml:space="preserve"> – Não pode ser uma armadilha para o réu.</w:t>
      </w:r>
    </w:p>
    <w:p w:rsidR="00D50619" w:rsidRPr="00D70499" w:rsidRDefault="00D50619" w:rsidP="00D70499">
      <w:pPr>
        <w:ind w:firstLine="1440"/>
        <w:jc w:val="both"/>
      </w:pPr>
      <w:r w:rsidRPr="00D70499">
        <w:rPr>
          <w:b/>
        </w:rPr>
        <w:t>O SR. PRESIDENTE</w:t>
      </w:r>
      <w:r w:rsidRPr="00D70499">
        <w:t xml:space="preserve"> (Luiz Carlos Gonçalves) – Para nenhuma das partes. Então, o Emanuel trouxe esse... Realmente, Luiza, vamos...</w:t>
      </w:r>
    </w:p>
    <w:p w:rsidR="00D50619" w:rsidRPr="00D70499" w:rsidRDefault="00D50619" w:rsidP="00D70499">
      <w:pPr>
        <w:ind w:firstLine="1440"/>
        <w:jc w:val="both"/>
      </w:pPr>
      <w:r w:rsidRPr="00D70499">
        <w:rPr>
          <w:b/>
        </w:rPr>
        <w:t>O SR. LUIZ FLÁVIO GOMES</w:t>
      </w:r>
      <w:r w:rsidRPr="00D70499">
        <w:t xml:space="preserve"> – Mas é correto que se ouça a vítima. </w:t>
      </w:r>
    </w:p>
    <w:p w:rsidR="00D50619" w:rsidRPr="00D70499" w:rsidRDefault="00D50619" w:rsidP="00D70499">
      <w:pPr>
        <w:ind w:firstLine="1440"/>
        <w:jc w:val="both"/>
      </w:pPr>
      <w:r w:rsidRPr="00D70499">
        <w:rPr>
          <w:b/>
        </w:rPr>
        <w:t xml:space="preserve">A SRª LUIZA NAGIB ELUF </w:t>
      </w:r>
      <w:r w:rsidRPr="00D70499">
        <w:t>– Então, coloca no outro.</w:t>
      </w:r>
    </w:p>
    <w:p w:rsidR="00D50619" w:rsidRPr="00D70499" w:rsidRDefault="00D50619" w:rsidP="00D70499">
      <w:pPr>
        <w:ind w:firstLine="1440"/>
        <w:jc w:val="both"/>
      </w:pPr>
      <w:r w:rsidRPr="00D70499">
        <w:rPr>
          <w:b/>
        </w:rPr>
        <w:t>O SR. PRESIDENTE</w:t>
      </w:r>
      <w:r w:rsidRPr="00D70499">
        <w:t xml:space="preserve"> (Luiz Carlos Gonçalves) – Ouvida a vítima, não é?</w:t>
      </w:r>
    </w:p>
    <w:p w:rsidR="00D50619" w:rsidRPr="00D70499" w:rsidRDefault="00D50619" w:rsidP="00D70499">
      <w:pPr>
        <w:ind w:firstLine="1440"/>
        <w:jc w:val="both"/>
      </w:pPr>
      <w:r w:rsidRPr="00D70499">
        <w:rPr>
          <w:b/>
        </w:rPr>
        <w:t>O SR. LUIZ FLÁVIO GOMES</w:t>
      </w:r>
      <w:r w:rsidRPr="00D70499">
        <w:t xml:space="preserve"> – Na proposta do...</w:t>
      </w:r>
    </w:p>
    <w:p w:rsidR="00D50619" w:rsidRPr="00D70499" w:rsidRDefault="00D50619" w:rsidP="00D70499">
      <w:pPr>
        <w:ind w:firstLine="1440"/>
        <w:jc w:val="both"/>
      </w:pPr>
      <w:r w:rsidRPr="00D70499">
        <w:rPr>
          <w:b/>
        </w:rPr>
        <w:t xml:space="preserve">A SRª LUIZA NAGIB ELUF </w:t>
      </w:r>
      <w:r w:rsidRPr="00D70499">
        <w:t>– Ouvida a vítima...</w:t>
      </w:r>
    </w:p>
    <w:p w:rsidR="00D50619" w:rsidRPr="00D70499" w:rsidRDefault="00D50619" w:rsidP="00D70499">
      <w:pPr>
        <w:ind w:firstLine="1440"/>
        <w:jc w:val="both"/>
      </w:pPr>
      <w:r w:rsidRPr="00D70499">
        <w:rPr>
          <w:b/>
        </w:rPr>
        <w:t>O SR. LUIZ FLÁVIO GOMES</w:t>
      </w:r>
      <w:r w:rsidRPr="00D70499">
        <w:t xml:space="preserve"> – Na proposta da Juliana, lá no §7º. </w:t>
      </w:r>
    </w:p>
    <w:p w:rsidR="00D50619" w:rsidRPr="00D70499" w:rsidRDefault="00D50619" w:rsidP="00D70499">
      <w:pPr>
        <w:ind w:firstLine="1440"/>
        <w:jc w:val="both"/>
      </w:pPr>
      <w:r w:rsidRPr="00D70499">
        <w:rPr>
          <w:b/>
        </w:rPr>
        <w:t>O SR. PRESIDENTE</w:t>
      </w:r>
      <w:r w:rsidRPr="00D70499">
        <w:t xml:space="preserve"> (Luiz Carlos Gonçalves) – Vamos lá no §7º, então.</w:t>
      </w:r>
    </w:p>
    <w:p w:rsidR="00D50619" w:rsidRPr="00D70499" w:rsidRDefault="00D50619" w:rsidP="00D70499">
      <w:pPr>
        <w:ind w:firstLine="1440"/>
        <w:jc w:val="both"/>
      </w:pPr>
      <w:r w:rsidRPr="00D70499">
        <w:rPr>
          <w:b/>
        </w:rPr>
        <w:t>O SR. LUIZ FLÁVIO GOMES</w:t>
      </w:r>
      <w:r w:rsidRPr="00D70499">
        <w:t xml:space="preserve"> – Parágrafo 7º.</w:t>
      </w:r>
    </w:p>
    <w:p w:rsidR="00D50619" w:rsidRPr="00D70499" w:rsidRDefault="00D50619" w:rsidP="00D70499">
      <w:pPr>
        <w:ind w:firstLine="1440"/>
        <w:jc w:val="both"/>
      </w:pPr>
      <w:r w:rsidRPr="00D70499">
        <w:rPr>
          <w:b/>
        </w:rPr>
        <w:t>O SR. PRESIDENTE</w:t>
      </w:r>
      <w:r w:rsidRPr="00D70499">
        <w:t xml:space="preserve"> (Luiz Carlos Gonçalves) – Vamos lá: “que deverão ser ouvidos”. Ok? Pronto, aí fica bom.</w:t>
      </w:r>
    </w:p>
    <w:p w:rsidR="00D50619" w:rsidRPr="00D70499" w:rsidRDefault="00D50619" w:rsidP="00D70499">
      <w:pPr>
        <w:ind w:firstLine="1440"/>
        <w:jc w:val="both"/>
      </w:pPr>
      <w:r w:rsidRPr="00D70499">
        <w:t>Obrigado, Emanuel, muito pertinente a sua...</w:t>
      </w:r>
    </w:p>
    <w:p w:rsidR="00D50619" w:rsidRPr="00D70499" w:rsidRDefault="00D50619" w:rsidP="00D70499">
      <w:pPr>
        <w:ind w:firstLine="1440"/>
        <w:jc w:val="both"/>
      </w:pPr>
      <w:r w:rsidRPr="00D70499">
        <w:rPr>
          <w:b/>
        </w:rPr>
        <w:t>O SR. LUIZ FLÁVIO GOMES</w:t>
      </w:r>
      <w:r w:rsidRPr="00D70499">
        <w:t xml:space="preserve"> – Quer ficar mais claro? “Ouvidos sobre esse ponto”?</w:t>
      </w:r>
    </w:p>
    <w:p w:rsidR="00D50619" w:rsidRPr="00D70499" w:rsidRDefault="00D50619" w:rsidP="00D70499">
      <w:pPr>
        <w:ind w:firstLine="1440"/>
        <w:jc w:val="both"/>
      </w:pPr>
      <w:r w:rsidRPr="00D70499">
        <w:rPr>
          <w:b/>
        </w:rPr>
        <w:t xml:space="preserve">A SRª LUIZA NAGIB ELUF </w:t>
      </w:r>
      <w:r w:rsidRPr="00D70499">
        <w:t xml:space="preserve">– Não, deixa.  </w:t>
      </w:r>
    </w:p>
    <w:p w:rsidR="00D50619" w:rsidRPr="00D70499" w:rsidRDefault="00D50619" w:rsidP="00D70499">
      <w:pPr>
        <w:ind w:firstLine="1440"/>
        <w:jc w:val="both"/>
      </w:pPr>
      <w:r w:rsidRPr="00D70499">
        <w:rPr>
          <w:b/>
        </w:rPr>
        <w:t>O SR. PRESIDENTE</w:t>
      </w:r>
      <w:r w:rsidRPr="00D70499">
        <w:t xml:space="preserve"> (Luiz Carlos Gonçalves) – Não, “que deverão ser ouvidos”.</w:t>
      </w:r>
    </w:p>
    <w:p w:rsidR="00D50619" w:rsidRPr="00D70499" w:rsidRDefault="00D50619" w:rsidP="00D70499">
      <w:pPr>
        <w:ind w:firstLine="1440"/>
        <w:jc w:val="both"/>
      </w:pPr>
      <w:r w:rsidRPr="00D70499">
        <w:rPr>
          <w:b/>
        </w:rPr>
        <w:t>O SR. LUIZ FLÁVIO GOMES</w:t>
      </w:r>
      <w:r w:rsidRPr="00D70499">
        <w:t xml:space="preserve"> – Ouvidos?</w:t>
      </w:r>
    </w:p>
    <w:p w:rsidR="00D50619" w:rsidRPr="00D70499" w:rsidRDefault="00D50619" w:rsidP="00D70499">
      <w:pPr>
        <w:ind w:firstLine="1440"/>
        <w:jc w:val="both"/>
      </w:pPr>
      <w:r w:rsidRPr="00D70499">
        <w:rPr>
          <w:b/>
        </w:rPr>
        <w:t>O SR. PRESIDENTE</w:t>
      </w:r>
      <w:r w:rsidRPr="00D70499">
        <w:t xml:space="preserve"> (Luiz Carlos Gonçalves) – É, é. O acordo, deverão ser ouvidos sobre ele.</w:t>
      </w:r>
    </w:p>
    <w:p w:rsidR="00D50619" w:rsidRPr="00D70499" w:rsidRDefault="00D50619" w:rsidP="00D70499">
      <w:pPr>
        <w:ind w:firstLine="1440"/>
        <w:jc w:val="both"/>
      </w:pPr>
      <w:r w:rsidRPr="00D70499">
        <w:t>Muito bem, gente. Mais alguma objeção ou podemos considerar aprovado o texto?</w:t>
      </w:r>
    </w:p>
    <w:p w:rsidR="00D50619" w:rsidRPr="00D70499" w:rsidRDefault="00D50619" w:rsidP="00D70499">
      <w:pPr>
        <w:ind w:firstLine="1440"/>
        <w:jc w:val="both"/>
      </w:pPr>
      <w:r w:rsidRPr="00D70499">
        <w:rPr>
          <w:b/>
        </w:rPr>
        <w:t>O SR. LUIZ FLÁVIO GOMES</w:t>
      </w:r>
      <w:r w:rsidRPr="00D70499">
        <w:t xml:space="preserve"> – Pois bem.</w:t>
      </w:r>
    </w:p>
    <w:p w:rsidR="00D50619" w:rsidRPr="00D70499" w:rsidRDefault="00D50619" w:rsidP="00D70499">
      <w:pPr>
        <w:ind w:firstLine="1440"/>
        <w:jc w:val="both"/>
      </w:pPr>
      <w:r w:rsidRPr="00D70499">
        <w:rPr>
          <w:b/>
        </w:rPr>
        <w:t>O SR. PRESIDENTE</w:t>
      </w:r>
      <w:r w:rsidRPr="00D70499">
        <w:t xml:space="preserve"> (Luiz Carlos Gonçalves) – Então, proclamo que esta Comissão, numa colaboração para a efetividade do processo, a redução dos prazos, aprovou uma proposta de transação...</w:t>
      </w:r>
    </w:p>
    <w:p w:rsidR="00D50619" w:rsidRPr="00D70499" w:rsidRDefault="00D50619" w:rsidP="00D70499">
      <w:pPr>
        <w:ind w:firstLine="1440"/>
        <w:jc w:val="both"/>
      </w:pPr>
      <w:r w:rsidRPr="00D70499">
        <w:rPr>
          <w:b/>
        </w:rPr>
        <w:t>O SR. LUIZ FLÁVIO GOMES</w:t>
      </w:r>
      <w:r w:rsidRPr="00D70499">
        <w:t xml:space="preserve"> – Não, não, tira o §10.</w:t>
      </w:r>
    </w:p>
    <w:p w:rsidR="00D50619" w:rsidRPr="00D70499" w:rsidRDefault="00D50619" w:rsidP="00D70499">
      <w:pPr>
        <w:ind w:firstLine="1440"/>
        <w:jc w:val="both"/>
      </w:pPr>
      <w:r w:rsidRPr="00D70499">
        <w:rPr>
          <w:b/>
        </w:rPr>
        <w:t>O SR. PRESIDENTE</w:t>
      </w:r>
      <w:r w:rsidRPr="00D70499">
        <w:t xml:space="preserve"> (Luiz Carlos Gonçalves) – Tira o §10, aí, “a vítima...”</w:t>
      </w:r>
    </w:p>
    <w:p w:rsidR="00D50619" w:rsidRPr="00D70499" w:rsidRDefault="00D50619" w:rsidP="00D70499">
      <w:pPr>
        <w:ind w:firstLine="1440"/>
        <w:jc w:val="both"/>
      </w:pPr>
      <w:r w:rsidRPr="00D70499">
        <w:rPr>
          <w:b/>
        </w:rPr>
        <w:t>O SR. LUIZ FLÁVIO GOMES</w:t>
      </w:r>
      <w:r w:rsidRPr="00D70499">
        <w:t xml:space="preserve"> – O finalzinho, o finalzinho, o finalzinho.</w:t>
      </w:r>
    </w:p>
    <w:p w:rsidR="00D50619" w:rsidRPr="00D70499" w:rsidRDefault="00D50619" w:rsidP="00D70499">
      <w:pPr>
        <w:ind w:firstLine="1440"/>
        <w:jc w:val="both"/>
      </w:pPr>
      <w:r w:rsidRPr="00D70499">
        <w:rPr>
          <w:b/>
        </w:rPr>
        <w:t>O SR. PRESIDENTE</w:t>
      </w:r>
      <w:r w:rsidRPr="00D70499">
        <w:t xml:space="preserve"> (Luiz Carlos Gonçalves) – Só ali, a partir dali. Isso.</w:t>
      </w:r>
    </w:p>
    <w:p w:rsidR="00D50619" w:rsidRPr="00D70499" w:rsidRDefault="00D50619" w:rsidP="00D70499">
      <w:pPr>
        <w:ind w:firstLine="1440"/>
        <w:jc w:val="both"/>
      </w:pPr>
      <w:r w:rsidRPr="00D70499">
        <w:rPr>
          <w:b/>
        </w:rPr>
        <w:t>O SR. LUIZ FLÁVIO GOMES</w:t>
      </w:r>
      <w:r w:rsidRPr="00D70499">
        <w:t xml:space="preserve"> – Pode proclamar, Sr. Relator.</w:t>
      </w:r>
    </w:p>
    <w:p w:rsidR="00D50619" w:rsidRPr="00D70499" w:rsidRDefault="00D50619" w:rsidP="00D70499">
      <w:pPr>
        <w:ind w:firstLine="1440"/>
        <w:jc w:val="both"/>
      </w:pPr>
      <w:r w:rsidRPr="00D70499">
        <w:rPr>
          <w:b/>
        </w:rPr>
        <w:t>O SR. PRESIDENTE</w:t>
      </w:r>
      <w:r w:rsidRPr="00D70499">
        <w:t xml:space="preserve"> (Luiz Carlos Gonçalves) – Então, proclamo a aprovação do projeto.</w:t>
      </w:r>
    </w:p>
    <w:p w:rsidR="00D50619" w:rsidRPr="00D70499" w:rsidRDefault="00D50619" w:rsidP="00D70499">
      <w:pPr>
        <w:ind w:firstLine="1440"/>
        <w:jc w:val="both"/>
      </w:pPr>
      <w:r w:rsidRPr="00D70499">
        <w:t xml:space="preserve">Qual o nome, </w:t>
      </w:r>
      <w:r w:rsidRPr="00D70499">
        <w:rPr>
          <w:i/>
        </w:rPr>
        <w:t>in juris</w:t>
      </w:r>
      <w:r w:rsidRPr="00D70499">
        <w:t>, que daremos a ele, Prof. Luiz Flávio?</w:t>
      </w:r>
    </w:p>
    <w:p w:rsidR="00D50619" w:rsidRPr="00D70499" w:rsidRDefault="00D50619" w:rsidP="00D70499">
      <w:pPr>
        <w:ind w:firstLine="1440"/>
        <w:jc w:val="both"/>
        <w:rPr>
          <w:b/>
        </w:rPr>
      </w:pPr>
      <w:r w:rsidRPr="00D70499">
        <w:rPr>
          <w:b/>
        </w:rPr>
        <w:t xml:space="preserve">A SRª LUIZA NAGIB ELUF </w:t>
      </w:r>
      <w:r w:rsidRPr="00D70499">
        <w:t>– Barganha.</w:t>
      </w:r>
    </w:p>
    <w:p w:rsidR="00D50619" w:rsidRPr="00D70499" w:rsidRDefault="00D50619" w:rsidP="00D70499">
      <w:pPr>
        <w:ind w:firstLine="1440"/>
        <w:jc w:val="both"/>
      </w:pPr>
      <w:r w:rsidRPr="00D70499">
        <w:rPr>
          <w:b/>
        </w:rPr>
        <w:t>O SR. LUIZ FLÁVIO GOMES</w:t>
      </w:r>
      <w:r w:rsidRPr="00D70499">
        <w:t xml:space="preserve"> – Está lá em cima: acordo para a aplicação imediata da pena.</w:t>
      </w:r>
    </w:p>
    <w:p w:rsidR="00D50619" w:rsidRPr="00D70499" w:rsidRDefault="00D50619" w:rsidP="00D70499">
      <w:pPr>
        <w:ind w:firstLine="1440"/>
        <w:jc w:val="both"/>
      </w:pPr>
      <w:r w:rsidRPr="00D70499">
        <w:rPr>
          <w:b/>
        </w:rPr>
        <w:t>O SR. PRESIDENTE</w:t>
      </w:r>
      <w:r w:rsidRPr="00D70499">
        <w:t xml:space="preserve"> (Luiz Carlos Gonçalves) – Vamos botar barganha, que diz exatamente o que acontece?</w:t>
      </w:r>
    </w:p>
    <w:p w:rsidR="00D50619" w:rsidRPr="00D70499" w:rsidRDefault="00D50619" w:rsidP="00D70499">
      <w:pPr>
        <w:ind w:firstLine="1440"/>
        <w:jc w:val="both"/>
      </w:pPr>
      <w:r w:rsidRPr="00D70499">
        <w:rPr>
          <w:b/>
        </w:rPr>
        <w:t>O SR. LUIZ FLÁVIO GOMES</w:t>
      </w:r>
      <w:r w:rsidRPr="00D70499">
        <w:t xml:space="preserve"> – Eu gosto do nome.</w:t>
      </w:r>
    </w:p>
    <w:p w:rsidR="00D50619" w:rsidRPr="00D70499" w:rsidRDefault="00D50619" w:rsidP="00D70499">
      <w:pPr>
        <w:ind w:firstLine="1440"/>
        <w:jc w:val="both"/>
      </w:pPr>
      <w:r w:rsidRPr="00D70499">
        <w:rPr>
          <w:b/>
        </w:rPr>
        <w:t>O SR. PRESIDENTE</w:t>
      </w:r>
      <w:r w:rsidRPr="00D70499">
        <w:t xml:space="preserve"> (Luiz Carlos Gonçalves) – Barganha?</w:t>
      </w:r>
    </w:p>
    <w:p w:rsidR="00D50619" w:rsidRPr="00D70499" w:rsidRDefault="00D50619" w:rsidP="00D70499">
      <w:pPr>
        <w:ind w:firstLine="1440"/>
        <w:jc w:val="both"/>
      </w:pPr>
      <w:r w:rsidRPr="00D70499">
        <w:rPr>
          <w:b/>
        </w:rPr>
        <w:t>O SR. LUIZ FLÁVIO GOMES</w:t>
      </w:r>
      <w:r w:rsidRPr="00D70499">
        <w:t xml:space="preserve"> – Eu gosto.</w:t>
      </w:r>
    </w:p>
    <w:p w:rsidR="00D50619" w:rsidRPr="00D70499" w:rsidRDefault="00D50619" w:rsidP="00D70499">
      <w:pPr>
        <w:ind w:firstLine="1440"/>
        <w:jc w:val="both"/>
      </w:pPr>
      <w:r w:rsidRPr="00D70499">
        <w:rPr>
          <w:b/>
        </w:rPr>
        <w:t>O SR. PRESIDENTE</w:t>
      </w:r>
      <w:r w:rsidRPr="00D70499">
        <w:t xml:space="preserve"> (Luiz Carlos Gonçalves) – Gente, barganha.</w:t>
      </w:r>
    </w:p>
    <w:p w:rsidR="00D50619" w:rsidRPr="00D70499" w:rsidRDefault="00D50619" w:rsidP="00D70499">
      <w:pPr>
        <w:ind w:firstLine="1440"/>
        <w:jc w:val="both"/>
      </w:pPr>
      <w:r w:rsidRPr="00D70499">
        <w:t xml:space="preserve">Isso aí. Então, barganha. Pode pôr aí, Leandro. O nome </w:t>
      </w:r>
      <w:r w:rsidRPr="00D70499">
        <w:rPr>
          <w:i/>
        </w:rPr>
        <w:t>in juris</w:t>
      </w:r>
      <w:r w:rsidRPr="00D70499">
        <w:t xml:space="preserve"> do novel instituto é barganha.</w:t>
      </w:r>
    </w:p>
    <w:p w:rsidR="00D50619" w:rsidRPr="00D70499" w:rsidRDefault="00D50619" w:rsidP="00D70499">
      <w:pPr>
        <w:ind w:firstLine="1440"/>
        <w:jc w:val="both"/>
      </w:pPr>
      <w:r w:rsidRPr="00D70499">
        <w:t>Então, cumprimento todos e agradeço as importantes contribuições.</w:t>
      </w:r>
    </w:p>
    <w:p w:rsidR="00D50619" w:rsidRPr="00D70499" w:rsidRDefault="00D50619" w:rsidP="00D70499">
      <w:pPr>
        <w:ind w:firstLine="1440"/>
        <w:jc w:val="both"/>
      </w:pPr>
      <w:r w:rsidRPr="00D70499">
        <w:rPr>
          <w:b/>
        </w:rPr>
        <w:t>O SR. EMANUEL MESSIAS OLIVEIRA CACHO</w:t>
      </w:r>
      <w:r w:rsidRPr="00D70499">
        <w:t xml:space="preserve"> – Eu acho que barganha é um nome muito feio.</w:t>
      </w:r>
    </w:p>
    <w:p w:rsidR="00D50619" w:rsidRPr="00D70499" w:rsidRDefault="00D50619" w:rsidP="00D70499">
      <w:pPr>
        <w:ind w:firstLine="1440"/>
        <w:jc w:val="both"/>
      </w:pPr>
      <w:r w:rsidRPr="00D70499">
        <w:rPr>
          <w:b/>
        </w:rPr>
        <w:t>O SR. PRESIDENTE</w:t>
      </w:r>
      <w:r w:rsidRPr="00D70499">
        <w:t xml:space="preserve"> (Luiz Carlos Gonçalves) – Não, vamos mudar. Vai ser uma coisa linda doravante, Cacho.</w:t>
      </w:r>
    </w:p>
    <w:p w:rsidR="00D50619" w:rsidRPr="00D70499" w:rsidRDefault="00D50619" w:rsidP="00D70499">
      <w:pPr>
        <w:ind w:firstLine="1440"/>
        <w:jc w:val="both"/>
      </w:pPr>
      <w:r w:rsidRPr="00D70499">
        <w:t xml:space="preserve">Então, agradeço a todos. </w:t>
      </w:r>
    </w:p>
    <w:p w:rsidR="00D50619" w:rsidRPr="00D70499" w:rsidRDefault="00D50619" w:rsidP="00D70499">
      <w:pPr>
        <w:ind w:firstLine="1440"/>
        <w:jc w:val="both"/>
      </w:pPr>
      <w:r w:rsidRPr="00D70499">
        <w:t>Proclamo a aprovação e o nosso próximo tema...</w:t>
      </w:r>
    </w:p>
    <w:p w:rsidR="00D50619" w:rsidRPr="00D70499" w:rsidRDefault="00D50619" w:rsidP="00D70499">
      <w:pPr>
        <w:ind w:firstLine="1440"/>
        <w:jc w:val="both"/>
      </w:pPr>
      <w:r w:rsidRPr="00D70499">
        <w:rPr>
          <w:b/>
        </w:rPr>
        <w:t>O SR. MARCELO ANDRÉ DE AZEVEDO</w:t>
      </w:r>
      <w:r w:rsidRPr="00D70499">
        <w:t xml:space="preserve"> – Ô Relator, só um segundo. Eu já tinha até conversado com a Juliana e acabou passando na lei de drogas...</w:t>
      </w:r>
    </w:p>
    <w:p w:rsidR="00D50619" w:rsidRPr="00D70499" w:rsidRDefault="00D50619" w:rsidP="00D70499">
      <w:pPr>
        <w:ind w:firstLine="1440"/>
        <w:jc w:val="both"/>
      </w:pPr>
      <w:r w:rsidRPr="00D70499">
        <w:rPr>
          <w:b/>
        </w:rPr>
        <w:t>O SR. EMANUEL MESSIAS OLIVEIRA CACHO</w:t>
      </w:r>
      <w:r w:rsidRPr="00D70499">
        <w:t xml:space="preserve"> – Está aprovado.</w:t>
      </w:r>
    </w:p>
    <w:p w:rsidR="00D50619" w:rsidRPr="00D70499" w:rsidRDefault="00D50619" w:rsidP="00D70499">
      <w:pPr>
        <w:ind w:firstLine="1440"/>
        <w:jc w:val="both"/>
      </w:pPr>
      <w:r w:rsidRPr="00D70499">
        <w:rPr>
          <w:b/>
        </w:rPr>
        <w:t>O SR. MARCELO ANDRÉ DE AZEVEDO</w:t>
      </w:r>
      <w:r w:rsidRPr="00D70499">
        <w:t xml:space="preserve"> – Não, não. Não alterar o que já foi votado, mas faltou um tipo que a Juliana achou que já estivesse em outro dispositivo e acho que não, que é conduzir embarcação. Nós vamos ter de fazer constar em algum local: “conduzir embarcação após o uso de droga”.</w:t>
      </w:r>
    </w:p>
    <w:p w:rsidR="00D50619" w:rsidRPr="00D70499" w:rsidRDefault="00D50619" w:rsidP="00D70499">
      <w:pPr>
        <w:ind w:firstLine="1440"/>
        <w:jc w:val="both"/>
      </w:pPr>
      <w:r w:rsidRPr="00D70499">
        <w:rPr>
          <w:b/>
        </w:rPr>
        <w:t>O SR. PRESIDENTE</w:t>
      </w:r>
      <w:r w:rsidRPr="00D70499">
        <w:t xml:space="preserve"> (Luiz Carlos Gonçalves) – Já consta do projeto que reformamos de lei de trânsito.</w:t>
      </w:r>
    </w:p>
    <w:p w:rsidR="00D50619" w:rsidRPr="00D70499" w:rsidRDefault="00D50619" w:rsidP="00D70499">
      <w:pPr>
        <w:ind w:firstLine="1440"/>
        <w:jc w:val="both"/>
      </w:pPr>
      <w:r w:rsidRPr="00D70499">
        <w:rPr>
          <w:b/>
        </w:rPr>
        <w:t>O SR. MARCELO ANDRÉ DE AZEVEDO</w:t>
      </w:r>
      <w:r w:rsidRPr="00D70499">
        <w:t xml:space="preserve"> – A embarcação?</w:t>
      </w:r>
    </w:p>
    <w:p w:rsidR="00D50619" w:rsidRPr="00D70499" w:rsidRDefault="00D50619" w:rsidP="00D70499">
      <w:pPr>
        <w:ind w:firstLine="1440"/>
        <w:jc w:val="both"/>
      </w:pPr>
      <w:r w:rsidRPr="00D70499">
        <w:rPr>
          <w:b/>
        </w:rPr>
        <w:t>O SR. PRESIDENTE</w:t>
      </w:r>
      <w:r w:rsidRPr="00D70499">
        <w:t xml:space="preserve"> (Luiz Carlos Gonçalves) – “Conduzir embarcação, aeronave ou veículo automotor”. Já consta.</w:t>
      </w:r>
    </w:p>
    <w:p w:rsidR="00D50619" w:rsidRPr="00D70499" w:rsidRDefault="00D50619" w:rsidP="00D70499">
      <w:pPr>
        <w:ind w:firstLine="1440"/>
        <w:jc w:val="both"/>
      </w:pPr>
      <w:r w:rsidRPr="00D70499">
        <w:rPr>
          <w:b/>
        </w:rPr>
        <w:t>O SR. MARCELO ANDRÉ DE AZEVEDO</w:t>
      </w:r>
      <w:r w:rsidRPr="00D70499">
        <w:t xml:space="preserve"> – Era só isso.</w:t>
      </w:r>
    </w:p>
    <w:p w:rsidR="00D50619" w:rsidRPr="00D70499" w:rsidRDefault="00D50619" w:rsidP="00D70499">
      <w:pPr>
        <w:ind w:firstLine="1440"/>
        <w:jc w:val="both"/>
      </w:pPr>
      <w:r w:rsidRPr="00D70499">
        <w:rPr>
          <w:b/>
        </w:rPr>
        <w:t>O SR. PRESIDENTE</w:t>
      </w:r>
      <w:r w:rsidRPr="00D70499">
        <w:t xml:space="preserve"> (Luiz Carlos Gonçalves) – Já consta.</w:t>
      </w:r>
    </w:p>
    <w:p w:rsidR="00D50619" w:rsidRPr="00D70499" w:rsidRDefault="00D50619" w:rsidP="00D70499">
      <w:pPr>
        <w:ind w:firstLine="1440"/>
        <w:jc w:val="both"/>
      </w:pPr>
      <w:r w:rsidRPr="00D70499">
        <w:rPr>
          <w:b/>
        </w:rPr>
        <w:t>O SR. LUIZ FLÁVIO GOMES</w:t>
      </w:r>
      <w:r w:rsidRPr="00D70499">
        <w:t xml:space="preserve"> – Uso de embarcação, vamos dar uma anistia geral.</w:t>
      </w:r>
    </w:p>
    <w:p w:rsidR="00D50619" w:rsidRPr="00D70499" w:rsidRDefault="00D50619" w:rsidP="00D70499">
      <w:pPr>
        <w:ind w:firstLine="1440"/>
        <w:jc w:val="both"/>
      </w:pPr>
      <w:r w:rsidRPr="00D70499">
        <w:rPr>
          <w:b/>
        </w:rPr>
        <w:t>O SR. PRESIDENTE</w:t>
      </w:r>
      <w:r w:rsidRPr="00D70499">
        <w:t xml:space="preserve"> (Luiz Carlos Gonçalves) – Como é que é?</w:t>
      </w:r>
    </w:p>
    <w:p w:rsidR="00D50619" w:rsidRPr="00D70499" w:rsidRDefault="00D50619" w:rsidP="00D70499">
      <w:pPr>
        <w:ind w:firstLine="1440"/>
        <w:jc w:val="both"/>
      </w:pPr>
      <w:r w:rsidRPr="00D70499">
        <w:rPr>
          <w:b/>
        </w:rPr>
        <w:t>O SR. LUIZ FLÁVIO GOMES</w:t>
      </w:r>
      <w:r w:rsidRPr="00D70499">
        <w:t xml:space="preserve"> – Usou embarcação, anistia geral no País.</w:t>
      </w:r>
    </w:p>
    <w:p w:rsidR="00D50619" w:rsidRPr="00D70499" w:rsidRDefault="00D50619" w:rsidP="00D70499">
      <w:pPr>
        <w:ind w:firstLine="1440"/>
        <w:jc w:val="both"/>
        <w:rPr>
          <w:b/>
        </w:rPr>
      </w:pPr>
      <w:r w:rsidRPr="00D70499">
        <w:rPr>
          <w:b/>
        </w:rPr>
        <w:t>O SR. EMANUEL MESSIAS OLIVEIRA CACHO</w:t>
      </w:r>
      <w:r w:rsidRPr="00D70499">
        <w:t xml:space="preserve"> – Meu caro Relator...</w:t>
      </w:r>
    </w:p>
    <w:p w:rsidR="00D50619" w:rsidRPr="00D70499" w:rsidRDefault="00D50619" w:rsidP="00D70499">
      <w:pPr>
        <w:ind w:firstLine="1440"/>
        <w:jc w:val="both"/>
      </w:pPr>
      <w:r w:rsidRPr="00D70499">
        <w:rPr>
          <w:b/>
        </w:rPr>
        <w:t>O SR. PRESIDENTE</w:t>
      </w:r>
      <w:r w:rsidRPr="00D70499">
        <w:t xml:space="preserve"> (Luiz Carlos Gonçalves) – É verdade, professor, especialmente aquelas embarcações que, eventualmente, atracarem em lugares impróprios.</w:t>
      </w:r>
    </w:p>
    <w:p w:rsidR="00D50619" w:rsidRPr="00D70499" w:rsidRDefault="00D50619" w:rsidP="00D70499">
      <w:pPr>
        <w:ind w:firstLine="1440"/>
        <w:jc w:val="both"/>
      </w:pPr>
      <w:r w:rsidRPr="00D70499">
        <w:rPr>
          <w:b/>
        </w:rPr>
        <w:t>O SR. LUIZ FLÁVIO GOMES</w:t>
      </w:r>
      <w:r w:rsidRPr="00D70499">
        <w:t xml:space="preserve"> – Isso.</w:t>
      </w:r>
    </w:p>
    <w:p w:rsidR="00D50619" w:rsidRPr="00D70499" w:rsidRDefault="00D50619" w:rsidP="00D70499">
      <w:pPr>
        <w:ind w:firstLine="1440"/>
        <w:jc w:val="both"/>
      </w:pPr>
      <w:r w:rsidRPr="00D70499">
        <w:rPr>
          <w:b/>
        </w:rPr>
        <w:t>O SR. EMANUEL MESSIAS OLIVEIRA CACHO</w:t>
      </w:r>
      <w:r w:rsidRPr="00D70499">
        <w:t xml:space="preserve"> – Depois de uma aprovação tão importante, eu quero comunicar que a Drª Luiza Nagib Eluf presenteou os membros da Comissão com o seu mais novo livro, </w:t>
      </w:r>
      <w:r w:rsidRPr="00D70499">
        <w:rPr>
          <w:i/>
        </w:rPr>
        <w:t>Um Homem Livre</w:t>
      </w:r>
      <w:r w:rsidRPr="00D70499">
        <w:t xml:space="preserve">. </w:t>
      </w:r>
    </w:p>
    <w:p w:rsidR="00D50619" w:rsidRPr="00D70499" w:rsidRDefault="00D50619" w:rsidP="00D70499">
      <w:pPr>
        <w:ind w:firstLine="1440"/>
        <w:jc w:val="both"/>
      </w:pPr>
      <w:r w:rsidRPr="00D70499">
        <w:rPr>
          <w:b/>
        </w:rPr>
        <w:t>O SR. PRESIDENTE</w:t>
      </w:r>
      <w:r w:rsidRPr="00D70499">
        <w:t xml:space="preserve"> (Luiz Carlos Gonçalves) – Comunicação feita, Emanuel.</w:t>
      </w:r>
    </w:p>
    <w:p w:rsidR="00D50619" w:rsidRPr="00D70499" w:rsidRDefault="00D50619" w:rsidP="00D70499">
      <w:pPr>
        <w:ind w:firstLine="1440"/>
        <w:jc w:val="both"/>
      </w:pPr>
      <w:r w:rsidRPr="00D70499">
        <w:rPr>
          <w:b/>
        </w:rPr>
        <w:t>O SR. EMANUEL MESSIAS OLIVEIRA CACHO</w:t>
      </w:r>
      <w:r w:rsidRPr="00D70499">
        <w:t xml:space="preserve"> – Então, a Drª Luiza, reconhecidamente, é uma das primeiras mulheres que, efetivamente, combateu o crime de emoção contra as mulheres. Então, ela tem um mérito, hoje, talvez inalcançável.</w:t>
      </w:r>
    </w:p>
    <w:p w:rsidR="00D50619" w:rsidRPr="00D70499" w:rsidRDefault="00D50619" w:rsidP="00D70499">
      <w:pPr>
        <w:ind w:firstLine="1440"/>
        <w:jc w:val="both"/>
      </w:pPr>
      <w:r w:rsidRPr="00D70499">
        <w:rPr>
          <w:b/>
        </w:rPr>
        <w:t>O SR. PRESIDENTE</w:t>
      </w:r>
      <w:r w:rsidRPr="00D70499">
        <w:t xml:space="preserve"> (Luiz Carlos Gonçalves) – Adiro às justas homenagens.</w:t>
      </w:r>
    </w:p>
    <w:p w:rsidR="00D50619" w:rsidRPr="00D70499" w:rsidRDefault="00D50619" w:rsidP="00D70499">
      <w:pPr>
        <w:ind w:firstLine="1440"/>
        <w:jc w:val="both"/>
      </w:pPr>
      <w:r w:rsidRPr="00D70499">
        <w:rPr>
          <w:b/>
        </w:rPr>
        <w:t>O SR. EMANUEL MESSIAS OLIVEIRA CACHO</w:t>
      </w:r>
      <w:r w:rsidRPr="00D70499">
        <w:t xml:space="preserve"> – Parabéns, Drª Luiza.</w:t>
      </w:r>
    </w:p>
    <w:p w:rsidR="00D50619" w:rsidRPr="00D70499" w:rsidRDefault="00D50619" w:rsidP="00D70499">
      <w:pPr>
        <w:ind w:firstLine="1440"/>
        <w:jc w:val="both"/>
      </w:pPr>
      <w:r w:rsidRPr="00D70499">
        <w:rPr>
          <w:b/>
        </w:rPr>
        <w:t>O SR. PRESIDENTE</w:t>
      </w:r>
      <w:r w:rsidRPr="00D70499">
        <w:t xml:space="preserve"> (Luiz Carlos Gonçalves) – Muito bem.</w:t>
      </w:r>
    </w:p>
    <w:p w:rsidR="00D50619" w:rsidRPr="00D70499" w:rsidRDefault="00D50619" w:rsidP="00D70499">
      <w:pPr>
        <w:ind w:firstLine="1440"/>
        <w:jc w:val="both"/>
      </w:pPr>
      <w:r w:rsidRPr="00D70499">
        <w:rPr>
          <w:b/>
        </w:rPr>
        <w:t>A SRª LUIZA NAGIB ELUF</w:t>
      </w:r>
      <w:r w:rsidRPr="00D70499">
        <w:t xml:space="preserve"> – Eu agradeço e espero que gostem do livro.</w:t>
      </w:r>
    </w:p>
    <w:p w:rsidR="00D50619" w:rsidRPr="00D70499" w:rsidRDefault="00D50619" w:rsidP="00D70499">
      <w:pPr>
        <w:ind w:firstLine="1440"/>
        <w:jc w:val="both"/>
      </w:pPr>
      <w:r w:rsidRPr="00D70499">
        <w:t xml:space="preserve">Faço o Luiz Carlos portador do exemplar do Ministro, não sei se você vai estar com ele, ou a Drª Salise. </w:t>
      </w:r>
    </w:p>
    <w:p w:rsidR="00D50619" w:rsidRPr="00D70499" w:rsidRDefault="00D50619" w:rsidP="00D70499">
      <w:pPr>
        <w:ind w:firstLine="1440"/>
        <w:jc w:val="both"/>
      </w:pPr>
      <w:r w:rsidRPr="00D70499">
        <w:rPr>
          <w:b/>
        </w:rPr>
        <w:t>O SR. PRESIDENTE</w:t>
      </w:r>
      <w:r w:rsidRPr="00D70499">
        <w:t xml:space="preserve"> (Luiz Carlos Gonçalves) – Se eu levar presentinhos para o Ministro, as opiniões maldosas, aqui, recrudescerão.</w:t>
      </w:r>
    </w:p>
    <w:p w:rsidR="00D50619" w:rsidRPr="00D70499" w:rsidRDefault="00D50619" w:rsidP="00D70499">
      <w:pPr>
        <w:ind w:firstLine="1440"/>
        <w:jc w:val="both"/>
      </w:pPr>
      <w:r w:rsidRPr="00D70499">
        <w:rPr>
          <w:b/>
        </w:rPr>
        <w:t>A SRª LUIZA NAGIB ELUF</w:t>
      </w:r>
      <w:r w:rsidRPr="00D70499">
        <w:t xml:space="preserve"> – É, vão falar.</w:t>
      </w:r>
    </w:p>
    <w:p w:rsidR="00D50619" w:rsidRPr="00D70499" w:rsidRDefault="00D50619" w:rsidP="00D70499">
      <w:pPr>
        <w:ind w:firstLine="1440"/>
        <w:jc w:val="both"/>
      </w:pPr>
      <w:r w:rsidRPr="00D70499">
        <w:rPr>
          <w:b/>
        </w:rPr>
        <w:t>O SR. PRESIDENTE</w:t>
      </w:r>
      <w:r w:rsidRPr="00D70499">
        <w:t xml:space="preserve"> (Luiz Carlos Gonçalves) – Então, eu vou deixar. Faço a entrega à Salise.</w:t>
      </w:r>
    </w:p>
    <w:p w:rsidR="00D50619" w:rsidRPr="00D70499" w:rsidRDefault="00D50619" w:rsidP="00D70499">
      <w:pPr>
        <w:ind w:firstLine="1440"/>
        <w:jc w:val="both"/>
      </w:pPr>
      <w:r w:rsidRPr="00D70499">
        <w:t>Vamos ao crime de tortura?</w:t>
      </w:r>
    </w:p>
    <w:p w:rsidR="00D50619" w:rsidRPr="00D70499" w:rsidRDefault="00D50619" w:rsidP="00D70499">
      <w:pPr>
        <w:ind w:firstLine="1440"/>
        <w:jc w:val="both"/>
      </w:pPr>
      <w:r w:rsidRPr="00D70499">
        <w:t>Tiago, você quer fazer um breve relatório da sua proposição?</w:t>
      </w:r>
    </w:p>
    <w:p w:rsidR="00D50619" w:rsidRPr="00D70499" w:rsidRDefault="00D50619" w:rsidP="00D70499">
      <w:pPr>
        <w:ind w:firstLine="1440"/>
        <w:jc w:val="both"/>
      </w:pPr>
      <w:r w:rsidRPr="00D70499">
        <w:rPr>
          <w:b/>
        </w:rPr>
        <w:t xml:space="preserve">O SR. TIAGO IVO ODON </w:t>
      </w:r>
      <w:r w:rsidRPr="00D70499">
        <w:t>–</w:t>
      </w:r>
      <w:r w:rsidRPr="00D70499">
        <w:rPr>
          <w:b/>
        </w:rPr>
        <w:t xml:space="preserve"> </w:t>
      </w:r>
      <w:r w:rsidRPr="00D70499">
        <w:t>Tem três pontos aí, três novidades.</w:t>
      </w:r>
    </w:p>
    <w:p w:rsidR="00D50619" w:rsidRPr="00D70499" w:rsidRDefault="00D50619" w:rsidP="00D70499">
      <w:pPr>
        <w:ind w:firstLine="1440"/>
        <w:jc w:val="both"/>
      </w:pPr>
      <w:r w:rsidRPr="00D70499">
        <w:t>A primeira, número um. A gente pode matar isso rápido.</w:t>
      </w:r>
    </w:p>
    <w:p w:rsidR="00D50619" w:rsidRPr="00D70499" w:rsidRDefault="00D50619" w:rsidP="00D70499">
      <w:pPr>
        <w:ind w:firstLine="1440"/>
        <w:jc w:val="both"/>
      </w:pPr>
      <w:r w:rsidRPr="00D70499">
        <w:t>No inciso I, eu propus trazer a circunstância de reduzir a capacidade de resistência da vítima lá do constrangimento ilegal, do 146, para cá. Eu acho que isso é mais apropriado para o crime de tortura, afinal tortura é uma espécie de constrangimento ilegal no nosso ordenamento jurídico.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 </w:t>
      </w:r>
      <w:r w:rsidRPr="00D70499">
        <w:t>Então seria “ou” aqui, não é, Tiago? “Ou após ter-lhe reduzido a capacidade de resistência”, não é?</w:t>
      </w:r>
    </w:p>
    <w:p w:rsidR="00D50619" w:rsidRPr="00D70499" w:rsidRDefault="00D50619" w:rsidP="00D70499">
      <w:pPr>
        <w:ind w:firstLine="1440"/>
        <w:jc w:val="both"/>
      </w:pPr>
      <w:r w:rsidRPr="00D70499">
        <w:rPr>
          <w:b/>
        </w:rPr>
        <w:t xml:space="preserve">O SR. TIAGO IVO ODON </w:t>
      </w:r>
      <w:r w:rsidRPr="00D70499">
        <w:t>–</w:t>
      </w:r>
      <w:r w:rsidRPr="00D70499">
        <w:rPr>
          <w:b/>
        </w:rPr>
        <w:t xml:space="preserve"> </w:t>
      </w:r>
      <w:r w:rsidRPr="00D70499">
        <w:t>Isso, isso.</w:t>
      </w:r>
    </w:p>
    <w:p w:rsidR="00D50619" w:rsidRPr="00D70499" w:rsidRDefault="00D50619" w:rsidP="00D70499">
      <w:pPr>
        <w:ind w:firstLine="1440"/>
        <w:jc w:val="both"/>
      </w:pPr>
      <w:r w:rsidRPr="00D70499">
        <w:t>Então a minha proposta inicial seria tirar lá do 146 e trazer para cá.</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Talvez possamos já... Você quer fazer o relatório primeiro? Pode fazer. Depois a gente volta.</w:t>
      </w:r>
    </w:p>
    <w:p w:rsidR="00D50619" w:rsidRPr="00D70499" w:rsidRDefault="00D50619" w:rsidP="00D70499">
      <w:pPr>
        <w:ind w:firstLine="1440"/>
        <w:jc w:val="both"/>
      </w:pPr>
      <w:r w:rsidRPr="00D70499">
        <w:t>Pois não, Tiago.</w:t>
      </w:r>
    </w:p>
    <w:p w:rsidR="00D50619" w:rsidRPr="00D70499" w:rsidRDefault="00D50619" w:rsidP="00D70499">
      <w:pPr>
        <w:ind w:firstLine="1440"/>
        <w:jc w:val="both"/>
      </w:pPr>
      <w:r w:rsidRPr="00D70499">
        <w:rPr>
          <w:b/>
        </w:rPr>
        <w:t xml:space="preserve">O SR. TIAGO IVO ODON </w:t>
      </w:r>
      <w:r w:rsidRPr="00D70499">
        <w:t>– Segunda alteração, letra “c”. Na lei hoje só consta a discriminação racial e religiosa. Eu aumentei o rol com base no que já foi aprovado aqui na Comissão.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Perfeitamente.</w:t>
      </w:r>
    </w:p>
    <w:p w:rsidR="00D50619" w:rsidRPr="00D70499" w:rsidRDefault="00D50619" w:rsidP="00D70499">
      <w:pPr>
        <w:ind w:firstLine="1440"/>
        <w:jc w:val="both"/>
      </w:pPr>
      <w:r w:rsidRPr="00D70499">
        <w:rPr>
          <w:b/>
        </w:rPr>
        <w:t xml:space="preserve">O SR. TIAGO IVO ODON </w:t>
      </w:r>
      <w:r w:rsidRPr="00D70499">
        <w:t>–</w:t>
      </w:r>
      <w:r w:rsidRPr="00D70499">
        <w:rPr>
          <w:b/>
        </w:rPr>
        <w:t xml:space="preserve"> </w:t>
      </w:r>
      <w:r w:rsidRPr="00D70499">
        <w:t>E, descendo um pouquinho, adaptei a questão da lesão corporal ao aumento de pena ao que a gente já aprovou aqui em segundo grau, em terceiro grau.</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Perfeitamente.</w:t>
      </w:r>
    </w:p>
    <w:p w:rsidR="00D50619" w:rsidRPr="00D70499" w:rsidRDefault="00D50619" w:rsidP="00D70499">
      <w:pPr>
        <w:ind w:firstLine="1440"/>
        <w:jc w:val="both"/>
      </w:pPr>
      <w:r w:rsidRPr="00D70499">
        <w:rPr>
          <w:b/>
        </w:rPr>
        <w:t xml:space="preserve">O SR. TIAGO IVO ODON </w:t>
      </w:r>
      <w:r w:rsidRPr="00D70499">
        <w:t>– É isso. O resto continua como está.</w:t>
      </w:r>
    </w:p>
    <w:p w:rsidR="00D50619" w:rsidRPr="00D70499" w:rsidRDefault="00D50619" w:rsidP="00D70499">
      <w:pPr>
        <w:ind w:firstLine="1440"/>
        <w:jc w:val="both"/>
      </w:pPr>
      <w:r w:rsidRPr="00D70499">
        <w:rPr>
          <w:b/>
        </w:rPr>
        <w:t xml:space="preserve">ORADOR NÃO IDENTIFICADO </w:t>
      </w:r>
      <w:r w:rsidRPr="00D70499">
        <w:t>–</w:t>
      </w:r>
      <w:r w:rsidRPr="00D70499">
        <w:rPr>
          <w:b/>
        </w:rPr>
        <w:t xml:space="preserve"> </w:t>
      </w:r>
      <w:r w:rsidRPr="00D70499">
        <w:t>Eu gostaria de lembrar que o Brasil, ao assinar o Estatuto de Roma, se comprometeu a também tornar imprescritível o crime de tortura. É só essa observação.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Perfeitamente, que é um crime contra a humanidade.</w:t>
      </w:r>
    </w:p>
    <w:p w:rsidR="00D50619" w:rsidRPr="00D70499" w:rsidRDefault="00D50619" w:rsidP="00D70499">
      <w:pPr>
        <w:ind w:firstLine="1440"/>
        <w:jc w:val="both"/>
      </w:pPr>
      <w:r w:rsidRPr="00D70499">
        <w:rPr>
          <w:b/>
        </w:rPr>
        <w:t xml:space="preserve">ORADOR NÃO IDENTIFICADO </w:t>
      </w:r>
      <w:r w:rsidRPr="00D70499">
        <w:t>– É, contra a humanidade. Existe esse compromisso.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Tem uma questão técnica. Eu tenho um destaque que é particularmente técnico, Tiago, porque aqui estamos falando da tortura qualificada pelo resultado morte. E lá no homicídio existe a qualificadora da tortura, que me parece que foi mantida no nosso projeto. E há um grande debate, até doutrinário, sobre se a tortura que qualifica o homicídio e esta tortura aqui são a mesma figura.</w:t>
      </w:r>
    </w:p>
    <w:p w:rsidR="00D50619" w:rsidRPr="00D70499" w:rsidRDefault="00D50619" w:rsidP="00D70499">
      <w:pPr>
        <w:ind w:firstLine="1440"/>
        <w:jc w:val="both"/>
      </w:pPr>
      <w:r w:rsidRPr="00D70499">
        <w:t>Então, não sendo a mesma figura... Eu também acho que não é, porque lá no homicídio é só o meio mais gravoso de se obter a morte, que impinge à vítima um sofrimento desnecessário.</w:t>
      </w:r>
    </w:p>
    <w:p w:rsidR="00D50619" w:rsidRPr="00D70499" w:rsidRDefault="00D50619" w:rsidP="00D70499">
      <w:pPr>
        <w:ind w:firstLine="1440"/>
        <w:jc w:val="both"/>
      </w:pPr>
      <w:r w:rsidRPr="00D70499">
        <w:t>Então aqui, se resulta lesão corporal grave, a pena é de prisão de três a oito; se resulta morte, prisão de oito a vinte anos. Essa morte não pode ser aquela lá do homicídio, senão teremos a tortura com morte aqui, de oito a vinte, e a morte com tortura lá, de doze a trinta. Temos que achar uma solução.</w:t>
      </w:r>
    </w:p>
    <w:p w:rsidR="00D50619" w:rsidRPr="00D70499" w:rsidRDefault="00D50619" w:rsidP="00D70499">
      <w:pPr>
        <w:ind w:firstLine="1440"/>
        <w:jc w:val="both"/>
      </w:pPr>
      <w:r w:rsidRPr="00D70499">
        <w:t>Aqui é morte culposa, no meu modo de ver.</w:t>
      </w:r>
    </w:p>
    <w:p w:rsidR="00D50619" w:rsidRPr="00D70499" w:rsidRDefault="00D50619" w:rsidP="00D70499">
      <w:pPr>
        <w:ind w:firstLine="1440"/>
        <w:jc w:val="both"/>
      </w:pPr>
      <w:r w:rsidRPr="00D70499">
        <w:rPr>
          <w:b/>
        </w:rPr>
        <w:t xml:space="preserve">O SR. MARCELO ANDRÉ DE AZEVEDO </w:t>
      </w:r>
      <w:r w:rsidRPr="00D70499">
        <w:t>–</w:t>
      </w:r>
      <w:r w:rsidRPr="00D70499">
        <w:rPr>
          <w:b/>
        </w:rPr>
        <w:t xml:space="preserve"> </w:t>
      </w:r>
      <w:r w:rsidRPr="00D70499">
        <w:t>Eu sei, mas aí é que está. Acho que está bem tranquilo, porque aqui é um crime preterdoloso, Relator. Nem com a lesão corporal, porque se for dolosa também serão delitos autônomos. Aqui sempre é preterdoloso.</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Aqui seria um crime da competência da Justiça comum e lá... Eu acho que a pena teria que ser a mesma.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Eu entendo que esta morte é culposa, Marcelo.</w:t>
      </w:r>
    </w:p>
    <w:p w:rsidR="00D50619" w:rsidRPr="00D70499" w:rsidRDefault="00D50619" w:rsidP="00D70499">
      <w:pPr>
        <w:ind w:firstLine="1440"/>
        <w:jc w:val="both"/>
      </w:pPr>
      <w:r w:rsidRPr="00D70499">
        <w:rPr>
          <w:b/>
        </w:rPr>
        <w:t xml:space="preserve">O SR. MARCELO ANDRÉ DE AZEVEDO </w:t>
      </w:r>
      <w:r w:rsidRPr="00D70499">
        <w:t>–</w:t>
      </w:r>
      <w:r w:rsidRPr="00D70499">
        <w:rPr>
          <w:b/>
        </w:rPr>
        <w:t xml:space="preserve"> </w:t>
      </w:r>
      <w:r w:rsidRPr="00D70499">
        <w:t>Mas a doutrina aqui é tranquila. Não precisa alterar, não.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Não é tranquila, não.</w:t>
      </w:r>
    </w:p>
    <w:p w:rsidR="00D50619" w:rsidRPr="00D70499" w:rsidRDefault="00D50619" w:rsidP="00D70499">
      <w:pPr>
        <w:ind w:firstLine="1440"/>
        <w:jc w:val="both"/>
      </w:pPr>
      <w:r w:rsidRPr="00D70499">
        <w:t>Essa morte aqui não é a morte dolosa; se fosse, iria para o homicídio.</w:t>
      </w:r>
    </w:p>
    <w:p w:rsidR="00D50619" w:rsidRPr="00D70499" w:rsidRDefault="00D50619" w:rsidP="00D70499">
      <w:pPr>
        <w:ind w:firstLine="1440"/>
        <w:jc w:val="both"/>
      </w:pPr>
      <w:r w:rsidRPr="00D70499">
        <w:t>Eu colocaria assim: se resulta morte e a circunstâncias do fato demonstrarem que o agente não a quis.</w:t>
      </w:r>
    </w:p>
    <w:p w:rsidR="00D50619" w:rsidRPr="00D70499" w:rsidRDefault="00D50619" w:rsidP="00D70499">
      <w:pPr>
        <w:ind w:firstLine="1440"/>
        <w:jc w:val="both"/>
      </w:pPr>
      <w:r w:rsidRPr="00D70499">
        <w:rPr>
          <w:b/>
        </w:rPr>
        <w:t xml:space="preserve">O SR. MARCELO ANDRÉ DE AZEVEDO </w:t>
      </w:r>
      <w:r w:rsidRPr="00D70499">
        <w:t>–</w:t>
      </w:r>
      <w:r w:rsidRPr="00D70499">
        <w:rPr>
          <w:b/>
        </w:rPr>
        <w:t xml:space="preserve"> </w:t>
      </w:r>
      <w:r w:rsidRPr="00D70499">
        <w:t>Ele assumiu o risco. É só pegar a redação...</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Se resulta morte ou suicídio, porque algumas pessoas, depois de serem torturadas, praticam o suicídio.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Você está numa jornada particularmente infeliz hoje, Cacho.</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Ou no meio da tortura vem o suicídio.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Queria fazer o registro da felicidade das suas proposições. Então fica o elogio desta relatoria.</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Quando as propostas dos colegas são muito boas, eu...</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Então, se houver concordância, se resulta morte e as circunstâncias do fato demonstrarem que o agente não a quis.</w:t>
      </w:r>
    </w:p>
    <w:p w:rsidR="00D50619" w:rsidRPr="00D70499" w:rsidRDefault="00D50619" w:rsidP="00D70499">
      <w:pPr>
        <w:ind w:firstLine="1440"/>
        <w:jc w:val="both"/>
      </w:pPr>
      <w:r w:rsidRPr="00D70499">
        <w:rPr>
          <w:b/>
        </w:rPr>
        <w:t xml:space="preserve">O SR. TÉCIO LINS E SILVA </w:t>
      </w:r>
      <w:r w:rsidRPr="00D70499">
        <w:t>–</w:t>
      </w:r>
      <w:r w:rsidRPr="00D70499">
        <w:rPr>
          <w:b/>
        </w:rPr>
        <w:t xml:space="preserve"> </w:t>
      </w:r>
      <w:r w:rsidRPr="00D70499">
        <w:t>Relator, no caput, por todas as razões que eu já expressei várias vezes hoje, crime de tortura começar com dois anos é inadmissível. Torturador é alguém que... Eu não consigo. Não dá. Dois anos para o torturador...</w:t>
      </w:r>
    </w:p>
    <w:p w:rsidR="00D50619" w:rsidRPr="00D70499" w:rsidRDefault="00D50619" w:rsidP="00D70499">
      <w:pPr>
        <w:ind w:firstLine="1440"/>
        <w:jc w:val="both"/>
      </w:pPr>
      <w:r w:rsidRPr="00D70499">
        <w:rPr>
          <w:b/>
        </w:rPr>
        <w:t xml:space="preserve">O SR. EMANUEL MESSIAS OLIVEIRA CACHO </w:t>
      </w:r>
      <w:r w:rsidRPr="00D70499">
        <w:t>–</w:t>
      </w:r>
      <w:r w:rsidRPr="00D70499">
        <w:rPr>
          <w:b/>
        </w:rPr>
        <w:t xml:space="preserve"> </w:t>
      </w:r>
      <w:r w:rsidRPr="00D70499">
        <w:t>A pena deve começar de um ano.</w:t>
      </w:r>
    </w:p>
    <w:p w:rsidR="00D50619" w:rsidRPr="00D70499" w:rsidRDefault="00D50619" w:rsidP="00D70499">
      <w:pPr>
        <w:ind w:firstLine="1440"/>
        <w:jc w:val="both"/>
      </w:pPr>
      <w:r w:rsidRPr="00D70499">
        <w:rPr>
          <w:b/>
        </w:rPr>
        <w:t xml:space="preserve">O SR. TÉCIO LINS E SILVA </w:t>
      </w:r>
      <w:r w:rsidRPr="00D70499">
        <w:t>–</w:t>
      </w:r>
      <w:r w:rsidRPr="00D70499">
        <w:rPr>
          <w:b/>
        </w:rPr>
        <w:t xml:space="preserve"> </w:t>
      </w:r>
      <w:r w:rsidRPr="00D70499">
        <w:t>E crime econômico, oito anos, quinze anos, não sei o quê. Não dá! Tortura não pode começar de dois anos. Sinto muito. Eu não defendo torturador.</w:t>
      </w:r>
    </w:p>
    <w:p w:rsidR="00D50619" w:rsidRPr="00D70499" w:rsidRDefault="00D50619" w:rsidP="00D70499">
      <w:pPr>
        <w:ind w:firstLine="1440"/>
        <w:jc w:val="both"/>
      </w:pPr>
      <w:r w:rsidRPr="00D70499">
        <w:rPr>
          <w:b/>
        </w:rPr>
        <w:t xml:space="preserve">O SR. MARCELO ANDRÉ DE AZEVEDO </w:t>
      </w:r>
      <w:r w:rsidRPr="00D70499">
        <w:t>–</w:t>
      </w:r>
      <w:r w:rsidRPr="00D70499">
        <w:rPr>
          <w:b/>
        </w:rPr>
        <w:t xml:space="preserve"> </w:t>
      </w:r>
      <w:r w:rsidRPr="00D70499">
        <w:t>E diga-se de passagem o mandado constitucional de criminalização é o tema do seu livro, não é?</w:t>
      </w:r>
    </w:p>
    <w:p w:rsidR="00D50619" w:rsidRPr="00D70499" w:rsidRDefault="00D50619" w:rsidP="00D70499">
      <w:pPr>
        <w:ind w:firstLine="1440"/>
        <w:jc w:val="both"/>
      </w:pPr>
      <w:r w:rsidRPr="00D70499">
        <w:rPr>
          <w:b/>
        </w:rPr>
        <w:t xml:space="preserve">O SR. TÉCIO LINS E SILVA </w:t>
      </w:r>
      <w:r w:rsidRPr="00D70499">
        <w:t>– Dois anos para a tortura?! Meu Deus do Céu, não dá! Não dá!</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Gente, calma. Eu adiro à proposta. Eu acho ótima.</w:t>
      </w:r>
    </w:p>
    <w:p w:rsidR="00D50619" w:rsidRPr="00D70499" w:rsidRDefault="00D50619" w:rsidP="00D70499">
      <w:pPr>
        <w:ind w:firstLine="1440"/>
        <w:jc w:val="both"/>
      </w:pPr>
      <w:r w:rsidRPr="00D70499">
        <w:rPr>
          <w:b/>
        </w:rPr>
        <w:t>O SR. TÉCIO LINS E SILVA</w:t>
      </w:r>
      <w:r w:rsidRPr="00D70499">
        <w:t xml:space="preserve"> – Eu sei, eu sei, eu sei.</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Tiago, você adere também às judiciosas ponderações aqui do nosso...</w:t>
      </w:r>
    </w:p>
    <w:p w:rsidR="00D50619" w:rsidRPr="00D70499" w:rsidRDefault="00D50619" w:rsidP="00D70499">
      <w:pPr>
        <w:ind w:firstLine="1440"/>
        <w:jc w:val="both"/>
      </w:pPr>
      <w:r w:rsidRPr="00D70499">
        <w:rPr>
          <w:b/>
        </w:rPr>
        <w:t>O SR. TÉCIO LINS E SILVA</w:t>
      </w:r>
      <w:r w:rsidRPr="00D70499">
        <w:t xml:space="preserve"> – De um a cinco anos ou de um a seis?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Não, de dois a oito.</w:t>
      </w:r>
    </w:p>
    <w:p w:rsidR="00D50619" w:rsidRPr="00D70499" w:rsidRDefault="00D50619" w:rsidP="00D70499">
      <w:pPr>
        <w:ind w:firstLine="1440"/>
        <w:jc w:val="both"/>
      </w:pPr>
      <w:r w:rsidRPr="00D70499">
        <w:rPr>
          <w:b/>
        </w:rPr>
        <w:t>O SR. EMANUEL MESSIAS OLIVEIRA CACHO</w:t>
      </w:r>
      <w:r w:rsidRPr="00D70499">
        <w:t xml:space="preserve"> – Sei, e você vai passar...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Eu, não. O colegiado poderia passar para quatro a doze anos, é isso?</w:t>
      </w:r>
    </w:p>
    <w:p w:rsidR="00D50619" w:rsidRPr="00D70499" w:rsidRDefault="00D50619" w:rsidP="00D70499">
      <w:pPr>
        <w:ind w:firstLine="1440"/>
        <w:jc w:val="both"/>
      </w:pPr>
      <w:r w:rsidRPr="00D70499">
        <w:rPr>
          <w:b/>
        </w:rPr>
        <w:t>O SR. EMANUEL MESSIAS OLIVEIRA CACHO</w:t>
      </w:r>
      <w:r w:rsidRPr="00D70499">
        <w:t xml:space="preserve"> – Está aumentando?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É, a proposta do Técio hoje reiteradamente é de aumentar a pena.</w:t>
      </w:r>
    </w:p>
    <w:p w:rsidR="00D50619" w:rsidRPr="00D70499" w:rsidRDefault="00D50619" w:rsidP="00D70499">
      <w:pPr>
        <w:ind w:firstLine="1440"/>
        <w:jc w:val="both"/>
      </w:pPr>
      <w:r w:rsidRPr="00D70499">
        <w:rPr>
          <w:b/>
        </w:rPr>
        <w:t>O SR. EMANUEL MESSIAS OLIVEIRA CACHO</w:t>
      </w:r>
      <w:r w:rsidRPr="00D70499">
        <w:t xml:space="preserve"> – Não, não, faça isso não. Já está alto. Dois a oito é alto demais.</w:t>
      </w:r>
    </w:p>
    <w:p w:rsidR="00D50619" w:rsidRPr="00D70499" w:rsidRDefault="00D50619" w:rsidP="00D70499">
      <w:pPr>
        <w:ind w:firstLine="1440"/>
        <w:jc w:val="both"/>
      </w:pPr>
      <w:r w:rsidRPr="00D70499">
        <w:rPr>
          <w:b/>
        </w:rPr>
        <w:t>O SR. MARCELO ANDRE DE AZEVEDO</w:t>
      </w:r>
      <w:r w:rsidRPr="00D70499">
        <w:t xml:space="preserve"> – Tortura?</w:t>
      </w:r>
    </w:p>
    <w:p w:rsidR="00D50619" w:rsidRPr="00D70499" w:rsidRDefault="00D50619" w:rsidP="00D70499">
      <w:pPr>
        <w:ind w:firstLine="1440"/>
        <w:jc w:val="both"/>
      </w:pPr>
      <w:r w:rsidRPr="00D70499">
        <w:rPr>
          <w:b/>
        </w:rPr>
        <w:t>O SR. TÉCIO LINS E SILVA</w:t>
      </w:r>
      <w:r w:rsidRPr="00D70499">
        <w:t xml:space="preserve"> – Então, vamos reduzir.</w:t>
      </w:r>
    </w:p>
    <w:p w:rsidR="00D50619" w:rsidRPr="00D70499" w:rsidRDefault="00D50619" w:rsidP="00D70499">
      <w:pPr>
        <w:ind w:firstLine="1440"/>
        <w:jc w:val="both"/>
      </w:pPr>
      <w:r w:rsidRPr="00D70499">
        <w:rPr>
          <w:b/>
        </w:rPr>
        <w:t>O SR. MARCELO ANDRÉ DE AZEVEDO</w:t>
      </w:r>
      <w:r w:rsidRPr="00D70499">
        <w:t xml:space="preserve"> – Roubo é de quatro a dez! Como que tortura pode ser de dois a oito? É desproporcional. Ou seja, o patrimônio vale mais que a...</w:t>
      </w:r>
    </w:p>
    <w:p w:rsidR="00D50619" w:rsidRPr="00D70499" w:rsidRDefault="00D50619" w:rsidP="00D70499">
      <w:pPr>
        <w:ind w:firstLine="1440"/>
        <w:jc w:val="both"/>
      </w:pPr>
      <w:r w:rsidRPr="00D70499">
        <w:rPr>
          <w:b/>
        </w:rPr>
        <w:t>O SR. TÉCIO LINS E SILVA</w:t>
      </w:r>
      <w:r w:rsidRPr="00D70499">
        <w:t xml:space="preserve"> – É isso, é isso, eu estou me batendo pela defesa da liberdade individual, é isso. Não pode ter o patrimônio protegido com uma pena de quatro anos e a tortura, com dois anos.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Emanuel, há uma explicação técnica por que essa pena foi de dois a oito.</w:t>
      </w:r>
    </w:p>
    <w:p w:rsidR="00D50619" w:rsidRPr="00D70499" w:rsidRDefault="00D50619" w:rsidP="00D70499">
      <w:pPr>
        <w:ind w:firstLine="1440"/>
        <w:jc w:val="both"/>
      </w:pPr>
      <w:r w:rsidRPr="00D70499">
        <w:t>Parece-me que a intenção do legislador, quando trouxe a 9.455 era compreender também conduta de maus tratos; por isso colocou um intervalo de pena tão grande. Como até pela nossa proposta os maus tratos têm outra adequação típica, me parece que realmente a pena mereceria majoração.</w:t>
      </w:r>
    </w:p>
    <w:p w:rsidR="00D50619" w:rsidRPr="00D70499" w:rsidRDefault="00D50619" w:rsidP="00D70499">
      <w:pPr>
        <w:ind w:firstLine="1440"/>
        <w:jc w:val="both"/>
      </w:pPr>
      <w:r w:rsidRPr="00D70499">
        <w:rPr>
          <w:b/>
        </w:rPr>
        <w:t>O SR. LUIZ FLAVIO GOMES</w:t>
      </w:r>
      <w:r w:rsidRPr="00D70499">
        <w:t xml:space="preserve"> – Isso, mas não precisa ir para 12.</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Quatro a dez, professor?</w:t>
      </w:r>
    </w:p>
    <w:p w:rsidR="00D50619" w:rsidRPr="00D70499" w:rsidRDefault="00D50619" w:rsidP="00D70499">
      <w:pPr>
        <w:ind w:firstLine="1440"/>
        <w:jc w:val="both"/>
      </w:pPr>
      <w:r w:rsidRPr="00D70499">
        <w:rPr>
          <w:b/>
        </w:rPr>
        <w:t>O SR. LUIZ FLÁVIO GOMES</w:t>
      </w:r>
      <w:r w:rsidRPr="00D70499">
        <w:t xml:space="preserve"> – De quatro a dez...</w:t>
      </w:r>
    </w:p>
    <w:p w:rsidR="00D50619" w:rsidRPr="00D70499" w:rsidRDefault="00D50619" w:rsidP="00D70499">
      <w:pPr>
        <w:ind w:firstLine="1440"/>
        <w:jc w:val="both"/>
      </w:pPr>
      <w:r w:rsidRPr="00D70499">
        <w:rPr>
          <w:b/>
        </w:rPr>
        <w:t>O SR. TÉCIO LINS E SILVA</w:t>
      </w:r>
      <w:r w:rsidRPr="00D70499">
        <w:t xml:space="preserve"> – Não, quatro é demais, gente. O que é isso, Cacho?</w:t>
      </w:r>
    </w:p>
    <w:p w:rsidR="00D50619" w:rsidRPr="00D70499" w:rsidRDefault="00D50619" w:rsidP="00D70499">
      <w:pPr>
        <w:ind w:firstLine="1440"/>
        <w:jc w:val="both"/>
      </w:pPr>
      <w:r w:rsidRPr="00D70499">
        <w:rPr>
          <w:b/>
        </w:rPr>
        <w:t>O SR. MARCELO ANDRÉ DE AZEVEDO</w:t>
      </w:r>
      <w:r w:rsidRPr="00D70499">
        <w:t xml:space="preserve"> – O que é isso, Cacho?</w:t>
      </w:r>
    </w:p>
    <w:p w:rsidR="00D50619" w:rsidRPr="00D70499" w:rsidRDefault="00D50619" w:rsidP="00D70499">
      <w:pPr>
        <w:ind w:firstLine="1440"/>
        <w:jc w:val="both"/>
      </w:pPr>
      <w:r w:rsidRPr="00D70499">
        <w:rPr>
          <w:b/>
        </w:rPr>
        <w:t>O SR. TÉCIO LINS E SILVA</w:t>
      </w:r>
      <w:r w:rsidRPr="00D70499">
        <w:t xml:space="preserve"> – E o roubo? O roubo, com quatro anos e tudo bem?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Mas vejam que as finanças do parágrafo segundo vão aumentar.</w:t>
      </w:r>
    </w:p>
    <w:p w:rsidR="00D50619" w:rsidRPr="00D70499" w:rsidRDefault="00D50619" w:rsidP="00D70499">
      <w:pPr>
        <w:ind w:firstLine="1440"/>
        <w:jc w:val="both"/>
      </w:pPr>
      <w:r w:rsidRPr="00D70499">
        <w:rPr>
          <w:b/>
        </w:rPr>
        <w:t>O SR. TÉCIO LINS E SILVA</w:t>
      </w:r>
      <w:r w:rsidRPr="00D70499">
        <w:t xml:space="preserve"> – Não, não, tortura, a gente tratar tortura com dois anos... Não tem surci porque não tem mais surci, mas dois anos...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Eu adiro à proposição do professor Técio Lins e Silva no sentido de nós aumentarmos a pena.</w:t>
      </w:r>
    </w:p>
    <w:p w:rsidR="00D50619" w:rsidRPr="00D70499" w:rsidRDefault="00D50619" w:rsidP="00D70499">
      <w:pPr>
        <w:ind w:firstLine="1440"/>
        <w:jc w:val="both"/>
      </w:pPr>
      <w:r w:rsidRPr="00D70499">
        <w:rPr>
          <w:b/>
        </w:rPr>
        <w:t>O SR. EMANUEL MESSIAS OLIVEIRA CACHO</w:t>
      </w:r>
      <w:r w:rsidRPr="00D70499">
        <w:t xml:space="preserve"> – Não faça isso.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Com o entusiasmo deste relator passaremos de quatro a dez anos. Acho que seria razoável.</w:t>
      </w:r>
    </w:p>
    <w:p w:rsidR="00D50619" w:rsidRPr="00D70499" w:rsidRDefault="00D50619" w:rsidP="00D70499">
      <w:pPr>
        <w:ind w:firstLine="1440"/>
        <w:jc w:val="both"/>
      </w:pPr>
      <w:r w:rsidRPr="00D70499">
        <w:t>Quatro a dez anos é razoável, Técio?</w:t>
      </w:r>
    </w:p>
    <w:p w:rsidR="00D50619" w:rsidRPr="00D70499" w:rsidRDefault="00D50619" w:rsidP="00D70499">
      <w:pPr>
        <w:ind w:firstLine="1440"/>
        <w:jc w:val="both"/>
      </w:pPr>
      <w:r w:rsidRPr="00D70499">
        <w:rPr>
          <w:b/>
        </w:rPr>
        <w:t>O SR. TÉCIO LINS E SILVA</w:t>
      </w:r>
      <w:r w:rsidRPr="00D70499">
        <w:t xml:space="preserve"> – No mínimo, acho que sim, acho que sim.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Quatro a dez anos.</w:t>
      </w:r>
    </w:p>
    <w:p w:rsidR="00D50619" w:rsidRPr="00D70499" w:rsidRDefault="00D50619" w:rsidP="00D70499">
      <w:pPr>
        <w:ind w:firstLine="1440"/>
        <w:jc w:val="both"/>
      </w:pPr>
      <w:r w:rsidRPr="00D70499">
        <w:t>Consulto o colegiado se aquela minha sugestão de, escancaradamente, dizer que a morte aqui não é dolosa...</w:t>
      </w:r>
    </w:p>
    <w:p w:rsidR="00D50619" w:rsidRPr="00D70499" w:rsidRDefault="00D50619" w:rsidP="00D70499">
      <w:pPr>
        <w:ind w:firstLine="1440"/>
        <w:jc w:val="both"/>
      </w:pPr>
      <w:r w:rsidRPr="00D70499">
        <w:rPr>
          <w:b/>
        </w:rPr>
        <w:t>O SR. MARCELO ANDRÉ DE AZEVEDO</w:t>
      </w:r>
      <w:r w:rsidRPr="00D70499">
        <w:t xml:space="preserve"> – Não só a morte, como as outras formas de lesão.</w:t>
      </w:r>
    </w:p>
    <w:p w:rsidR="00D50619" w:rsidRPr="00D70499" w:rsidRDefault="00D50619" w:rsidP="00D70499">
      <w:pPr>
        <w:ind w:firstLine="1440"/>
        <w:jc w:val="both"/>
      </w:pPr>
      <w:r w:rsidRPr="00D70499">
        <w:rPr>
          <w:b/>
        </w:rPr>
        <w:t>O SR. LUIZ FLÁVIO GOMES</w:t>
      </w:r>
      <w:r w:rsidRPr="00D70499">
        <w:t xml:space="preserve"> - Não, basta dizer o seguinte: se resulta morte não intencional...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Não intencional. Perfeito.</w:t>
      </w:r>
    </w:p>
    <w:p w:rsidR="00D50619" w:rsidRPr="00D70499" w:rsidRDefault="00D50619" w:rsidP="00D70499">
      <w:pPr>
        <w:ind w:firstLine="1440"/>
        <w:jc w:val="both"/>
      </w:pPr>
      <w:r w:rsidRPr="00D70499">
        <w:t>É que na lesão não há grande distinção, Marcelo, entre as penas da lesão corporal e essas penas da tortura; e no homicídio, há, porque no homicídio o limite de pena seria de 12 a 30 e aqui está aprovado de oito a vinte. Então, me parece que ficaria muito boa esta formulação.</w:t>
      </w:r>
    </w:p>
    <w:p w:rsidR="00D50619" w:rsidRPr="00D70499" w:rsidRDefault="00D50619" w:rsidP="00D70499">
      <w:pPr>
        <w:ind w:firstLine="1440"/>
        <w:jc w:val="both"/>
      </w:pPr>
      <w:r w:rsidRPr="00D70499">
        <w:rPr>
          <w:b/>
        </w:rPr>
        <w:t>O SR. LUIZ FLÁVIO GOMES</w:t>
      </w:r>
      <w:r w:rsidRPr="00D70499">
        <w:t xml:space="preserve"> – Espera aí. Se alterarmos a pena do caput, vamos ter que alterar aqui no parágrafo segundo também.</w:t>
      </w:r>
    </w:p>
    <w:p w:rsidR="00D50619" w:rsidRPr="00D70499" w:rsidRDefault="00D50619" w:rsidP="00D70499">
      <w:pPr>
        <w:ind w:firstLine="1440"/>
        <w:jc w:val="both"/>
      </w:pPr>
      <w:r w:rsidRPr="00D70499">
        <w:rPr>
          <w:b/>
        </w:rPr>
        <w:t>O SR. MARCELO ANDRÉ DE AZEVEDO</w:t>
      </w:r>
      <w:r w:rsidRPr="00D70499">
        <w:t xml:space="preserve"> – Só uma observação, antes de passar. Morte não intencional dá a impressão de que poderia ser só dolo direto; não haveria dolo eventual. Então é melhor fazer o ajuste. Se o agente não quis nem assumir o risco de produzir os resultados.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É, pode ser também. Se resulta morte, e as circunstâncias do fato demonstram que o agente não quis o resultado, nem assumiu o risco de produzi-lo.</w:t>
      </w:r>
    </w:p>
    <w:p w:rsidR="00D50619" w:rsidRPr="00D70499" w:rsidRDefault="00D50619" w:rsidP="00D70499">
      <w:pPr>
        <w:ind w:firstLine="1440"/>
        <w:jc w:val="both"/>
      </w:pPr>
      <w:r w:rsidRPr="00D70499">
        <w:t>E aí há esta sugestão muito alvissareira do Cacho que, tenho certeza, vai contar com o apoio do Técio porque guarda respeito a um episódio tenebroso da história nacional. ...e nem o suicídio. Como é que a gente coloca isso?</w:t>
      </w:r>
    </w:p>
    <w:p w:rsidR="00D50619" w:rsidRPr="00D70499" w:rsidRDefault="00D50619" w:rsidP="00D70499">
      <w:pPr>
        <w:ind w:firstLine="1440"/>
        <w:jc w:val="both"/>
      </w:pPr>
      <w:r w:rsidRPr="00D70499">
        <w:rPr>
          <w:b/>
        </w:rPr>
        <w:t>O SR. LUIZ FLÁVIO GOMES</w:t>
      </w:r>
      <w:r w:rsidRPr="00D70499">
        <w:t xml:space="preserve"> – Calma, calma, porque o suicídio é uma conduta da própria vítima.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Se em razão de tortura a vítima se suicidou, pena de tanto a tanto.</w:t>
      </w:r>
    </w:p>
    <w:p w:rsidR="00D50619" w:rsidRPr="00D70499" w:rsidRDefault="00D50619" w:rsidP="00D70499">
      <w:pPr>
        <w:ind w:firstLine="1440"/>
        <w:jc w:val="both"/>
      </w:pPr>
      <w:r w:rsidRPr="00D70499">
        <w:rPr>
          <w:b/>
        </w:rPr>
        <w:t>O SR. LUIZ FLÁVIO GOMES</w:t>
      </w:r>
      <w:r w:rsidRPr="00D70499">
        <w:t xml:space="preserve"> – Perfeito. Esse elo, se encontrado...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w:t>
      </w:r>
      <w:r w:rsidRPr="00D70499">
        <w:rPr>
          <w:b/>
        </w:rPr>
        <w:t xml:space="preserve"> </w:t>
      </w:r>
      <w:r w:rsidRPr="00D70499">
        <w:t>Se em razão de tortura da...</w:t>
      </w:r>
    </w:p>
    <w:p w:rsidR="00D50619" w:rsidRPr="00D70499" w:rsidRDefault="00D50619" w:rsidP="00D70499">
      <w:pPr>
        <w:ind w:firstLine="1440"/>
        <w:jc w:val="both"/>
      </w:pPr>
      <w:r w:rsidRPr="00D70499">
        <w:rPr>
          <w:b/>
        </w:rPr>
        <w:t>O SR. TÉCIO LINS E SILVA</w:t>
      </w:r>
      <w:r w:rsidRPr="00D70499">
        <w:t xml:space="preserve"> – Espera aí. Porque tem uma tortura que é tão grave que o sujeito...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levado ao ato extremo. Para a gente não entrar na questão da causalidade, colocaríamos uma figura se em razão de sofrimento físico ou mental impingido pela tortura a vítima se suicidar, a pena será de tanto a tanto.</w:t>
      </w:r>
    </w:p>
    <w:p w:rsidR="00D50619" w:rsidRPr="00D70499" w:rsidRDefault="00D50619" w:rsidP="00D70499">
      <w:pPr>
        <w:ind w:firstLine="1440"/>
        <w:jc w:val="both"/>
      </w:pPr>
      <w:r w:rsidRPr="00D70499">
        <w:rPr>
          <w:b/>
        </w:rPr>
        <w:t>O SR. MARCELO ANDRÉ DE AZEVEDO</w:t>
      </w:r>
      <w:r w:rsidRPr="00D70499">
        <w:t xml:space="preserve"> – Mas vamos fazer o ajuste das penas, então.</w:t>
      </w:r>
    </w:p>
    <w:p w:rsidR="00D50619" w:rsidRPr="00D70499" w:rsidRDefault="00D50619" w:rsidP="00D70499">
      <w:pPr>
        <w:ind w:firstLine="1440"/>
        <w:jc w:val="both"/>
      </w:pPr>
      <w:r w:rsidRPr="00D70499">
        <w:rPr>
          <w:b/>
        </w:rPr>
        <w:t>O SR. TÉCIO LINS E SILVA</w:t>
      </w:r>
      <w:r w:rsidRPr="00D70499">
        <w:t xml:space="preserve"> – Eu acho que tem que colocar, fazer mais...</w:t>
      </w:r>
    </w:p>
    <w:p w:rsidR="00D50619" w:rsidRPr="00D70499" w:rsidRDefault="00D50619" w:rsidP="00D70499">
      <w:pPr>
        <w:ind w:firstLine="1440"/>
        <w:jc w:val="both"/>
      </w:pPr>
      <w:r w:rsidRPr="00D70499">
        <w:rPr>
          <w:b/>
        </w:rPr>
        <w:t>O SR. MARCELO ANDRÉ DE AZEVEDO</w:t>
      </w:r>
      <w:r w:rsidRPr="00D70499">
        <w:t xml:space="preserve"> – Vamos subir aqui as penas...</w:t>
      </w:r>
    </w:p>
    <w:p w:rsidR="00D50619" w:rsidRPr="00D70499" w:rsidRDefault="00D50619" w:rsidP="00D70499">
      <w:pPr>
        <w:ind w:firstLine="1440"/>
        <w:jc w:val="both"/>
      </w:pPr>
      <w:r w:rsidRPr="00D70499">
        <w:rPr>
          <w:b/>
        </w:rPr>
        <w:t>O SR. ANTÔNIO NABOR AREIAS BULHÕES</w:t>
      </w:r>
      <w:r w:rsidRPr="00D70499">
        <w:t xml:space="preserve"> – É os dados da experiência recomendam.</w:t>
      </w:r>
    </w:p>
    <w:p w:rsidR="00D50619" w:rsidRPr="00D70499" w:rsidRDefault="00D50619" w:rsidP="00D70499">
      <w:pPr>
        <w:ind w:firstLine="1440"/>
        <w:jc w:val="both"/>
        <w:rPr>
          <w:b/>
        </w:rPr>
      </w:pPr>
      <w:r w:rsidRPr="00D70499">
        <w:rPr>
          <w:b/>
        </w:rPr>
        <w:t>O SR. MARCELO ANDRÉ DE AZEVEDO</w:t>
      </w:r>
      <w:r w:rsidRPr="00D70499">
        <w:t xml:space="preserve"> – Olhem, está começando de três a oito, porque a pena era de dez a... Era de dois a oito, então agora vamos ter que fazer o ajuste.</w:t>
      </w:r>
      <w:r w:rsidRPr="00D70499">
        <w:rPr>
          <w:b/>
        </w:rPr>
        <w:t xml:space="preserve"> </w:t>
      </w:r>
    </w:p>
    <w:p w:rsidR="00D50619" w:rsidRPr="00D70499" w:rsidRDefault="00D50619" w:rsidP="00D70499">
      <w:pPr>
        <w:ind w:firstLine="1440"/>
        <w:jc w:val="both"/>
      </w:pPr>
      <w:r w:rsidRPr="00D70499">
        <w:rPr>
          <w:b/>
        </w:rPr>
        <w:t xml:space="preserve">O SR. TIAGO IVO ODON </w:t>
      </w:r>
      <w:r w:rsidRPr="00D70499">
        <w:t>– As penas vão ficar altíssimas.</w:t>
      </w:r>
    </w:p>
    <w:p w:rsidR="00D50619" w:rsidRPr="00D70499" w:rsidRDefault="00D50619" w:rsidP="00D70499">
      <w:pPr>
        <w:ind w:firstLine="1440"/>
        <w:jc w:val="both"/>
      </w:pPr>
      <w:r w:rsidRPr="00D70499">
        <w:rPr>
          <w:b/>
        </w:rPr>
        <w:t xml:space="preserve">O SR. TÉCIO LINS E SILVA </w:t>
      </w:r>
      <w:r w:rsidRPr="00D70499">
        <w:t>– Então, acho que de oito a vinte. Tortura e mata. O sujeito morre na tortura, oito anos.</w:t>
      </w:r>
    </w:p>
    <w:p w:rsidR="00D50619" w:rsidRPr="00D70499" w:rsidRDefault="00D50619" w:rsidP="00D70499">
      <w:pPr>
        <w:ind w:firstLine="1440"/>
        <w:jc w:val="both"/>
      </w:pPr>
      <w:r w:rsidRPr="00D70499">
        <w:rPr>
          <w:b/>
        </w:rPr>
        <w:t xml:space="preserve">O SR. TIAGO IVO ODON </w:t>
      </w:r>
      <w:r w:rsidRPr="00D70499">
        <w:t>– Poderia ser de cinco a dez</w:t>
      </w:r>
    </w:p>
    <w:p w:rsidR="00D50619" w:rsidRPr="00D70499" w:rsidRDefault="00D50619" w:rsidP="00D70499">
      <w:pPr>
        <w:ind w:firstLine="1440"/>
        <w:jc w:val="both"/>
      </w:pPr>
      <w:r w:rsidRPr="00D70499">
        <w:rPr>
          <w:b/>
        </w:rPr>
        <w:t xml:space="preserve">O SR. MARCELO ANDRÉ DE AZEVEDO </w:t>
      </w:r>
      <w:r w:rsidRPr="00D70499">
        <w:t>– De seis a dez. Se já está de quatro a dez...</w:t>
      </w:r>
    </w:p>
    <w:p w:rsidR="00D50619" w:rsidRPr="00D70499" w:rsidRDefault="00D50619" w:rsidP="00D70499">
      <w:pPr>
        <w:ind w:firstLine="1440"/>
        <w:jc w:val="both"/>
      </w:pPr>
      <w:r w:rsidRPr="00D70499">
        <w:rPr>
          <w:b/>
        </w:rPr>
        <w:t xml:space="preserve">O SR. EMANUEL MESSIAS OLIVEIRA CACHO </w:t>
      </w:r>
      <w:r w:rsidRPr="00D70499">
        <w:t>– Na morte, não!</w:t>
      </w:r>
    </w:p>
    <w:p w:rsidR="00D50619" w:rsidRPr="00D70499" w:rsidRDefault="00D50619" w:rsidP="00D70499">
      <w:pPr>
        <w:ind w:firstLine="1440"/>
        <w:jc w:val="both"/>
      </w:pPr>
      <w:r w:rsidRPr="00D70499">
        <w:rPr>
          <w:b/>
        </w:rPr>
        <w:t>O SR. MARCELO ANDRÉ DE AZEVEDO</w:t>
      </w:r>
      <w:r w:rsidRPr="00D70499">
        <w:t xml:space="preserve"> – Não, não. A morte é mais alta. Lesão corporal vai ser de seis a doze. Vamos ver como fica de seis a doze.</w:t>
      </w:r>
    </w:p>
    <w:p w:rsidR="00D50619" w:rsidRPr="00D70499" w:rsidRDefault="00D50619" w:rsidP="00D70499">
      <w:pPr>
        <w:ind w:firstLine="1440"/>
        <w:jc w:val="both"/>
      </w:pPr>
      <w:r w:rsidRPr="00D70499">
        <w:rPr>
          <w:b/>
        </w:rPr>
        <w:t xml:space="preserve">O SR. TIAGO IVO ODON </w:t>
      </w:r>
      <w:r w:rsidRPr="00D70499">
        <w:t>– Deixe seis para outra lesão. Começa com cinco, depois passa para seis.</w:t>
      </w:r>
    </w:p>
    <w:p w:rsidR="00D50619" w:rsidRPr="00D70499" w:rsidRDefault="00D50619" w:rsidP="00D70499">
      <w:pPr>
        <w:ind w:firstLine="1440"/>
        <w:jc w:val="both"/>
      </w:pPr>
      <w:r w:rsidRPr="00D70499">
        <w:rPr>
          <w:b/>
        </w:rPr>
        <w:t>O SR. MARCELO ANDRÉ DE AZEVEDO</w:t>
      </w:r>
      <w:r w:rsidRPr="00D70499">
        <w:t xml:space="preserve"> – Ah, aqui tem outra.</w:t>
      </w:r>
    </w:p>
    <w:p w:rsidR="00D50619" w:rsidRPr="00D70499" w:rsidRDefault="00D50619" w:rsidP="00D70499">
      <w:pPr>
        <w:ind w:firstLine="1440"/>
        <w:jc w:val="both"/>
      </w:pPr>
      <w:r w:rsidRPr="00D70499">
        <w:rPr>
          <w:b/>
        </w:rPr>
        <w:t xml:space="preserve">O SR. TIAGO IVO ODON </w:t>
      </w:r>
      <w:r w:rsidRPr="00D70499">
        <w:t>– Tem outra.</w:t>
      </w:r>
    </w:p>
    <w:p w:rsidR="00D50619" w:rsidRPr="00D70499" w:rsidRDefault="00D50619" w:rsidP="00D70499">
      <w:pPr>
        <w:ind w:firstLine="1440"/>
        <w:jc w:val="both"/>
      </w:pPr>
      <w:r w:rsidRPr="00D70499">
        <w:rPr>
          <w:b/>
        </w:rPr>
        <w:t>O SR. MARCELO ANDRÉ DE AZEVEDO</w:t>
      </w:r>
      <w:r w:rsidRPr="00D70499">
        <w:t xml:space="preserve"> – Mas aqui, na realidade, ela é causada por culpa. Tanto faz. Acho que para a lesão poderia ser uma só.</w:t>
      </w:r>
    </w:p>
    <w:p w:rsidR="00D50619" w:rsidRPr="00D70499" w:rsidRDefault="00D50619" w:rsidP="00D70499">
      <w:pPr>
        <w:ind w:firstLine="1440"/>
        <w:jc w:val="both"/>
      </w:pPr>
      <w:r w:rsidRPr="00D70499">
        <w:t>De seis a doze, se causa lesão.</w:t>
      </w:r>
    </w:p>
    <w:p w:rsidR="00D50619" w:rsidRPr="00D70499" w:rsidRDefault="00D50619" w:rsidP="00D70499">
      <w:pPr>
        <w:ind w:firstLine="1440"/>
        <w:jc w:val="both"/>
      </w:pPr>
      <w:r w:rsidRPr="00D70499">
        <w:rPr>
          <w:b/>
        </w:rPr>
        <w:t xml:space="preserve">O SR. TIAGO IVO ODON </w:t>
      </w:r>
      <w:r w:rsidRPr="00D70499">
        <w:t>– A gente aprovou aqui três...</w:t>
      </w:r>
    </w:p>
    <w:p w:rsidR="00D50619" w:rsidRPr="00D70499" w:rsidRDefault="00D50619" w:rsidP="00D70499">
      <w:pPr>
        <w:ind w:firstLine="1440"/>
        <w:jc w:val="both"/>
      </w:pPr>
      <w:r w:rsidRPr="00D70499">
        <w:rPr>
          <w:b/>
        </w:rPr>
        <w:t>O SR. MARCELO ANDRÉ DE AZEVEDO</w:t>
      </w:r>
      <w:r w:rsidRPr="00D70499">
        <w:t xml:space="preserve"> – Não interessa o grau.</w:t>
      </w:r>
    </w:p>
    <w:p w:rsidR="00D50619" w:rsidRPr="00D70499" w:rsidRDefault="00D50619" w:rsidP="00D70499">
      <w:pPr>
        <w:ind w:firstLine="1440"/>
        <w:jc w:val="both"/>
      </w:pPr>
      <w:r w:rsidRPr="00D70499">
        <w:rPr>
          <w:b/>
        </w:rPr>
        <w:t xml:space="preserve">ORADORA NÃO IDENTIFICADA </w:t>
      </w:r>
      <w:r w:rsidRPr="00D70499">
        <w:t>– No caso de lesão grave.</w:t>
      </w:r>
    </w:p>
    <w:p w:rsidR="00D50619" w:rsidRPr="00D70499" w:rsidRDefault="00D50619" w:rsidP="00D70499">
      <w:pPr>
        <w:ind w:firstLine="1440"/>
        <w:jc w:val="both"/>
      </w:pPr>
      <w:r w:rsidRPr="00D70499">
        <w:rPr>
          <w:b/>
        </w:rPr>
        <w:t>O SR. MARCELO ANDRÉ DE AZEVEDO</w:t>
      </w:r>
      <w:r w:rsidRPr="00D70499">
        <w:t xml:space="preserve"> – É, desde que seja grave.</w:t>
      </w:r>
    </w:p>
    <w:p w:rsidR="00D50619" w:rsidRPr="00D70499" w:rsidRDefault="00D50619" w:rsidP="00D70499">
      <w:pPr>
        <w:ind w:firstLine="1440"/>
        <w:jc w:val="both"/>
      </w:pPr>
      <w:r w:rsidRPr="00D70499">
        <w:t>Não interessa se é de primeiro, de segundo ou de terceiro. É igual hoje. Na redação de hoje, não interessa se é grave ou gravíssima, tanto o é que é grave ou gravíssima, porque ela é causada a título de culpa.</w:t>
      </w:r>
    </w:p>
    <w:p w:rsidR="00D50619" w:rsidRPr="00D70499" w:rsidRDefault="00D50619" w:rsidP="00D70499">
      <w:pPr>
        <w:ind w:firstLine="1440"/>
        <w:jc w:val="both"/>
      </w:pPr>
      <w:r w:rsidRPr="00D70499">
        <w:rPr>
          <w:b/>
        </w:rPr>
        <w:t xml:space="preserve">O SR. TIAGO IVO ODON </w:t>
      </w:r>
      <w:r w:rsidRPr="00D70499">
        <w:t>– As consequências das lesões são bem diferentes.</w:t>
      </w:r>
    </w:p>
    <w:p w:rsidR="00D50619" w:rsidRPr="00D70499" w:rsidRDefault="00D50619" w:rsidP="00D70499">
      <w:pPr>
        <w:ind w:firstLine="1440"/>
        <w:jc w:val="both"/>
      </w:pPr>
      <w:r w:rsidRPr="00D70499">
        <w:rPr>
          <w:b/>
        </w:rPr>
        <w:t>O SR. MARCELO ANDRÉ DE AZEVEDO</w:t>
      </w:r>
      <w:r w:rsidRPr="00D70499">
        <w:t xml:space="preserve"> – Sim, mas ela veio por culpa. Então, não interessa.</w:t>
      </w:r>
    </w:p>
    <w:p w:rsidR="00D50619" w:rsidRPr="00D70499" w:rsidRDefault="00D50619" w:rsidP="00D70499">
      <w:pPr>
        <w:ind w:firstLine="1440"/>
        <w:jc w:val="both"/>
      </w:pPr>
      <w:r w:rsidRPr="00D70499">
        <w:rPr>
          <w:b/>
        </w:rPr>
        <w:t xml:space="preserve">O SR. EMANUEL MESSIAS OLIVEIRA CACHO </w:t>
      </w:r>
      <w:r w:rsidRPr="00D70499">
        <w:t>– Ele não mensura.</w:t>
      </w:r>
    </w:p>
    <w:p w:rsidR="00D50619" w:rsidRPr="00D70499" w:rsidRDefault="00D50619" w:rsidP="00D70499">
      <w:pPr>
        <w:ind w:firstLine="1440"/>
        <w:jc w:val="both"/>
      </w:pPr>
      <w:r w:rsidRPr="00D70499">
        <w:rPr>
          <w:b/>
        </w:rPr>
        <w:t xml:space="preserve">O SR. TIAGO IVO ODON </w:t>
      </w:r>
      <w:r w:rsidRPr="00D70499">
        <w:t>– Tudo bem.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Estou no meio do debate ainda. Não terminamos aqui.</w:t>
      </w:r>
    </w:p>
    <w:p w:rsidR="00D50619" w:rsidRPr="00D70499" w:rsidRDefault="00D50619" w:rsidP="00D70499">
      <w:pPr>
        <w:ind w:firstLine="1440"/>
        <w:jc w:val="both"/>
      </w:pPr>
      <w:r w:rsidRPr="00D70499">
        <w:rPr>
          <w:b/>
        </w:rPr>
        <w:t>O SR. MARCELO ANDRÉ DE AZEVEDO</w:t>
      </w:r>
      <w:r w:rsidRPr="00D70499">
        <w:t xml:space="preserve"> – Então, põe de “seis a doze anos, se resulta em lesão corporal grave em terceiro...</w:t>
      </w:r>
    </w:p>
    <w:p w:rsidR="00D50619" w:rsidRPr="00D70499" w:rsidRDefault="00D50619" w:rsidP="00D70499">
      <w:pPr>
        <w:ind w:firstLine="1440"/>
        <w:jc w:val="both"/>
      </w:pPr>
      <w:r w:rsidRPr="00D70499">
        <w:rPr>
          <w:b/>
        </w:rPr>
        <w:t xml:space="preserve">O SR. TIAGO IVO ODON </w:t>
      </w:r>
      <w:r w:rsidRPr="00D70499">
        <w:t>– Leandro, você retira na primeira fase “em segundo grau”.</w:t>
      </w:r>
    </w:p>
    <w:p w:rsidR="00D50619" w:rsidRPr="00D70499" w:rsidRDefault="00D50619" w:rsidP="00D70499">
      <w:pPr>
        <w:ind w:firstLine="1440"/>
        <w:jc w:val="both"/>
      </w:pPr>
      <w:r w:rsidRPr="00D70499">
        <w:rPr>
          <w:b/>
        </w:rPr>
        <w:t>O SR. MARCELO ANDRÉ DE AZEVEDO</w:t>
      </w:r>
      <w:r w:rsidRPr="00D70499">
        <w:t xml:space="preserve"> – É só colocar “grave”, porque está grave.</w:t>
      </w:r>
    </w:p>
    <w:p w:rsidR="00D50619" w:rsidRPr="00D70499" w:rsidRDefault="00D50619" w:rsidP="00D70499">
      <w:pPr>
        <w:ind w:firstLine="1440"/>
        <w:jc w:val="both"/>
      </w:pPr>
      <w:r w:rsidRPr="00D70499">
        <w:rPr>
          <w:b/>
        </w:rPr>
        <w:t xml:space="preserve">O SR. TIAGO IVO ODON </w:t>
      </w:r>
      <w:r w:rsidRPr="00D70499">
        <w:t>– Não. Pode tirar. “... grave,”.</w:t>
      </w:r>
    </w:p>
    <w:p w:rsidR="00D50619" w:rsidRPr="00D70499" w:rsidRDefault="00D50619" w:rsidP="00D70499">
      <w:pPr>
        <w:ind w:firstLine="1440"/>
        <w:jc w:val="both"/>
      </w:pPr>
      <w:r w:rsidRPr="00D70499">
        <w:rPr>
          <w:b/>
        </w:rPr>
        <w:t>O SR. MARCELO ANDRÉ DE AZEVEDO</w:t>
      </w:r>
      <w:r w:rsidRPr="00D70499">
        <w:t xml:space="preserve"> – Pena de prisão: tira a segunda lá.</w:t>
      </w:r>
    </w:p>
    <w:p w:rsidR="00D50619" w:rsidRPr="00D70499" w:rsidRDefault="00D50619" w:rsidP="00D70499">
      <w:pPr>
        <w:ind w:firstLine="1440"/>
        <w:jc w:val="both"/>
      </w:pPr>
      <w:r w:rsidRPr="00D70499">
        <w:rPr>
          <w:b/>
        </w:rPr>
        <w:t xml:space="preserve">O SR. TIAGO IVO ODON </w:t>
      </w:r>
      <w:r w:rsidRPr="00D70499">
        <w:t>– Tira a segunda frase. Isso.</w:t>
      </w:r>
    </w:p>
    <w:p w:rsidR="00D50619" w:rsidRPr="00D70499" w:rsidRDefault="00D50619" w:rsidP="00D70499">
      <w:pPr>
        <w:ind w:firstLine="1440"/>
        <w:jc w:val="both"/>
      </w:pPr>
      <w:r w:rsidRPr="00D70499">
        <w:rPr>
          <w:b/>
        </w:rPr>
        <w:t>O SR. MARCELO ANDRÉ DE AZEVEDO</w:t>
      </w:r>
      <w:r w:rsidRPr="00D70499">
        <w:t xml:space="preserve"> – “Se resulta morte, as circunstâncias do fato...”</w:t>
      </w:r>
    </w:p>
    <w:p w:rsidR="00D50619" w:rsidRPr="00D70499" w:rsidRDefault="00D50619" w:rsidP="00D70499">
      <w:pPr>
        <w:ind w:firstLine="1440"/>
        <w:jc w:val="both"/>
      </w:pPr>
      <w:r w:rsidRPr="00D70499">
        <w:t>Prisão de... Aqui vai ser de...</w:t>
      </w:r>
    </w:p>
    <w:p w:rsidR="00D50619" w:rsidRPr="00D70499" w:rsidRDefault="00D50619" w:rsidP="00D70499">
      <w:pPr>
        <w:ind w:firstLine="1440"/>
        <w:jc w:val="both"/>
      </w:pPr>
      <w:r w:rsidRPr="00D70499">
        <w:rPr>
          <w:b/>
        </w:rPr>
        <w:t xml:space="preserve">O SR. TIAGO IVO ODON </w:t>
      </w:r>
      <w:r w:rsidRPr="00D70499">
        <w:t>– Deixa assim, de oito a vinte.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De oito a vinte anos está bom.</w:t>
      </w:r>
    </w:p>
    <w:p w:rsidR="00D50619" w:rsidRPr="00D70499" w:rsidRDefault="00D50619" w:rsidP="00D70499">
      <w:pPr>
        <w:ind w:firstLine="1440"/>
        <w:jc w:val="both"/>
      </w:pPr>
      <w:r w:rsidRPr="00D70499">
        <w:rPr>
          <w:b/>
        </w:rPr>
        <w:t xml:space="preserve">O SR. TIAGO IVO ODON </w:t>
      </w:r>
      <w:r w:rsidRPr="00D70499">
        <w:t>– Está bom.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Isso. Está certo.</w:t>
      </w:r>
    </w:p>
    <w:p w:rsidR="00D50619" w:rsidRPr="00D70499" w:rsidRDefault="00D50619" w:rsidP="00D70499">
      <w:pPr>
        <w:ind w:firstLine="1440"/>
        <w:jc w:val="both"/>
      </w:pPr>
      <w:r w:rsidRPr="00D70499">
        <w:t>Colocaremos o parágrafo Emanuel Cacho aí?</w:t>
      </w:r>
    </w:p>
    <w:p w:rsidR="00D50619" w:rsidRPr="00D70499" w:rsidRDefault="00D50619" w:rsidP="00D70499">
      <w:pPr>
        <w:ind w:firstLine="1440"/>
        <w:jc w:val="both"/>
      </w:pPr>
      <w:r w:rsidRPr="00D70499">
        <w:rPr>
          <w:b/>
        </w:rPr>
        <w:t xml:space="preserve">O SR. TÉCIO LINS E SILVA </w:t>
      </w:r>
      <w:r w:rsidRPr="00D70499">
        <w:t>– Espere aí.</w:t>
      </w:r>
    </w:p>
    <w:p w:rsidR="00D50619" w:rsidRPr="00D70499" w:rsidRDefault="00D50619" w:rsidP="00D70499">
      <w:pPr>
        <w:ind w:firstLine="1440"/>
        <w:jc w:val="both"/>
      </w:pPr>
      <w:r w:rsidRPr="00D70499">
        <w:t>O cara tortura, o sujeito morre da tortura, e oito anos! E o homicídio qualificado, porque a traição é doze anos! Foi traição? Traição. Doze anos. Agora torturar...Meu Deus! Tortura!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Técio, essa morte é culposa. Então o paradigma não são os doze a trinta do art. 121, mas um a oito do homicídio culposo.</w:t>
      </w:r>
    </w:p>
    <w:p w:rsidR="00D50619" w:rsidRPr="00D70499" w:rsidRDefault="00D50619" w:rsidP="00D70499">
      <w:pPr>
        <w:ind w:firstLine="1440"/>
        <w:jc w:val="both"/>
      </w:pPr>
      <w:r w:rsidRPr="00D70499">
        <w:rPr>
          <w:b/>
        </w:rPr>
        <w:t>O SR. MARCELO ANDRÉ DE AZEVEDO</w:t>
      </w:r>
      <w:r w:rsidRPr="00D70499">
        <w:t xml:space="preserve"> – Na realidade, é até difícil de enxergar uma hipótese que não seja por dolo eventual, pelo menos. Mas seria a soma de penas, Técio. Responderia pelo </w:t>
      </w:r>
      <w:r w:rsidRPr="00D70499">
        <w:rPr>
          <w:i/>
        </w:rPr>
        <w:t>caput</w:t>
      </w:r>
      <w:r w:rsidRPr="00D70499">
        <w:t>, sem a qualificadora, em concurso com homicídio doloso. Seriam dois crimes. Soma de pena.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Essa solução é grave, ela resolve esse problema técnico, no meu modo de ver.</w:t>
      </w:r>
    </w:p>
    <w:p w:rsidR="00D50619" w:rsidRPr="00D70499" w:rsidRDefault="00D50619" w:rsidP="00D70499">
      <w:pPr>
        <w:ind w:firstLine="1440"/>
        <w:jc w:val="both"/>
      </w:pPr>
      <w:r w:rsidRPr="00D70499">
        <w:t xml:space="preserve">Pergunto se nós não vamos colocar o parágrafo sugerido pelo nosso querido Emanuel Cacho. </w:t>
      </w:r>
    </w:p>
    <w:p w:rsidR="00D50619" w:rsidRPr="00D70499" w:rsidRDefault="00D50619" w:rsidP="00D70499">
      <w:pPr>
        <w:ind w:firstLine="1440"/>
        <w:jc w:val="both"/>
      </w:pPr>
      <w:r w:rsidRPr="00D70499">
        <w:t>“Se, em razão do sofrimento físico ou mental advindo da tortura, a vítima for levada ao suicídio, o agente responderá nas penas de tanto a tanto.”</w:t>
      </w:r>
    </w:p>
    <w:p w:rsidR="00D50619" w:rsidRPr="00D70499" w:rsidRDefault="00D50619" w:rsidP="00D70499">
      <w:pPr>
        <w:ind w:firstLine="1440"/>
        <w:jc w:val="both"/>
      </w:pPr>
      <w:r w:rsidRPr="00D70499">
        <w:rPr>
          <w:b/>
        </w:rPr>
        <w:t>O SR. MARCELO ANDRÉ DE AZEVEDO</w:t>
      </w:r>
      <w:r w:rsidRPr="00D70499">
        <w:t xml:space="preserve"> – Um destaque.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Vamos fechar esse primeiro, Marcelo?</w:t>
      </w:r>
    </w:p>
    <w:p w:rsidR="00D50619" w:rsidRPr="00D70499" w:rsidRDefault="00D50619" w:rsidP="00D70499">
      <w:pPr>
        <w:ind w:firstLine="1440"/>
        <w:jc w:val="both"/>
      </w:pPr>
      <w:r w:rsidRPr="00D70499">
        <w:t>Coloque aí: “Se, em razão do sofrimento físico ou mental advindo dos atos de tortura, a vítima se suicidar, as penas serão de...”</w:t>
      </w:r>
    </w:p>
    <w:p w:rsidR="00D50619" w:rsidRPr="00D70499" w:rsidRDefault="00D50619" w:rsidP="00D70499">
      <w:pPr>
        <w:ind w:firstLine="1440"/>
        <w:jc w:val="both"/>
      </w:pPr>
      <w:r w:rsidRPr="00D70499">
        <w:rPr>
          <w:b/>
        </w:rPr>
        <w:t xml:space="preserve">O SR. EMANUEL MESSIAS OLIVEIRA CACHO </w:t>
      </w:r>
      <w:r w:rsidRPr="00D70499">
        <w:t>– As mesmas da morte.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mesma da morte. Está razoável, né? De oito a vinte anos.</w:t>
      </w:r>
    </w:p>
    <w:p w:rsidR="00D50619" w:rsidRPr="00D70499" w:rsidRDefault="00D50619" w:rsidP="00D70499">
      <w:pPr>
        <w:ind w:firstLine="1440"/>
        <w:jc w:val="both"/>
      </w:pPr>
      <w:r w:rsidRPr="00D70499">
        <w:rPr>
          <w:b/>
        </w:rPr>
        <w:t xml:space="preserve">O SR. EMANUEL MESSIAS OLIVEIRA CACHO </w:t>
      </w:r>
      <w:r w:rsidRPr="00D70499">
        <w:t>– Eu acho aí poderia ser, porque...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Está bom, está bom, está bom.</w:t>
      </w:r>
    </w:p>
    <w:p w:rsidR="00D50619" w:rsidRPr="00D70499" w:rsidRDefault="00D50619" w:rsidP="00D70499">
      <w:pPr>
        <w:ind w:firstLine="1440"/>
        <w:jc w:val="both"/>
      </w:pPr>
      <w:r w:rsidRPr="00D70499">
        <w:rPr>
          <w:b/>
        </w:rPr>
        <w:t xml:space="preserve">O SR. TÉCIO LINS E SILVA </w:t>
      </w:r>
      <w:r w:rsidRPr="00D70499">
        <w:t>– Porque, se vão dizer sempre que foi suicídio. Essa é uma maneira de resolver o problema.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De oito a vinte anos. Eu acho que está excelente! Cacho. Cumprimento-o pela felicidade da proposição.</w:t>
      </w:r>
    </w:p>
    <w:p w:rsidR="00D50619" w:rsidRPr="00D70499" w:rsidRDefault="00D50619" w:rsidP="00D70499">
      <w:pPr>
        <w:ind w:firstLine="1440"/>
        <w:jc w:val="both"/>
      </w:pPr>
      <w:r w:rsidRPr="00D70499">
        <w:rPr>
          <w:b/>
        </w:rPr>
        <w:t xml:space="preserve">O SR. TÉCIO LINS E SILVA </w:t>
      </w:r>
      <w:r w:rsidRPr="00D70499">
        <w:t>– Em homenagem ao Vladimir Herzog.</w:t>
      </w:r>
    </w:p>
    <w:p w:rsidR="00D50619" w:rsidRPr="00D70499" w:rsidRDefault="00D50619" w:rsidP="00D70499">
      <w:pPr>
        <w:ind w:firstLine="1440"/>
        <w:jc w:val="both"/>
      </w:pPr>
      <w:r w:rsidRPr="00D70499">
        <w:rPr>
          <w:b/>
        </w:rPr>
        <w:t>O SR. MARCELO ANDRÉ DE AZEVEDO</w:t>
      </w:r>
      <w:r w:rsidRPr="00D70499">
        <w:t xml:space="preserve"> – Só uma questão técnica: dos atos de tortura. Uma coisa é a tortura; outra é o crime de tortura. Então, na realidade, ali é da conduta do ato de tortura, porque, na realidade, a conduta é o todo.</w:t>
      </w:r>
    </w:p>
    <w:p w:rsidR="00D50619" w:rsidRPr="00D70499" w:rsidRDefault="00D50619" w:rsidP="00D70499">
      <w:pPr>
        <w:ind w:firstLine="1440"/>
        <w:jc w:val="both"/>
      </w:pPr>
      <w:r w:rsidRPr="00D70499">
        <w:rPr>
          <w:b/>
        </w:rPr>
        <w:t xml:space="preserve">O SR. EMANUEL MESSIAS OLIVEIRA CACHO </w:t>
      </w:r>
      <w:r w:rsidRPr="00D70499">
        <w:t>– Essa parte do Marcelo é boa.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“Se, em razão do sofrimento físico ou mental advindo da tortura, a vítima...”</w:t>
      </w:r>
    </w:p>
    <w:p w:rsidR="00D50619" w:rsidRPr="00D70499" w:rsidRDefault="00D50619" w:rsidP="00D70499">
      <w:pPr>
        <w:ind w:firstLine="1440"/>
        <w:jc w:val="both"/>
      </w:pPr>
      <w:r w:rsidRPr="00D70499">
        <w:rPr>
          <w:b/>
        </w:rPr>
        <w:t>O SR. MARCELO ANDRÉ DE AZEVEDO</w:t>
      </w:r>
      <w:r w:rsidRPr="00D70499">
        <w:t xml:space="preserve"> – Não, parceiro, é da conduta!</w:t>
      </w:r>
    </w:p>
    <w:p w:rsidR="00D50619" w:rsidRPr="00D70499" w:rsidRDefault="00D50619" w:rsidP="00D70499">
      <w:pPr>
        <w:ind w:firstLine="1440"/>
        <w:jc w:val="both"/>
      </w:pPr>
      <w:r w:rsidRPr="00D70499">
        <w:rPr>
          <w:b/>
        </w:rPr>
        <w:t xml:space="preserve">ORADOR NÃO IDENTIFICADO </w:t>
      </w:r>
      <w:r w:rsidRPr="00D70499">
        <w:t>– É da tortura.</w:t>
      </w:r>
    </w:p>
    <w:p w:rsidR="00D50619" w:rsidRPr="00D70499" w:rsidRDefault="00D50619" w:rsidP="00D70499">
      <w:pPr>
        <w:ind w:firstLine="1440"/>
        <w:jc w:val="both"/>
      </w:pPr>
      <w:r w:rsidRPr="00D70499">
        <w:rPr>
          <w:b/>
        </w:rPr>
        <w:t>O SR. MARCELO ANDRÉ DE AZEVEDO</w:t>
      </w:r>
      <w:r w:rsidRPr="00D70499">
        <w:t xml:space="preserve"> – É da conduta!.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Põe ali “da tortura, a vítima se suicidar, a pena será de prisão de oito a vinte anos.”</w:t>
      </w:r>
    </w:p>
    <w:p w:rsidR="00D50619" w:rsidRPr="00D70499" w:rsidRDefault="00D50619" w:rsidP="00D70499">
      <w:pPr>
        <w:ind w:firstLine="1440"/>
        <w:jc w:val="both"/>
      </w:pPr>
      <w:r w:rsidRPr="00D70499">
        <w:t>Lembrando, a vítima... Está bom. Está feito. Está ótimo.</w:t>
      </w:r>
    </w:p>
    <w:p w:rsidR="00D50619" w:rsidRPr="00D70499" w:rsidRDefault="00D50619" w:rsidP="00D70499">
      <w:pPr>
        <w:ind w:firstLine="1440"/>
        <w:jc w:val="both"/>
      </w:pPr>
      <w:r w:rsidRPr="00D70499">
        <w:rPr>
          <w:b/>
        </w:rPr>
        <w:t xml:space="preserve">O SR. EMANUEL MESSIAS OLIVEIRA CACHO </w:t>
      </w:r>
      <w:r w:rsidRPr="00D70499">
        <w:t>– Sabe que a tortura deveria ser crime de cinquenta anos?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O Professor Nabor fez um destaque no sentido de que essa conduta seja considerada imprescritível. Alguém se opõe a ela?</w:t>
      </w:r>
    </w:p>
    <w:p w:rsidR="00D50619" w:rsidRPr="00D70499" w:rsidRDefault="00D50619" w:rsidP="00D70499">
      <w:pPr>
        <w:ind w:firstLine="1440"/>
        <w:jc w:val="both"/>
      </w:pPr>
      <w:r w:rsidRPr="00D70499">
        <w:rPr>
          <w:b/>
        </w:rPr>
        <w:t xml:space="preserve">O SR. ANTÔNIO NABOR AREIAS BULHÕES </w:t>
      </w:r>
      <w:r w:rsidRPr="00D70499">
        <w:t>– Exato. Não é uma opção nossa, mas porque o Brasil subscreveu...</w:t>
      </w:r>
    </w:p>
    <w:p w:rsidR="00D50619" w:rsidRPr="00D70499" w:rsidRDefault="00D50619" w:rsidP="00D70499">
      <w:pPr>
        <w:ind w:firstLine="1440"/>
        <w:jc w:val="both"/>
      </w:pPr>
      <w:r w:rsidRPr="00D70499">
        <w:rPr>
          <w:b/>
        </w:rPr>
        <w:t>O SR. MARCELO ANDRÉ DE AZEVEDO</w:t>
      </w:r>
      <w:r w:rsidRPr="00D70499">
        <w:t xml:space="preserve"> – É só constar no parágrafo.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só constar no parágrafo: “O crime de tortura é imprescritível”.</w:t>
      </w:r>
    </w:p>
    <w:p w:rsidR="00D50619" w:rsidRPr="00D70499" w:rsidRDefault="00D50619" w:rsidP="00D70499">
      <w:pPr>
        <w:ind w:firstLine="1440"/>
        <w:jc w:val="both"/>
      </w:pPr>
      <w:r w:rsidRPr="00D70499">
        <w:rPr>
          <w:b/>
        </w:rPr>
        <w:t xml:space="preserve">O SR. ANTÔNIO NABOR AREIAS BULHÕES </w:t>
      </w:r>
      <w:r w:rsidRPr="00D70499">
        <w:t>– Exatamente.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Pode deixar. É imprescritível. Começa assim “É imprescritível, inafiançável e insuscetível de graça ou anistia.”</w:t>
      </w:r>
    </w:p>
    <w:p w:rsidR="00D50619" w:rsidRPr="00D70499" w:rsidRDefault="00D50619" w:rsidP="00D70499">
      <w:pPr>
        <w:ind w:firstLine="1440"/>
        <w:jc w:val="both"/>
      </w:pPr>
      <w:r w:rsidRPr="00D70499">
        <w:rPr>
          <w:b/>
        </w:rPr>
        <w:t>O SR. ANTÔNIO NABOR AREIAS BULHÕES</w:t>
      </w:r>
      <w:r w:rsidRPr="00D70499">
        <w:t xml:space="preserve"> – Cumpre-se mais a obrigação do Brasil. O Brasil se obrigou. Estou verificando aqui o Estatuto de Roma...</w:t>
      </w:r>
    </w:p>
    <w:p w:rsidR="00D50619" w:rsidRPr="00D70499" w:rsidRDefault="00D50619" w:rsidP="00D70499">
      <w:pPr>
        <w:ind w:firstLine="1440"/>
        <w:jc w:val="both"/>
      </w:pPr>
      <w:r w:rsidRPr="00D70499">
        <w:rPr>
          <w:b/>
        </w:rPr>
        <w:t>O SR. PRESIDENTE</w:t>
      </w:r>
      <w:r w:rsidRPr="00D70499">
        <w:t xml:space="preserve"> (Luiz Carlos Gonçalves) – Perfeitamente, professor.</w:t>
      </w:r>
    </w:p>
    <w:p w:rsidR="00D50619" w:rsidRPr="00D70499" w:rsidRDefault="00D50619" w:rsidP="00D70499">
      <w:pPr>
        <w:ind w:firstLine="1440"/>
        <w:jc w:val="both"/>
      </w:pPr>
      <w:r w:rsidRPr="00D70499">
        <w:rPr>
          <w:b/>
        </w:rPr>
        <w:t>O SR. ANTÔNIO NABOR AREIAS BULHÕES</w:t>
      </w:r>
      <w:r w:rsidRPr="00D70499">
        <w:t xml:space="preserve"> – ... e os países signatários se obrigaram a definir como imprescritível o crime de tortura.</w:t>
      </w:r>
    </w:p>
    <w:p w:rsidR="00D50619" w:rsidRPr="00D70499" w:rsidRDefault="00D50619" w:rsidP="00D70499">
      <w:pPr>
        <w:ind w:firstLine="1440"/>
        <w:jc w:val="both"/>
      </w:pPr>
      <w:r w:rsidRPr="00D70499">
        <w:rPr>
          <w:b/>
        </w:rPr>
        <w:t xml:space="preserve">O SR. MARCELO ANDRÉ DE AZEVEDO </w:t>
      </w:r>
      <w:r w:rsidRPr="00D70499">
        <w:t>– Só para não ficar com aquela discussão, colocar graça, anistia ou indulto. Só para não ficar naquela discussão.</w:t>
      </w:r>
    </w:p>
    <w:p w:rsidR="00D50619" w:rsidRPr="00D70499" w:rsidRDefault="00D50619" w:rsidP="00D70499">
      <w:pPr>
        <w:ind w:firstLine="1440"/>
        <w:jc w:val="both"/>
      </w:pPr>
      <w:r w:rsidRPr="00D70499">
        <w:rPr>
          <w:b/>
        </w:rPr>
        <w:t>O SR. PRESIDENTE</w:t>
      </w:r>
      <w:r w:rsidRPr="00D70499">
        <w:t xml:space="preserve"> (Luiz Carlos Gonçalves) – Mas numa outra questão não houve aclamação em relação a isso. Deixa graça.</w:t>
      </w:r>
    </w:p>
    <w:p w:rsidR="00D50619" w:rsidRPr="00D70499" w:rsidRDefault="00D50619" w:rsidP="00D70499">
      <w:pPr>
        <w:ind w:firstLine="1440"/>
        <w:jc w:val="both"/>
      </w:pPr>
      <w:r w:rsidRPr="00D70499">
        <w:rPr>
          <w:b/>
        </w:rPr>
        <w:t xml:space="preserve">O SR. TIAGO IVO ODON </w:t>
      </w:r>
      <w:r w:rsidRPr="00D70499">
        <w:t>– Redação constitucional, redação constitucional, Marcelo.</w:t>
      </w:r>
    </w:p>
    <w:p w:rsidR="00D50619" w:rsidRPr="00D70499" w:rsidRDefault="00D50619" w:rsidP="00D70499">
      <w:pPr>
        <w:ind w:firstLine="1440"/>
        <w:jc w:val="both"/>
      </w:pPr>
      <w:r w:rsidRPr="00D70499">
        <w:rPr>
          <w:b/>
        </w:rPr>
        <w:t>O SR. PRESIDENTE</w:t>
      </w:r>
      <w:r w:rsidRPr="00D70499">
        <w:t xml:space="preserve"> (Luiz Carlos Gonçalves) – Isso, deixa aí. Deixa assim, está bom.</w:t>
      </w:r>
    </w:p>
    <w:p w:rsidR="00D50619" w:rsidRPr="00D70499" w:rsidRDefault="00D50619" w:rsidP="00D70499">
      <w:pPr>
        <w:ind w:firstLine="1440"/>
        <w:jc w:val="both"/>
      </w:pPr>
      <w:r w:rsidRPr="00D70499">
        <w:t>Mais algum destaque com relação à tortura?</w:t>
      </w:r>
    </w:p>
    <w:p w:rsidR="00D50619" w:rsidRPr="00D70499" w:rsidRDefault="00D50619" w:rsidP="00D70499">
      <w:pPr>
        <w:ind w:firstLine="1440"/>
        <w:jc w:val="both"/>
      </w:pPr>
      <w:r w:rsidRPr="00D70499">
        <w:rPr>
          <w:b/>
        </w:rPr>
        <w:t xml:space="preserve">O SR. MARCELO ANDRÉ DE AZEVEDO </w:t>
      </w:r>
      <w:r w:rsidRPr="00D70499">
        <w:t>– Eu tenho destaque.</w:t>
      </w:r>
    </w:p>
    <w:p w:rsidR="00D50619" w:rsidRPr="00D70499" w:rsidRDefault="00D50619" w:rsidP="00D70499">
      <w:pPr>
        <w:ind w:firstLine="1440"/>
        <w:jc w:val="both"/>
      </w:pPr>
      <w:r w:rsidRPr="00D70499">
        <w:rPr>
          <w:b/>
        </w:rPr>
        <w:t>O SR. PRESIDENTE</w:t>
      </w:r>
      <w:r w:rsidRPr="00D70499">
        <w:t xml:space="preserve"> (Luiz Carlos Gonçalves) – Pois não, Marcelo. </w:t>
      </w:r>
    </w:p>
    <w:p w:rsidR="00D50619" w:rsidRPr="00D70499" w:rsidRDefault="00D50619" w:rsidP="00D70499">
      <w:pPr>
        <w:ind w:firstLine="1440"/>
        <w:jc w:val="both"/>
      </w:pPr>
      <w:r w:rsidRPr="00D70499">
        <w:rPr>
          <w:b/>
        </w:rPr>
        <w:t xml:space="preserve">O SR. MARCELO ANDRÉ DE AZEVEDO </w:t>
      </w:r>
      <w:r w:rsidRPr="00D70499">
        <w:t xml:space="preserve">– Pelo projeto, estou vendo que o Tiago retirou o § 2º. </w:t>
      </w:r>
    </w:p>
    <w:p w:rsidR="00D50619" w:rsidRPr="00D70499" w:rsidRDefault="00D50619" w:rsidP="00D70499">
      <w:pPr>
        <w:ind w:firstLine="1440"/>
        <w:jc w:val="both"/>
      </w:pPr>
      <w:r w:rsidRPr="00D70499">
        <w:rPr>
          <w:b/>
        </w:rPr>
        <w:t xml:space="preserve">O SR. TIAGO IVO ODON </w:t>
      </w:r>
      <w:r w:rsidRPr="00D70499">
        <w:t>– Eram três da parte geral, não é? A gente aprovou isso. Fica para o treze.</w:t>
      </w:r>
    </w:p>
    <w:p w:rsidR="00D50619" w:rsidRPr="00D70499" w:rsidRDefault="00D50619" w:rsidP="00D70499">
      <w:pPr>
        <w:ind w:firstLine="1440"/>
        <w:jc w:val="both"/>
      </w:pPr>
      <w:r w:rsidRPr="00D70499">
        <w:rPr>
          <w:b/>
        </w:rPr>
        <w:t xml:space="preserve">O SR. MARCELO ANDRÉ DE AZEVEDO </w:t>
      </w:r>
      <w:r w:rsidRPr="00D70499">
        <w:t>– Não, mas aqui tem um problema. Teve uma falha técnica, a meu ver, no § 2º que estava, porque nós tínhamos duas modalidades de tortura omissiva: uma que é tortura daquele que deixa de evitar...</w:t>
      </w:r>
    </w:p>
    <w:p w:rsidR="00D50619" w:rsidRPr="00D70499" w:rsidRDefault="00D50619" w:rsidP="00D70499">
      <w:pPr>
        <w:ind w:firstLine="1440"/>
        <w:jc w:val="both"/>
      </w:pPr>
      <w:r w:rsidRPr="00D70499">
        <w:rPr>
          <w:b/>
        </w:rPr>
        <w:t>O SR. PRESIDENTE</w:t>
      </w:r>
      <w:r w:rsidRPr="00D70499">
        <w:t xml:space="preserve"> (Luiz Carlos Gonçalves) – É verdade.</w:t>
      </w:r>
    </w:p>
    <w:p w:rsidR="00D50619" w:rsidRPr="00D70499" w:rsidRDefault="00D50619" w:rsidP="00D70499">
      <w:pPr>
        <w:ind w:firstLine="1440"/>
        <w:jc w:val="both"/>
      </w:pPr>
      <w:r w:rsidRPr="00D70499">
        <w:rPr>
          <w:b/>
        </w:rPr>
        <w:t xml:space="preserve">O SR. MARCELO ANDRÉ DE AZEVEDO </w:t>
      </w:r>
      <w:r w:rsidRPr="00D70499">
        <w:t>– ...e aquele que deixa de apurar. A que deixa de evitar realmente aplica-se do 13, § 2º, mas a que deixa de apurar não.</w:t>
      </w:r>
    </w:p>
    <w:p w:rsidR="00D50619" w:rsidRPr="00D70499" w:rsidRDefault="00D50619" w:rsidP="00D70499">
      <w:pPr>
        <w:ind w:firstLine="1440"/>
        <w:jc w:val="both"/>
      </w:pPr>
      <w:r w:rsidRPr="00D70499">
        <w:t>Então, vamos deixar aqui um parágrafo, somente a figura mais branda a que deixa de evitar, desculpa, deixa de apurar.</w:t>
      </w:r>
    </w:p>
    <w:p w:rsidR="00D50619" w:rsidRPr="00D70499" w:rsidRDefault="00D50619" w:rsidP="00D70499">
      <w:pPr>
        <w:ind w:firstLine="1440"/>
        <w:jc w:val="both"/>
      </w:pPr>
      <w:r w:rsidRPr="00D70499">
        <w:rPr>
          <w:b/>
        </w:rPr>
        <w:t>O SR. PRESIDENTE</w:t>
      </w:r>
      <w:r w:rsidRPr="00D70499">
        <w:t xml:space="preserve"> (Luiz Carlos Gonçalves) – É verdade.</w:t>
      </w:r>
    </w:p>
    <w:p w:rsidR="00D50619" w:rsidRPr="00D70499" w:rsidRDefault="00D50619" w:rsidP="00D70499">
      <w:pPr>
        <w:ind w:firstLine="1440"/>
        <w:jc w:val="both"/>
      </w:pPr>
      <w:r w:rsidRPr="00D70499">
        <w:rPr>
          <w:b/>
        </w:rPr>
        <w:t xml:space="preserve">O SR. MARCELO ANDRÉ DE AZEVEDO </w:t>
      </w:r>
      <w:r w:rsidRPr="00D70499">
        <w:t>– Porque, a que deixa de evitar se amolda nos três parágrafos.</w:t>
      </w:r>
    </w:p>
    <w:p w:rsidR="00D50619" w:rsidRPr="00D70499" w:rsidRDefault="00D50619" w:rsidP="00D70499">
      <w:pPr>
        <w:ind w:firstLine="1440"/>
        <w:jc w:val="both"/>
      </w:pPr>
      <w:r w:rsidRPr="00D70499">
        <w:rPr>
          <w:b/>
        </w:rPr>
        <w:t xml:space="preserve">O SR. EMANUEL MESSIAS OLIVEIRA CACHO </w:t>
      </w:r>
      <w:r w:rsidRPr="00D70499">
        <w:t>– Ele é coautor.</w:t>
      </w:r>
    </w:p>
    <w:p w:rsidR="00D50619" w:rsidRPr="00D70499" w:rsidRDefault="00D50619" w:rsidP="00D70499">
      <w:pPr>
        <w:ind w:firstLine="1440"/>
        <w:jc w:val="both"/>
      </w:pPr>
      <w:r w:rsidRPr="00D70499">
        <w:rPr>
          <w:b/>
        </w:rPr>
        <w:t xml:space="preserve">O SR. MARCELO ANDRÉ DE AZEVEDO </w:t>
      </w:r>
      <w:r w:rsidRPr="00D70499">
        <w:t>– É.</w:t>
      </w:r>
    </w:p>
    <w:p w:rsidR="00D50619" w:rsidRPr="00D70499" w:rsidRDefault="00D50619" w:rsidP="00D70499">
      <w:pPr>
        <w:ind w:firstLine="1440"/>
        <w:jc w:val="both"/>
      </w:pPr>
      <w:r w:rsidRPr="00D70499">
        <w:rPr>
          <w:b/>
        </w:rPr>
        <w:t>O SR. PRESIDENTE</w:t>
      </w:r>
      <w:r w:rsidRPr="00D70499">
        <w:t xml:space="preserve"> (Luiz Carlos Gonçalves) – Para evitar coautoria, Cacho.</w:t>
      </w:r>
    </w:p>
    <w:p w:rsidR="00D50619" w:rsidRPr="00D70499" w:rsidRDefault="00D50619" w:rsidP="00D70499">
      <w:pPr>
        <w:ind w:firstLine="1440"/>
        <w:jc w:val="both"/>
      </w:pPr>
      <w:r w:rsidRPr="00D70499">
        <w:rPr>
          <w:b/>
        </w:rPr>
        <w:t xml:space="preserve">O SR. MARCELO ANDRÉ DE AZEVEDO </w:t>
      </w:r>
      <w:r w:rsidRPr="00D70499">
        <w:t>– E até a doutrina muito... Vou falar que era até inconstitucional esse dispositivo, porque a Constituição não determina a mesma pena para o mandante, e para o executor...</w:t>
      </w:r>
    </w:p>
    <w:p w:rsidR="00D50619" w:rsidRPr="00D70499" w:rsidRDefault="00D50619" w:rsidP="00D70499">
      <w:pPr>
        <w:ind w:firstLine="1440"/>
        <w:jc w:val="both"/>
      </w:pPr>
      <w:r w:rsidRPr="00D70499">
        <w:rPr>
          <w:b/>
        </w:rPr>
        <w:t>O SR. PRESIDENTE</w:t>
      </w:r>
      <w:r w:rsidRPr="00D70499">
        <w:t xml:space="preserve"> (Luiz Carlos Gonçalves) – E para os omitentes.</w:t>
      </w:r>
    </w:p>
    <w:p w:rsidR="00D50619" w:rsidRPr="00D70499" w:rsidRDefault="00D50619" w:rsidP="00D70499">
      <w:pPr>
        <w:ind w:firstLine="1440"/>
        <w:jc w:val="both"/>
      </w:pPr>
      <w:r w:rsidRPr="00D70499">
        <w:rPr>
          <w:b/>
        </w:rPr>
        <w:t xml:space="preserve">O SR. MARCELO ANDRÉ DE AZEVEDO </w:t>
      </w:r>
      <w:r w:rsidRPr="00D70499">
        <w:t>– Para os omitentes. Mas uma coisa omitiu quando deveria evitar a tortura.</w:t>
      </w:r>
    </w:p>
    <w:p w:rsidR="00D50619" w:rsidRPr="00D70499" w:rsidRDefault="00D50619" w:rsidP="00D70499">
      <w:pPr>
        <w:ind w:firstLine="1440"/>
        <w:jc w:val="both"/>
      </w:pPr>
      <w:r w:rsidRPr="00D70499">
        <w:rPr>
          <w:b/>
        </w:rPr>
        <w:t>O SR. PRESIDENTE</w:t>
      </w:r>
      <w:r w:rsidRPr="00D70499">
        <w:t xml:space="preserve"> (Luiz Carlos Gonçalves) – É verdade.</w:t>
      </w:r>
    </w:p>
    <w:p w:rsidR="00D50619" w:rsidRPr="00D70499" w:rsidRDefault="00D50619" w:rsidP="00D70499">
      <w:pPr>
        <w:ind w:firstLine="1440"/>
        <w:jc w:val="both"/>
      </w:pPr>
      <w:r w:rsidRPr="00D70499">
        <w:rPr>
          <w:b/>
        </w:rPr>
        <w:t xml:space="preserve">O SR. MARCELO ANDRÉ DE AZEVEDO </w:t>
      </w:r>
      <w:r w:rsidRPr="00D70499">
        <w:t>– Agora, para apurar não. Então, vamos deixar aqui só apurar, reduzir o § 2º.</w:t>
      </w:r>
    </w:p>
    <w:p w:rsidR="00D50619" w:rsidRPr="00D70499" w:rsidRDefault="00D50619" w:rsidP="00D70499">
      <w:pPr>
        <w:ind w:firstLine="1440"/>
        <w:jc w:val="both"/>
      </w:pPr>
      <w:r w:rsidRPr="00D70499">
        <w:rPr>
          <w:b/>
        </w:rPr>
        <w:t>O SR. PRESIDENTE</w:t>
      </w:r>
      <w:r w:rsidRPr="00D70499">
        <w:t xml:space="preserve"> (Luiz Carlos Gonçalves) – Ficaria assim, olha, a sugestão: Se o servidor público tomar conhecimento de atos...</w:t>
      </w:r>
    </w:p>
    <w:p w:rsidR="00D50619" w:rsidRPr="00D70499" w:rsidRDefault="00D50619" w:rsidP="00D70499">
      <w:pPr>
        <w:ind w:firstLine="1440"/>
        <w:jc w:val="both"/>
      </w:pPr>
      <w:r w:rsidRPr="00D70499">
        <w:rPr>
          <w:b/>
        </w:rPr>
        <w:t xml:space="preserve">O SR. MARCELO ANDRÉ DE AZEVEDO </w:t>
      </w:r>
      <w:r w:rsidRPr="00D70499">
        <w:t>– A autoridade competente.</w:t>
      </w:r>
    </w:p>
    <w:p w:rsidR="00D50619" w:rsidRPr="00D70499" w:rsidRDefault="00D50619" w:rsidP="00D70499">
      <w:pPr>
        <w:ind w:firstLine="1440"/>
        <w:jc w:val="both"/>
      </w:pPr>
      <w:r w:rsidRPr="00D70499">
        <w:rPr>
          <w:b/>
        </w:rPr>
        <w:t>O SR. PRESIDENTE</w:t>
      </w:r>
      <w:r w:rsidRPr="00D70499">
        <w:t xml:space="preserve"> (Luiz Carlos Gonçalves) – Se a autoridade competente – boa. Se a autoridade competente tomar conhecimento de atos de tortura já realizados ou em...</w:t>
      </w:r>
    </w:p>
    <w:p w:rsidR="00D50619" w:rsidRPr="00D70499" w:rsidRDefault="00D50619" w:rsidP="00D70499">
      <w:pPr>
        <w:ind w:firstLine="1440"/>
        <w:jc w:val="both"/>
      </w:pPr>
      <w:r w:rsidRPr="00D70499">
        <w:rPr>
          <w:b/>
        </w:rPr>
        <w:t xml:space="preserve">O SR. MARCELO ANDRÉ DE AZEVEDO </w:t>
      </w:r>
      <w:r w:rsidRPr="00D70499">
        <w:t>– Não, do crime de tortura.</w:t>
      </w:r>
    </w:p>
    <w:p w:rsidR="00D50619" w:rsidRPr="00D70499" w:rsidRDefault="00D50619" w:rsidP="00D70499">
      <w:pPr>
        <w:ind w:firstLine="1440"/>
        <w:jc w:val="both"/>
      </w:pPr>
      <w:r w:rsidRPr="00D70499">
        <w:rPr>
          <w:b/>
        </w:rPr>
        <w:t>O SR. PRESIDENTE</w:t>
      </w:r>
      <w:r w:rsidRPr="00D70499">
        <w:t xml:space="preserve"> (Luiz Carlos Gonçalves) – ...conhecimento do crime de tortura e não determinar as providências para sua apuração, incidirá nas penas de um a quatro anos. Que tal, Marcelo?</w:t>
      </w:r>
    </w:p>
    <w:p w:rsidR="00D50619" w:rsidRPr="00D70499" w:rsidRDefault="00D50619" w:rsidP="00D70499">
      <w:pPr>
        <w:ind w:firstLine="1440"/>
        <w:jc w:val="both"/>
      </w:pPr>
      <w:r w:rsidRPr="00D70499">
        <w:rPr>
          <w:b/>
        </w:rPr>
        <w:t xml:space="preserve">O SR. MARCELO ANDRÉ DE AZEVEDO </w:t>
      </w:r>
      <w:r w:rsidRPr="00D70499">
        <w:t>– Eu acho que poderia até deixar na forma em que está: aquele que se omite em face dessas condutas, quando tinha um dever legal e apurá-las, incorre na pena de prisão de um a quatro anos. Está mais seca, mais enxuta a redação na forma em que está hoje. É só tirar uma expressão.</w:t>
      </w:r>
    </w:p>
    <w:p w:rsidR="00D50619" w:rsidRPr="00D70499" w:rsidRDefault="00D50619" w:rsidP="00D70499">
      <w:pPr>
        <w:ind w:firstLine="1440"/>
        <w:jc w:val="both"/>
      </w:pPr>
      <w:r w:rsidRPr="00D70499">
        <w:rPr>
          <w:b/>
        </w:rPr>
        <w:t>O SR. PRESIDENTE</w:t>
      </w:r>
      <w:r w:rsidRPr="00D70499">
        <w:t xml:space="preserve"> (Luiz Carlos Gonçalves) – Não ficou ruim aí, ficou?</w:t>
      </w:r>
    </w:p>
    <w:p w:rsidR="00D50619" w:rsidRPr="00D70499" w:rsidRDefault="00D50619" w:rsidP="00D70499">
      <w:pPr>
        <w:ind w:firstLine="1440"/>
        <w:jc w:val="both"/>
      </w:pPr>
      <w:r w:rsidRPr="00D70499">
        <w:rPr>
          <w:b/>
        </w:rPr>
        <w:t xml:space="preserve">O SR. ANTÔNIO NABOR AREIAS BULHÕES </w:t>
      </w:r>
      <w:r w:rsidRPr="00D70499">
        <w:t>– Só que aí dá a sensação de omitir na hora do ato.</w:t>
      </w:r>
    </w:p>
    <w:p w:rsidR="00D50619" w:rsidRPr="00D70499" w:rsidRDefault="00D50619" w:rsidP="00D70499">
      <w:pPr>
        <w:ind w:firstLine="1440"/>
        <w:jc w:val="both"/>
      </w:pPr>
      <w:r w:rsidRPr="00D70499">
        <w:rPr>
          <w:b/>
        </w:rPr>
        <w:t xml:space="preserve">O SR. MARCELO ANDRÉ DE AZEVEDO </w:t>
      </w:r>
      <w:r w:rsidRPr="00D70499">
        <w:t>– Tudo bem.</w:t>
      </w:r>
    </w:p>
    <w:p w:rsidR="00D50619" w:rsidRPr="00D70499" w:rsidRDefault="00D50619" w:rsidP="00D70499">
      <w:pPr>
        <w:ind w:firstLine="1440"/>
        <w:jc w:val="both"/>
      </w:pPr>
      <w:r w:rsidRPr="00D70499">
        <w:rPr>
          <w:b/>
        </w:rPr>
        <w:t>O SR. PRESIDENTE</w:t>
      </w:r>
      <w:r w:rsidRPr="00D70499">
        <w:t xml:space="preserve"> (Luiz Carlos Gonçalves) – É, não pode ser omitir na hora do ato.</w:t>
      </w:r>
    </w:p>
    <w:p w:rsidR="00D50619" w:rsidRPr="00D70499" w:rsidRDefault="00D50619" w:rsidP="00D70499">
      <w:pPr>
        <w:ind w:firstLine="1440"/>
        <w:jc w:val="both"/>
      </w:pPr>
      <w:r w:rsidRPr="00D70499">
        <w:rPr>
          <w:b/>
        </w:rPr>
        <w:t xml:space="preserve">O SR. ANTÔNIO NABOR AREIAS BULHÕES </w:t>
      </w:r>
      <w:r w:rsidRPr="00D70499">
        <w:t>– Aqui está mais claro, sem precisar fazer a remissão a definições legais, a conduta claramente anunciada.</w:t>
      </w:r>
    </w:p>
    <w:p w:rsidR="00D50619" w:rsidRPr="00D70499" w:rsidRDefault="00D50619" w:rsidP="00D70499">
      <w:pPr>
        <w:ind w:firstLine="1440"/>
        <w:jc w:val="both"/>
      </w:pPr>
      <w:r w:rsidRPr="00D70499">
        <w:rPr>
          <w:b/>
        </w:rPr>
        <w:t xml:space="preserve">O SR. MARCELO ANDRÉ DE AZEVEDO </w:t>
      </w:r>
      <w:r w:rsidRPr="00D70499">
        <w:t>– Então pronto.</w:t>
      </w:r>
    </w:p>
    <w:p w:rsidR="00D50619" w:rsidRPr="00D70499" w:rsidRDefault="00D50619" w:rsidP="00D70499">
      <w:pPr>
        <w:ind w:firstLine="1440"/>
        <w:jc w:val="both"/>
      </w:pPr>
      <w:r w:rsidRPr="00D70499">
        <w:rPr>
          <w:b/>
        </w:rPr>
        <w:t>O SR. ANTÔNIO NABOR AREIAS BULHÕES</w:t>
      </w:r>
      <w:r w:rsidRPr="00D70499">
        <w:t xml:space="preserve"> – Eu acho que está muito bem.</w:t>
      </w:r>
    </w:p>
    <w:p w:rsidR="00D50619" w:rsidRPr="00D70499" w:rsidRDefault="00D50619" w:rsidP="00D70499">
      <w:pPr>
        <w:ind w:firstLine="1440"/>
        <w:jc w:val="both"/>
      </w:pPr>
      <w:r w:rsidRPr="00D70499">
        <w:rPr>
          <w:b/>
        </w:rPr>
        <w:t xml:space="preserve">O SR. MARCELO ANDRÉ DE AZEVEDO </w:t>
      </w:r>
      <w:r w:rsidRPr="00D70499">
        <w:t>– Então ótimo.</w:t>
      </w:r>
    </w:p>
    <w:p w:rsidR="00D50619" w:rsidRPr="00D70499" w:rsidRDefault="00D50619" w:rsidP="00D70499">
      <w:pPr>
        <w:ind w:firstLine="1440"/>
        <w:jc w:val="both"/>
      </w:pPr>
      <w:r w:rsidRPr="00D70499">
        <w:rPr>
          <w:b/>
        </w:rPr>
        <w:t>O SR. PRESIDENTE</w:t>
      </w:r>
      <w:r w:rsidRPr="00D70499">
        <w:t xml:space="preserve"> (Luiz Carlos Gonçalves) – Está certo. Então coloca ali num parágrafo, Leandro.</w:t>
      </w:r>
    </w:p>
    <w:p w:rsidR="00D50619" w:rsidRPr="00D70499" w:rsidRDefault="00D50619" w:rsidP="00D70499">
      <w:pPr>
        <w:ind w:firstLine="1440"/>
        <w:jc w:val="both"/>
      </w:pPr>
      <w:r w:rsidRPr="00D70499">
        <w:rPr>
          <w:b/>
        </w:rPr>
        <w:t>O SR. ANTÔNIO NABOR AREIAS BULHÕES</w:t>
      </w:r>
      <w:r w:rsidRPr="00D70499">
        <w:t xml:space="preserve"> – Dever legal e tal.</w:t>
      </w:r>
    </w:p>
    <w:p w:rsidR="00D50619" w:rsidRPr="00D70499" w:rsidRDefault="00D50619" w:rsidP="00D70499">
      <w:pPr>
        <w:ind w:firstLine="1440"/>
        <w:jc w:val="both"/>
      </w:pPr>
      <w:r w:rsidRPr="00D70499">
        <w:rPr>
          <w:b/>
        </w:rPr>
        <w:t xml:space="preserve">O SR. LUIZ FLÁVIO GOMES </w:t>
      </w:r>
      <w:r w:rsidRPr="00D70499">
        <w:t>– Não é que incidirá nas penas, incidirá na pena.</w:t>
      </w:r>
    </w:p>
    <w:p w:rsidR="00D50619" w:rsidRPr="00D70499" w:rsidRDefault="00D50619" w:rsidP="00D70499">
      <w:pPr>
        <w:ind w:firstLine="1440"/>
        <w:jc w:val="both"/>
      </w:pPr>
      <w:r w:rsidRPr="00D70499">
        <w:rPr>
          <w:b/>
        </w:rPr>
        <w:t>O SR. PRESIDENTE</w:t>
      </w:r>
      <w:r w:rsidRPr="00D70499">
        <w:t xml:space="preserve"> (Luiz Carlos Gonçalves) – Incidirá na pena. Perfeitamente.</w:t>
      </w:r>
    </w:p>
    <w:p w:rsidR="00D50619" w:rsidRPr="00D70499" w:rsidRDefault="00D50619" w:rsidP="00D70499">
      <w:pPr>
        <w:ind w:firstLine="1440"/>
        <w:jc w:val="both"/>
      </w:pPr>
      <w:r w:rsidRPr="00D70499">
        <w:rPr>
          <w:b/>
        </w:rPr>
        <w:t xml:space="preserve">O SR. MARCELO ANDRÉ DE AZEVEDO </w:t>
      </w:r>
      <w:r w:rsidRPr="00D70499">
        <w:t>– E mais uma outra colocação. Se vai ser deliberada em relação: “A condenação acarretará a perda do cargo, função ou emprego público e a interdição para seu exercício pelo dobro do prazo da pena</w:t>
      </w:r>
      <w:r w:rsidRPr="00D70499">
        <w:rPr>
          <w:rStyle w:val="st1"/>
          <w:rFonts w:cs="Arial"/>
          <w:color w:val="222222"/>
          <w:lang w:val="pt-PT"/>
        </w:rPr>
        <w:t xml:space="preserve"> aplicada”</w:t>
      </w:r>
      <w:r w:rsidRPr="00D70499">
        <w:t xml:space="preserve">. Salvo me engano, no projeto do Tiago não ficou, não constou isso aqui. </w:t>
      </w:r>
    </w:p>
    <w:p w:rsidR="00D50619" w:rsidRPr="00D70499" w:rsidRDefault="00D50619" w:rsidP="00D70499">
      <w:pPr>
        <w:ind w:firstLine="1440"/>
        <w:jc w:val="both"/>
      </w:pPr>
      <w:r w:rsidRPr="00D70499">
        <w:rPr>
          <w:b/>
        </w:rPr>
        <w:t>O SR. PRESIDENTE</w:t>
      </w:r>
      <w:r w:rsidRPr="00D70499">
        <w:t xml:space="preserve"> (Luiz Carlos Gonçalves) – Como que é?</w:t>
      </w:r>
    </w:p>
    <w:p w:rsidR="00D50619" w:rsidRPr="00D70499" w:rsidRDefault="00D50619" w:rsidP="00D70499">
      <w:pPr>
        <w:ind w:firstLine="1440"/>
        <w:jc w:val="both"/>
      </w:pPr>
      <w:r w:rsidRPr="00D70499">
        <w:rPr>
          <w:b/>
        </w:rPr>
        <w:t xml:space="preserve">O SR. MARCELO ANDRÉ DE AZEVEDO </w:t>
      </w:r>
      <w:r w:rsidRPr="00D70499">
        <w:t>– Está? Eu não vi.</w:t>
      </w:r>
    </w:p>
    <w:p w:rsidR="00D50619" w:rsidRPr="00D70499" w:rsidRDefault="00D50619" w:rsidP="00D70499">
      <w:pPr>
        <w:ind w:firstLine="1440"/>
        <w:jc w:val="both"/>
      </w:pPr>
      <w:r w:rsidRPr="00D70499">
        <w:rPr>
          <w:b/>
        </w:rPr>
        <w:t xml:space="preserve">O SR. TIAGO IVO ODON </w:t>
      </w:r>
      <w:r w:rsidRPr="00D70499">
        <w:t>– Está sim.</w:t>
      </w:r>
    </w:p>
    <w:p w:rsidR="00D50619" w:rsidRPr="00D70499" w:rsidRDefault="00D50619" w:rsidP="00D70499">
      <w:pPr>
        <w:ind w:firstLine="1440"/>
        <w:jc w:val="both"/>
      </w:pPr>
      <w:r w:rsidRPr="00D70499">
        <w:rPr>
          <w:b/>
        </w:rPr>
        <w:t xml:space="preserve">O SR. MARCELO ANDRÉ DE AZEVEDO </w:t>
      </w:r>
      <w:r w:rsidRPr="00D70499">
        <w:t>– Onde?</w:t>
      </w:r>
    </w:p>
    <w:p w:rsidR="00D50619" w:rsidRPr="00D70499" w:rsidRDefault="00D50619" w:rsidP="00D70499">
      <w:pPr>
        <w:ind w:firstLine="1440"/>
        <w:jc w:val="both"/>
        <w:rPr>
          <w:i/>
        </w:rPr>
      </w:pPr>
      <w:r w:rsidRPr="00D70499">
        <w:t xml:space="preserve"> </w:t>
      </w:r>
      <w:r w:rsidRPr="00D70499">
        <w:rPr>
          <w:b/>
        </w:rPr>
        <w:t>O SR. ANTÔNIO NABOR AREIAS BULHÕES</w:t>
      </w:r>
      <w:r w:rsidRPr="00D70499">
        <w:t xml:space="preserve"> – É parágrafo ou é o quê? Se a autoridade competente tomar conhecimento vai ser o quê?</w:t>
      </w:r>
    </w:p>
    <w:p w:rsidR="00D50619" w:rsidRPr="00D70499" w:rsidRDefault="00D50619" w:rsidP="00D70499">
      <w:pPr>
        <w:ind w:firstLine="1440"/>
        <w:jc w:val="both"/>
      </w:pPr>
      <w:r w:rsidRPr="00D70499">
        <w:rPr>
          <w:b/>
        </w:rPr>
        <w:t xml:space="preserve">O SR. MARCELO ANDRÉ DE AZEVEDO </w:t>
      </w:r>
      <w:r w:rsidRPr="00D70499">
        <w:t>–</w:t>
      </w:r>
      <w:r w:rsidRPr="00D70499">
        <w:rPr>
          <w:i/>
        </w:rPr>
        <w:t xml:space="preserve"> </w:t>
      </w:r>
      <w:r w:rsidRPr="00D70499">
        <w:t>Ali é § 3º.</w:t>
      </w:r>
    </w:p>
    <w:p w:rsidR="00D50619" w:rsidRPr="00D70499" w:rsidRDefault="00D50619" w:rsidP="00D70499">
      <w:pPr>
        <w:ind w:firstLine="1440"/>
        <w:jc w:val="both"/>
      </w:pPr>
      <w:r w:rsidRPr="00D70499">
        <w:rPr>
          <w:b/>
        </w:rPr>
        <w:t>O SR. ANTÔNIO NABOR AREIAS BULHÕES</w:t>
      </w:r>
      <w:r w:rsidRPr="00D70499">
        <w:t xml:space="preserve"> – Então, tem que renumerar. Não é isso?</w:t>
      </w:r>
    </w:p>
    <w:p w:rsidR="00D50619" w:rsidRPr="00D70499" w:rsidRDefault="00D50619" w:rsidP="00D70499">
      <w:pPr>
        <w:ind w:firstLine="1440"/>
        <w:jc w:val="both"/>
      </w:pPr>
      <w:r w:rsidRPr="00D70499">
        <w:rPr>
          <w:b/>
        </w:rPr>
        <w:t xml:space="preserve">O SR. MARCELO ANDRÉ DE AZEVEDO </w:t>
      </w:r>
      <w:r w:rsidRPr="00D70499">
        <w:t>– É. Aí é uma adequação e o 3º tem que estar antes do § 2º, não é? Não altera... Esse § 3º vai ser o § 2º. É só...</w:t>
      </w:r>
    </w:p>
    <w:p w:rsidR="00D50619" w:rsidRPr="00D70499" w:rsidRDefault="00D50619" w:rsidP="00D70499">
      <w:pPr>
        <w:ind w:firstLine="1440"/>
        <w:jc w:val="both"/>
      </w:pPr>
      <w:r w:rsidRPr="00D70499">
        <w:rPr>
          <w:b/>
        </w:rPr>
        <w:t>O SR. ANTÔNIO NABOR AREIAS BULHÕES</w:t>
      </w:r>
      <w:r w:rsidRPr="00D70499">
        <w:t xml:space="preserve"> – É só inverter.</w:t>
      </w:r>
    </w:p>
    <w:p w:rsidR="00D50619" w:rsidRPr="00D70499" w:rsidRDefault="00D50619" w:rsidP="00D70499">
      <w:pPr>
        <w:ind w:firstLine="1440"/>
        <w:jc w:val="both"/>
      </w:pPr>
      <w:r w:rsidRPr="00D70499">
        <w:rPr>
          <w:b/>
        </w:rPr>
        <w:t xml:space="preserve">O SR. MARCELO ANDRÉ DE AZEVEDO </w:t>
      </w:r>
      <w:r w:rsidRPr="00D70499">
        <w:t xml:space="preserve">– Não, desculpe, não é esse aí não. Está escrito autoridade... É esse aí. Control C e Control V aí e joga ali em cima. Antes do § 2º. Aí, isso. É esse. </w:t>
      </w:r>
      <w:r w:rsidRPr="00D70499">
        <w:rPr>
          <w:i/>
        </w:rPr>
        <w:t>(Pausa.)</w:t>
      </w:r>
      <w:r w:rsidRPr="00D70499">
        <w:t xml:space="preserve"> Só ver essa questão da perda do...</w:t>
      </w:r>
    </w:p>
    <w:p w:rsidR="00D50619" w:rsidRPr="00D70499" w:rsidRDefault="00D50619" w:rsidP="00D70499">
      <w:pPr>
        <w:ind w:firstLine="1440"/>
        <w:jc w:val="both"/>
      </w:pPr>
      <w:r w:rsidRPr="00D70499">
        <w:rPr>
          <w:b/>
        </w:rPr>
        <w:t>O SR. PRESIDENTE</w:t>
      </w:r>
      <w:r w:rsidRPr="00D70499">
        <w:t xml:space="preserve"> (Luiz Carlos Gonçalves) – Condenação pela tortura implicará perda do cargo.</w:t>
      </w:r>
    </w:p>
    <w:p w:rsidR="00D50619" w:rsidRPr="00D70499" w:rsidRDefault="00D50619" w:rsidP="00D70499">
      <w:pPr>
        <w:ind w:firstLine="1440"/>
        <w:jc w:val="both"/>
      </w:pPr>
      <w:r w:rsidRPr="00D70499">
        <w:rPr>
          <w:b/>
        </w:rPr>
        <w:t xml:space="preserve">O SR. MARCELO ANDRÉ DE AZEVEDO </w:t>
      </w:r>
      <w:r w:rsidRPr="00D70499">
        <w:t>– Não, mas está escrito aí? Eu não vi.</w:t>
      </w:r>
    </w:p>
    <w:p w:rsidR="00D50619" w:rsidRPr="00D70499" w:rsidRDefault="00D50619" w:rsidP="00D70499">
      <w:pPr>
        <w:ind w:firstLine="1440"/>
        <w:jc w:val="both"/>
      </w:pPr>
      <w:r w:rsidRPr="00D70499">
        <w:rPr>
          <w:b/>
        </w:rPr>
        <w:t>O SR. PRESIDENTE</w:t>
      </w:r>
      <w:r w:rsidRPr="00D70499">
        <w:t xml:space="preserve"> (Luiz Carlos Gonçalves) – Não, a gente põe aqui.</w:t>
      </w:r>
    </w:p>
    <w:p w:rsidR="00D50619" w:rsidRPr="00D70499" w:rsidRDefault="00D50619" w:rsidP="00D70499">
      <w:pPr>
        <w:ind w:firstLine="1440"/>
        <w:jc w:val="both"/>
      </w:pPr>
      <w:r w:rsidRPr="00D70499">
        <w:rPr>
          <w:b/>
        </w:rPr>
        <w:t xml:space="preserve">O SR. MARCELO ANDRÉ DE AZEVEDO </w:t>
      </w:r>
      <w:r w:rsidRPr="00D70499">
        <w:t>– Então, vamos por, Tiago.</w:t>
      </w:r>
    </w:p>
    <w:p w:rsidR="00D50619" w:rsidRPr="00D70499" w:rsidRDefault="00D50619" w:rsidP="00D70499">
      <w:pPr>
        <w:ind w:firstLine="1440"/>
        <w:jc w:val="both"/>
      </w:pPr>
      <w:r w:rsidRPr="00D70499">
        <w:rPr>
          <w:b/>
        </w:rPr>
        <w:t xml:space="preserve">O SR. TIAGO IVO ODON </w:t>
      </w:r>
      <w:r w:rsidRPr="00D70499">
        <w:t>– Está em baixo.</w:t>
      </w:r>
    </w:p>
    <w:p w:rsidR="00D50619" w:rsidRPr="00D70499" w:rsidRDefault="00D50619" w:rsidP="00D70499">
      <w:pPr>
        <w:ind w:firstLine="1440"/>
        <w:jc w:val="both"/>
      </w:pPr>
      <w:r w:rsidRPr="00D70499">
        <w:rPr>
          <w:b/>
        </w:rPr>
        <w:t xml:space="preserve">O SR. MARCELO ANDRÉ DE AZEVEDO </w:t>
      </w:r>
      <w:r w:rsidRPr="00D70499">
        <w:t>– Aqui, no texto que eu recebi não tem não.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Vamos ver se está no finalzinho.</w:t>
      </w:r>
    </w:p>
    <w:p w:rsidR="00D50619" w:rsidRPr="00D70499" w:rsidRDefault="00D50619" w:rsidP="00D70499">
      <w:pPr>
        <w:ind w:firstLine="1440"/>
        <w:jc w:val="both"/>
      </w:pPr>
      <w:r w:rsidRPr="00D70499">
        <w:rPr>
          <w:b/>
        </w:rPr>
        <w:t xml:space="preserve">O SR. MARCELO ANDRÉ DE AZEVEDO </w:t>
      </w:r>
      <w:r w:rsidRPr="00D70499">
        <w:t>– Se não foi, foi um lapso, mas...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Parágrafo 3º... Veja lá: “... condenação acarretará perda do cargo...” Está ótimo!</w:t>
      </w:r>
    </w:p>
    <w:p w:rsidR="00D50619" w:rsidRPr="00D70499" w:rsidRDefault="00D50619" w:rsidP="00D70499">
      <w:pPr>
        <w:ind w:firstLine="1440"/>
        <w:jc w:val="both"/>
      </w:pPr>
      <w:r w:rsidRPr="00D70499">
        <w:rPr>
          <w:b/>
        </w:rPr>
        <w:t xml:space="preserve">O SR. MARCELO ANDRÉ DE AZEVEDO </w:t>
      </w:r>
      <w:r w:rsidRPr="00D70499">
        <w:t>– Agora, só acrescentar um detalhe, se todos concordarem: é o posicionamento atual do STF e do STJ, porém tem discussão, independentemente de declaração da sentença. É automático. Tem efeito automático.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Mas eu acho que nós temos fugido dos efeitos automáticos, Marcelo. Temos deixado...</w:t>
      </w:r>
    </w:p>
    <w:p w:rsidR="00D50619" w:rsidRPr="00D70499" w:rsidRDefault="00D50619" w:rsidP="00D70499">
      <w:pPr>
        <w:ind w:firstLine="1440"/>
        <w:jc w:val="both"/>
      </w:pPr>
      <w:r w:rsidRPr="00D70499">
        <w:rPr>
          <w:b/>
        </w:rPr>
        <w:t xml:space="preserve">O SR. LUIZ FLÁVIO GOMES </w:t>
      </w:r>
      <w:r w:rsidRPr="00D70499">
        <w:t>– Desculpem-me ter de interromper, mas o Prof. Nabor tem que sair...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Que pena!</w:t>
      </w:r>
    </w:p>
    <w:p w:rsidR="00D50619" w:rsidRPr="00D70499" w:rsidRDefault="00D50619" w:rsidP="00D70499">
      <w:pPr>
        <w:ind w:firstLine="1440"/>
        <w:jc w:val="both"/>
      </w:pPr>
      <w:r w:rsidRPr="00D70499">
        <w:rPr>
          <w:b/>
        </w:rPr>
        <w:t xml:space="preserve">O SR. LUIZ FLÁVIO GOMES </w:t>
      </w:r>
      <w:r w:rsidRPr="00D70499">
        <w:t>– ...e surgiu uma dúvida a respeito da data, 11 e 18; está 11 e 18; são duas já marcadas; é isso?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Professor, nós podemos manter essas duas datas, 11 e 18, com a ressalva de que não me comprometo a apresentar o trabalho no dia 18.</w:t>
      </w:r>
    </w:p>
    <w:p w:rsidR="00D50619" w:rsidRPr="00D70499" w:rsidRDefault="00D50619" w:rsidP="00D70499">
      <w:pPr>
        <w:ind w:firstLine="1440"/>
        <w:jc w:val="both"/>
      </w:pPr>
      <w:r w:rsidRPr="00D70499">
        <w:rPr>
          <w:b/>
        </w:rPr>
        <w:t xml:space="preserve">O SR. LUIZ FLÁVIO GOMES </w:t>
      </w:r>
      <w:r w:rsidRPr="00D70499">
        <w:t>– Tudo no dia 18.</w:t>
      </w:r>
    </w:p>
    <w:p w:rsidR="00D50619" w:rsidRPr="00D70499" w:rsidRDefault="00D50619" w:rsidP="00D70499">
      <w:pPr>
        <w:ind w:firstLine="1440"/>
        <w:jc w:val="both"/>
      </w:pPr>
      <w:r w:rsidRPr="00D70499">
        <w:rPr>
          <w:b/>
        </w:rPr>
        <w:t xml:space="preserve">O SR. LUIZ FLÁVIO GOMES </w:t>
      </w:r>
      <w:r w:rsidRPr="00D70499">
        <w:t>– Pode ser que seja parte.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há como me comprometer. Eu vou envidar o meu melhor esforço, mas não posso me comprometer.</w:t>
      </w:r>
    </w:p>
    <w:p w:rsidR="00D50619" w:rsidRPr="00D70499" w:rsidRDefault="00D50619" w:rsidP="00D70499">
      <w:pPr>
        <w:ind w:firstLine="1440"/>
        <w:jc w:val="both"/>
      </w:pPr>
      <w:r w:rsidRPr="00D70499">
        <w:rPr>
          <w:b/>
        </w:rPr>
        <w:t xml:space="preserve">O SR. LUIZ FLÁVIO GOMES </w:t>
      </w:r>
      <w:r w:rsidRPr="00D70499">
        <w:t>– No dia 18; nós então ficaríamos dia 18 e 19 de manhã?</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Essa é a ideia. Para completar o que faltou.</w:t>
      </w:r>
    </w:p>
    <w:p w:rsidR="00D50619" w:rsidRPr="00D70499" w:rsidRDefault="00D50619" w:rsidP="00D70499">
      <w:pPr>
        <w:ind w:firstLine="1440"/>
        <w:jc w:val="both"/>
      </w:pPr>
      <w:r w:rsidRPr="00D70499">
        <w:rPr>
          <w:b/>
        </w:rPr>
        <w:t xml:space="preserve">O SR. LUIZ FLÁVIO GOMES </w:t>
      </w:r>
      <w:r w:rsidRPr="00D70499">
        <w:t>– Para tentar esgotar tudo?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Exatamente.</w:t>
      </w:r>
    </w:p>
    <w:p w:rsidR="00D50619" w:rsidRPr="00D70499" w:rsidRDefault="00D50619" w:rsidP="00D70499">
      <w:pPr>
        <w:ind w:firstLine="1440"/>
        <w:jc w:val="both"/>
      </w:pPr>
      <w:r w:rsidRPr="00D70499">
        <w:rPr>
          <w:b/>
        </w:rPr>
        <w:t>O SR. LUIZ FLÁVIO GOMES</w:t>
      </w:r>
      <w:r w:rsidRPr="00D70499">
        <w:t xml:space="preserve"> – E 18 à noite nós teremos o compromisso social.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Aí a gentileza do Prof. Nabor, de novo, se manifestando. Muito obrigado.</w:t>
      </w:r>
    </w:p>
    <w:p w:rsidR="00D50619" w:rsidRPr="00D70499" w:rsidRDefault="00D50619" w:rsidP="00D70499">
      <w:pPr>
        <w:ind w:firstLine="1440"/>
        <w:jc w:val="both"/>
      </w:pPr>
      <w:r w:rsidRPr="00D70499">
        <w:rPr>
          <w:b/>
        </w:rPr>
        <w:t xml:space="preserve">O SR. LUIZ FLÁVIO GOMES </w:t>
      </w:r>
      <w:r w:rsidRPr="00D70499">
        <w:t>– Então, dia 18, Nabor.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Bom, se não há mais destaques, posso considerar aprovado o projeto de tortura?</w:t>
      </w:r>
    </w:p>
    <w:p w:rsidR="00D50619" w:rsidRPr="00D70499" w:rsidRDefault="00D50619" w:rsidP="00D70499">
      <w:pPr>
        <w:ind w:firstLine="1440"/>
        <w:jc w:val="both"/>
      </w:pPr>
      <w:r w:rsidRPr="00D70499">
        <w:rPr>
          <w:b/>
        </w:rPr>
        <w:t xml:space="preserve">O SR. LUIZ FLÁVIO GOMES </w:t>
      </w:r>
      <w:r w:rsidRPr="00D70499">
        <w:t>– Pode considerar aprovado.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Pergunto, Tiago, se é caso de colocar no capítulo dos Crimes contra os Direitos Humanos.</w:t>
      </w:r>
    </w:p>
    <w:p w:rsidR="00D50619" w:rsidRPr="00D70499" w:rsidRDefault="00D50619" w:rsidP="00D70499">
      <w:pPr>
        <w:ind w:firstLine="1440"/>
        <w:jc w:val="both"/>
      </w:pPr>
      <w:r w:rsidRPr="00D70499">
        <w:rPr>
          <w:b/>
        </w:rPr>
        <w:t>O SR. TIAGO IVO ODON</w:t>
      </w:r>
      <w:r w:rsidRPr="00D70499">
        <w:t xml:space="preserve"> – Eu acho melhor.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Então, fica de novo registrada a importância das conclusões em que se chegou agora, com relação a esse crime de enorme gravidade.</w:t>
      </w:r>
    </w:p>
    <w:p w:rsidR="00D50619" w:rsidRPr="00D70499" w:rsidRDefault="00D50619" w:rsidP="00D70499">
      <w:pPr>
        <w:ind w:firstLine="1440"/>
        <w:jc w:val="both"/>
      </w:pPr>
      <w:r w:rsidRPr="00D70499">
        <w:rPr>
          <w:b/>
        </w:rPr>
        <w:t xml:space="preserve">O SR. LUIZ FLÁVIO GOMES </w:t>
      </w:r>
      <w:r w:rsidRPr="00D70499">
        <w:t>– E muita aprovação hoje, não é? O dia foi...</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O dia foi muito produtivo. Talvez pudéssemos dar mais uma única pequena esticada, Professor, com relação aos crimes de estrangeiros. Eu fiz um projeto, e acho que restaram três ou quatro crimes só.</w:t>
      </w:r>
    </w:p>
    <w:p w:rsidR="00D50619" w:rsidRPr="00D70499" w:rsidRDefault="00D50619" w:rsidP="00D70499">
      <w:pPr>
        <w:ind w:firstLine="1440"/>
        <w:jc w:val="both"/>
      </w:pPr>
      <w:r w:rsidRPr="00D70499">
        <w:rPr>
          <w:b/>
        </w:rPr>
        <w:t xml:space="preserve">O SR. LUIZ FLÁVIO GOMES </w:t>
      </w:r>
      <w:r w:rsidRPr="00D70499">
        <w:t>– É? Quem sabe podemos examinar...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Você consegue localizar, Leandro? Se não for realmente... Eu não me lembro com detalhamento. Se não for um projeto polêmico, podemos fechá-lo hoje; se for, nós adiamos, porque realmente a jornada foi, mais uma vez, exitosa. Muito exitosa, não é?</w:t>
      </w:r>
    </w:p>
    <w:p w:rsidR="00D50619" w:rsidRPr="00D70499" w:rsidRDefault="00D50619" w:rsidP="00D70499">
      <w:pPr>
        <w:ind w:firstLine="1440"/>
        <w:jc w:val="both"/>
      </w:pPr>
      <w:r w:rsidRPr="00D70499">
        <w:rPr>
          <w:b/>
        </w:rPr>
        <w:t xml:space="preserve">O SR. LUIZ FLÁVIO GOMES </w:t>
      </w:r>
      <w:r w:rsidRPr="00D70499">
        <w:t>– Sobrou pouco para o dia 11. Dia 11 nós acabamos.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Acho que ele não está localizando, Salise, o projeto dos estrangeiros. Eu tinha visto ali. Crimes relativos a estrangeiros... A gente não consegue nem ler com essa... Veja quantos artigos são. (</w:t>
      </w:r>
      <w:r w:rsidRPr="00D70499">
        <w:rPr>
          <w:i/>
        </w:rPr>
        <w:t>Pausa</w:t>
      </w:r>
      <w:r w:rsidRPr="00D70499">
        <w:t>.)</w:t>
      </w:r>
    </w:p>
    <w:p w:rsidR="00D50619" w:rsidRPr="00D70499" w:rsidRDefault="00D50619" w:rsidP="00D70499">
      <w:pPr>
        <w:ind w:firstLine="1440"/>
        <w:jc w:val="both"/>
      </w:pPr>
      <w:r w:rsidRPr="00D70499">
        <w:t>Sete.</w:t>
      </w:r>
    </w:p>
    <w:p w:rsidR="00D50619" w:rsidRPr="00D70499" w:rsidRDefault="00D50619" w:rsidP="00D70499">
      <w:pPr>
        <w:ind w:firstLine="1440"/>
        <w:jc w:val="both"/>
      </w:pPr>
      <w:r w:rsidRPr="00D70499">
        <w:t>Então, aqui, colegas, de novo, eu tomei a atual Lei dos Estrangeiros, que é a Lei 8.038/90, uma coisa assim, uma lei muito xenófoba, uma lei informada pela doutrina de segurança nacional. Fugiu-me o número da lei, Professor!</w:t>
      </w:r>
    </w:p>
    <w:p w:rsidR="00D50619" w:rsidRPr="00D70499" w:rsidRDefault="00D50619" w:rsidP="00D70499">
      <w:pPr>
        <w:ind w:firstLine="1440"/>
        <w:jc w:val="both"/>
      </w:pPr>
      <w:r w:rsidRPr="00D70499">
        <w:rPr>
          <w:b/>
        </w:rPr>
        <w:t xml:space="preserve">O SR. LUIZ FLÁVIO GOMES </w:t>
      </w:r>
      <w:r w:rsidRPr="00D70499">
        <w:t>– Lei nº 7.170.</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Lei nº 7.170, de 1983.</w:t>
      </w:r>
    </w:p>
    <w:p w:rsidR="00D50619" w:rsidRPr="00D70499" w:rsidRDefault="00D50619" w:rsidP="00D70499">
      <w:pPr>
        <w:ind w:firstLine="1440"/>
        <w:jc w:val="both"/>
      </w:pPr>
      <w:r w:rsidRPr="00D70499">
        <w:t>É uma lei informada por aquele sentimento persecutório diante do estrangeiro, é uma lei atrasada, uma lei da doutrina de segurança nacional, e retirei dessa lei, a meu ver, todas aqueles excrescências. E foi mantido esse § 3º, mas eu penso que já até deliberamos sobre ele. Eu mantive aquelas figuras mais gravosas, nas quais há alguma necessidade de tutela de bens jurídicos. Mas eu me lembro de que votamos, em algum trecho, que o crime de reingresso de estrangeiro expulso não haveria mais. A gente já votou isso. Não há mais o crime de reingresso de estrangeiro expulso.</w:t>
      </w:r>
    </w:p>
    <w:p w:rsidR="00D50619" w:rsidRPr="00D70499" w:rsidRDefault="00D50619" w:rsidP="00D70499">
      <w:pPr>
        <w:ind w:firstLine="1440"/>
        <w:jc w:val="both"/>
      </w:pPr>
      <w:r w:rsidRPr="00D70499">
        <w:rPr>
          <w:b/>
        </w:rPr>
        <w:t xml:space="preserve">A SRª JULIANA GARCIA BELLOQUE </w:t>
      </w:r>
      <w:r w:rsidRPr="00D70499">
        <w:t>– Ah, sim, nós já votamos.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Então, tira esse §3º de uma vez, por favor, Leandro, porque ele já não está aí. O art. 3º cai fora.</w:t>
      </w:r>
    </w:p>
    <w:p w:rsidR="00D50619" w:rsidRPr="00D70499" w:rsidRDefault="00D50619" w:rsidP="00D70499">
      <w:pPr>
        <w:ind w:firstLine="1440"/>
        <w:jc w:val="both"/>
      </w:pPr>
      <w:r w:rsidRPr="00D70499">
        <w:rPr>
          <w:b/>
        </w:rPr>
        <w:t xml:space="preserve">O SR. LUIZ FLÁVIO GOMES </w:t>
      </w:r>
      <w:r w:rsidRPr="00D70499">
        <w:t>– O art. 3º?</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Cai fora. E aí as figuras seriam as seguintes, voltando ali: a questão do uso no Brasil com documentos falsos; depois... São burlas no ingresso no País.</w:t>
      </w:r>
    </w:p>
    <w:p w:rsidR="00D50619" w:rsidRPr="00D70499" w:rsidRDefault="00D50619" w:rsidP="00D70499">
      <w:pPr>
        <w:ind w:firstLine="1440"/>
        <w:jc w:val="both"/>
      </w:pPr>
      <w:r w:rsidRPr="00D70499">
        <w:t>O art. 3º é uma figura menos gravosa de tráfico de pessoas.</w:t>
      </w:r>
    </w:p>
    <w:p w:rsidR="00D50619" w:rsidRPr="00D70499" w:rsidRDefault="00D50619" w:rsidP="00D70499">
      <w:pPr>
        <w:ind w:firstLine="1440"/>
        <w:jc w:val="both"/>
      </w:pPr>
      <w:r w:rsidRPr="00D70499">
        <w:rPr>
          <w:b/>
        </w:rPr>
        <w:t>O SR. EMANUEL MESSIAS OLIVEIRA CACHO</w:t>
      </w:r>
      <w:r w:rsidRPr="00D70499">
        <w:t xml:space="preserve"> – Nós estamos criminalizando a entrada ilegal?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Sim, a entrada, se houver documento falso.</w:t>
      </w:r>
    </w:p>
    <w:p w:rsidR="00D50619" w:rsidRPr="00D70499" w:rsidRDefault="00D50619" w:rsidP="00D70499">
      <w:pPr>
        <w:ind w:firstLine="1440"/>
        <w:jc w:val="both"/>
      </w:pPr>
      <w:r w:rsidRPr="00D70499">
        <w:rPr>
          <w:b/>
        </w:rPr>
        <w:t>O SR. EMANUEL MESSIAS OLIVEIRA CACHO</w:t>
      </w:r>
      <w:r w:rsidRPr="00D70499">
        <w:t xml:space="preserve"> – Se houver...</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Apresentação de documentos falsos.</w:t>
      </w:r>
    </w:p>
    <w:p w:rsidR="00D50619" w:rsidRPr="00D70499" w:rsidRDefault="00D50619" w:rsidP="00D70499">
      <w:pPr>
        <w:ind w:firstLine="1440"/>
        <w:jc w:val="both"/>
      </w:pPr>
      <w:r w:rsidRPr="00D70499">
        <w:rPr>
          <w:b/>
        </w:rPr>
        <w:t>O SR. EMANUEL MESSIAS OLIVEIRA CACHO</w:t>
      </w:r>
      <w:r w:rsidRPr="00D70499">
        <w:t xml:space="preserve"> – Ah, está bem.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O.k.? A mera entrada, não.</w:t>
      </w:r>
    </w:p>
    <w:p w:rsidR="00D50619" w:rsidRPr="00D70499" w:rsidRDefault="00D50619" w:rsidP="00D70499">
      <w:pPr>
        <w:ind w:firstLine="1440"/>
        <w:jc w:val="both"/>
      </w:pPr>
      <w:r w:rsidRPr="00D70499">
        <w:rPr>
          <w:b/>
        </w:rPr>
        <w:t>O SR. EMANUEL MESSIAS OLIVEIRA CACHO</w:t>
      </w:r>
      <w:r w:rsidRPr="00D70499">
        <w:t xml:space="preserve"> – O náufrago não entra aí não, não é?</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entra. Fique tranquilo.</w:t>
      </w:r>
    </w:p>
    <w:p w:rsidR="00D50619" w:rsidRPr="00D70499" w:rsidRDefault="00D50619" w:rsidP="00D70499">
      <w:pPr>
        <w:ind w:firstLine="1440"/>
        <w:jc w:val="both"/>
      </w:pPr>
      <w:r w:rsidRPr="00D70499">
        <w:t>Aí há a questão da declaração falsa em transformação de visto, quando a pessoa tem um visto de turista e age com fraude para transformá-lo num visto permanente.</w:t>
      </w:r>
    </w:p>
    <w:p w:rsidR="00D50619" w:rsidRPr="00D70499" w:rsidRDefault="00D50619" w:rsidP="00D70499">
      <w:pPr>
        <w:ind w:firstLine="1440"/>
        <w:jc w:val="both"/>
      </w:pPr>
      <w:r w:rsidRPr="00D70499">
        <w:t>Enfim, não são muitas condutas. Acho que só falta mais uma.</w:t>
      </w:r>
    </w:p>
    <w:p w:rsidR="00D50619" w:rsidRPr="00D70499" w:rsidRDefault="00D50619" w:rsidP="00D70499">
      <w:pPr>
        <w:ind w:firstLine="1440"/>
        <w:jc w:val="both"/>
      </w:pPr>
      <w:r w:rsidRPr="00D70499">
        <w:rPr>
          <w:b/>
        </w:rPr>
        <w:t xml:space="preserve">O SR. EMANUEL MESSIAS OLIVEIRA CACHO </w:t>
      </w:r>
      <w:r w:rsidRPr="00D70499">
        <w:t>– E o crime de espionagem?</w:t>
      </w:r>
    </w:p>
    <w:p w:rsidR="00D50619" w:rsidRPr="00D70499" w:rsidRDefault="00D50619" w:rsidP="00D70499">
      <w:pPr>
        <w:ind w:firstLine="1440"/>
        <w:jc w:val="both"/>
      </w:pPr>
      <w:r w:rsidRPr="00D70499">
        <w:rPr>
          <w:b/>
        </w:rPr>
        <w:t xml:space="preserve">O SR. LUIZ FLÁVIO GOMES </w:t>
      </w:r>
      <w:r w:rsidRPr="00D70499">
        <w:t>– Mas precisa...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aí não trouxemos.</w:t>
      </w:r>
    </w:p>
    <w:p w:rsidR="00D50619" w:rsidRPr="00D70499" w:rsidRDefault="00D50619" w:rsidP="00D70499">
      <w:pPr>
        <w:ind w:firstLine="1440"/>
        <w:jc w:val="both"/>
      </w:pPr>
      <w:r w:rsidRPr="00D70499">
        <w:rPr>
          <w:b/>
        </w:rPr>
        <w:t xml:space="preserve">O SR. EMANUEL MESSIAS OLIVEIRA CACHO </w:t>
      </w:r>
      <w:r w:rsidRPr="00D70499">
        <w:t>– Mas deveria estar aí.</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Não trouxemos.</w:t>
      </w:r>
    </w:p>
    <w:p w:rsidR="00D50619" w:rsidRPr="00D70499" w:rsidRDefault="00D50619" w:rsidP="00D70499">
      <w:pPr>
        <w:ind w:firstLine="1440"/>
        <w:jc w:val="both"/>
      </w:pPr>
      <w:r w:rsidRPr="00D70499">
        <w:rPr>
          <w:b/>
        </w:rPr>
        <w:t xml:space="preserve">O SR. EMANUEL MESSIAS OLIVEIRA CACHO </w:t>
      </w:r>
      <w:r w:rsidRPr="00D70499">
        <w:t>– A espionagem é criminalizada em todos os códigos penais que pesquisei.</w:t>
      </w:r>
    </w:p>
    <w:p w:rsidR="00D50619" w:rsidRPr="00D70499" w:rsidRDefault="00D50619" w:rsidP="00D70499">
      <w:pPr>
        <w:ind w:firstLine="1440"/>
        <w:jc w:val="both"/>
      </w:pPr>
      <w:r w:rsidRPr="00D70499">
        <w:rPr>
          <w:b/>
        </w:rPr>
        <w:t xml:space="preserve">O SR. MARCELO ANDRÉ DE AZEVEDO </w:t>
      </w:r>
      <w:r w:rsidRPr="00D70499">
        <w:t>– Como é em Portugal?</w:t>
      </w:r>
    </w:p>
    <w:p w:rsidR="00D50619" w:rsidRPr="00D70499" w:rsidRDefault="00D50619" w:rsidP="00D70499">
      <w:pPr>
        <w:ind w:firstLine="1440"/>
        <w:jc w:val="both"/>
      </w:pPr>
      <w:r w:rsidRPr="00D70499">
        <w:rPr>
          <w:b/>
        </w:rPr>
        <w:t>O SR. EMANUEL MESSIAS OLIVEIRA CACHO</w:t>
      </w:r>
      <w:r w:rsidRPr="00D70499">
        <w:t xml:space="preserve"> – Em Portugal, na Espanha, na França, nos Estados Unidos, na Inglaterra, a espionagem tem de estar prevista.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“Exercer o estrangeiro, em território nacional, (...).”</w:t>
      </w:r>
    </w:p>
    <w:p w:rsidR="00D50619" w:rsidRPr="00D70499" w:rsidRDefault="00D50619" w:rsidP="00D70499">
      <w:pPr>
        <w:ind w:firstLine="1440"/>
        <w:jc w:val="both"/>
      </w:pPr>
      <w:r w:rsidRPr="00D70499">
        <w:rPr>
          <w:b/>
        </w:rPr>
        <w:t>O SR. EMANUEL MESSIAS OLIVEIRA CACHO</w:t>
      </w:r>
      <w:r w:rsidRPr="00D70499">
        <w:t xml:space="preserve"> – A espionagem.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 atos de espionagem (...)”</w:t>
      </w:r>
    </w:p>
    <w:p w:rsidR="00D50619" w:rsidRPr="00D70499" w:rsidRDefault="00D50619" w:rsidP="00D70499">
      <w:pPr>
        <w:ind w:firstLine="1440"/>
        <w:jc w:val="both"/>
      </w:pPr>
      <w:r w:rsidRPr="00D70499">
        <w:rPr>
          <w:b/>
        </w:rPr>
        <w:t>O SR. EMANUEL MESSIAS OLIVEIRA CACHO</w:t>
      </w:r>
      <w:r w:rsidRPr="00D70499">
        <w:t xml:space="preserve"> – É claro! Pode estar num tipo desses aí, para não se criar um tipo novo.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Se for pego, ele, inclusive, merece a pena, porque é um péssimo espião. Não é isso?</w:t>
      </w:r>
    </w:p>
    <w:p w:rsidR="00D50619" w:rsidRPr="00D70499" w:rsidRDefault="00D50619" w:rsidP="00D70499">
      <w:pPr>
        <w:ind w:firstLine="1440"/>
        <w:jc w:val="both"/>
      </w:pPr>
      <w:r w:rsidRPr="00D70499">
        <w:rPr>
          <w:b/>
        </w:rPr>
        <w:t>O SR. EMANUEL MESSIAS OLIVEIRA CACHO</w:t>
      </w:r>
      <w:r w:rsidRPr="00D70499">
        <w:t xml:space="preserve"> – O Brasil está entrando numa... Sabe o que é? É que a gente não prevê o crime de espionagem.</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 pena é aplicada porque o cara é incompetente, porque se deixa pegar. Não é isso?</w:t>
      </w:r>
    </w:p>
    <w:p w:rsidR="00D50619" w:rsidRPr="00D70499" w:rsidRDefault="00D50619" w:rsidP="00D70499">
      <w:pPr>
        <w:ind w:firstLine="1440"/>
        <w:jc w:val="both"/>
      </w:pPr>
      <w:r w:rsidRPr="00D70499">
        <w:rPr>
          <w:b/>
        </w:rPr>
        <w:t>O SR. EMANUEL MESSIAS OLIVEIRA CACHO</w:t>
      </w:r>
      <w:r w:rsidRPr="00D70499">
        <w:t xml:space="preserve"> – É claro!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É um mau espião, é um espião ruim. É esse que estamos criminalizando, porque, se for bom, a gente não vai saber.</w:t>
      </w:r>
    </w:p>
    <w:p w:rsidR="00D50619" w:rsidRPr="00D70499" w:rsidRDefault="00D50619" w:rsidP="00D70499">
      <w:pPr>
        <w:ind w:firstLine="1440"/>
        <w:jc w:val="both"/>
      </w:pPr>
      <w:r w:rsidRPr="00D70499">
        <w:rPr>
          <w:b/>
        </w:rPr>
        <w:t xml:space="preserve">O SR. LUIZ FLÁVIO GOMES </w:t>
      </w:r>
      <w:r w:rsidRPr="00D70499">
        <w:t>– O tipo só não poderia ficar aberto.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Aqui, no Brasil, há concurso público para contratar os espiões. Não é isso?</w:t>
      </w:r>
    </w:p>
    <w:p w:rsidR="00D50619" w:rsidRPr="00D70499" w:rsidRDefault="00D50619" w:rsidP="00D70499">
      <w:pPr>
        <w:ind w:firstLine="1440"/>
        <w:jc w:val="both"/>
      </w:pPr>
      <w:r w:rsidRPr="00D70499">
        <w:rPr>
          <w:b/>
        </w:rPr>
        <w:t>O SR. EMANUEL MESSIAS OLIVEIRA CACHO</w:t>
      </w:r>
      <w:r w:rsidRPr="00D70499">
        <w:t xml:space="preserve"> – Considera-se crime de espionagem o segredo de Estado...</w:t>
      </w:r>
    </w:p>
    <w:p w:rsidR="00D50619" w:rsidRPr="00D70499" w:rsidRDefault="00D50619" w:rsidP="00D70499">
      <w:pPr>
        <w:ind w:firstLine="1440"/>
        <w:jc w:val="both"/>
      </w:pPr>
      <w:r w:rsidRPr="00D70499">
        <w:rPr>
          <w:b/>
        </w:rPr>
        <w:t xml:space="preserve">O SR. LUIZ FLÁVIO GOMES </w:t>
      </w:r>
      <w:r w:rsidRPr="00D70499">
        <w:t>– Isso! Só não pode ser aberto o tipo.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xml:space="preserve">– Está bom! Então, vamos colocar, por sugestão do Cacho, o art. 8º, Leandro. Ficaria o nome </w:t>
      </w:r>
      <w:r w:rsidRPr="00D70499">
        <w:rPr>
          <w:i/>
        </w:rPr>
        <w:t>in juris</w:t>
      </w:r>
      <w:r w:rsidRPr="00D70499">
        <w:t xml:space="preserve"> espionagem. É o art. 8º.</w:t>
      </w:r>
    </w:p>
    <w:p w:rsidR="00D50619" w:rsidRPr="00D70499" w:rsidRDefault="00D50619" w:rsidP="00D70499">
      <w:pPr>
        <w:ind w:firstLine="1440"/>
        <w:jc w:val="both"/>
      </w:pPr>
      <w:r w:rsidRPr="00D70499">
        <w:rPr>
          <w:b/>
        </w:rPr>
        <w:t xml:space="preserve">A SRª LUIZA NAGIB ELUF </w:t>
      </w:r>
      <w:r w:rsidRPr="00D70499">
        <w:t>– É o art. 7º. É que se renumerou.</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Ah, renumerou, não é? Está bom.</w:t>
      </w:r>
    </w:p>
    <w:p w:rsidR="00D50619" w:rsidRPr="00D70499" w:rsidRDefault="00D50619" w:rsidP="00D70499">
      <w:pPr>
        <w:ind w:firstLine="1440"/>
        <w:jc w:val="both"/>
      </w:pPr>
      <w:r w:rsidRPr="00D70499">
        <w:t>É espionagem. Seria o seguinte: “Exercer o estrangeiro, em território nacional, atos de espionagem, assim considerados aqueles tendentes à descoberta (...)”.</w:t>
      </w:r>
    </w:p>
    <w:p w:rsidR="00D50619" w:rsidRPr="00D70499" w:rsidRDefault="00D50619" w:rsidP="00D70499">
      <w:pPr>
        <w:ind w:firstLine="1440"/>
        <w:jc w:val="both"/>
      </w:pPr>
      <w:r w:rsidRPr="00D70499">
        <w:rPr>
          <w:b/>
        </w:rPr>
        <w:t>O SR. EMANUEL MESSIAS OLIVEIRA CACHO</w:t>
      </w:r>
      <w:r w:rsidRPr="00D70499">
        <w:t xml:space="preserve"> – Ao furto, à subtração...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 de itens sigilosos essenciais à segurança do Estado e das Forças Armadas.”</w:t>
      </w:r>
    </w:p>
    <w:p w:rsidR="00D50619" w:rsidRPr="00D70499" w:rsidRDefault="00D50619" w:rsidP="00D70499">
      <w:pPr>
        <w:ind w:firstLine="1440"/>
        <w:jc w:val="both"/>
      </w:pPr>
      <w:r w:rsidRPr="00D70499">
        <w:rPr>
          <w:b/>
        </w:rPr>
        <w:t xml:space="preserve">O SR. MARCELO ANDRÉ DE AZEVEDO </w:t>
      </w:r>
      <w:r w:rsidRPr="00D70499">
        <w:t>– Luiz Carlos, quero só fazer um pedido. Já deliberamos pela aprovação do crime. Acho melhor, se for o caso, na próxima reunião, trazer a redação. Vai ficar muito aberto isto aqui. É um crime novo. O Cacho mesmo gosta muito do código português. O código português detalha, por exemplo, a violação de segredo de Estado, dizendo: “É espionagem violar (...)”. Aí faz essas referências.</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Está bom. Isso é ponderado, é razoável.</w:t>
      </w:r>
    </w:p>
    <w:p w:rsidR="00D50619" w:rsidRPr="00D70499" w:rsidRDefault="00D50619" w:rsidP="00D70499">
      <w:pPr>
        <w:ind w:firstLine="1440"/>
        <w:jc w:val="both"/>
      </w:pPr>
      <w:r w:rsidRPr="00D70499">
        <w:rPr>
          <w:b/>
        </w:rPr>
        <w:t xml:space="preserve">O SR. MARCELO ANDRÉ DE AZEVEDO </w:t>
      </w:r>
      <w:r w:rsidRPr="00D70499">
        <w:t>– Acho isso ponderado.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Pode ser, Cacho?</w:t>
      </w:r>
    </w:p>
    <w:p w:rsidR="00D50619" w:rsidRPr="00D70499" w:rsidRDefault="00D50619" w:rsidP="00D70499">
      <w:pPr>
        <w:ind w:firstLine="1440"/>
        <w:jc w:val="both"/>
      </w:pPr>
      <w:r w:rsidRPr="00D70499">
        <w:rPr>
          <w:b/>
        </w:rPr>
        <w:t xml:space="preserve">O SR. MARCELO ANDRÉ DE AZEVEDO </w:t>
      </w:r>
      <w:r w:rsidRPr="00D70499">
        <w:t>– O Cacho elabora um tipo.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Na reunião do dia 11, o Emanuel Cacho fica encarregado de apresentar a esta Comissão o modo como o assunto é tratado na legislação portuguesa.</w:t>
      </w:r>
    </w:p>
    <w:p w:rsidR="00D50619" w:rsidRPr="00D70499" w:rsidRDefault="00D50619" w:rsidP="00D70499">
      <w:pPr>
        <w:ind w:firstLine="1440"/>
        <w:jc w:val="both"/>
      </w:pPr>
      <w:r w:rsidRPr="00D70499">
        <w:rPr>
          <w:b/>
        </w:rPr>
        <w:t xml:space="preserve">O SR. MARCELO ANDRÉ DE AZEVEDO </w:t>
      </w:r>
      <w:r w:rsidRPr="00D70499">
        <w:t>– Fica encarregado de apresentar esse tipo.</w:t>
      </w:r>
    </w:p>
    <w:p w:rsidR="00D50619" w:rsidRPr="00D70499" w:rsidRDefault="00D50619" w:rsidP="00D70499">
      <w:pPr>
        <w:ind w:firstLine="1440"/>
        <w:jc w:val="both"/>
      </w:pPr>
      <w:r w:rsidRPr="00D70499">
        <w:rPr>
          <w:b/>
        </w:rPr>
        <w:t>O SR. EMANUEL MESSIAS OLIVEIRA CACHO</w:t>
      </w:r>
      <w:r w:rsidRPr="00D70499">
        <w:t xml:space="preserve"> – O.k.! A Subcomissão da parte geral vai elaborar isso.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Muito bem!</w:t>
      </w:r>
    </w:p>
    <w:p w:rsidR="00D50619" w:rsidRPr="00D70499" w:rsidRDefault="00D50619" w:rsidP="00D70499">
      <w:pPr>
        <w:ind w:firstLine="1440"/>
        <w:jc w:val="both"/>
      </w:pPr>
      <w:r w:rsidRPr="00D70499">
        <w:rPr>
          <w:b/>
        </w:rPr>
        <w:t xml:space="preserve">O SR. MARCELO ANDRÉ DE AZEVEDO </w:t>
      </w:r>
      <w:r w:rsidRPr="00D70499">
        <w:t>– Ótimo!</w:t>
      </w:r>
    </w:p>
    <w:p w:rsidR="00D50619" w:rsidRPr="00D70499" w:rsidRDefault="00D50619" w:rsidP="00D70499">
      <w:pPr>
        <w:ind w:firstLine="1440"/>
        <w:jc w:val="both"/>
      </w:pPr>
      <w:r w:rsidRPr="00D70499">
        <w:rPr>
          <w:b/>
        </w:rPr>
        <w:t>O SR. EMANUEL MESSIAS OLIVEIRA CACHO</w:t>
      </w:r>
      <w:r w:rsidRPr="00D70499">
        <w:t xml:space="preserve"> – Não faço nada sem você, Marcelo.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Fora essa questão, há destaques em relação a outros crimes? Vejam que nenhum deles é criação nova. São aqueles que remanescem da Lei dos Estrangeiros. A Lei dos Estrangeiros, hoje, tem uma grande quantidade de crimes, que ficaram reduzidos a esses poucos.</w:t>
      </w:r>
    </w:p>
    <w:p w:rsidR="00D50619" w:rsidRPr="00D70499" w:rsidRDefault="00D50619" w:rsidP="00D70499">
      <w:pPr>
        <w:ind w:firstLine="1440"/>
        <w:jc w:val="both"/>
      </w:pPr>
      <w:r w:rsidRPr="00D70499">
        <w:rPr>
          <w:b/>
        </w:rPr>
        <w:t>O SR. EMANUEL MESSIAS OLIVEIRA CACHO</w:t>
      </w:r>
      <w:r w:rsidRPr="00D70499">
        <w:t xml:space="preserve"> – É que o ato de espionagem não tem grandes segredos, não.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Mas vamos acolher. Você nos traz, Cacho, esse aporte da legislação estrangeira, notadamente a portuguesa, na qual você é reconhecido especialista.</w:t>
      </w:r>
    </w:p>
    <w:p w:rsidR="00D50619" w:rsidRPr="00D70499" w:rsidRDefault="00D50619" w:rsidP="00D70499">
      <w:pPr>
        <w:ind w:firstLine="1440"/>
        <w:jc w:val="both"/>
      </w:pPr>
      <w:r w:rsidRPr="00D70499">
        <w:rPr>
          <w:b/>
        </w:rPr>
        <w:t>O SR. EMANUEL MESSIAS OLIVEIRA CACHO</w:t>
      </w:r>
      <w:r w:rsidRPr="00D70499">
        <w:t xml:space="preserve"> – Não, não. Ele está em todos os códigos penais do mundo. O único que não tinha esse tipo era o do Brasil.</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Agora, na reunião do dia 11, poderemos tê-lo, então.</w:t>
      </w:r>
    </w:p>
    <w:p w:rsidR="00D50619" w:rsidRPr="00D70499" w:rsidRDefault="00D50619" w:rsidP="00D70499">
      <w:pPr>
        <w:ind w:firstLine="1440"/>
        <w:jc w:val="both"/>
      </w:pPr>
      <w:r w:rsidRPr="00D70499">
        <w:rPr>
          <w:b/>
        </w:rPr>
        <w:t>O SR. EMANUEL MESSIAS OLIVEIRA CACHO</w:t>
      </w:r>
      <w:r w:rsidRPr="00D70499">
        <w:t xml:space="preserve"> – O.k.!</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Com causa de aumento de pena se o sujeito for incompetente, disfarçar-se mal e não souber exercer a graça da sua arte.</w:t>
      </w:r>
    </w:p>
    <w:p w:rsidR="00D50619" w:rsidRPr="00D70499" w:rsidRDefault="00D50619" w:rsidP="00D70499">
      <w:pPr>
        <w:ind w:firstLine="1440"/>
        <w:jc w:val="both"/>
      </w:pPr>
      <w:r w:rsidRPr="00D70499">
        <w:t>Com relação aos demais crimes estrangeiros, há algum destaque? (</w:t>
      </w:r>
      <w:r w:rsidRPr="00D70499">
        <w:rPr>
          <w:i/>
        </w:rPr>
        <w:t>Pausa.</w:t>
      </w:r>
      <w:r w:rsidRPr="00D70499">
        <w:t>)</w:t>
      </w:r>
    </w:p>
    <w:p w:rsidR="00D50619" w:rsidRPr="00D70499" w:rsidRDefault="00D50619" w:rsidP="00D70499">
      <w:pPr>
        <w:ind w:firstLine="1440"/>
        <w:jc w:val="both"/>
      </w:pPr>
      <w:r w:rsidRPr="00D70499">
        <w:t>Não há destaques.</w:t>
      </w:r>
    </w:p>
    <w:p w:rsidR="00D50619" w:rsidRPr="00D70499" w:rsidRDefault="00D50619" w:rsidP="00D70499">
      <w:pPr>
        <w:ind w:firstLine="1440"/>
        <w:jc w:val="both"/>
      </w:pPr>
      <w:r w:rsidRPr="00D70499">
        <w:t>Então, considero aprovado também o projeto da Comissão relacionado aos crimes estrangeiros.</w:t>
      </w:r>
    </w:p>
    <w:p w:rsidR="00D50619" w:rsidRPr="00D70499" w:rsidRDefault="00D50619" w:rsidP="00D70499">
      <w:pPr>
        <w:ind w:firstLine="1440"/>
        <w:jc w:val="both"/>
      </w:pPr>
      <w:r w:rsidRPr="00D70499">
        <w:rPr>
          <w:b/>
        </w:rPr>
        <w:t>O SR. EMANUEL MESSIAS OLIVEIRA CACHO</w:t>
      </w:r>
      <w:r w:rsidRPr="00D70499">
        <w:t xml:space="preserve"> – Ô Luiz, eu tinha uma observação a fazer sobre a tortura, mas é coisa pouca. Onde está escrito “lesões corporais”, em decorrência da tortura pode haver um problema psicológico e neurológico permanente.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Aí se acrescenta alguma coisa.</w:t>
      </w:r>
    </w:p>
    <w:p w:rsidR="00D50619" w:rsidRPr="00D70499" w:rsidRDefault="00D50619" w:rsidP="00D70499">
      <w:pPr>
        <w:ind w:firstLine="1440"/>
        <w:jc w:val="both"/>
      </w:pPr>
      <w:r w:rsidRPr="00D70499">
        <w:rPr>
          <w:b/>
        </w:rPr>
        <w:t>O SR. EMANUEL MESSIAS OLIVEIRA CACHO</w:t>
      </w:r>
      <w:r w:rsidRPr="00D70499">
        <w:t xml:space="preserve"> – Acrescenta-se lá no tipo.</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No dia 11, a gente mexe lá.</w:t>
      </w:r>
    </w:p>
    <w:p w:rsidR="00D50619" w:rsidRPr="00D70499" w:rsidRDefault="00D50619" w:rsidP="00D70499">
      <w:pPr>
        <w:ind w:firstLine="1440"/>
        <w:jc w:val="both"/>
      </w:pPr>
      <w:r w:rsidRPr="00D70499">
        <w:rPr>
          <w:b/>
        </w:rPr>
        <w:t>O SR. EMANUEL MESSIAS OLIVEIRA CACHO</w:t>
      </w:r>
      <w:r w:rsidRPr="00D70499">
        <w:t xml:space="preserve"> – Mas já fica...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Já fica combinado.</w:t>
      </w:r>
    </w:p>
    <w:p w:rsidR="00D50619" w:rsidRPr="00D70499" w:rsidRDefault="00D50619" w:rsidP="00D70499">
      <w:pPr>
        <w:ind w:firstLine="1440"/>
        <w:jc w:val="both"/>
      </w:pPr>
      <w:r w:rsidRPr="00D70499">
        <w:rPr>
          <w:b/>
        </w:rPr>
        <w:t>O SR. EMANUEL MESSIAS OLIVEIRA CACHO</w:t>
      </w:r>
      <w:r w:rsidRPr="00D70499">
        <w:t xml:space="preserve"> – Porque, quanto à lesão corporal, se você for identificar uma lesão permanente psiquiátrica ou neurológica...</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Está certo. Muito bem, gente!</w:t>
      </w:r>
    </w:p>
    <w:p w:rsidR="00D50619" w:rsidRPr="00D70499" w:rsidRDefault="00D50619" w:rsidP="00D70499">
      <w:pPr>
        <w:ind w:firstLine="1440"/>
        <w:jc w:val="both"/>
      </w:pPr>
      <w:r w:rsidRPr="00D70499">
        <w:rPr>
          <w:b/>
        </w:rPr>
        <w:t>O SR. EMANUEL MESSIAS OLIVEIRA CACHO</w:t>
      </w:r>
      <w:r w:rsidRPr="00D70499">
        <w:t xml:space="preserve"> – Mas aí você tem de qualificar. A gente não qualificou pela lesão corporal, pela morte.</w:t>
      </w:r>
    </w:p>
    <w:p w:rsidR="00D50619" w:rsidRPr="00D70499" w:rsidRDefault="00D50619" w:rsidP="00D70499">
      <w:pPr>
        <w:ind w:firstLine="1440"/>
        <w:jc w:val="both"/>
      </w:pPr>
      <w:r w:rsidRPr="00D70499">
        <w:rPr>
          <w:b/>
        </w:rPr>
        <w:t>O SR. PRESIDENTE</w:t>
      </w:r>
      <w:r w:rsidRPr="00D70499">
        <w:t xml:space="preserve"> (Luiz Carlos Gonçalves)</w:t>
      </w:r>
      <w:r w:rsidRPr="00D70499">
        <w:rPr>
          <w:b/>
        </w:rPr>
        <w:t xml:space="preserve"> </w:t>
      </w:r>
      <w:r w:rsidRPr="00D70499">
        <w:t>– Gente, então, eu queria declarar encerrada esta reunião, agradecer a presença de todos e dizer que, mais uma vez, foi uma jornada intensa de debates, mas o resultado tem nos orgulhado a todos.</w:t>
      </w:r>
    </w:p>
    <w:p w:rsidR="00D50619" w:rsidRPr="00D70499" w:rsidRDefault="00D50619" w:rsidP="00D70499">
      <w:pPr>
        <w:ind w:firstLine="1440"/>
        <w:jc w:val="both"/>
      </w:pPr>
      <w:r w:rsidRPr="00D70499">
        <w:t>Então, agradeço a todos e até o dia 11, às nove horas da manhã, quando nos reuniremos.</w:t>
      </w:r>
    </w:p>
    <w:p w:rsidR="00D50619" w:rsidRPr="00D70499" w:rsidRDefault="00D50619" w:rsidP="00D70499">
      <w:pPr>
        <w:ind w:firstLine="1440"/>
        <w:jc w:val="both"/>
      </w:pPr>
      <w:r w:rsidRPr="00D70499">
        <w:t>Muito obrigado.</w:t>
      </w:r>
    </w:p>
    <w:p w:rsidR="00D50619" w:rsidRPr="00D70499" w:rsidRDefault="00D50619" w:rsidP="00D70499">
      <w:pPr>
        <w:ind w:firstLine="1440"/>
        <w:jc w:val="both"/>
        <w:rPr>
          <w:i/>
        </w:rPr>
      </w:pPr>
    </w:p>
    <w:p w:rsidR="00D50619" w:rsidRPr="00D70499" w:rsidRDefault="00D50619" w:rsidP="00D70499">
      <w:pPr>
        <w:jc w:val="right"/>
        <w:rPr>
          <w:i/>
        </w:rPr>
      </w:pPr>
      <w:r w:rsidRPr="00D70499">
        <w:rPr>
          <w:i/>
        </w:rPr>
        <w:t>(Iniciada às 10 horas e 31 minutos, a reunião é encerrada às 17 horas e 20 minutos.)</w:t>
      </w:r>
    </w:p>
    <w:p w:rsidR="00D50619" w:rsidRPr="00D70499" w:rsidRDefault="00D50619" w:rsidP="00E12241">
      <w:pPr>
        <w:tabs>
          <w:tab w:val="left" w:pos="7513"/>
        </w:tabs>
        <w:ind w:right="-6"/>
        <w:jc w:val="both"/>
        <w:rPr>
          <w:color w:val="000000"/>
        </w:rPr>
      </w:pPr>
      <w:r w:rsidRPr="00D70499">
        <w:rPr>
          <w:color w:val="000000"/>
        </w:rPr>
        <w:t xml:space="preserve">                                </w:t>
      </w:r>
    </w:p>
    <w:p w:rsidR="00D50619" w:rsidRPr="00D70499" w:rsidRDefault="00D50619" w:rsidP="00DF4A62">
      <w:pPr>
        <w:tabs>
          <w:tab w:val="left" w:pos="7513"/>
        </w:tabs>
        <w:ind w:right="-6"/>
        <w:jc w:val="both"/>
        <w:rPr>
          <w:b/>
          <w:i/>
          <w:color w:val="000000"/>
        </w:rPr>
      </w:pPr>
      <w:r w:rsidRPr="00D70499">
        <w:rPr>
          <w:b/>
          <w:i/>
          <w:color w:val="000000"/>
        </w:rPr>
        <w:t>(encerra-se a reunião às dezoito horas e cinco minutos)</w:t>
      </w:r>
    </w:p>
    <w:p w:rsidR="00D50619" w:rsidRPr="00D70499" w:rsidRDefault="00D50619" w:rsidP="00E12241">
      <w:pPr>
        <w:tabs>
          <w:tab w:val="left" w:pos="7513"/>
        </w:tabs>
        <w:ind w:right="-6"/>
        <w:jc w:val="both"/>
        <w:rPr>
          <w:color w:val="000000"/>
        </w:rPr>
      </w:pPr>
    </w:p>
    <w:p w:rsidR="00D50619" w:rsidRPr="00D70499" w:rsidRDefault="00D50619" w:rsidP="00E12241">
      <w:pPr>
        <w:tabs>
          <w:tab w:val="left" w:pos="7513"/>
        </w:tabs>
        <w:ind w:right="-6"/>
        <w:jc w:val="both"/>
        <w:rPr>
          <w:color w:val="000000"/>
        </w:rPr>
      </w:pPr>
    </w:p>
    <w:p w:rsidR="00D50619" w:rsidRDefault="00D50619" w:rsidP="0067159E">
      <w:pPr>
        <w:tabs>
          <w:tab w:val="left" w:pos="7513"/>
        </w:tabs>
        <w:ind w:right="-6"/>
        <w:jc w:val="center"/>
        <w:rPr>
          <w:color w:val="000000"/>
        </w:rPr>
      </w:pPr>
      <w:r w:rsidRPr="00D70499">
        <w:rPr>
          <w:b/>
          <w:color w:val="000000"/>
        </w:rPr>
        <w:t>Luiz Carlos Gonçalves</w:t>
      </w:r>
      <w:r w:rsidRPr="00D70499">
        <w:rPr>
          <w:color w:val="000000"/>
        </w:rPr>
        <w:t xml:space="preserve"> </w:t>
      </w:r>
    </w:p>
    <w:p w:rsidR="00D50619" w:rsidRPr="00D70499" w:rsidRDefault="00D50619" w:rsidP="0067159E">
      <w:pPr>
        <w:tabs>
          <w:tab w:val="left" w:pos="7513"/>
        </w:tabs>
        <w:ind w:right="-6"/>
        <w:jc w:val="center"/>
        <w:rPr>
          <w:color w:val="000000"/>
        </w:rPr>
      </w:pPr>
      <w:r w:rsidRPr="00D70499">
        <w:rPr>
          <w:color w:val="000000"/>
        </w:rPr>
        <w:t>Presidente</w:t>
      </w:r>
    </w:p>
    <w:p w:rsidR="00D50619" w:rsidRPr="00D70499" w:rsidRDefault="00D50619" w:rsidP="00E12241">
      <w:pPr>
        <w:tabs>
          <w:tab w:val="left" w:pos="7513"/>
        </w:tabs>
        <w:ind w:right="-6"/>
        <w:jc w:val="both"/>
        <w:rPr>
          <w:color w:val="000000"/>
        </w:rPr>
      </w:pPr>
      <w:r w:rsidRPr="00D70499">
        <w:rPr>
          <w:color w:val="000000"/>
        </w:rPr>
        <w:tab/>
      </w:r>
      <w:r w:rsidRPr="00D70499">
        <w:rPr>
          <w:color w:val="000000"/>
        </w:rPr>
        <w:tab/>
      </w:r>
      <w:r w:rsidRPr="00D70499">
        <w:rPr>
          <w:color w:val="000000"/>
        </w:rPr>
        <w:tab/>
      </w:r>
      <w:r w:rsidRPr="00D70499">
        <w:rPr>
          <w:color w:val="000000"/>
        </w:rPr>
        <w:tab/>
      </w:r>
      <w:r w:rsidRPr="00D70499">
        <w:rPr>
          <w:color w:val="000000"/>
        </w:rPr>
        <w:tab/>
      </w:r>
      <w:r w:rsidRPr="00D70499">
        <w:rPr>
          <w:color w:val="000000"/>
        </w:rPr>
        <w:tab/>
      </w:r>
      <w:r w:rsidRPr="00D70499">
        <w:rPr>
          <w:color w:val="000000"/>
        </w:rPr>
        <w:tab/>
      </w:r>
      <w:r w:rsidRPr="00D70499">
        <w:rPr>
          <w:color w:val="000000"/>
        </w:rPr>
        <w:tab/>
      </w:r>
      <w:r w:rsidRPr="00D70499">
        <w:rPr>
          <w:color w:val="000000"/>
        </w:rPr>
        <w:tab/>
      </w:r>
    </w:p>
    <w:p w:rsidR="00D50619" w:rsidRPr="00D70499" w:rsidRDefault="00D50619" w:rsidP="0067159E">
      <w:pPr>
        <w:tabs>
          <w:tab w:val="left" w:pos="7513"/>
        </w:tabs>
        <w:ind w:right="-6"/>
        <w:jc w:val="both"/>
        <w:rPr>
          <w:bCs/>
        </w:rPr>
      </w:pPr>
      <w:r w:rsidRPr="00D70499">
        <w:rPr>
          <w:color w:val="000000"/>
        </w:rPr>
        <w:tab/>
      </w:r>
    </w:p>
    <w:p w:rsidR="00D50619" w:rsidRPr="00D70499" w:rsidRDefault="00D50619" w:rsidP="00295B4C">
      <w:pPr>
        <w:tabs>
          <w:tab w:val="left" w:pos="5040"/>
          <w:tab w:val="left" w:pos="5580"/>
        </w:tabs>
        <w:jc w:val="center"/>
        <w:rPr>
          <w:bCs/>
        </w:rPr>
      </w:pPr>
      <w:r w:rsidRPr="00D70499">
        <w:rPr>
          <w:bCs/>
        </w:rPr>
        <w:t xml:space="preserve"> </w:t>
      </w:r>
    </w:p>
    <w:sectPr w:rsidR="00D50619" w:rsidRPr="00D70499" w:rsidSect="00F152D0">
      <w:headerReference w:type="default" r:id="rId7"/>
      <w:footerReference w:type="even" r:id="rId8"/>
      <w:footerReference w:type="default" r:id="rId9"/>
      <w:pgSz w:w="11907" w:h="16840" w:code="9"/>
      <w:pgMar w:top="1418"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619" w:rsidRDefault="00D50619">
      <w:r>
        <w:separator/>
      </w:r>
    </w:p>
  </w:endnote>
  <w:endnote w:type="continuationSeparator" w:id="0">
    <w:p w:rsidR="00D50619" w:rsidRDefault="00D50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19" w:rsidRDefault="00D50619"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0619" w:rsidRDefault="00D50619"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19" w:rsidRDefault="00D50619"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129</w:t>
    </w:r>
    <w:r>
      <w:rPr>
        <w:rStyle w:val="PageNumber"/>
      </w:rPr>
      <w:fldChar w:fldCharType="end"/>
    </w:r>
  </w:p>
  <w:p w:rsidR="00D50619" w:rsidRDefault="00D50619">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619" w:rsidRDefault="00D50619">
      <w:r>
        <w:separator/>
      </w:r>
    </w:p>
  </w:footnote>
  <w:footnote w:type="continuationSeparator" w:id="0">
    <w:p w:rsidR="00D50619" w:rsidRDefault="00D50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619" w:rsidRPr="0033209B" w:rsidRDefault="00D50619" w:rsidP="00F75E17">
    <w:pPr>
      <w:pStyle w:val="Header"/>
      <w:jc w:val="center"/>
      <w:rPr>
        <w:sz w:val="16"/>
      </w:rPr>
    </w:pPr>
    <w:r w:rsidRPr="003F01C0">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52.5pt;height:60pt;visibility:visible">
          <v:imagedata r:id="rId1" o:title=""/>
        </v:shape>
      </w:pict>
    </w:r>
  </w:p>
  <w:p w:rsidR="00D50619" w:rsidRPr="002B095F" w:rsidRDefault="00D50619" w:rsidP="00F75E17">
    <w:pPr>
      <w:pStyle w:val="Header"/>
      <w:jc w:val="center"/>
      <w:rPr>
        <w:b/>
      </w:rPr>
    </w:pPr>
    <w:r w:rsidRPr="002B095F">
      <w:rPr>
        <w:b/>
      </w:rPr>
      <w:t>Senado Federal</w:t>
    </w:r>
  </w:p>
  <w:p w:rsidR="00D50619" w:rsidRDefault="00D50619" w:rsidP="00F75E17">
    <w:pPr>
      <w:pStyle w:val="Header"/>
      <w:jc w:val="center"/>
      <w:rPr>
        <w:b/>
      </w:rPr>
    </w:pPr>
  </w:p>
  <w:p w:rsidR="00D50619" w:rsidRDefault="00D50619" w:rsidP="00F75E17">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E6FAB4A2"/>
    <w:lvl w:ilvl="0">
      <w:start w:val="1"/>
      <w:numFmt w:val="bullet"/>
      <w:lvlText w:val=""/>
      <w:lvlJc w:val="left"/>
      <w:pPr>
        <w:tabs>
          <w:tab w:val="num" w:pos="360"/>
        </w:tabs>
        <w:ind w:left="360" w:hanging="360"/>
      </w:pPr>
      <w:rPr>
        <w:rFonts w:ascii="Symbol" w:hAnsi="Symbol" w:hint="default"/>
      </w:rPr>
    </w:lvl>
  </w:abstractNum>
  <w:abstractNum w:abstractNumId="10">
    <w:nsid w:val="044F0818"/>
    <w:multiLevelType w:val="singleLevel"/>
    <w:tmpl w:val="52BC868E"/>
    <w:lvl w:ilvl="0">
      <w:start w:val="8533"/>
      <w:numFmt w:val="bullet"/>
      <w:lvlText w:val="-"/>
      <w:lvlJc w:val="left"/>
      <w:pPr>
        <w:tabs>
          <w:tab w:val="num" w:pos="2662"/>
        </w:tabs>
        <w:ind w:left="2662" w:hanging="360"/>
      </w:pPr>
      <w:rPr>
        <w:rFonts w:ascii="Times New Roman" w:hAnsi="Times New Roman" w:hint="default"/>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7">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8">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nsid w:val="414B17C2"/>
    <w:multiLevelType w:val="hybridMultilevel"/>
    <w:tmpl w:val="876CD036"/>
    <w:lvl w:ilvl="0" w:tplc="A1942054">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4">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7">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12"/>
  </w:num>
  <w:num w:numId="21">
    <w:abstractNumId w:val="19"/>
  </w:num>
  <w:num w:numId="22">
    <w:abstractNumId w:val="30"/>
  </w:num>
  <w:num w:numId="23">
    <w:abstractNumId w:val="27"/>
  </w:num>
  <w:num w:numId="24">
    <w:abstractNumId w:val="18"/>
  </w:num>
  <w:num w:numId="25">
    <w:abstractNumId w:val="29"/>
  </w:num>
  <w:num w:numId="26">
    <w:abstractNumId w:val="25"/>
  </w:num>
  <w:num w:numId="27">
    <w:abstractNumId w:val="28"/>
  </w:num>
  <w:num w:numId="28">
    <w:abstractNumId w:val="13"/>
  </w:num>
  <w:num w:numId="29">
    <w:abstractNumId w:val="24"/>
  </w:num>
  <w:num w:numId="30">
    <w:abstractNumId w:val="11"/>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4"/>
  </w:num>
  <w:num w:numId="42">
    <w:abstractNumId w:val="26"/>
  </w:num>
  <w:num w:numId="43">
    <w:abstractNumId w:val="21"/>
  </w:num>
  <w:num w:numId="44">
    <w:abstractNumId w:val="17"/>
  </w:num>
  <w:num w:numId="45">
    <w:abstractNumId w:val="22"/>
  </w:num>
  <w:num w:numId="46">
    <w:abstractNumId w:val="16"/>
  </w:num>
  <w:num w:numId="47">
    <w:abstractNumId w:val="10"/>
  </w:num>
  <w:num w:numId="48">
    <w:abstractNumId w:val="2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69CB"/>
    <w:rsid w:val="00043116"/>
    <w:rsid w:val="000431BB"/>
    <w:rsid w:val="0005582B"/>
    <w:rsid w:val="00087F91"/>
    <w:rsid w:val="000A1767"/>
    <w:rsid w:val="000B4F32"/>
    <w:rsid w:val="000F0972"/>
    <w:rsid w:val="000F268C"/>
    <w:rsid w:val="00116C30"/>
    <w:rsid w:val="00152F45"/>
    <w:rsid w:val="001848FB"/>
    <w:rsid w:val="00191E63"/>
    <w:rsid w:val="001B6E7B"/>
    <w:rsid w:val="001C5B54"/>
    <w:rsid w:val="001D2B20"/>
    <w:rsid w:val="001D68F3"/>
    <w:rsid w:val="001E0EA8"/>
    <w:rsid w:val="001E75CC"/>
    <w:rsid w:val="00206BBB"/>
    <w:rsid w:val="0021377C"/>
    <w:rsid w:val="0021613A"/>
    <w:rsid w:val="00220618"/>
    <w:rsid w:val="00233DA9"/>
    <w:rsid w:val="00234E16"/>
    <w:rsid w:val="00274007"/>
    <w:rsid w:val="002810BC"/>
    <w:rsid w:val="0029087F"/>
    <w:rsid w:val="00295B4C"/>
    <w:rsid w:val="002A0D5C"/>
    <w:rsid w:val="002B095F"/>
    <w:rsid w:val="002B6C26"/>
    <w:rsid w:val="002E2D51"/>
    <w:rsid w:val="00301CA1"/>
    <w:rsid w:val="00315A43"/>
    <w:rsid w:val="00315D93"/>
    <w:rsid w:val="003268F8"/>
    <w:rsid w:val="0033209B"/>
    <w:rsid w:val="00337337"/>
    <w:rsid w:val="00347A41"/>
    <w:rsid w:val="00375049"/>
    <w:rsid w:val="003A7A70"/>
    <w:rsid w:val="003B1ED3"/>
    <w:rsid w:val="003B6289"/>
    <w:rsid w:val="003C6F76"/>
    <w:rsid w:val="003D3829"/>
    <w:rsid w:val="003D3F7F"/>
    <w:rsid w:val="003D570A"/>
    <w:rsid w:val="003E4B4E"/>
    <w:rsid w:val="003F01C0"/>
    <w:rsid w:val="003F11AA"/>
    <w:rsid w:val="00402BC9"/>
    <w:rsid w:val="00411080"/>
    <w:rsid w:val="00424BA2"/>
    <w:rsid w:val="00431FFE"/>
    <w:rsid w:val="00445324"/>
    <w:rsid w:val="00457B7A"/>
    <w:rsid w:val="00470DCE"/>
    <w:rsid w:val="00490F08"/>
    <w:rsid w:val="0049518A"/>
    <w:rsid w:val="00496A08"/>
    <w:rsid w:val="004A012D"/>
    <w:rsid w:val="004B0047"/>
    <w:rsid w:val="004B633F"/>
    <w:rsid w:val="004C28C6"/>
    <w:rsid w:val="004E1723"/>
    <w:rsid w:val="004F2E4F"/>
    <w:rsid w:val="004F53E0"/>
    <w:rsid w:val="00522108"/>
    <w:rsid w:val="00522B91"/>
    <w:rsid w:val="0054084B"/>
    <w:rsid w:val="0054509F"/>
    <w:rsid w:val="00545E01"/>
    <w:rsid w:val="005815E1"/>
    <w:rsid w:val="00584240"/>
    <w:rsid w:val="005A0233"/>
    <w:rsid w:val="005A4CD9"/>
    <w:rsid w:val="005B3224"/>
    <w:rsid w:val="005C0743"/>
    <w:rsid w:val="005C78EB"/>
    <w:rsid w:val="005D1E0B"/>
    <w:rsid w:val="005D2F79"/>
    <w:rsid w:val="005E5202"/>
    <w:rsid w:val="005E7C8C"/>
    <w:rsid w:val="006067AB"/>
    <w:rsid w:val="0061579B"/>
    <w:rsid w:val="00622B41"/>
    <w:rsid w:val="00624FB7"/>
    <w:rsid w:val="00635FC6"/>
    <w:rsid w:val="00637228"/>
    <w:rsid w:val="0063737A"/>
    <w:rsid w:val="006405B1"/>
    <w:rsid w:val="00670AA1"/>
    <w:rsid w:val="0067159E"/>
    <w:rsid w:val="00672A6E"/>
    <w:rsid w:val="006777F3"/>
    <w:rsid w:val="00680E65"/>
    <w:rsid w:val="00683D9B"/>
    <w:rsid w:val="00685BB5"/>
    <w:rsid w:val="00697C46"/>
    <w:rsid w:val="006A4919"/>
    <w:rsid w:val="006B3D1F"/>
    <w:rsid w:val="006D0678"/>
    <w:rsid w:val="006E57B9"/>
    <w:rsid w:val="006F5B14"/>
    <w:rsid w:val="0070471F"/>
    <w:rsid w:val="0070575C"/>
    <w:rsid w:val="0073590E"/>
    <w:rsid w:val="007419C8"/>
    <w:rsid w:val="007608B9"/>
    <w:rsid w:val="00761CDB"/>
    <w:rsid w:val="0076659B"/>
    <w:rsid w:val="0076793B"/>
    <w:rsid w:val="00783215"/>
    <w:rsid w:val="00791C19"/>
    <w:rsid w:val="007B7B19"/>
    <w:rsid w:val="007C5581"/>
    <w:rsid w:val="007E0FEA"/>
    <w:rsid w:val="007F6C7C"/>
    <w:rsid w:val="008022EC"/>
    <w:rsid w:val="00803A0F"/>
    <w:rsid w:val="00810CF6"/>
    <w:rsid w:val="00812800"/>
    <w:rsid w:val="008411F2"/>
    <w:rsid w:val="0084275F"/>
    <w:rsid w:val="008463FC"/>
    <w:rsid w:val="00854E3E"/>
    <w:rsid w:val="00872443"/>
    <w:rsid w:val="00895E2F"/>
    <w:rsid w:val="008B28AD"/>
    <w:rsid w:val="008C3236"/>
    <w:rsid w:val="008D386F"/>
    <w:rsid w:val="008E7C26"/>
    <w:rsid w:val="00903A8D"/>
    <w:rsid w:val="00905851"/>
    <w:rsid w:val="0091358B"/>
    <w:rsid w:val="00913EBB"/>
    <w:rsid w:val="0092598B"/>
    <w:rsid w:val="0094648C"/>
    <w:rsid w:val="009543FD"/>
    <w:rsid w:val="00955ED9"/>
    <w:rsid w:val="00964EC1"/>
    <w:rsid w:val="009757DE"/>
    <w:rsid w:val="009772C9"/>
    <w:rsid w:val="00977B87"/>
    <w:rsid w:val="00980E56"/>
    <w:rsid w:val="009838A2"/>
    <w:rsid w:val="00990CD2"/>
    <w:rsid w:val="00994EBA"/>
    <w:rsid w:val="009A16E1"/>
    <w:rsid w:val="009C2891"/>
    <w:rsid w:val="009C6716"/>
    <w:rsid w:val="009D373D"/>
    <w:rsid w:val="009D3D4A"/>
    <w:rsid w:val="009F2ACF"/>
    <w:rsid w:val="009F4DA4"/>
    <w:rsid w:val="009F68CB"/>
    <w:rsid w:val="00A06807"/>
    <w:rsid w:val="00A21552"/>
    <w:rsid w:val="00A22A6F"/>
    <w:rsid w:val="00A275D7"/>
    <w:rsid w:val="00A27F13"/>
    <w:rsid w:val="00A32FF4"/>
    <w:rsid w:val="00A3300D"/>
    <w:rsid w:val="00A36452"/>
    <w:rsid w:val="00A47077"/>
    <w:rsid w:val="00A556CD"/>
    <w:rsid w:val="00A644F2"/>
    <w:rsid w:val="00A70FBA"/>
    <w:rsid w:val="00A85B6A"/>
    <w:rsid w:val="00AA0C96"/>
    <w:rsid w:val="00AA1BBD"/>
    <w:rsid w:val="00AC29C4"/>
    <w:rsid w:val="00AC5621"/>
    <w:rsid w:val="00AD2C28"/>
    <w:rsid w:val="00AD3C26"/>
    <w:rsid w:val="00AE098A"/>
    <w:rsid w:val="00AE20BC"/>
    <w:rsid w:val="00AF5C92"/>
    <w:rsid w:val="00B02BCC"/>
    <w:rsid w:val="00B2130C"/>
    <w:rsid w:val="00B267E5"/>
    <w:rsid w:val="00B35490"/>
    <w:rsid w:val="00B426F3"/>
    <w:rsid w:val="00B53C00"/>
    <w:rsid w:val="00B554FD"/>
    <w:rsid w:val="00BA42D4"/>
    <w:rsid w:val="00BB54C5"/>
    <w:rsid w:val="00BB5EFA"/>
    <w:rsid w:val="00BC1BF4"/>
    <w:rsid w:val="00BC52FC"/>
    <w:rsid w:val="00BC6F95"/>
    <w:rsid w:val="00BD63C3"/>
    <w:rsid w:val="00BF30BF"/>
    <w:rsid w:val="00C12AEE"/>
    <w:rsid w:val="00C24D80"/>
    <w:rsid w:val="00C3709A"/>
    <w:rsid w:val="00C37D20"/>
    <w:rsid w:val="00C466F1"/>
    <w:rsid w:val="00C55C67"/>
    <w:rsid w:val="00C720BA"/>
    <w:rsid w:val="00C874A3"/>
    <w:rsid w:val="00C94A71"/>
    <w:rsid w:val="00CA0F12"/>
    <w:rsid w:val="00CA23B9"/>
    <w:rsid w:val="00CA3CF8"/>
    <w:rsid w:val="00CA73CF"/>
    <w:rsid w:val="00CB2F85"/>
    <w:rsid w:val="00CB706A"/>
    <w:rsid w:val="00CC153F"/>
    <w:rsid w:val="00CC416C"/>
    <w:rsid w:val="00CD7181"/>
    <w:rsid w:val="00CF15AC"/>
    <w:rsid w:val="00CF3AE5"/>
    <w:rsid w:val="00CF61D9"/>
    <w:rsid w:val="00D12EE4"/>
    <w:rsid w:val="00D15AC3"/>
    <w:rsid w:val="00D16596"/>
    <w:rsid w:val="00D31142"/>
    <w:rsid w:val="00D40679"/>
    <w:rsid w:val="00D461A0"/>
    <w:rsid w:val="00D50619"/>
    <w:rsid w:val="00D54795"/>
    <w:rsid w:val="00D70499"/>
    <w:rsid w:val="00D7310A"/>
    <w:rsid w:val="00D757C4"/>
    <w:rsid w:val="00D8550B"/>
    <w:rsid w:val="00DA072B"/>
    <w:rsid w:val="00DA155E"/>
    <w:rsid w:val="00DA4F0E"/>
    <w:rsid w:val="00DB3B89"/>
    <w:rsid w:val="00DB584A"/>
    <w:rsid w:val="00DB6926"/>
    <w:rsid w:val="00DC7286"/>
    <w:rsid w:val="00DC74E9"/>
    <w:rsid w:val="00DD0A2D"/>
    <w:rsid w:val="00DE254C"/>
    <w:rsid w:val="00DF07FC"/>
    <w:rsid w:val="00DF4A62"/>
    <w:rsid w:val="00DF54BC"/>
    <w:rsid w:val="00DF5589"/>
    <w:rsid w:val="00E0447B"/>
    <w:rsid w:val="00E12241"/>
    <w:rsid w:val="00E134E5"/>
    <w:rsid w:val="00E15C6A"/>
    <w:rsid w:val="00E202E2"/>
    <w:rsid w:val="00E31AAD"/>
    <w:rsid w:val="00E45276"/>
    <w:rsid w:val="00E54D69"/>
    <w:rsid w:val="00E7549E"/>
    <w:rsid w:val="00E92A58"/>
    <w:rsid w:val="00EA4C50"/>
    <w:rsid w:val="00EB3353"/>
    <w:rsid w:val="00EB59CF"/>
    <w:rsid w:val="00EB6C90"/>
    <w:rsid w:val="00EC6AFD"/>
    <w:rsid w:val="00EC7EF5"/>
    <w:rsid w:val="00ED4C79"/>
    <w:rsid w:val="00ED7A70"/>
    <w:rsid w:val="00EE5BC1"/>
    <w:rsid w:val="00EF22A6"/>
    <w:rsid w:val="00EF276F"/>
    <w:rsid w:val="00F059F9"/>
    <w:rsid w:val="00F152D0"/>
    <w:rsid w:val="00F23DAE"/>
    <w:rsid w:val="00F40775"/>
    <w:rsid w:val="00F4394C"/>
    <w:rsid w:val="00F52987"/>
    <w:rsid w:val="00F53924"/>
    <w:rsid w:val="00F70CA9"/>
    <w:rsid w:val="00F75E17"/>
    <w:rsid w:val="00F764AB"/>
    <w:rsid w:val="00F97CF1"/>
    <w:rsid w:val="00FA1EA9"/>
    <w:rsid w:val="00FA4509"/>
    <w:rsid w:val="00FA5438"/>
    <w:rsid w:val="00FC1C35"/>
    <w:rsid w:val="00FD6F38"/>
    <w:rsid w:val="00FE0503"/>
    <w:rsid w:val="00FF16F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70AA1"/>
    <w:rPr>
      <w:sz w:val="24"/>
      <w:szCs w:val="24"/>
    </w:rPr>
  </w:style>
  <w:style w:type="paragraph" w:styleId="Heading1">
    <w:name w:val="heading 1"/>
    <w:basedOn w:val="Normal"/>
    <w:next w:val="Normal"/>
    <w:link w:val="Heading1Char"/>
    <w:uiPriority w:val="99"/>
    <w:qFormat/>
    <w:rsid w:val="00670AA1"/>
    <w:pPr>
      <w:keepNext/>
      <w:outlineLvl w:val="0"/>
    </w:pPr>
    <w:rPr>
      <w:b/>
      <w:bCs/>
    </w:rPr>
  </w:style>
  <w:style w:type="paragraph" w:styleId="Heading2">
    <w:name w:val="heading 2"/>
    <w:basedOn w:val="Normal"/>
    <w:next w:val="Normal"/>
    <w:link w:val="Heading2Char"/>
    <w:uiPriority w:val="99"/>
    <w:qFormat/>
    <w:rsid w:val="00670AA1"/>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70AA1"/>
    <w:pPr>
      <w:keepNext/>
      <w:jc w:val="center"/>
      <w:outlineLvl w:val="2"/>
    </w:pPr>
    <w:rPr>
      <w:b/>
      <w:bCs/>
      <w:sz w:val="28"/>
      <w:szCs w:val="28"/>
    </w:rPr>
  </w:style>
  <w:style w:type="paragraph" w:styleId="Heading4">
    <w:name w:val="heading 4"/>
    <w:basedOn w:val="Normal"/>
    <w:next w:val="Normal"/>
    <w:link w:val="Heading4Char"/>
    <w:uiPriority w:val="99"/>
    <w:qFormat/>
    <w:rsid w:val="00670AA1"/>
    <w:pPr>
      <w:keepNext/>
      <w:jc w:val="center"/>
      <w:outlineLvl w:val="3"/>
    </w:pPr>
    <w:rPr>
      <w:b/>
      <w:bCs/>
      <w:sz w:val="34"/>
      <w:szCs w:val="34"/>
    </w:rPr>
  </w:style>
  <w:style w:type="paragraph" w:styleId="Heading5">
    <w:name w:val="heading 5"/>
    <w:basedOn w:val="Normal"/>
    <w:next w:val="Normal"/>
    <w:link w:val="Heading5Char"/>
    <w:uiPriority w:val="99"/>
    <w:qFormat/>
    <w:rsid w:val="00670AA1"/>
    <w:pPr>
      <w:keepNext/>
      <w:ind w:left="720"/>
      <w:outlineLvl w:val="4"/>
    </w:pPr>
    <w:rPr>
      <w:b/>
      <w:bCs/>
      <w:sz w:val="26"/>
      <w:szCs w:val="26"/>
    </w:rPr>
  </w:style>
  <w:style w:type="paragraph" w:styleId="Heading6">
    <w:name w:val="heading 6"/>
    <w:basedOn w:val="Normal"/>
    <w:next w:val="Normal"/>
    <w:link w:val="Heading6Char"/>
    <w:uiPriority w:val="99"/>
    <w:qFormat/>
    <w:rsid w:val="00670AA1"/>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70AA1"/>
    <w:pPr>
      <w:keepNext/>
      <w:ind w:left="708"/>
      <w:jc w:val="both"/>
      <w:outlineLvl w:val="6"/>
    </w:pPr>
    <w:rPr>
      <w:sz w:val="28"/>
      <w:szCs w:val="28"/>
    </w:rPr>
  </w:style>
  <w:style w:type="paragraph" w:styleId="Heading8">
    <w:name w:val="heading 8"/>
    <w:basedOn w:val="Normal"/>
    <w:next w:val="Normal"/>
    <w:link w:val="Heading8Char"/>
    <w:uiPriority w:val="99"/>
    <w:qFormat/>
    <w:rsid w:val="00670AA1"/>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70AA1"/>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0AA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70AA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70AA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70AA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70AA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70AA1"/>
    <w:rPr>
      <w:rFonts w:ascii="Calibri" w:hAnsi="Calibri" w:cs="Times New Roman"/>
      <w:b/>
      <w:bCs/>
    </w:rPr>
  </w:style>
  <w:style w:type="character" w:customStyle="1" w:styleId="Heading7Char">
    <w:name w:val="Heading 7 Char"/>
    <w:basedOn w:val="DefaultParagraphFont"/>
    <w:link w:val="Heading7"/>
    <w:uiPriority w:val="99"/>
    <w:semiHidden/>
    <w:locked/>
    <w:rsid w:val="00670AA1"/>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70AA1"/>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70AA1"/>
    <w:rPr>
      <w:rFonts w:ascii="Cambria" w:hAnsi="Cambria" w:cs="Times New Roman"/>
    </w:rPr>
  </w:style>
  <w:style w:type="paragraph" w:styleId="Caption">
    <w:name w:val="caption"/>
    <w:basedOn w:val="Normal"/>
    <w:next w:val="Normal"/>
    <w:uiPriority w:val="99"/>
    <w:qFormat/>
    <w:rsid w:val="00670AA1"/>
    <w:pPr>
      <w:jc w:val="center"/>
    </w:pPr>
    <w:rPr>
      <w:b/>
      <w:bCs/>
    </w:rPr>
  </w:style>
  <w:style w:type="paragraph" w:styleId="BodyText">
    <w:name w:val="Body Text"/>
    <w:basedOn w:val="Normal"/>
    <w:link w:val="BodyTextChar"/>
    <w:uiPriority w:val="99"/>
    <w:rsid w:val="00670AA1"/>
    <w:pPr>
      <w:jc w:val="both"/>
    </w:pPr>
    <w:rPr>
      <w:b/>
      <w:bCs/>
      <w:i/>
      <w:iCs/>
      <w:sz w:val="28"/>
      <w:szCs w:val="28"/>
    </w:rPr>
  </w:style>
  <w:style w:type="character" w:customStyle="1" w:styleId="BodyTextChar">
    <w:name w:val="Body Text Char"/>
    <w:basedOn w:val="DefaultParagraphFont"/>
    <w:link w:val="BodyText"/>
    <w:uiPriority w:val="99"/>
    <w:semiHidden/>
    <w:locked/>
    <w:rsid w:val="00670AA1"/>
    <w:rPr>
      <w:rFonts w:cs="Times New Roman"/>
      <w:sz w:val="24"/>
      <w:szCs w:val="24"/>
    </w:rPr>
  </w:style>
  <w:style w:type="character" w:styleId="Strong">
    <w:name w:val="Strong"/>
    <w:basedOn w:val="DefaultParagraphFont"/>
    <w:uiPriority w:val="99"/>
    <w:qFormat/>
    <w:rsid w:val="00670AA1"/>
    <w:rPr>
      <w:rFonts w:ascii="Times New Roman" w:hAnsi="Times New Roman" w:cs="Times New Roman"/>
      <w:b/>
      <w:bCs/>
    </w:rPr>
  </w:style>
  <w:style w:type="paragraph" w:styleId="Header">
    <w:name w:val="header"/>
    <w:aliases w:val="Cabeçalho1"/>
    <w:basedOn w:val="Normal"/>
    <w:link w:val="HeaderChar"/>
    <w:uiPriority w:val="99"/>
    <w:rsid w:val="00670AA1"/>
    <w:pPr>
      <w:tabs>
        <w:tab w:val="center" w:pos="4419"/>
        <w:tab w:val="right" w:pos="8838"/>
      </w:tabs>
    </w:pPr>
  </w:style>
  <w:style w:type="character" w:customStyle="1" w:styleId="HeaderChar">
    <w:name w:val="Header Char"/>
    <w:aliases w:val="Cabeçalho1 Char"/>
    <w:basedOn w:val="DefaultParagraphFont"/>
    <w:link w:val="Header"/>
    <w:uiPriority w:val="99"/>
    <w:locked/>
    <w:rsid w:val="00F75E17"/>
    <w:rPr>
      <w:rFonts w:cs="Times New Roman"/>
      <w:sz w:val="24"/>
      <w:szCs w:val="24"/>
      <w:lang w:val="pt-BR" w:eastAsia="pt-BR" w:bidi="ar-SA"/>
    </w:rPr>
  </w:style>
  <w:style w:type="paragraph" w:styleId="Footer">
    <w:name w:val="footer"/>
    <w:basedOn w:val="Normal"/>
    <w:link w:val="FooterChar"/>
    <w:uiPriority w:val="99"/>
    <w:rsid w:val="00670AA1"/>
    <w:pPr>
      <w:tabs>
        <w:tab w:val="center" w:pos="4419"/>
        <w:tab w:val="right" w:pos="8838"/>
      </w:tabs>
    </w:pPr>
  </w:style>
  <w:style w:type="character" w:customStyle="1" w:styleId="FooterChar">
    <w:name w:val="Footer Char"/>
    <w:basedOn w:val="DefaultParagraphFont"/>
    <w:link w:val="Footer"/>
    <w:uiPriority w:val="99"/>
    <w:locked/>
    <w:rsid w:val="00670AA1"/>
    <w:rPr>
      <w:rFonts w:cs="Times New Roman"/>
      <w:sz w:val="24"/>
      <w:szCs w:val="24"/>
    </w:rPr>
  </w:style>
  <w:style w:type="paragraph" w:styleId="BodyTextIndent2">
    <w:name w:val="Body Text Indent 2"/>
    <w:basedOn w:val="Normal"/>
    <w:link w:val="BodyTextIndent2Char"/>
    <w:uiPriority w:val="99"/>
    <w:rsid w:val="00670AA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70AA1"/>
    <w:rPr>
      <w:rFonts w:cs="Times New Roman"/>
      <w:sz w:val="24"/>
      <w:szCs w:val="24"/>
    </w:rPr>
  </w:style>
  <w:style w:type="paragraph" w:styleId="BodyText2">
    <w:name w:val="Body Text 2"/>
    <w:basedOn w:val="Normal"/>
    <w:link w:val="BodyText2Char"/>
    <w:uiPriority w:val="99"/>
    <w:rsid w:val="00670AA1"/>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70AA1"/>
    <w:rPr>
      <w:rFonts w:cs="Times New Roman"/>
      <w:sz w:val="24"/>
      <w:szCs w:val="24"/>
    </w:rPr>
  </w:style>
  <w:style w:type="paragraph" w:customStyle="1" w:styleId="cabealho-senado">
    <w:name w:val="cabeçalho - senado"/>
    <w:basedOn w:val="Normal"/>
    <w:uiPriority w:val="99"/>
    <w:rsid w:val="00670AA1"/>
    <w:pPr>
      <w:jc w:val="both"/>
    </w:pPr>
    <w:rPr>
      <w:rFonts w:ascii="Verdana" w:hAnsi="Verdana" w:cs="Verdana"/>
      <w:b/>
      <w:bCs/>
      <w:sz w:val="20"/>
      <w:szCs w:val="20"/>
    </w:rPr>
  </w:style>
  <w:style w:type="paragraph" w:customStyle="1" w:styleId="SF">
    <w:name w:val="SF"/>
    <w:basedOn w:val="Normal"/>
    <w:uiPriority w:val="99"/>
    <w:rsid w:val="00670AA1"/>
    <w:pPr>
      <w:spacing w:after="120"/>
      <w:ind w:firstLine="709"/>
      <w:jc w:val="both"/>
    </w:pPr>
    <w:rPr>
      <w:rFonts w:ascii="Verdana" w:hAnsi="Verdana" w:cs="Verdana"/>
    </w:rPr>
  </w:style>
  <w:style w:type="character" w:styleId="PageNumber">
    <w:name w:val="page number"/>
    <w:basedOn w:val="DefaultParagraphFont"/>
    <w:uiPriority w:val="99"/>
    <w:rsid w:val="00670AA1"/>
    <w:rPr>
      <w:rFonts w:ascii="Times New Roman" w:hAnsi="Times New Roman" w:cs="Times New Roman"/>
    </w:rPr>
  </w:style>
  <w:style w:type="paragraph" w:styleId="PlainText">
    <w:name w:val="Plain Text"/>
    <w:aliases w:val="Texto simples"/>
    <w:basedOn w:val="Normal"/>
    <w:link w:val="PlainTextChar"/>
    <w:uiPriority w:val="99"/>
    <w:rsid w:val="00670AA1"/>
    <w:rPr>
      <w:rFonts w:ascii="Courier New" w:hAnsi="Courier New" w:cs="Courier New"/>
      <w:sz w:val="20"/>
      <w:szCs w:val="20"/>
    </w:rPr>
  </w:style>
  <w:style w:type="character" w:customStyle="1" w:styleId="PlainTextChar">
    <w:name w:val="Plain Text Char"/>
    <w:aliases w:val="Texto simples Char"/>
    <w:basedOn w:val="DefaultParagraphFont"/>
    <w:link w:val="PlainText"/>
    <w:uiPriority w:val="99"/>
    <w:locked/>
    <w:rsid w:val="00670AA1"/>
    <w:rPr>
      <w:rFonts w:ascii="Courier New" w:hAnsi="Courier New" w:cs="Courier New"/>
      <w:sz w:val="20"/>
      <w:szCs w:val="20"/>
    </w:rPr>
  </w:style>
  <w:style w:type="paragraph" w:customStyle="1" w:styleId="SFLOGO">
    <w:name w:val="SF LOGO"/>
    <w:basedOn w:val="Normal"/>
    <w:uiPriority w:val="99"/>
    <w:rsid w:val="00670AA1"/>
    <w:pPr>
      <w:jc w:val="both"/>
    </w:pPr>
    <w:rPr>
      <w:rFonts w:ascii="Arial" w:hAnsi="Arial" w:cs="Arial"/>
      <w:b/>
      <w:bCs/>
      <w:caps/>
    </w:rPr>
  </w:style>
  <w:style w:type="paragraph" w:styleId="BlockText">
    <w:name w:val="Block Text"/>
    <w:basedOn w:val="Normal"/>
    <w:uiPriority w:val="99"/>
    <w:rsid w:val="00670AA1"/>
    <w:pPr>
      <w:overflowPunct w:val="0"/>
      <w:autoSpaceDE w:val="0"/>
      <w:autoSpaceDN w:val="0"/>
      <w:adjustRightInd w:val="0"/>
      <w:ind w:left="-426" w:right="-238"/>
      <w:jc w:val="both"/>
      <w:textAlignment w:val="baseline"/>
    </w:pPr>
    <w:rPr>
      <w:b/>
      <w:bCs/>
      <w:sz w:val="32"/>
      <w:szCs w:val="32"/>
    </w:rPr>
  </w:style>
  <w:style w:type="paragraph" w:styleId="BalloonText">
    <w:name w:val="Balloon Text"/>
    <w:basedOn w:val="Normal"/>
    <w:link w:val="BalloonTextChar"/>
    <w:uiPriority w:val="99"/>
    <w:semiHidden/>
    <w:rsid w:val="00670A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0AA1"/>
    <w:rPr>
      <w:rFonts w:ascii="Tahoma" w:hAnsi="Tahoma" w:cs="Tahoma"/>
      <w:sz w:val="16"/>
      <w:szCs w:val="16"/>
    </w:rPr>
  </w:style>
  <w:style w:type="character" w:customStyle="1" w:styleId="SFChar">
    <w:name w:val="SF Char"/>
    <w:basedOn w:val="DefaultParagraphFont"/>
    <w:uiPriority w:val="99"/>
    <w:rsid w:val="00670AA1"/>
    <w:rPr>
      <w:rFonts w:ascii="Verdana" w:hAnsi="Verdana" w:cs="Verdana"/>
      <w:sz w:val="24"/>
      <w:szCs w:val="24"/>
      <w:lang w:val="pt-BR" w:eastAsia="pt-BR"/>
    </w:rPr>
  </w:style>
  <w:style w:type="paragraph" w:customStyle="1" w:styleId="RELAT">
    <w:name w:val="RELAT"/>
    <w:basedOn w:val="Normal"/>
    <w:uiPriority w:val="99"/>
    <w:rsid w:val="00670AA1"/>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70AA1"/>
    <w:rPr>
      <w:b/>
      <w:bCs/>
    </w:rPr>
  </w:style>
  <w:style w:type="paragraph" w:styleId="BodyText3">
    <w:name w:val="Body Text 3"/>
    <w:basedOn w:val="Normal"/>
    <w:link w:val="BodyText3Char"/>
    <w:uiPriority w:val="99"/>
    <w:rsid w:val="00670AA1"/>
    <w:pPr>
      <w:spacing w:after="120"/>
    </w:pPr>
    <w:rPr>
      <w:sz w:val="16"/>
      <w:szCs w:val="16"/>
    </w:rPr>
  </w:style>
  <w:style w:type="character" w:customStyle="1" w:styleId="BodyText3Char">
    <w:name w:val="Body Text 3 Char"/>
    <w:basedOn w:val="DefaultParagraphFont"/>
    <w:link w:val="BodyText3"/>
    <w:uiPriority w:val="99"/>
    <w:semiHidden/>
    <w:locked/>
    <w:rsid w:val="00670AA1"/>
    <w:rPr>
      <w:rFonts w:cs="Times New Roman"/>
      <w:sz w:val="16"/>
      <w:szCs w:val="16"/>
    </w:rPr>
  </w:style>
  <w:style w:type="character" w:customStyle="1" w:styleId="CharChar">
    <w:name w:val="Char Char"/>
    <w:basedOn w:val="DefaultParagraphFont"/>
    <w:uiPriority w:val="99"/>
    <w:rsid w:val="00670AA1"/>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70AA1"/>
    <w:rPr>
      <w:rFonts w:ascii="Arial" w:hAnsi="Arial" w:cs="Arial"/>
      <w:b/>
      <w:bCs/>
      <w:sz w:val="24"/>
      <w:szCs w:val="24"/>
    </w:rPr>
  </w:style>
  <w:style w:type="paragraph" w:customStyle="1" w:styleId="TJ">
    <w:name w:val="TJ"/>
    <w:basedOn w:val="Normal"/>
    <w:uiPriority w:val="99"/>
    <w:rsid w:val="00670AA1"/>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70AA1"/>
    <w:rPr>
      <w:rFonts w:ascii="Arial" w:hAnsi="Arial" w:cs="Arial"/>
      <w:b/>
      <w:bCs/>
      <w:sz w:val="24"/>
      <w:szCs w:val="24"/>
    </w:rPr>
  </w:style>
  <w:style w:type="character" w:customStyle="1" w:styleId="CharChar11">
    <w:name w:val="Char Char11"/>
    <w:basedOn w:val="DefaultParagraphFont"/>
    <w:uiPriority w:val="99"/>
    <w:rsid w:val="00670AA1"/>
    <w:rPr>
      <w:rFonts w:ascii="Courier New" w:hAnsi="Courier New" w:cs="Courier New"/>
      <w:lang w:val="pt-BR" w:eastAsia="pt-BR"/>
    </w:rPr>
  </w:style>
  <w:style w:type="character" w:customStyle="1" w:styleId="CharChar2">
    <w:name w:val="Char Char2"/>
    <w:basedOn w:val="DefaultParagraphFont"/>
    <w:uiPriority w:val="99"/>
    <w:rsid w:val="00670AA1"/>
    <w:rPr>
      <w:rFonts w:ascii="Tahoma" w:hAnsi="Tahoma" w:cs="Tahoma"/>
      <w:sz w:val="16"/>
      <w:szCs w:val="16"/>
      <w:lang w:val="pt-BR" w:eastAsia="pt-BR"/>
    </w:rPr>
  </w:style>
  <w:style w:type="paragraph" w:styleId="Subtitle">
    <w:name w:val="Subtitle"/>
    <w:basedOn w:val="Normal"/>
    <w:link w:val="SubtitleChar"/>
    <w:uiPriority w:val="99"/>
    <w:qFormat/>
    <w:rsid w:val="00670AA1"/>
    <w:pPr>
      <w:jc w:val="center"/>
    </w:pPr>
    <w:rPr>
      <w:b/>
      <w:bCs/>
      <w:sz w:val="32"/>
      <w:szCs w:val="32"/>
    </w:rPr>
  </w:style>
  <w:style w:type="character" w:customStyle="1" w:styleId="SubtitleChar">
    <w:name w:val="Subtitle Char"/>
    <w:basedOn w:val="DefaultParagraphFont"/>
    <w:link w:val="Subtitle"/>
    <w:uiPriority w:val="99"/>
    <w:locked/>
    <w:rsid w:val="00670AA1"/>
    <w:rPr>
      <w:rFonts w:ascii="Cambria" w:hAnsi="Cambria" w:cs="Times New Roman"/>
      <w:sz w:val="24"/>
      <w:szCs w:val="24"/>
    </w:rPr>
  </w:style>
  <w:style w:type="paragraph" w:customStyle="1" w:styleId="CM716">
    <w:name w:val="CM7+16"/>
    <w:basedOn w:val="Normal"/>
    <w:next w:val="Normal"/>
    <w:uiPriority w:val="99"/>
    <w:rsid w:val="00670AA1"/>
    <w:pPr>
      <w:autoSpaceDE w:val="0"/>
      <w:autoSpaceDN w:val="0"/>
      <w:adjustRightInd w:val="0"/>
    </w:pPr>
    <w:rPr>
      <w:rFonts w:ascii="Arial" w:hAnsi="Arial" w:cs="Arial"/>
    </w:rPr>
  </w:style>
  <w:style w:type="paragraph" w:customStyle="1" w:styleId="CM225">
    <w:name w:val="CM22+5"/>
    <w:basedOn w:val="Normal"/>
    <w:next w:val="Normal"/>
    <w:uiPriority w:val="99"/>
    <w:rsid w:val="00670AA1"/>
    <w:pPr>
      <w:autoSpaceDE w:val="0"/>
      <w:autoSpaceDN w:val="0"/>
      <w:adjustRightInd w:val="0"/>
    </w:pPr>
    <w:rPr>
      <w:rFonts w:ascii="Arial" w:hAnsi="Arial" w:cs="Arial"/>
    </w:rPr>
  </w:style>
  <w:style w:type="paragraph" w:customStyle="1" w:styleId="CM1311">
    <w:name w:val="CM13+11"/>
    <w:basedOn w:val="Normal"/>
    <w:next w:val="Normal"/>
    <w:uiPriority w:val="99"/>
    <w:rsid w:val="00670AA1"/>
    <w:pPr>
      <w:autoSpaceDE w:val="0"/>
      <w:autoSpaceDN w:val="0"/>
      <w:adjustRightInd w:val="0"/>
    </w:pPr>
    <w:rPr>
      <w:rFonts w:ascii="Arial" w:hAnsi="Arial" w:cs="Arial"/>
    </w:rPr>
  </w:style>
  <w:style w:type="paragraph" w:customStyle="1" w:styleId="CM264">
    <w:name w:val="CM26+4"/>
    <w:basedOn w:val="Normal"/>
    <w:next w:val="Normal"/>
    <w:uiPriority w:val="99"/>
    <w:rsid w:val="00670AA1"/>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670AA1"/>
    <w:rPr>
      <w:rFonts w:ascii="Cambria" w:hAnsi="Cambria" w:cs="Times New Roman"/>
      <w:b/>
      <w:bCs/>
      <w:kern w:val="28"/>
      <w:sz w:val="32"/>
      <w:szCs w:val="32"/>
    </w:rPr>
  </w:style>
  <w:style w:type="character" w:customStyle="1" w:styleId="textoacao1">
    <w:name w:val="textoacao1"/>
    <w:basedOn w:val="DefaultParagraphFont"/>
    <w:uiPriority w:val="99"/>
    <w:rsid w:val="00BF30BF"/>
    <w:rPr>
      <w:rFonts w:ascii="Trebuchet MS" w:hAnsi="Trebuchet MS" w:cs="Times New Roman"/>
      <w:color w:val="444444"/>
      <w:sz w:val="26"/>
      <w:szCs w:val="26"/>
    </w:rPr>
  </w:style>
  <w:style w:type="character" w:styleId="CommentReference">
    <w:name w:val="annotation reference"/>
    <w:basedOn w:val="DefaultParagraphFont"/>
    <w:uiPriority w:val="99"/>
    <w:semiHidden/>
    <w:locked/>
    <w:rsid w:val="00E45276"/>
    <w:rPr>
      <w:rFonts w:cs="Times New Roman"/>
      <w:sz w:val="16"/>
      <w:szCs w:val="16"/>
    </w:rPr>
  </w:style>
  <w:style w:type="paragraph" w:styleId="CommentText">
    <w:name w:val="annotation text"/>
    <w:basedOn w:val="Normal"/>
    <w:link w:val="CommentTextChar"/>
    <w:uiPriority w:val="99"/>
    <w:semiHidden/>
    <w:locked/>
    <w:rsid w:val="00E45276"/>
    <w:pPr>
      <w:spacing w:line="360" w:lineRule="auto"/>
      <w:ind w:firstLine="1440"/>
      <w:jc w:val="both"/>
    </w:pPr>
    <w:rPr>
      <w:rFonts w:ascii="Arial" w:hAnsi="Arial" w:cs="Arial"/>
      <w:sz w:val="20"/>
      <w:szCs w:val="20"/>
    </w:rPr>
  </w:style>
  <w:style w:type="character" w:customStyle="1" w:styleId="CommentTextChar">
    <w:name w:val="Comment Text Char"/>
    <w:basedOn w:val="DefaultParagraphFont"/>
    <w:link w:val="CommentText"/>
    <w:uiPriority w:val="99"/>
    <w:semiHidden/>
    <w:locked/>
    <w:rsid w:val="00E45276"/>
    <w:rPr>
      <w:rFonts w:ascii="Arial" w:hAnsi="Arial" w:cs="Arial"/>
      <w:lang w:val="pt-BR" w:eastAsia="pt-BR" w:bidi="ar-SA"/>
    </w:rPr>
  </w:style>
  <w:style w:type="character" w:customStyle="1" w:styleId="st1">
    <w:name w:val="st1"/>
    <w:basedOn w:val="DefaultParagraphFont"/>
    <w:uiPriority w:val="99"/>
    <w:rsid w:val="00994EBA"/>
    <w:rPr>
      <w:rFonts w:ascii="Times New Roman" w:hAnsi="Times New Roman" w:cs="Times New Roman"/>
    </w:rPr>
  </w:style>
  <w:style w:type="character" w:styleId="Emphasis">
    <w:name w:val="Emphasis"/>
    <w:basedOn w:val="DefaultParagraphFont"/>
    <w:uiPriority w:val="99"/>
    <w:qFormat/>
    <w:rsid w:val="003E4B4E"/>
    <w:rPr>
      <w:rFonts w:cs="Times New Roman"/>
      <w:b/>
      <w:bCs/>
    </w:rPr>
  </w:style>
  <w:style w:type="paragraph" w:styleId="BodyTextIndent">
    <w:name w:val="Body Text Indent"/>
    <w:basedOn w:val="Normal"/>
    <w:link w:val="BodyTextIndentChar"/>
    <w:uiPriority w:val="99"/>
    <w:locked/>
    <w:rsid w:val="003E4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line="360" w:lineRule="exact"/>
      <w:ind w:firstLine="2302"/>
      <w:jc w:val="both"/>
    </w:pPr>
    <w:rPr>
      <w:rFonts w:ascii="Arial" w:hAnsi="Arial" w:cs="Arial"/>
      <w:color w:val="000000"/>
    </w:rPr>
  </w:style>
  <w:style w:type="character" w:customStyle="1" w:styleId="BodyTextIndentChar">
    <w:name w:val="Body Text Indent Char"/>
    <w:basedOn w:val="DefaultParagraphFont"/>
    <w:link w:val="BodyTextIndent"/>
    <w:uiPriority w:val="99"/>
    <w:locked/>
    <w:rsid w:val="003E4B4E"/>
    <w:rPr>
      <w:rFonts w:ascii="Arial" w:hAnsi="Arial" w:cs="Arial"/>
      <w:color w:val="000000"/>
      <w:sz w:val="24"/>
      <w:szCs w:val="24"/>
    </w:rPr>
  </w:style>
  <w:style w:type="paragraph" w:customStyle="1" w:styleId="CorpoPadro">
    <w:name w:val="Corpo Padrão"/>
    <w:basedOn w:val="Normal"/>
    <w:uiPriority w:val="99"/>
    <w:rsid w:val="003E4B4E"/>
    <w:pPr>
      <w:spacing w:after="200" w:line="360" w:lineRule="exact"/>
      <w:ind w:firstLine="2302"/>
      <w:jc w:val="both"/>
    </w:pPr>
    <w:rPr>
      <w:rFonts w:ascii="Arial" w:hAnsi="Arial" w:cs="Arial"/>
      <w:color w:val="000000"/>
    </w:rPr>
  </w:style>
  <w:style w:type="paragraph" w:customStyle="1" w:styleId="data">
    <w:name w:val="data"/>
    <w:basedOn w:val="Normal"/>
    <w:uiPriority w:val="99"/>
    <w:rsid w:val="003E4B4E"/>
    <w:pPr>
      <w:keepNext/>
      <w:widowControl w:val="0"/>
      <w:spacing w:before="554" w:after="1072" w:line="360" w:lineRule="exact"/>
      <w:ind w:firstLine="2302"/>
      <w:jc w:val="both"/>
    </w:pPr>
    <w:rPr>
      <w:rFonts w:ascii="Arial" w:hAnsi="Arial" w:cs="Arial"/>
      <w:color w:val="000000"/>
    </w:rPr>
  </w:style>
  <w:style w:type="paragraph" w:customStyle="1" w:styleId="TranscrioLei">
    <w:name w:val="Transcrição Lei"/>
    <w:basedOn w:val="Normal"/>
    <w:uiPriority w:val="99"/>
    <w:rsid w:val="003E4B4E"/>
    <w:pPr>
      <w:spacing w:after="100" w:line="280" w:lineRule="exact"/>
      <w:ind w:left="2302" w:firstLine="1440"/>
      <w:jc w:val="both"/>
    </w:pPr>
    <w:rPr>
      <w:rFonts w:ascii="Arial" w:hAnsi="Arial" w:cs="Arial"/>
      <w:noProof/>
      <w:color w:val="000000"/>
    </w:rPr>
  </w:style>
  <w:style w:type="paragraph" w:styleId="CommentSubject">
    <w:name w:val="annotation subject"/>
    <w:basedOn w:val="CommentText"/>
    <w:next w:val="CommentText"/>
    <w:link w:val="CommentSubjectChar"/>
    <w:uiPriority w:val="99"/>
    <w:semiHidden/>
    <w:locked/>
    <w:rsid w:val="006F5B14"/>
    <w:pPr>
      <w:spacing w:line="240" w:lineRule="auto"/>
      <w:ind w:firstLine="0"/>
      <w:jc w:val="left"/>
    </w:pPr>
    <w:rPr>
      <w:b/>
      <w:bCs/>
    </w:rPr>
  </w:style>
  <w:style w:type="character" w:customStyle="1" w:styleId="CommentSubjectChar">
    <w:name w:val="Comment Subject Char"/>
    <w:basedOn w:val="CommentTextChar"/>
    <w:link w:val="CommentSubject"/>
    <w:uiPriority w:val="99"/>
    <w:semiHidden/>
    <w:locked/>
    <w:rsid w:val="006F5B14"/>
    <w:rPr>
      <w:b/>
      <w:bCs/>
      <w:sz w:val="20"/>
      <w:szCs w:val="20"/>
    </w:rPr>
  </w:style>
  <w:style w:type="character" w:customStyle="1" w:styleId="ft">
    <w:name w:val="ft"/>
    <w:basedOn w:val="DefaultParagraphFont"/>
    <w:uiPriority w:val="99"/>
    <w:rsid w:val="006F5B14"/>
    <w:rPr>
      <w:rFonts w:ascii="Times New Roman" w:hAnsi="Times New Roman" w:cs="Times New Roman"/>
    </w:rPr>
  </w:style>
  <w:style w:type="paragraph" w:styleId="NormalWeb">
    <w:name w:val="Normal (Web)"/>
    <w:basedOn w:val="Normal"/>
    <w:uiPriority w:val="99"/>
    <w:locked/>
    <w:rsid w:val="006F5B14"/>
    <w:pPr>
      <w:spacing w:before="100" w:beforeAutospacing="1" w:after="100" w:afterAutospacing="1"/>
    </w:pPr>
    <w:rPr>
      <w:rFonts w:ascii="Arial" w:hAnsi="Arial" w:cs="Arial"/>
    </w:rPr>
  </w:style>
  <w:style w:type="character" w:styleId="Hyperlink">
    <w:name w:val="Hyperlink"/>
    <w:basedOn w:val="DefaultParagraphFont"/>
    <w:uiPriority w:val="99"/>
    <w:locked/>
    <w:rsid w:val="006F5B14"/>
    <w:rPr>
      <w:rFonts w:cs="Times New Roman"/>
      <w:color w:val="0000FF"/>
      <w:u w:val="single"/>
    </w:rPr>
  </w:style>
  <w:style w:type="paragraph" w:styleId="ListBullet">
    <w:name w:val="List Bullet"/>
    <w:basedOn w:val="Normal"/>
    <w:uiPriority w:val="99"/>
    <w:locked/>
    <w:rsid w:val="006F5B14"/>
    <w:pPr>
      <w:numPr>
        <w:numId w:val="2"/>
      </w:numPr>
      <w:tabs>
        <w:tab w:val="clear" w:pos="360"/>
        <w:tab w:val="num" w:pos="720"/>
      </w:tabs>
      <w:ind w:left="720"/>
    </w:pPr>
    <w:rPr>
      <w:rFonts w:ascii="Arial" w:hAnsi="Arial" w:cs="Arial"/>
    </w:rPr>
  </w:style>
  <w:style w:type="paragraph" w:customStyle="1" w:styleId="Default">
    <w:name w:val="Default"/>
    <w:uiPriority w:val="99"/>
    <w:rsid w:val="00D70499"/>
    <w:pPr>
      <w:autoSpaceDE w:val="0"/>
      <w:autoSpaceDN w:val="0"/>
      <w:adjustRightInd w:val="0"/>
    </w:pPr>
    <w:rPr>
      <w:rFonts w:ascii="Calibri" w:hAnsi="Calibri" w:cs="Calibri"/>
      <w:color w:val="000000"/>
      <w:sz w:val="24"/>
      <w:szCs w:val="24"/>
    </w:rPr>
  </w:style>
  <w:style w:type="paragraph" w:customStyle="1" w:styleId="Recuado">
    <w:name w:val="Recuado"/>
    <w:basedOn w:val="Normal"/>
    <w:uiPriority w:val="99"/>
    <w:rsid w:val="00D70499"/>
    <w:pPr>
      <w:ind w:left="1440"/>
      <w:jc w:val="both"/>
    </w:pPr>
    <w:rPr>
      <w:rFonts w:ascii="Arial" w:hAnsi="Arial"/>
      <w:i/>
      <w:sz w:val="22"/>
      <w:szCs w:val="20"/>
    </w:rPr>
  </w:style>
  <w:style w:type="character" w:customStyle="1" w:styleId="st">
    <w:name w:val="st"/>
    <w:basedOn w:val="DefaultParagraphFont"/>
    <w:uiPriority w:val="99"/>
    <w:rsid w:val="00D70499"/>
    <w:rPr>
      <w:rFonts w:cs="Times New Roman"/>
    </w:rPr>
  </w:style>
  <w:style w:type="character" w:customStyle="1" w:styleId="googqs-tidbitgoogqs-tidbit-0">
    <w:name w:val="goog_qs-tidbit goog_qs-tidbit-0"/>
    <w:basedOn w:val="DefaultParagraphFont"/>
    <w:uiPriority w:val="99"/>
    <w:rsid w:val="00D70499"/>
    <w:rPr>
      <w:rFonts w:cs="Times New Roman"/>
    </w:rPr>
  </w:style>
  <w:style w:type="paragraph" w:customStyle="1" w:styleId="descricao">
    <w:name w:val="descricao"/>
    <w:basedOn w:val="Normal"/>
    <w:uiPriority w:val="99"/>
    <w:rsid w:val="00D70499"/>
    <w:rPr>
      <w:rFonts w:ascii="Arial" w:hAnsi="Arial" w:cs="Arial"/>
    </w:rPr>
  </w:style>
</w:styles>
</file>

<file path=word/webSettings.xml><?xml version="1.0" encoding="utf-8"?>
<w:webSettings xmlns:r="http://schemas.openxmlformats.org/officeDocument/2006/relationships" xmlns:w="http://schemas.openxmlformats.org/wordprocessingml/2006/main">
  <w:divs>
    <w:div w:id="112134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129</Pages>
  <Words>-32766</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Bueno</dc:creator>
  <cp:keywords/>
  <dc:description/>
  <cp:lastModifiedBy>rprado</cp:lastModifiedBy>
  <cp:revision>9</cp:revision>
  <cp:lastPrinted>2012-04-19T19:55:00Z</cp:lastPrinted>
  <dcterms:created xsi:type="dcterms:W3CDTF">2012-05-28T21:27:00Z</dcterms:created>
  <dcterms:modified xsi:type="dcterms:W3CDTF">2012-06-18T13:29:00Z</dcterms:modified>
</cp:coreProperties>
</file>