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AAE" w:rsidRPr="008056BE" w:rsidRDefault="00642AAE" w:rsidP="00A1599E">
      <w:pPr>
        <w:jc w:val="both"/>
        <w:rPr>
          <w:b/>
          <w:sz w:val="28"/>
          <w:szCs w:val="28"/>
        </w:rPr>
      </w:pPr>
    </w:p>
    <w:p w:rsidR="00642AAE" w:rsidRPr="008056BE" w:rsidRDefault="00642AAE" w:rsidP="00CA774B">
      <w:pPr>
        <w:jc w:val="both"/>
        <w:rPr>
          <w:sz w:val="28"/>
          <w:szCs w:val="28"/>
          <w:highlight w:val="red"/>
        </w:rPr>
      </w:pPr>
      <w:r w:rsidRPr="008056BE">
        <w:rPr>
          <w:sz w:val="28"/>
          <w:szCs w:val="28"/>
        </w:rPr>
        <w:br/>
        <w:t>Comissão Parlamentar de Inquérito, criada nos termos do Requerimento nº 811, de 2013, destinada a investigar a denúncia de existência de um sistema de espionagem estruturado pelo governo dos Estados Unidos com o objetivo de monitorar emails, ligações telefônicas, dados digitais, além de outras formas de captar informações privilegiadas ou protegidas pela Constituição Federal.</w:t>
      </w:r>
    </w:p>
    <w:p w:rsidR="00642AAE" w:rsidRPr="008056BE" w:rsidRDefault="00642AAE">
      <w:pPr>
        <w:jc w:val="center"/>
        <w:rPr>
          <w:sz w:val="28"/>
          <w:szCs w:val="28"/>
          <w:highlight w:val="red"/>
        </w:rPr>
      </w:pPr>
    </w:p>
    <w:p w:rsidR="00642AAE" w:rsidRPr="008056BE" w:rsidRDefault="00642AAE">
      <w:pPr>
        <w:pStyle w:val="Heading6"/>
        <w:rPr>
          <w:color w:val="000000"/>
        </w:rPr>
      </w:pPr>
    </w:p>
    <w:p w:rsidR="00642AAE" w:rsidRPr="008056BE" w:rsidRDefault="00642AAE">
      <w:pPr>
        <w:pStyle w:val="Heading6"/>
        <w:rPr>
          <w:color w:val="000000"/>
        </w:rPr>
      </w:pPr>
      <w:r w:rsidRPr="008056BE">
        <w:rPr>
          <w:color w:val="000000"/>
        </w:rPr>
        <w:t xml:space="preserve">ATA DA </w:t>
      </w:r>
      <w:r>
        <w:rPr>
          <w:color w:val="000000"/>
        </w:rPr>
        <w:t>7</w:t>
      </w:r>
      <w:r w:rsidRPr="008056BE">
        <w:rPr>
          <w:color w:val="000000"/>
        </w:rPr>
        <w:t>ª REUNIÃO</w:t>
      </w:r>
    </w:p>
    <w:p w:rsidR="00642AAE" w:rsidRPr="008056BE" w:rsidRDefault="00642AAE">
      <w:pPr>
        <w:jc w:val="both"/>
        <w:rPr>
          <w:sz w:val="28"/>
          <w:szCs w:val="28"/>
          <w:highlight w:val="red"/>
        </w:rPr>
      </w:pPr>
    </w:p>
    <w:p w:rsidR="00642AAE" w:rsidRPr="008056BE" w:rsidRDefault="00642AAE">
      <w:pPr>
        <w:jc w:val="both"/>
        <w:rPr>
          <w:sz w:val="28"/>
          <w:szCs w:val="28"/>
          <w:highlight w:val="red"/>
        </w:rPr>
      </w:pPr>
    </w:p>
    <w:p w:rsidR="00642AAE" w:rsidRPr="00AA098D" w:rsidRDefault="00642AAE" w:rsidP="003742B4">
      <w:pPr>
        <w:jc w:val="both"/>
        <w:rPr>
          <w:bCs/>
          <w:sz w:val="28"/>
          <w:szCs w:val="28"/>
        </w:rPr>
      </w:pPr>
      <w:r w:rsidRPr="00AA098D">
        <w:rPr>
          <w:sz w:val="28"/>
          <w:szCs w:val="28"/>
        </w:rPr>
        <w:t>Ata Circunstanciada da 7ª Reunião, realizada em 09 de outubro de 2013, às 14 horas e 49 minutos, na Sala nº 2 da Ala Senador Nilo Coelho</w:t>
      </w:r>
      <w:r w:rsidRPr="00AA098D">
        <w:rPr>
          <w:bCs/>
          <w:sz w:val="28"/>
          <w:szCs w:val="28"/>
        </w:rPr>
        <w:t>. O</w:t>
      </w:r>
      <w:r w:rsidRPr="00AA098D">
        <w:rPr>
          <w:sz w:val="28"/>
          <w:szCs w:val="28"/>
        </w:rPr>
        <w:t xml:space="preserve">corrida sob a Presidência da Senadora </w:t>
      </w:r>
      <w:r w:rsidRPr="00AA098D">
        <w:rPr>
          <w:b/>
          <w:bCs/>
          <w:sz w:val="28"/>
          <w:szCs w:val="28"/>
        </w:rPr>
        <w:t xml:space="preserve">Vanessa Grazziotin (PCdoB) </w:t>
      </w:r>
      <w:r w:rsidRPr="00AA098D">
        <w:rPr>
          <w:sz w:val="28"/>
          <w:szCs w:val="28"/>
        </w:rPr>
        <w:t xml:space="preserve">e com a presença dos Senadores: </w:t>
      </w:r>
      <w:r w:rsidRPr="00AA098D">
        <w:rPr>
          <w:b/>
          <w:bCs/>
          <w:sz w:val="28"/>
          <w:szCs w:val="28"/>
        </w:rPr>
        <w:t xml:space="preserve">Ricardo Ferraço (PMDB/ES); Benedito de Lira (PP/AL); Pedro Taques (PDT/MT), Eduardo Suplicy (PT/SP) e Lídice da Mata (PSB/BA). </w:t>
      </w:r>
      <w:r w:rsidRPr="00AA098D">
        <w:rPr>
          <w:bCs/>
          <w:sz w:val="28"/>
          <w:szCs w:val="28"/>
        </w:rPr>
        <w:t>Deixaram de comparecer os Senadores:</w:t>
      </w:r>
      <w:r w:rsidRPr="00AA098D">
        <w:rPr>
          <w:b/>
          <w:bCs/>
          <w:sz w:val="28"/>
          <w:szCs w:val="28"/>
        </w:rPr>
        <w:t xml:space="preserve"> Roberto Requião (PMDB/PR); Sérgio Petecão (PSD/AC), Walter Pinheiro (PT/BA), Aníbal Diniz (PT/AC) e Eduardo Amorim (PSC/SE). </w:t>
      </w:r>
      <w:r w:rsidRPr="00AA098D">
        <w:rPr>
          <w:bCs/>
          <w:sz w:val="28"/>
          <w:szCs w:val="28"/>
        </w:rPr>
        <w:t>Na ocasião foi realizada audiência pública com a presença dos senhores: Glenn Greenwald, Repórter do Jornal “The Guardian”, e David Miranda</w:t>
      </w:r>
      <w:r>
        <w:rPr>
          <w:bCs/>
          <w:sz w:val="28"/>
          <w:szCs w:val="28"/>
        </w:rPr>
        <w:t>. Foram aprovados, também, os seguintes requerimentos:</w:t>
      </w:r>
    </w:p>
    <w:p w:rsidR="00642AAE" w:rsidRDefault="00642AAE" w:rsidP="003742B4">
      <w:pPr>
        <w:jc w:val="both"/>
        <w:rPr>
          <w:bCs/>
          <w:sz w:val="28"/>
          <w:szCs w:val="28"/>
        </w:rPr>
      </w:pPr>
    </w:p>
    <w:p w:rsidR="00642AAE" w:rsidRDefault="00642AAE" w:rsidP="003742B4">
      <w:pPr>
        <w:jc w:val="both"/>
        <w:rPr>
          <w:bCs/>
          <w:sz w:val="28"/>
          <w:szCs w:val="28"/>
        </w:rPr>
      </w:pPr>
    </w:p>
    <w:p w:rsidR="00642AAE" w:rsidRDefault="00642AAE" w:rsidP="003742B4">
      <w:pPr>
        <w:jc w:val="both"/>
        <w:rPr>
          <w:bCs/>
          <w:sz w:val="28"/>
          <w:szCs w:val="28"/>
        </w:rPr>
      </w:pPr>
    </w:p>
    <w:p w:rsidR="00642AAE" w:rsidRDefault="00642AAE" w:rsidP="003742B4">
      <w:pPr>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0"/>
        <w:gridCol w:w="4643"/>
        <w:gridCol w:w="2578"/>
      </w:tblGrid>
      <w:tr w:rsidR="00642AAE" w:rsidTr="009A514C">
        <w:tc>
          <w:tcPr>
            <w:tcW w:w="1526" w:type="dxa"/>
            <w:vAlign w:val="center"/>
          </w:tcPr>
          <w:p w:rsidR="00642AAE" w:rsidRPr="009A514C" w:rsidRDefault="00642AAE" w:rsidP="009A514C">
            <w:pPr>
              <w:jc w:val="center"/>
              <w:rPr>
                <w:rFonts w:ascii="Verdana" w:hAnsi="Verdana" w:cs="Lucida Sans Unicode"/>
                <w:color w:val="444444"/>
                <w:sz w:val="20"/>
                <w:szCs w:val="20"/>
              </w:rPr>
            </w:pPr>
            <w:r w:rsidRPr="009A514C">
              <w:rPr>
                <w:rFonts w:ascii="Verdana" w:hAnsi="Verdana" w:cs="Lucida Sans Unicode"/>
                <w:color w:val="444444"/>
                <w:sz w:val="20"/>
                <w:szCs w:val="20"/>
              </w:rPr>
              <w:t>Número</w:t>
            </w:r>
          </w:p>
        </w:tc>
        <w:tc>
          <w:tcPr>
            <w:tcW w:w="4798" w:type="dxa"/>
          </w:tcPr>
          <w:p w:rsidR="00642AAE" w:rsidRPr="009A514C" w:rsidRDefault="00642AAE" w:rsidP="009A514C">
            <w:pPr>
              <w:jc w:val="center"/>
              <w:rPr>
                <w:rFonts w:ascii="Verdana" w:hAnsi="Verdana" w:cs="Lucida Sans Unicode"/>
                <w:color w:val="444444"/>
                <w:sz w:val="20"/>
                <w:szCs w:val="20"/>
              </w:rPr>
            </w:pPr>
            <w:r w:rsidRPr="009A514C">
              <w:rPr>
                <w:rFonts w:ascii="Verdana" w:hAnsi="Verdana" w:cs="Lucida Sans Unicode"/>
                <w:color w:val="444444"/>
                <w:sz w:val="20"/>
                <w:szCs w:val="20"/>
              </w:rPr>
              <w:t>Ementa</w:t>
            </w:r>
          </w:p>
        </w:tc>
        <w:tc>
          <w:tcPr>
            <w:tcW w:w="2397" w:type="dxa"/>
            <w:vAlign w:val="center"/>
          </w:tcPr>
          <w:p w:rsidR="00642AAE" w:rsidRPr="009A514C" w:rsidRDefault="00642AAE" w:rsidP="009A514C">
            <w:pPr>
              <w:jc w:val="center"/>
              <w:rPr>
                <w:rFonts w:ascii="Verdana" w:hAnsi="Verdana" w:cs="Lucida Sans Unicode"/>
                <w:color w:val="444444"/>
                <w:sz w:val="20"/>
                <w:szCs w:val="20"/>
              </w:rPr>
            </w:pPr>
            <w:r w:rsidRPr="009A514C">
              <w:rPr>
                <w:rFonts w:ascii="Verdana" w:hAnsi="Verdana" w:cs="Lucida Sans Unicode"/>
                <w:color w:val="444444"/>
                <w:sz w:val="20"/>
                <w:szCs w:val="20"/>
              </w:rPr>
              <w:t>Autoria</w:t>
            </w:r>
          </w:p>
        </w:tc>
      </w:tr>
      <w:tr w:rsidR="00642AAE" w:rsidTr="009A514C">
        <w:tc>
          <w:tcPr>
            <w:tcW w:w="1526" w:type="dxa"/>
            <w:vAlign w:val="center"/>
          </w:tcPr>
          <w:p w:rsidR="00642AAE" w:rsidRPr="009A514C" w:rsidRDefault="00642AAE" w:rsidP="009A514C">
            <w:pPr>
              <w:jc w:val="center"/>
              <w:rPr>
                <w:rFonts w:ascii="Verdana" w:hAnsi="Verdana" w:cs="Lucida Sans Unicode"/>
                <w:color w:val="444444"/>
                <w:sz w:val="20"/>
                <w:szCs w:val="20"/>
              </w:rPr>
            </w:pPr>
            <w:hyperlink r:id="rId7" w:tgtFrame="COMISS" w:tooltip="Download do Texto Integral do documento" w:history="1">
              <w:r w:rsidRPr="009A514C">
                <w:rPr>
                  <w:rStyle w:val="Hyperlink"/>
                  <w:rFonts w:ascii="Verdana" w:hAnsi="Verdana" w:cs="Lucida Sans Unicode"/>
                  <w:color w:val="386795"/>
                  <w:sz w:val="20"/>
                  <w:szCs w:val="20"/>
                </w:rPr>
                <w:t>32 / 2013</w:t>
              </w:r>
            </w:hyperlink>
          </w:p>
        </w:tc>
        <w:tc>
          <w:tcPr>
            <w:tcW w:w="4798" w:type="dxa"/>
          </w:tcPr>
          <w:p w:rsidR="00642AAE" w:rsidRPr="009A514C" w:rsidRDefault="00642AAE" w:rsidP="009A514C">
            <w:pPr>
              <w:jc w:val="both"/>
              <w:rPr>
                <w:rFonts w:ascii="Verdana" w:hAnsi="Verdana" w:cs="Lucida Sans Unicode"/>
                <w:color w:val="444444"/>
                <w:sz w:val="20"/>
                <w:szCs w:val="20"/>
              </w:rPr>
            </w:pPr>
            <w:r w:rsidRPr="009A514C">
              <w:rPr>
                <w:rFonts w:ascii="Verdana" w:hAnsi="Verdana" w:cs="Lucida Sans Unicode"/>
                <w:color w:val="444444"/>
                <w:sz w:val="20"/>
                <w:szCs w:val="20"/>
              </w:rPr>
              <w:t>Convida o Sr. Marcelo Itagiba a prestar depoimento em reunião desta comissão.</w:t>
            </w:r>
          </w:p>
        </w:tc>
        <w:tc>
          <w:tcPr>
            <w:tcW w:w="2397" w:type="dxa"/>
            <w:vAlign w:val="center"/>
          </w:tcPr>
          <w:p w:rsidR="00642AAE" w:rsidRPr="009A514C" w:rsidRDefault="00642AAE" w:rsidP="009A514C">
            <w:pPr>
              <w:jc w:val="center"/>
              <w:rPr>
                <w:rFonts w:ascii="Verdana" w:hAnsi="Verdana" w:cs="Lucida Sans Unicode"/>
                <w:color w:val="444444"/>
                <w:sz w:val="20"/>
                <w:szCs w:val="20"/>
              </w:rPr>
            </w:pPr>
            <w:r w:rsidRPr="009A514C">
              <w:rPr>
                <w:rFonts w:ascii="Verdana" w:hAnsi="Verdana" w:cs="Lucida Sans Unicode"/>
                <w:color w:val="444444"/>
                <w:sz w:val="20"/>
                <w:szCs w:val="20"/>
              </w:rPr>
              <w:t>Sen. Ricardo Ferraço</w:t>
            </w:r>
          </w:p>
        </w:tc>
      </w:tr>
      <w:tr w:rsidR="00642AAE" w:rsidTr="009A514C">
        <w:tc>
          <w:tcPr>
            <w:tcW w:w="1526" w:type="dxa"/>
            <w:vAlign w:val="center"/>
          </w:tcPr>
          <w:p w:rsidR="00642AAE" w:rsidRPr="009A514C" w:rsidRDefault="00642AAE" w:rsidP="009A514C">
            <w:pPr>
              <w:jc w:val="center"/>
              <w:rPr>
                <w:rFonts w:ascii="Verdana" w:hAnsi="Verdana" w:cs="Lucida Sans Unicode"/>
                <w:color w:val="444444"/>
                <w:sz w:val="20"/>
                <w:szCs w:val="20"/>
              </w:rPr>
            </w:pPr>
            <w:hyperlink r:id="rId8" w:tgtFrame="COMISS" w:tooltip="Download do Texto Integral do documento" w:history="1">
              <w:r w:rsidRPr="009A514C">
                <w:rPr>
                  <w:rStyle w:val="Hyperlink"/>
                  <w:rFonts w:ascii="Verdana" w:hAnsi="Verdana" w:cs="Lucida Sans Unicode"/>
                  <w:color w:val="386795"/>
                  <w:sz w:val="20"/>
                  <w:szCs w:val="20"/>
                </w:rPr>
                <w:t>32 / 2013</w:t>
              </w:r>
            </w:hyperlink>
          </w:p>
        </w:tc>
        <w:tc>
          <w:tcPr>
            <w:tcW w:w="4798" w:type="dxa"/>
          </w:tcPr>
          <w:p w:rsidR="00642AAE" w:rsidRPr="009A514C" w:rsidRDefault="00642AAE" w:rsidP="009A514C">
            <w:pPr>
              <w:jc w:val="both"/>
              <w:rPr>
                <w:rFonts w:ascii="Verdana" w:hAnsi="Verdana" w:cs="Lucida Sans Unicode"/>
                <w:color w:val="444444"/>
                <w:sz w:val="20"/>
                <w:szCs w:val="20"/>
              </w:rPr>
            </w:pPr>
            <w:r w:rsidRPr="009A514C">
              <w:rPr>
                <w:rFonts w:ascii="Verdana" w:hAnsi="Verdana" w:cs="Lucida Sans Unicode"/>
                <w:color w:val="444444"/>
                <w:sz w:val="20"/>
                <w:szCs w:val="20"/>
              </w:rPr>
              <w:t>Convida o Sr. Marcelo Itagiba a prestar depoimento em reunião desta comissão.</w:t>
            </w:r>
          </w:p>
        </w:tc>
        <w:tc>
          <w:tcPr>
            <w:tcW w:w="0" w:type="auto"/>
            <w:vAlign w:val="center"/>
          </w:tcPr>
          <w:p w:rsidR="00642AAE" w:rsidRPr="009A514C" w:rsidRDefault="00642AAE" w:rsidP="009A514C">
            <w:pPr>
              <w:jc w:val="center"/>
              <w:rPr>
                <w:rFonts w:ascii="Verdana" w:hAnsi="Verdana" w:cs="Lucida Sans Unicode"/>
                <w:color w:val="444444"/>
                <w:sz w:val="20"/>
                <w:szCs w:val="20"/>
              </w:rPr>
            </w:pPr>
            <w:r w:rsidRPr="009A514C">
              <w:rPr>
                <w:rFonts w:ascii="Verdana" w:hAnsi="Verdana" w:cs="Lucida Sans Unicode"/>
                <w:color w:val="444444"/>
                <w:sz w:val="20"/>
                <w:szCs w:val="20"/>
              </w:rPr>
              <w:t>Sen. Ricardo Ferraço</w:t>
            </w:r>
          </w:p>
        </w:tc>
      </w:tr>
      <w:tr w:rsidR="00642AAE" w:rsidTr="009A514C">
        <w:tc>
          <w:tcPr>
            <w:tcW w:w="1526" w:type="dxa"/>
            <w:vAlign w:val="center"/>
          </w:tcPr>
          <w:p w:rsidR="00642AAE" w:rsidRPr="009A514C" w:rsidRDefault="00642AAE" w:rsidP="009A514C">
            <w:pPr>
              <w:jc w:val="center"/>
              <w:rPr>
                <w:rFonts w:ascii="Verdana" w:hAnsi="Verdana" w:cs="Lucida Sans Unicode"/>
                <w:color w:val="444444"/>
                <w:sz w:val="20"/>
                <w:szCs w:val="20"/>
              </w:rPr>
            </w:pPr>
            <w:hyperlink r:id="rId9" w:tgtFrame="COMISS" w:tooltip="Download do Texto Integral do documento" w:history="1">
              <w:r w:rsidRPr="009A514C">
                <w:rPr>
                  <w:rStyle w:val="Hyperlink"/>
                  <w:rFonts w:ascii="Verdana" w:hAnsi="Verdana" w:cs="Lucida Sans Unicode"/>
                  <w:color w:val="386795"/>
                  <w:sz w:val="20"/>
                  <w:szCs w:val="20"/>
                </w:rPr>
                <w:t>33 / 2013</w:t>
              </w:r>
            </w:hyperlink>
          </w:p>
        </w:tc>
        <w:tc>
          <w:tcPr>
            <w:tcW w:w="4798" w:type="dxa"/>
          </w:tcPr>
          <w:p w:rsidR="00642AAE" w:rsidRPr="009A514C" w:rsidRDefault="00642AAE" w:rsidP="009A514C">
            <w:pPr>
              <w:jc w:val="both"/>
              <w:rPr>
                <w:rFonts w:ascii="Verdana" w:hAnsi="Verdana" w:cs="Lucida Sans Unicode"/>
                <w:color w:val="444444"/>
                <w:sz w:val="20"/>
                <w:szCs w:val="20"/>
              </w:rPr>
            </w:pPr>
            <w:r w:rsidRPr="009A514C">
              <w:rPr>
                <w:rFonts w:ascii="Verdana" w:hAnsi="Verdana" w:cs="Lucida Sans Unicode"/>
                <w:color w:val="444444"/>
                <w:sz w:val="20"/>
                <w:szCs w:val="20"/>
              </w:rPr>
              <w:t>Convida o Sr. João Batista de Rezende, Presidente da ANATEL, a prestar depoimento em reunião desta comissão.</w:t>
            </w:r>
          </w:p>
        </w:tc>
        <w:tc>
          <w:tcPr>
            <w:tcW w:w="0" w:type="auto"/>
            <w:vAlign w:val="center"/>
          </w:tcPr>
          <w:p w:rsidR="00642AAE" w:rsidRPr="009A514C" w:rsidRDefault="00642AAE" w:rsidP="009A514C">
            <w:pPr>
              <w:jc w:val="center"/>
              <w:rPr>
                <w:rFonts w:ascii="Verdana" w:hAnsi="Verdana" w:cs="Lucida Sans Unicode"/>
                <w:color w:val="444444"/>
                <w:sz w:val="20"/>
                <w:szCs w:val="20"/>
              </w:rPr>
            </w:pPr>
            <w:r w:rsidRPr="009A514C">
              <w:rPr>
                <w:rFonts w:ascii="Verdana" w:hAnsi="Verdana" w:cs="Lucida Sans Unicode"/>
                <w:color w:val="444444"/>
                <w:sz w:val="20"/>
                <w:szCs w:val="20"/>
              </w:rPr>
              <w:t>Sen. Ricardo Ferraço</w:t>
            </w:r>
          </w:p>
        </w:tc>
      </w:tr>
      <w:tr w:rsidR="00642AAE" w:rsidTr="009A514C">
        <w:tc>
          <w:tcPr>
            <w:tcW w:w="1526" w:type="dxa"/>
            <w:vAlign w:val="center"/>
          </w:tcPr>
          <w:p w:rsidR="00642AAE" w:rsidRPr="009A514C" w:rsidRDefault="00642AAE" w:rsidP="009A514C">
            <w:pPr>
              <w:jc w:val="center"/>
              <w:rPr>
                <w:rFonts w:ascii="Verdana" w:hAnsi="Verdana" w:cs="Lucida Sans Unicode"/>
                <w:color w:val="444444"/>
                <w:sz w:val="20"/>
                <w:szCs w:val="20"/>
              </w:rPr>
            </w:pPr>
            <w:hyperlink r:id="rId10" w:tgtFrame="COMISS" w:tooltip="Download do Texto Integral do documento" w:history="1">
              <w:r w:rsidRPr="009A514C">
                <w:rPr>
                  <w:rStyle w:val="Hyperlink"/>
                  <w:rFonts w:ascii="Verdana" w:hAnsi="Verdana" w:cs="Lucida Sans Unicode"/>
                  <w:color w:val="386795"/>
                  <w:sz w:val="20"/>
                  <w:szCs w:val="20"/>
                </w:rPr>
                <w:t>34 / 2013</w:t>
              </w:r>
            </w:hyperlink>
          </w:p>
        </w:tc>
        <w:tc>
          <w:tcPr>
            <w:tcW w:w="4798" w:type="dxa"/>
          </w:tcPr>
          <w:p w:rsidR="00642AAE" w:rsidRPr="009A514C" w:rsidRDefault="00642AAE" w:rsidP="009A514C">
            <w:pPr>
              <w:jc w:val="both"/>
              <w:rPr>
                <w:rFonts w:ascii="Verdana" w:hAnsi="Verdana" w:cs="Lucida Sans Unicode"/>
                <w:color w:val="444444"/>
                <w:sz w:val="20"/>
                <w:szCs w:val="20"/>
              </w:rPr>
            </w:pPr>
            <w:r w:rsidRPr="009A514C">
              <w:rPr>
                <w:rFonts w:ascii="Verdana" w:hAnsi="Verdana" w:cs="Lucida Sans Unicode"/>
                <w:color w:val="444444"/>
                <w:sz w:val="20"/>
                <w:szCs w:val="20"/>
              </w:rPr>
              <w:t>Convida o Sr. Leandro Daiello Coimbra, Diretor-Geral da Polícia Federal, a prestar depoimento em reunião desta comissão.</w:t>
            </w:r>
          </w:p>
        </w:tc>
        <w:tc>
          <w:tcPr>
            <w:tcW w:w="0" w:type="auto"/>
            <w:vAlign w:val="center"/>
          </w:tcPr>
          <w:p w:rsidR="00642AAE" w:rsidRPr="009A514C" w:rsidRDefault="00642AAE" w:rsidP="009A514C">
            <w:pPr>
              <w:jc w:val="center"/>
              <w:rPr>
                <w:rFonts w:ascii="Verdana" w:hAnsi="Verdana" w:cs="Lucida Sans Unicode"/>
                <w:color w:val="444444"/>
                <w:sz w:val="20"/>
                <w:szCs w:val="20"/>
              </w:rPr>
            </w:pPr>
            <w:r w:rsidRPr="009A514C">
              <w:rPr>
                <w:rFonts w:ascii="Verdana" w:hAnsi="Verdana" w:cs="Lucida Sans Unicode"/>
                <w:color w:val="444444"/>
                <w:sz w:val="20"/>
                <w:szCs w:val="20"/>
              </w:rPr>
              <w:t>Sen. Ricardo Ferraço</w:t>
            </w:r>
          </w:p>
        </w:tc>
      </w:tr>
      <w:tr w:rsidR="00642AAE" w:rsidTr="009A514C">
        <w:tc>
          <w:tcPr>
            <w:tcW w:w="1526" w:type="dxa"/>
            <w:vAlign w:val="center"/>
          </w:tcPr>
          <w:p w:rsidR="00642AAE" w:rsidRPr="009A514C" w:rsidRDefault="00642AAE" w:rsidP="009A514C">
            <w:pPr>
              <w:jc w:val="center"/>
              <w:rPr>
                <w:rFonts w:ascii="Verdana" w:hAnsi="Verdana" w:cs="Lucida Sans Unicode"/>
                <w:color w:val="444444"/>
                <w:sz w:val="20"/>
                <w:szCs w:val="20"/>
              </w:rPr>
            </w:pPr>
            <w:hyperlink r:id="rId11" w:tgtFrame="COMISS" w:tooltip="Download do Texto Integral do documento" w:history="1">
              <w:r w:rsidRPr="009A514C">
                <w:rPr>
                  <w:rStyle w:val="Hyperlink"/>
                  <w:rFonts w:ascii="Verdana" w:hAnsi="Verdana" w:cs="Lucida Sans Unicode"/>
                  <w:color w:val="386795"/>
                  <w:sz w:val="20"/>
                  <w:szCs w:val="20"/>
                </w:rPr>
                <w:t>35 / 2013</w:t>
              </w:r>
            </w:hyperlink>
          </w:p>
        </w:tc>
        <w:tc>
          <w:tcPr>
            <w:tcW w:w="4798" w:type="dxa"/>
          </w:tcPr>
          <w:p w:rsidR="00642AAE" w:rsidRPr="009A514C" w:rsidRDefault="00642AAE" w:rsidP="009A514C">
            <w:pPr>
              <w:jc w:val="both"/>
              <w:rPr>
                <w:rFonts w:ascii="Verdana" w:hAnsi="Verdana" w:cs="Lucida Sans Unicode"/>
                <w:color w:val="444444"/>
                <w:sz w:val="20"/>
                <w:szCs w:val="20"/>
              </w:rPr>
            </w:pPr>
            <w:r w:rsidRPr="009A514C">
              <w:rPr>
                <w:rFonts w:ascii="Verdana" w:hAnsi="Verdana" w:cs="Lucida Sans Unicode"/>
                <w:color w:val="444444"/>
                <w:sz w:val="20"/>
                <w:szCs w:val="20"/>
              </w:rPr>
              <w:t>Requer que o pesquisador da USP, Ronaldo Gomes Carmona, seja admitido a prestar consultoria externa a esta CPI.</w:t>
            </w:r>
          </w:p>
        </w:tc>
        <w:tc>
          <w:tcPr>
            <w:tcW w:w="0" w:type="auto"/>
            <w:vAlign w:val="center"/>
          </w:tcPr>
          <w:p w:rsidR="00642AAE" w:rsidRPr="009A514C" w:rsidRDefault="00642AAE" w:rsidP="009A514C">
            <w:pPr>
              <w:jc w:val="center"/>
              <w:rPr>
                <w:rFonts w:ascii="Verdana" w:hAnsi="Verdana" w:cs="Lucida Sans Unicode"/>
                <w:color w:val="444444"/>
                <w:sz w:val="20"/>
                <w:szCs w:val="20"/>
              </w:rPr>
            </w:pPr>
            <w:r w:rsidRPr="009A514C">
              <w:rPr>
                <w:rFonts w:ascii="Verdana" w:hAnsi="Verdana" w:cs="Lucida Sans Unicode"/>
                <w:color w:val="444444"/>
                <w:sz w:val="20"/>
                <w:szCs w:val="20"/>
              </w:rPr>
              <w:t>Sen. Vanessa Grazziotin</w:t>
            </w:r>
          </w:p>
        </w:tc>
      </w:tr>
      <w:tr w:rsidR="00642AAE" w:rsidTr="009A514C">
        <w:tc>
          <w:tcPr>
            <w:tcW w:w="1526" w:type="dxa"/>
            <w:vAlign w:val="center"/>
          </w:tcPr>
          <w:p w:rsidR="00642AAE" w:rsidRPr="009A514C" w:rsidRDefault="00642AAE" w:rsidP="009A514C">
            <w:pPr>
              <w:jc w:val="center"/>
              <w:rPr>
                <w:rFonts w:ascii="Verdana" w:hAnsi="Verdana" w:cs="Lucida Sans Unicode"/>
                <w:color w:val="444444"/>
                <w:sz w:val="20"/>
                <w:szCs w:val="20"/>
              </w:rPr>
            </w:pPr>
            <w:hyperlink r:id="rId12" w:tgtFrame="COMISS" w:tooltip="Download do Texto Integral do documento" w:history="1">
              <w:r w:rsidRPr="009A514C">
                <w:rPr>
                  <w:rStyle w:val="Hyperlink"/>
                  <w:rFonts w:ascii="Verdana" w:hAnsi="Verdana" w:cs="Lucida Sans Unicode"/>
                  <w:color w:val="386795"/>
                  <w:sz w:val="20"/>
                  <w:szCs w:val="20"/>
                </w:rPr>
                <w:t>36 / 2013</w:t>
              </w:r>
            </w:hyperlink>
          </w:p>
        </w:tc>
        <w:tc>
          <w:tcPr>
            <w:tcW w:w="4798" w:type="dxa"/>
          </w:tcPr>
          <w:p w:rsidR="00642AAE" w:rsidRPr="009A514C" w:rsidRDefault="00642AAE" w:rsidP="009A514C">
            <w:pPr>
              <w:jc w:val="both"/>
              <w:rPr>
                <w:rFonts w:ascii="Verdana" w:hAnsi="Verdana" w:cs="Lucida Sans Unicode"/>
                <w:color w:val="444444"/>
                <w:sz w:val="20"/>
                <w:szCs w:val="20"/>
              </w:rPr>
            </w:pPr>
            <w:r w:rsidRPr="009A514C">
              <w:rPr>
                <w:rFonts w:ascii="Verdana" w:hAnsi="Verdana" w:cs="Lucida Sans Unicode"/>
                <w:color w:val="444444"/>
                <w:sz w:val="20"/>
                <w:szCs w:val="20"/>
              </w:rPr>
              <w:t>Requer seja remetido ofício ao advogado do Sr. Edward Snowden para consultá-lo sobre a disposição de seu constituinte prestar informações e esclarecimento a esta CPI mediante vídeo-conferência.</w:t>
            </w:r>
          </w:p>
        </w:tc>
        <w:tc>
          <w:tcPr>
            <w:tcW w:w="0" w:type="auto"/>
            <w:vAlign w:val="center"/>
          </w:tcPr>
          <w:p w:rsidR="00642AAE" w:rsidRPr="009A514C" w:rsidRDefault="00642AAE" w:rsidP="009A514C">
            <w:pPr>
              <w:jc w:val="center"/>
              <w:rPr>
                <w:rFonts w:ascii="Verdana" w:hAnsi="Verdana" w:cs="Lucida Sans Unicode"/>
                <w:color w:val="444444"/>
                <w:sz w:val="20"/>
                <w:szCs w:val="20"/>
              </w:rPr>
            </w:pPr>
            <w:r w:rsidRPr="009A514C">
              <w:rPr>
                <w:rFonts w:ascii="Verdana" w:hAnsi="Verdana" w:cs="Lucida Sans Unicode"/>
                <w:color w:val="444444"/>
                <w:sz w:val="20"/>
                <w:szCs w:val="20"/>
              </w:rPr>
              <w:t>Sen. Ricardo Ferraço</w:t>
            </w:r>
          </w:p>
        </w:tc>
      </w:tr>
      <w:tr w:rsidR="00642AAE" w:rsidTr="009A514C">
        <w:tc>
          <w:tcPr>
            <w:tcW w:w="1526" w:type="dxa"/>
            <w:vAlign w:val="center"/>
          </w:tcPr>
          <w:p w:rsidR="00642AAE" w:rsidRPr="009A514C" w:rsidRDefault="00642AAE" w:rsidP="009A514C">
            <w:pPr>
              <w:jc w:val="center"/>
              <w:rPr>
                <w:rFonts w:ascii="Verdana" w:hAnsi="Verdana" w:cs="Lucida Sans Unicode"/>
                <w:color w:val="444444"/>
                <w:sz w:val="20"/>
                <w:szCs w:val="20"/>
              </w:rPr>
            </w:pPr>
            <w:hyperlink r:id="rId13" w:tgtFrame="COMISS" w:tooltip="Download do Texto Integral do documento" w:history="1">
              <w:r w:rsidRPr="009A514C">
                <w:rPr>
                  <w:rStyle w:val="Hyperlink"/>
                  <w:rFonts w:ascii="Verdana" w:hAnsi="Verdana" w:cs="Lucida Sans Unicode"/>
                  <w:color w:val="386795"/>
                  <w:sz w:val="20"/>
                  <w:szCs w:val="20"/>
                </w:rPr>
                <w:t>37 / 2013</w:t>
              </w:r>
            </w:hyperlink>
          </w:p>
        </w:tc>
        <w:tc>
          <w:tcPr>
            <w:tcW w:w="4798" w:type="dxa"/>
          </w:tcPr>
          <w:p w:rsidR="00642AAE" w:rsidRPr="009A514C" w:rsidRDefault="00642AAE" w:rsidP="009A514C">
            <w:pPr>
              <w:jc w:val="both"/>
              <w:rPr>
                <w:rFonts w:ascii="Verdana" w:hAnsi="Verdana" w:cs="Lucida Sans Unicode"/>
                <w:color w:val="444444"/>
                <w:sz w:val="20"/>
                <w:szCs w:val="20"/>
              </w:rPr>
            </w:pPr>
            <w:r w:rsidRPr="009A514C">
              <w:rPr>
                <w:rFonts w:ascii="Verdana" w:hAnsi="Verdana" w:cs="Lucida Sans Unicode"/>
                <w:color w:val="444444"/>
                <w:sz w:val="20"/>
                <w:szCs w:val="20"/>
              </w:rPr>
              <w:t>Requer que seja instado o Ministério das Relações Exteriores a informar o desdobramento e que providências foram adotadas em relação ao episódio envolvendo a detenção do senhor David Miranda.</w:t>
            </w:r>
          </w:p>
        </w:tc>
        <w:tc>
          <w:tcPr>
            <w:tcW w:w="0" w:type="auto"/>
            <w:vAlign w:val="center"/>
          </w:tcPr>
          <w:p w:rsidR="00642AAE" w:rsidRPr="009A514C" w:rsidRDefault="00642AAE" w:rsidP="009A514C">
            <w:pPr>
              <w:jc w:val="center"/>
              <w:rPr>
                <w:rFonts w:ascii="Verdana" w:hAnsi="Verdana" w:cs="Lucida Sans Unicode"/>
                <w:color w:val="444444"/>
                <w:sz w:val="20"/>
                <w:szCs w:val="20"/>
              </w:rPr>
            </w:pPr>
            <w:r w:rsidRPr="009A514C">
              <w:rPr>
                <w:rFonts w:ascii="Verdana" w:hAnsi="Verdana" w:cs="Lucida Sans Unicode"/>
                <w:color w:val="444444"/>
                <w:sz w:val="20"/>
                <w:szCs w:val="20"/>
              </w:rPr>
              <w:t>Sen. Ricardo Ferraço</w:t>
            </w:r>
          </w:p>
        </w:tc>
      </w:tr>
      <w:tr w:rsidR="00642AAE" w:rsidTr="009A514C">
        <w:tc>
          <w:tcPr>
            <w:tcW w:w="1526" w:type="dxa"/>
            <w:vAlign w:val="center"/>
          </w:tcPr>
          <w:p w:rsidR="00642AAE" w:rsidRPr="009A514C" w:rsidRDefault="00642AAE" w:rsidP="009A514C">
            <w:pPr>
              <w:jc w:val="center"/>
              <w:rPr>
                <w:rFonts w:ascii="Verdana" w:hAnsi="Verdana" w:cs="Lucida Sans Unicode"/>
                <w:color w:val="444444"/>
                <w:sz w:val="20"/>
                <w:szCs w:val="20"/>
              </w:rPr>
            </w:pPr>
            <w:hyperlink r:id="rId14" w:tgtFrame="COMISS" w:tooltip="Download do Texto Integral do documento" w:history="1">
              <w:r w:rsidRPr="009A514C">
                <w:rPr>
                  <w:rStyle w:val="Hyperlink"/>
                  <w:rFonts w:ascii="Verdana" w:hAnsi="Verdana" w:cs="Lucida Sans Unicode"/>
                  <w:color w:val="386795"/>
                  <w:sz w:val="20"/>
                  <w:szCs w:val="20"/>
                </w:rPr>
                <w:t>38 / 2013</w:t>
              </w:r>
            </w:hyperlink>
          </w:p>
        </w:tc>
        <w:tc>
          <w:tcPr>
            <w:tcW w:w="4798" w:type="dxa"/>
          </w:tcPr>
          <w:p w:rsidR="00642AAE" w:rsidRPr="009A514C" w:rsidRDefault="00642AAE" w:rsidP="009A514C">
            <w:pPr>
              <w:jc w:val="both"/>
              <w:rPr>
                <w:rFonts w:ascii="Verdana" w:hAnsi="Verdana" w:cs="Lucida Sans Unicode"/>
                <w:color w:val="444444"/>
                <w:sz w:val="20"/>
                <w:szCs w:val="20"/>
              </w:rPr>
            </w:pPr>
            <w:r w:rsidRPr="009A514C">
              <w:rPr>
                <w:rFonts w:ascii="Verdana" w:hAnsi="Verdana" w:cs="Lucida Sans Unicode"/>
                <w:color w:val="444444"/>
                <w:sz w:val="20"/>
                <w:szCs w:val="20"/>
              </w:rPr>
              <w:t>Requer seja consultado o governo russo sobre a possibilidade de realização de uma vídeo conferência com a participação do senhor Edward Snowden.</w:t>
            </w:r>
          </w:p>
        </w:tc>
        <w:tc>
          <w:tcPr>
            <w:tcW w:w="0" w:type="auto"/>
            <w:vAlign w:val="center"/>
          </w:tcPr>
          <w:p w:rsidR="00642AAE" w:rsidRPr="009A514C" w:rsidRDefault="00642AAE" w:rsidP="009A514C">
            <w:pPr>
              <w:jc w:val="center"/>
              <w:rPr>
                <w:rFonts w:ascii="Verdana" w:hAnsi="Verdana" w:cs="Lucida Sans Unicode"/>
                <w:color w:val="444444"/>
                <w:sz w:val="20"/>
                <w:szCs w:val="20"/>
              </w:rPr>
            </w:pPr>
            <w:r w:rsidRPr="009A514C">
              <w:rPr>
                <w:rFonts w:ascii="Verdana" w:hAnsi="Verdana" w:cs="Lucida Sans Unicode"/>
                <w:color w:val="444444"/>
                <w:sz w:val="20"/>
                <w:szCs w:val="20"/>
              </w:rPr>
              <w:t>Sen. Ricardo Ferraço</w:t>
            </w:r>
          </w:p>
        </w:tc>
      </w:tr>
    </w:tbl>
    <w:p w:rsidR="00642AAE" w:rsidRDefault="00642AAE" w:rsidP="0038345C">
      <w:pPr>
        <w:ind w:firstLine="1440"/>
        <w:jc w:val="right"/>
        <w:rPr>
          <w:sz w:val="28"/>
          <w:szCs w:val="28"/>
        </w:rPr>
      </w:pPr>
    </w:p>
    <w:p w:rsidR="00642AAE" w:rsidRPr="003003C9" w:rsidRDefault="00642AAE" w:rsidP="00CC264B">
      <w:pPr>
        <w:jc w:val="center"/>
      </w:pPr>
    </w:p>
    <w:p w:rsidR="00642AAE" w:rsidRPr="003003C9" w:rsidRDefault="00642AAE" w:rsidP="00CC264B">
      <w:pPr>
        <w:jc w:val="both"/>
      </w:pPr>
    </w:p>
    <w:p w:rsidR="00642AAE" w:rsidRPr="00CC264B" w:rsidRDefault="00642AAE" w:rsidP="00CC264B">
      <w:pPr>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Declaro aberta a 7ª Reunião da Comissão Parlamentar de Inquérito, criada nos termos do Requerimento nº 811, de 2013, destinada a investigar a denúncia de existência de um sistema de espionagem estruturado pelo governo dos Estados Unidos com objetivo de monitorar </w:t>
      </w:r>
      <w:r w:rsidRPr="00CC264B">
        <w:rPr>
          <w:i/>
          <w:iCs/>
          <w:sz w:val="28"/>
          <w:szCs w:val="28"/>
        </w:rPr>
        <w:t>e-mails</w:t>
      </w:r>
      <w:r w:rsidRPr="00CC264B">
        <w:rPr>
          <w:sz w:val="28"/>
          <w:szCs w:val="28"/>
        </w:rPr>
        <w:t xml:space="preserve"> e ligações telefônicas, dados digitais, além de outras formas de captar informações privilegiadas ou protegidas pela Constituição Federal.</w:t>
      </w:r>
    </w:p>
    <w:p w:rsidR="00642AAE" w:rsidRPr="00CC264B" w:rsidRDefault="00642AAE" w:rsidP="00CC264B">
      <w:pPr>
        <w:autoSpaceDE w:val="0"/>
        <w:autoSpaceDN w:val="0"/>
        <w:adjustRightInd w:val="0"/>
        <w:ind w:firstLine="1440"/>
        <w:jc w:val="both"/>
        <w:rPr>
          <w:sz w:val="28"/>
          <w:szCs w:val="28"/>
        </w:rPr>
      </w:pPr>
      <w:r w:rsidRPr="00CC264B">
        <w:rPr>
          <w:sz w:val="28"/>
          <w:szCs w:val="28"/>
        </w:rPr>
        <w:t xml:space="preserve">Conforme convocação, a presente reunião destina-se à realização de audiência pública com os convidados que já chamamos à mesa: Sr. Glenn Greenwald, jornalista do jornal britânico </w:t>
      </w:r>
      <w:r w:rsidRPr="00CC264B">
        <w:rPr>
          <w:i/>
          <w:iCs/>
          <w:sz w:val="28"/>
          <w:szCs w:val="28"/>
        </w:rPr>
        <w:t>The Guardian</w:t>
      </w:r>
      <w:r w:rsidRPr="00CC264B">
        <w:rPr>
          <w:sz w:val="28"/>
          <w:szCs w:val="28"/>
        </w:rPr>
        <w:t xml:space="preserve">, e Sr. David Miranda, convidado para falar a respeito de sua detenção na Inglaterra. </w:t>
      </w:r>
    </w:p>
    <w:p w:rsidR="00642AAE" w:rsidRPr="00CC264B" w:rsidRDefault="00642AAE" w:rsidP="00CC264B">
      <w:pPr>
        <w:autoSpaceDE w:val="0"/>
        <w:autoSpaceDN w:val="0"/>
        <w:adjustRightInd w:val="0"/>
        <w:ind w:firstLine="1440"/>
        <w:jc w:val="both"/>
        <w:rPr>
          <w:sz w:val="28"/>
          <w:szCs w:val="28"/>
        </w:rPr>
      </w:pPr>
      <w:r w:rsidRPr="00CC264B">
        <w:rPr>
          <w:sz w:val="28"/>
          <w:szCs w:val="28"/>
        </w:rPr>
        <w:t>Após a audiência pública, nós passaremos a analisar requerimentos também.</w:t>
      </w:r>
    </w:p>
    <w:p w:rsidR="00642AAE" w:rsidRPr="00CC264B" w:rsidRDefault="00642AAE" w:rsidP="00CC264B">
      <w:pPr>
        <w:autoSpaceDE w:val="0"/>
        <w:autoSpaceDN w:val="0"/>
        <w:adjustRightInd w:val="0"/>
        <w:ind w:firstLine="1440"/>
        <w:jc w:val="both"/>
        <w:rPr>
          <w:sz w:val="28"/>
          <w:szCs w:val="28"/>
        </w:rPr>
      </w:pPr>
      <w:r w:rsidRPr="00CC264B">
        <w:rPr>
          <w:sz w:val="28"/>
          <w:szCs w:val="28"/>
        </w:rPr>
        <w:t xml:space="preserve">Estamos brincando aqui que temos que tampar a marca. </w:t>
      </w:r>
    </w:p>
    <w:p w:rsidR="00642AAE" w:rsidRPr="00CC264B" w:rsidRDefault="00642AAE" w:rsidP="00CC264B">
      <w:pPr>
        <w:autoSpaceDE w:val="0"/>
        <w:autoSpaceDN w:val="0"/>
        <w:adjustRightInd w:val="0"/>
        <w:ind w:firstLine="1440"/>
        <w:jc w:val="both"/>
        <w:rPr>
          <w:sz w:val="28"/>
          <w:szCs w:val="28"/>
        </w:rPr>
      </w:pPr>
      <w:r w:rsidRPr="00CC264B">
        <w:rPr>
          <w:sz w:val="28"/>
          <w:szCs w:val="28"/>
        </w:rPr>
        <w:t>Quem vocês preferem que fale primeiro? (</w:t>
      </w:r>
      <w:r w:rsidRPr="00CC264B">
        <w:rPr>
          <w:i/>
          <w:iCs/>
          <w:sz w:val="28"/>
          <w:szCs w:val="28"/>
        </w:rPr>
        <w:t>Pausa.)</w:t>
      </w:r>
    </w:p>
    <w:p w:rsidR="00642AAE" w:rsidRPr="00CC264B" w:rsidRDefault="00642AAE" w:rsidP="00CC264B">
      <w:pPr>
        <w:autoSpaceDE w:val="0"/>
        <w:autoSpaceDN w:val="0"/>
        <w:adjustRightInd w:val="0"/>
        <w:ind w:firstLine="1440"/>
        <w:jc w:val="both"/>
        <w:rPr>
          <w:sz w:val="28"/>
          <w:szCs w:val="28"/>
        </w:rPr>
      </w:pPr>
      <w:r w:rsidRPr="00CC264B">
        <w:rPr>
          <w:sz w:val="28"/>
          <w:szCs w:val="28"/>
        </w:rPr>
        <w:t xml:space="preserve">Então, Sr. David, o motivo do convite a V. Sª se deu pelo fato da detenção. V. Sª teria ficado detido quase nove horas com base numa lei antiterrorismo na Inglaterra e nós o convidamos aqui para que o senhor relate absolutamente tudo o que ocorreu e também a respeito de processos, caso haja. </w:t>
      </w:r>
    </w:p>
    <w:p w:rsidR="00642AAE" w:rsidRPr="00CC264B" w:rsidRDefault="00642AAE" w:rsidP="00CC264B">
      <w:pPr>
        <w:autoSpaceDE w:val="0"/>
        <w:autoSpaceDN w:val="0"/>
        <w:adjustRightInd w:val="0"/>
        <w:ind w:firstLine="1440"/>
        <w:jc w:val="both"/>
        <w:rPr>
          <w:sz w:val="28"/>
          <w:szCs w:val="28"/>
        </w:rPr>
      </w:pPr>
      <w:r w:rsidRPr="00CC264B">
        <w:rPr>
          <w:sz w:val="28"/>
          <w:szCs w:val="28"/>
        </w:rPr>
        <w:t xml:space="preserve">Passo a palavra a V. Sª, pelo tempo de 20 minutos ou pelo tempo que senhor considerar necessário para fazer a sua exposição. </w:t>
      </w:r>
    </w:p>
    <w:p w:rsidR="00642AAE" w:rsidRPr="00CC264B" w:rsidRDefault="00642AAE" w:rsidP="00CC264B">
      <w:pPr>
        <w:autoSpaceDE w:val="0"/>
        <w:autoSpaceDN w:val="0"/>
        <w:adjustRightInd w:val="0"/>
        <w:ind w:firstLine="1440"/>
        <w:jc w:val="both"/>
        <w:rPr>
          <w:sz w:val="28"/>
          <w:szCs w:val="28"/>
        </w:rPr>
      </w:pPr>
      <w:r w:rsidRPr="00CC264B">
        <w:rPr>
          <w:sz w:val="28"/>
          <w:szCs w:val="28"/>
        </w:rPr>
        <w:t xml:space="preserve">Eu pergunto ao Relator se quer antes usar da palavra. </w:t>
      </w:r>
    </w:p>
    <w:p w:rsidR="00642AAE" w:rsidRPr="00CC264B" w:rsidRDefault="00642AAE" w:rsidP="00CC264B">
      <w:pPr>
        <w:autoSpaceDE w:val="0"/>
        <w:autoSpaceDN w:val="0"/>
        <w:adjustRightInd w:val="0"/>
        <w:ind w:firstLine="1440"/>
        <w:jc w:val="both"/>
        <w:rPr>
          <w:sz w:val="28"/>
          <w:szCs w:val="28"/>
        </w:rPr>
      </w:pPr>
      <w:r w:rsidRPr="00CC264B">
        <w:rPr>
          <w:b/>
          <w:bCs/>
          <w:sz w:val="28"/>
          <w:szCs w:val="28"/>
        </w:rPr>
        <w:t xml:space="preserve">O SR. RICARDO FERRAÇO </w:t>
      </w:r>
      <w:r w:rsidRPr="00CC264B">
        <w:rPr>
          <w:sz w:val="28"/>
          <w:szCs w:val="28"/>
        </w:rPr>
        <w:t>(Bloco Maioria/PMDB - ES) – Não.</w:t>
      </w:r>
    </w:p>
    <w:p w:rsidR="00642AAE" w:rsidRPr="00CC264B" w:rsidRDefault="00642AAE" w:rsidP="00CC264B">
      <w:pPr>
        <w:autoSpaceDE w:val="0"/>
        <w:autoSpaceDN w:val="0"/>
        <w:adjustRightInd w:val="0"/>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Então, V. Sª está com a palavra.</w:t>
      </w:r>
    </w:p>
    <w:p w:rsidR="00642AAE" w:rsidRPr="00CC264B" w:rsidRDefault="00642AAE" w:rsidP="00CC264B">
      <w:pPr>
        <w:autoSpaceDE w:val="0"/>
        <w:autoSpaceDN w:val="0"/>
        <w:adjustRightInd w:val="0"/>
        <w:ind w:firstLine="1440"/>
        <w:jc w:val="both"/>
        <w:rPr>
          <w:sz w:val="28"/>
          <w:szCs w:val="28"/>
        </w:rPr>
      </w:pPr>
      <w:r w:rsidRPr="00CC264B">
        <w:rPr>
          <w:b/>
          <w:bCs/>
          <w:sz w:val="28"/>
          <w:szCs w:val="28"/>
        </w:rPr>
        <w:t>O SR. DAVID MIRANDA</w:t>
      </w:r>
      <w:r w:rsidRPr="00CC264B">
        <w:rPr>
          <w:sz w:val="28"/>
          <w:szCs w:val="28"/>
        </w:rPr>
        <w:t xml:space="preserve"> – Primeiramente muito obrigado, Senadora Vanessa. Obrigado a esta Comissão por ter me convidado para poder falar aqui hoje. </w:t>
      </w:r>
    </w:p>
    <w:p w:rsidR="00642AAE" w:rsidRPr="00CC264B" w:rsidRDefault="00642AAE" w:rsidP="00CC264B">
      <w:pPr>
        <w:autoSpaceDE w:val="0"/>
        <w:autoSpaceDN w:val="0"/>
        <w:adjustRightInd w:val="0"/>
        <w:ind w:firstLine="1440"/>
        <w:jc w:val="both"/>
        <w:rPr>
          <w:sz w:val="28"/>
          <w:szCs w:val="28"/>
        </w:rPr>
      </w:pPr>
      <w:r w:rsidRPr="00CC264B">
        <w:rPr>
          <w:sz w:val="28"/>
          <w:szCs w:val="28"/>
        </w:rPr>
        <w:t xml:space="preserve">Fico um pouco nervoso falando assim para muita gente em público, somente a um montão de jornalista. </w:t>
      </w:r>
    </w:p>
    <w:p w:rsidR="00642AAE" w:rsidRPr="00CC264B" w:rsidRDefault="00642AAE" w:rsidP="00CC264B">
      <w:pPr>
        <w:autoSpaceDE w:val="0"/>
        <w:autoSpaceDN w:val="0"/>
        <w:adjustRightInd w:val="0"/>
        <w:ind w:firstLine="1440"/>
        <w:jc w:val="both"/>
        <w:rPr>
          <w:sz w:val="28"/>
          <w:szCs w:val="28"/>
        </w:rPr>
      </w:pPr>
      <w:r w:rsidRPr="00CC264B">
        <w:rPr>
          <w:sz w:val="28"/>
          <w:szCs w:val="28"/>
        </w:rPr>
        <w:t xml:space="preserve">Muitos de vocês devem saber que eu venho trabalhando há muito tempo com o Glenn em todas essas histórias ao longo desses oito anos que a gente está junto. Não é nenhuma novidade para mim o tipo de trabalho de jornalismo que ele faz. </w:t>
      </w:r>
    </w:p>
    <w:p w:rsidR="00642AAE" w:rsidRPr="00CC264B" w:rsidRDefault="00642AAE" w:rsidP="00CC264B">
      <w:pPr>
        <w:autoSpaceDE w:val="0"/>
        <w:autoSpaceDN w:val="0"/>
        <w:adjustRightInd w:val="0"/>
        <w:ind w:firstLine="1440"/>
        <w:jc w:val="both"/>
        <w:rPr>
          <w:sz w:val="28"/>
          <w:szCs w:val="28"/>
        </w:rPr>
      </w:pPr>
      <w:r w:rsidRPr="00CC264B">
        <w:rPr>
          <w:sz w:val="28"/>
          <w:szCs w:val="28"/>
        </w:rPr>
        <w:t xml:space="preserve">Primeiro queria falar da importância do ocorrido comigo, por que eu fui detido na Inglaterra. Simplesmente pelo fato de eu ser brasileiro. Um mês antes, a Laura Potter, uma jornalista que está trabalhando nas histórias junto com o Glenn, e que está na Alemanha, veio a nossa residência e ficou algumas semanas com a gente. Ela tem trabalhando desde o começo, ela foi a Hong Kong com o Glenn para pegar os documentos com o Snowden e muitos jornalistas que trabalham no </w:t>
      </w:r>
      <w:r w:rsidRPr="00CC264B">
        <w:rPr>
          <w:i/>
          <w:iCs/>
          <w:sz w:val="28"/>
          <w:szCs w:val="28"/>
        </w:rPr>
        <w:t>The Guardian</w:t>
      </w:r>
      <w:r w:rsidRPr="00CC264B">
        <w:rPr>
          <w:sz w:val="28"/>
          <w:szCs w:val="28"/>
        </w:rPr>
        <w:t xml:space="preserve"> e outras pessoas estão manuseando documentos, passando pela Inglaterra o tempo todo. Então, a Laura saiu do Brasil, passou pela Inglaterra e foi para a Alemanha. Eu fui para a Alemanha e, quando fui voltar, pelo simples fato de eu ser brasileiro, fui detido lá, durante nove horas dentro daquela sala; mais duas horas dentro do aeroporto.</w:t>
      </w:r>
    </w:p>
    <w:p w:rsidR="00642AAE" w:rsidRPr="00CC264B" w:rsidRDefault="00642AAE" w:rsidP="00CC264B">
      <w:pPr>
        <w:autoSpaceDE w:val="0"/>
        <w:autoSpaceDN w:val="0"/>
        <w:adjustRightInd w:val="0"/>
        <w:ind w:firstLine="1440"/>
        <w:jc w:val="both"/>
        <w:rPr>
          <w:sz w:val="28"/>
          <w:szCs w:val="28"/>
        </w:rPr>
      </w:pPr>
      <w:r w:rsidRPr="00CC264B">
        <w:rPr>
          <w:sz w:val="28"/>
          <w:szCs w:val="28"/>
        </w:rPr>
        <w:t>Eu acho que ainda existe essa mentalidade dos Estados Unidos, da Inglaterra, de que os brasileiros e os países daqui debaixo são ainda colônias. A mesma coisa aconteceu quando eles pararam o avião do Presidente Evo Morales. Vocês podem perceber que eles achavam que não ia haver nenhuma consequência e me pararam por ser um brasileiro, da forma como eles fizeram.</w:t>
      </w:r>
    </w:p>
    <w:p w:rsidR="00642AAE" w:rsidRPr="00CC264B" w:rsidRDefault="00642AAE" w:rsidP="00CC264B">
      <w:pPr>
        <w:ind w:firstLine="1440"/>
        <w:jc w:val="both"/>
        <w:rPr>
          <w:sz w:val="28"/>
          <w:szCs w:val="28"/>
        </w:rPr>
      </w:pPr>
      <w:r w:rsidRPr="00CC264B">
        <w:rPr>
          <w:sz w:val="28"/>
          <w:szCs w:val="28"/>
        </w:rPr>
        <w:t xml:space="preserve">Noventa e sete por cento das pessoas que são paradas por essa lei que eles utilizaram, que é uma lei contra terrorismo, e que foi utilizada contra mim, são liberadas em uma hora. Então, foi para mandar uma mensagem direta às histórias que o Glenn está trabalhando, às pessoas que estão trabalhando. Eles intimidaram o jornal </w:t>
      </w:r>
      <w:r w:rsidRPr="00CC264B">
        <w:rPr>
          <w:i/>
          <w:iCs/>
          <w:sz w:val="28"/>
          <w:szCs w:val="28"/>
        </w:rPr>
        <w:t>The Guardian</w:t>
      </w:r>
      <w:r w:rsidRPr="00CC264B">
        <w:rPr>
          <w:sz w:val="28"/>
          <w:szCs w:val="28"/>
        </w:rPr>
        <w:t xml:space="preserve"> um mês antes, entrando no escritório, pegando os dados dele, limpando os HDs, quebrando aquilo. Então, eles imaginaram que aquilo era uma forma de estar intimidando mais o Glenn, o </w:t>
      </w:r>
      <w:r w:rsidRPr="00CC264B">
        <w:rPr>
          <w:i/>
          <w:iCs/>
          <w:sz w:val="28"/>
          <w:szCs w:val="28"/>
        </w:rPr>
        <w:t>The Guardian</w:t>
      </w:r>
      <w:r w:rsidRPr="00CC264B">
        <w:rPr>
          <w:sz w:val="28"/>
          <w:szCs w:val="28"/>
        </w:rPr>
        <w:t xml:space="preserve"> e a Laura.</w:t>
      </w:r>
    </w:p>
    <w:p w:rsidR="00642AAE" w:rsidRPr="00CC264B" w:rsidRDefault="00642AAE" w:rsidP="00CC264B">
      <w:pPr>
        <w:ind w:firstLine="1440"/>
        <w:jc w:val="both"/>
        <w:rPr>
          <w:sz w:val="28"/>
          <w:szCs w:val="28"/>
        </w:rPr>
      </w:pPr>
      <w:r w:rsidRPr="00CC264B">
        <w:rPr>
          <w:sz w:val="28"/>
          <w:szCs w:val="28"/>
        </w:rPr>
        <w:t xml:space="preserve">Quero falar como foi a saída do avião e como foi todo esse processo. Quando eu estava dentro do avião, foi anunciado que todos os passageiros precisavam ter o passaporte em mãos, porque seriam verificados do lado de fora. Depois que eu saí tinha dois agentes, um de cada lado. Eles me pediram para acompanhá-los até uma sala, onde eu fiquei detido durante aquelas oito horas e cinquenta e cinco minutos, quando fui liberado. Durante esse tempo todo, eu fui ameaçado de ir para a cadeia se não cooperasse com eles. </w:t>
      </w:r>
    </w:p>
    <w:p w:rsidR="00642AAE" w:rsidRPr="00CC264B" w:rsidRDefault="00642AAE" w:rsidP="00CC264B">
      <w:pPr>
        <w:ind w:firstLine="1440"/>
        <w:jc w:val="both"/>
        <w:rPr>
          <w:sz w:val="28"/>
          <w:szCs w:val="28"/>
        </w:rPr>
      </w:pPr>
      <w:r w:rsidRPr="00CC264B">
        <w:rPr>
          <w:sz w:val="28"/>
          <w:szCs w:val="28"/>
        </w:rPr>
        <w:t xml:space="preserve">Quando eu cheguei na sala, perguntei quais eram os meus deveres e o que eu precisava fazer, e eles me informaram que eu estava sendo detido dentro dessa Lei do Ato Terrorista, de 2000, e que eu tinha a obrigação de cooperar com eles e entregar as informações que eles me pedissem. </w:t>
      </w:r>
    </w:p>
    <w:p w:rsidR="00642AAE" w:rsidRPr="00CC264B" w:rsidRDefault="00642AAE" w:rsidP="00CC264B">
      <w:pPr>
        <w:ind w:firstLine="1440"/>
        <w:jc w:val="both"/>
        <w:rPr>
          <w:sz w:val="28"/>
          <w:szCs w:val="28"/>
        </w:rPr>
      </w:pPr>
      <w:r w:rsidRPr="00CC264B">
        <w:rPr>
          <w:sz w:val="28"/>
          <w:szCs w:val="28"/>
        </w:rPr>
        <w:t>Aí você pensa assim, por um momento... Eu tenho um pouco de conhecimento de política internacional, por causa do Glenn, do trabalho, de todas as histórias em que ele vem trabalhando, mas imagino como outro brasileiro reagiria nessa situação. Eu tive que sentar e pensar sobre as informações que eu era obrigado a dar. Eles me faziam perguntas, por exemplo, sobre política no Brasil, o que estava acontecendo, sobre os protestos, eu tinha que responder. Se eu não cooperasse... Ao término de nove horas, qualquer pessoa que não seja diplomata, qualquer jornalista que esteja sentado aqui pode ter ordem de prisão. Então, imagine uma pessoa numa situação dessa, sem falar a sua primeira língua, sendo interrogado durante todo esse período?</w:t>
      </w:r>
    </w:p>
    <w:p w:rsidR="00642AAE" w:rsidRPr="00CC264B" w:rsidRDefault="00642AAE" w:rsidP="00CC264B">
      <w:pPr>
        <w:ind w:firstLine="1440"/>
        <w:jc w:val="both"/>
        <w:rPr>
          <w:sz w:val="28"/>
          <w:szCs w:val="28"/>
        </w:rPr>
      </w:pPr>
      <w:r w:rsidRPr="00CC264B">
        <w:rPr>
          <w:sz w:val="28"/>
          <w:szCs w:val="28"/>
        </w:rPr>
        <w:t xml:space="preserve">Então, eu fiquei detido durante todo esse tempo lá nessa sala. Eles me fizeram perguntas sobre o protesto, sobre minhas visões políticas aqui no Brasil; fizeram-me perguntas sobre a empresa que tenho e o meu relacionamento com essas histórias e todo o tipo de perguntas que vocês possam imaginar. </w:t>
      </w:r>
    </w:p>
    <w:p w:rsidR="00642AAE" w:rsidRPr="00CC264B" w:rsidRDefault="00642AAE" w:rsidP="00CC264B">
      <w:pPr>
        <w:ind w:firstLine="1440"/>
        <w:jc w:val="both"/>
        <w:rPr>
          <w:sz w:val="28"/>
          <w:szCs w:val="28"/>
        </w:rPr>
      </w:pPr>
      <w:r w:rsidRPr="00CC264B">
        <w:rPr>
          <w:sz w:val="28"/>
          <w:szCs w:val="28"/>
        </w:rPr>
        <w:t>Eu fiquei um pouco decepcionado com a resposta imediata que a gente teve do Itamaraty aqui, porque foi rápida, porém acho que não foi o suficiente. E até agora eu não vi uma resposta concreta para que isso não aconteça mais com nenhum brasileiro fora do País. Então, deixo essa experiência, para saber o que o líder de Estado vai fazer com o meu próximo futuro.</w:t>
      </w:r>
    </w:p>
    <w:p w:rsidR="00642AAE" w:rsidRPr="00CC264B" w:rsidRDefault="00642AAE" w:rsidP="00CC264B">
      <w:pPr>
        <w:ind w:firstLine="1440"/>
        <w:jc w:val="both"/>
        <w:rPr>
          <w:sz w:val="28"/>
          <w:szCs w:val="28"/>
        </w:rPr>
      </w:pPr>
      <w:r w:rsidRPr="00CC264B">
        <w:rPr>
          <w:sz w:val="28"/>
          <w:szCs w:val="28"/>
        </w:rPr>
        <w:t>Obrigado.</w:t>
      </w:r>
    </w:p>
    <w:p w:rsidR="00642AAE" w:rsidRPr="00CC264B" w:rsidRDefault="00642AAE" w:rsidP="00CC264B">
      <w:pPr>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Bom, acho que seria melhor... A minha ideia é que façamos alguns questionamentos desde já para ele. Ou vamos ouvir o Glenn primeiro? Relator?</w:t>
      </w:r>
    </w:p>
    <w:p w:rsidR="00642AAE" w:rsidRPr="00CC264B" w:rsidRDefault="00642AAE" w:rsidP="00CC264B">
      <w:pPr>
        <w:ind w:firstLine="1440"/>
        <w:jc w:val="both"/>
        <w:rPr>
          <w:sz w:val="28"/>
          <w:szCs w:val="28"/>
        </w:rPr>
      </w:pPr>
      <w:r w:rsidRPr="00CC264B">
        <w:rPr>
          <w:b/>
          <w:bCs/>
          <w:sz w:val="28"/>
          <w:szCs w:val="28"/>
        </w:rPr>
        <w:t>O SR. RICARDO FERRAÇO</w:t>
      </w:r>
      <w:r w:rsidRPr="00CC264B">
        <w:rPr>
          <w:sz w:val="28"/>
          <w:szCs w:val="28"/>
        </w:rPr>
        <w:t xml:space="preserve"> (Bloco Maioria/PMDB – ES. </w:t>
      </w:r>
      <w:r w:rsidRPr="00CC264B">
        <w:rPr>
          <w:i/>
          <w:iCs/>
          <w:sz w:val="28"/>
          <w:szCs w:val="28"/>
        </w:rPr>
        <w:t>Fora do microfone.</w:t>
      </w:r>
      <w:r w:rsidRPr="00CC264B">
        <w:rPr>
          <w:sz w:val="28"/>
          <w:szCs w:val="28"/>
        </w:rPr>
        <w:t>) – Não. Eu tenho questionamento para o Glenn, mas ele ainda não está...</w:t>
      </w:r>
    </w:p>
    <w:p w:rsidR="00642AAE" w:rsidRPr="00CC264B" w:rsidRDefault="00642AAE" w:rsidP="00CC264B">
      <w:pPr>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Então vamos ouvir o Glenn e depois perguntamos a ambos. </w:t>
      </w:r>
    </w:p>
    <w:p w:rsidR="00642AAE" w:rsidRPr="00CC264B" w:rsidRDefault="00642AAE" w:rsidP="00CC264B">
      <w:pPr>
        <w:ind w:firstLine="1440"/>
        <w:jc w:val="both"/>
        <w:rPr>
          <w:sz w:val="28"/>
          <w:szCs w:val="28"/>
        </w:rPr>
      </w:pPr>
      <w:r w:rsidRPr="00CC264B">
        <w:rPr>
          <w:sz w:val="28"/>
          <w:szCs w:val="28"/>
        </w:rPr>
        <w:t>Então, com a palavra Glenn Greenwald.</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Boa tarde a todos e (</w:t>
      </w:r>
      <w:r w:rsidRPr="00CC264B">
        <w:rPr>
          <w:i/>
          <w:iCs/>
          <w:sz w:val="28"/>
          <w:szCs w:val="28"/>
        </w:rPr>
        <w:t>Interrupção do som</w:t>
      </w:r>
      <w:r w:rsidRPr="00CC264B">
        <w:rPr>
          <w:sz w:val="28"/>
          <w:szCs w:val="28"/>
        </w:rPr>
        <w:t>.) muito para o convite. E também parabéns para a Senadora Vanessa, o Senador Ricardo, pelo convite para fazer uma investigação muito séria e profunda. Acho que é impressionante. Tem muito país no mundo que está aprendendo também sobre o que os Estados Unidos estão fazendo contra a privacidade do país, dos cidadãos, e querem que esse material só vá embora. E acho que está (</w:t>
      </w:r>
      <w:r w:rsidRPr="00CC264B">
        <w:rPr>
          <w:i/>
          <w:iCs/>
          <w:sz w:val="28"/>
          <w:szCs w:val="28"/>
        </w:rPr>
        <w:t>Ininteligível.</w:t>
      </w:r>
      <w:r w:rsidRPr="00CC264B">
        <w:rPr>
          <w:sz w:val="28"/>
          <w:szCs w:val="28"/>
        </w:rPr>
        <w:t>) que o Senado está mostrando para criar uma investigação séria, e continuar com essa investigação é muito bom de ver.</w:t>
      </w:r>
    </w:p>
    <w:p w:rsidR="00642AAE" w:rsidRPr="00CC264B" w:rsidRDefault="00642AAE" w:rsidP="00CC264B">
      <w:pPr>
        <w:ind w:firstLine="1440"/>
        <w:jc w:val="both"/>
        <w:rPr>
          <w:sz w:val="28"/>
          <w:szCs w:val="28"/>
        </w:rPr>
      </w:pPr>
      <w:r w:rsidRPr="00CC264B">
        <w:rPr>
          <w:sz w:val="28"/>
          <w:szCs w:val="28"/>
        </w:rPr>
        <w:t>Eu quero falar só sobre dois, três pontos antes de responder às perguntas que vocês têm. Primeiro, quero falar só um pouco sobre o meu objetivo como um jornalista fazendo essa reportagem, porque às vezes estou ouvindo muitas teorias e especulação sobre o que são nossos objetivos. Eu quero falar um pouco sobre isso, porque na realidade é muito simples o meu objetivo. Sou jornalista e meu objetivo, como um jornalista, é simplesmente informar ao público o que ele deve saber sobre o que está acontecendo com a privacidade deles e o que facções mais poderosas do mundo estão fazendo em segredo. Acho que esta é a função principal do jornalismo: dar transparência para as pessoas que devam ter isso.</w:t>
      </w:r>
    </w:p>
    <w:p w:rsidR="00642AAE" w:rsidRPr="00CC264B" w:rsidRDefault="00642AAE" w:rsidP="00CC264B">
      <w:pPr>
        <w:ind w:firstLine="1440"/>
        <w:jc w:val="both"/>
        <w:rPr>
          <w:sz w:val="28"/>
          <w:szCs w:val="28"/>
        </w:rPr>
      </w:pPr>
      <w:r w:rsidRPr="00CC264B">
        <w:rPr>
          <w:sz w:val="28"/>
          <w:szCs w:val="28"/>
        </w:rPr>
        <w:t xml:space="preserve">Também tenho o objetivo de proteger a privacidade e os direitos humanos de todas as pessoas, não só dos norte-americanos, mas dos brasileiros, das pessoas na Europa, de todo mundo, em qualquer país. Acho que é minha obrigação como jornalista também. </w:t>
      </w:r>
    </w:p>
    <w:p w:rsidR="00642AAE" w:rsidRPr="00CC264B" w:rsidRDefault="00642AAE" w:rsidP="00CC264B">
      <w:pPr>
        <w:ind w:firstLine="1440"/>
        <w:jc w:val="both"/>
        <w:rPr>
          <w:sz w:val="28"/>
          <w:szCs w:val="28"/>
        </w:rPr>
      </w:pPr>
      <w:r w:rsidRPr="00CC264B">
        <w:rPr>
          <w:sz w:val="28"/>
          <w:szCs w:val="28"/>
        </w:rPr>
        <w:t xml:space="preserve">Meu processo de jornalismo é muito simples. Estou fazendo muito com todos os documentos que minha fonte, o Edward Snowden, me deu há quatro meses. Mas há milhares de documentos, muitos e muitos documentos. Esses documentos são muito complexos. Estou trabalhando com outros jornalistas, com jornais grandes, com jornalistas em </w:t>
      </w:r>
      <w:r w:rsidRPr="00CC264B">
        <w:rPr>
          <w:i/>
          <w:iCs/>
          <w:sz w:val="28"/>
          <w:szCs w:val="28"/>
        </w:rPr>
        <w:t>O Globo</w:t>
      </w:r>
      <w:r w:rsidRPr="00CC264B">
        <w:rPr>
          <w:sz w:val="28"/>
          <w:szCs w:val="28"/>
        </w:rPr>
        <w:t>, com peritos com muitas pessoas, mas ainda demora tempo para entender todos os documentos. Sempre quando eu acho um documento que mostra alguma coisa que acho que deva ser publicado, imediatamente começo trabalhando com isso e preparo esse documento, essa reportagem o mais rápido possível para informar o público. Não quero aguardar até saber tudo sobre esses documentos, esperando um ano, dezoito meses para publicar tudo. Estou fazendo reportagens quando estou descobrindo uma informação importante. Acho que isso é a obrigação do jornalista.</w:t>
      </w:r>
    </w:p>
    <w:p w:rsidR="00642AAE" w:rsidRPr="00CC264B" w:rsidRDefault="00642AAE" w:rsidP="00CC264B">
      <w:pPr>
        <w:ind w:firstLine="1440"/>
        <w:jc w:val="both"/>
        <w:rPr>
          <w:sz w:val="28"/>
          <w:szCs w:val="28"/>
        </w:rPr>
      </w:pPr>
      <w:r w:rsidRPr="00CC264B">
        <w:rPr>
          <w:sz w:val="28"/>
          <w:szCs w:val="28"/>
        </w:rPr>
        <w:t xml:space="preserve">O segundo ponto que quero falar é sobre o contexto dessa reportagem. </w:t>
      </w:r>
    </w:p>
    <w:p w:rsidR="00642AAE" w:rsidRPr="00CC264B" w:rsidRDefault="00642AAE" w:rsidP="00CC264B">
      <w:pPr>
        <w:ind w:firstLine="1440"/>
        <w:jc w:val="both"/>
        <w:rPr>
          <w:sz w:val="28"/>
          <w:szCs w:val="28"/>
        </w:rPr>
      </w:pPr>
      <w:r w:rsidRPr="00CC264B">
        <w:rPr>
          <w:sz w:val="28"/>
          <w:szCs w:val="28"/>
        </w:rPr>
        <w:t xml:space="preserve">Na realidade, há uma guerra contra o jornalismo e o processo de transparência. Essa guerra está com o Governo dos Estados Unidos e os aliados mais próximos, sobretudo o Governo britânico. Estão fazendo muitas coisas contra a liberdade de imprensa para esconder toda essa reportagem. Geralmente, o Governo dos Estados Unidos e o Governo da Inglaterra falam que essa coisa acontece só na China, no Irã ou na Rússia, mas agora podemos ver que o Governo dos Estados Unidos está fazendo exatamente as mesmas coisas. Como o David disse, o Governo britânico invadiu a loja do jornal com que estou fazendo reportagem, </w:t>
      </w:r>
      <w:r w:rsidRPr="00CC264B">
        <w:rPr>
          <w:i/>
          <w:iCs/>
          <w:sz w:val="28"/>
          <w:szCs w:val="28"/>
        </w:rPr>
        <w:t>The Guardian</w:t>
      </w:r>
      <w:r w:rsidRPr="00CC264B">
        <w:rPr>
          <w:sz w:val="28"/>
          <w:szCs w:val="28"/>
        </w:rPr>
        <w:t>, em Londres, e forçou que eles destruíssem todos os computadores que tivessem materiais que estamos usando para fazer essa reportagem. Esse é um  ataque grande, muito extremo na liberdade de imprensa.</w:t>
      </w:r>
    </w:p>
    <w:p w:rsidR="00642AAE" w:rsidRPr="00CC264B" w:rsidRDefault="00642AAE" w:rsidP="00CC264B">
      <w:pPr>
        <w:ind w:firstLine="1440"/>
        <w:jc w:val="both"/>
        <w:rPr>
          <w:sz w:val="28"/>
          <w:szCs w:val="28"/>
        </w:rPr>
      </w:pPr>
      <w:r w:rsidRPr="00CC264B">
        <w:rPr>
          <w:sz w:val="28"/>
          <w:szCs w:val="28"/>
        </w:rPr>
        <w:t>Também colocaram meu companheiro, pessoa que amo mais que tudo, que é mais próximo de mim, por nove horas, em Londres, sob a lei do terrorismo e ameaçaram muito sobre ele ir para a prisão. Também fiquei o dia todo sem poder fazer qualquer coisa, pensando e escutando dos advogados que provavelmente o Governo iria colocar o David na prisão só para mandar uma mensagem de intimidação: se você continuar fazendo jornalismo, reportagem, podemos punir vocês, podemos usar nosso poder; você deve ter medo do nosso Governo.</w:t>
      </w:r>
    </w:p>
    <w:p w:rsidR="00642AAE" w:rsidRPr="00CC264B" w:rsidRDefault="00642AAE" w:rsidP="00CC264B">
      <w:pPr>
        <w:ind w:firstLine="1440"/>
        <w:jc w:val="both"/>
        <w:rPr>
          <w:sz w:val="28"/>
          <w:szCs w:val="28"/>
        </w:rPr>
      </w:pPr>
      <w:r w:rsidRPr="00CC264B">
        <w:rPr>
          <w:sz w:val="28"/>
          <w:szCs w:val="28"/>
        </w:rPr>
        <w:t xml:space="preserve">Tive um artigo na </w:t>
      </w:r>
      <w:r w:rsidRPr="00CC264B">
        <w:rPr>
          <w:rStyle w:val="Emphasis"/>
          <w:b w:val="0"/>
          <w:bCs w:val="0"/>
          <w:sz w:val="28"/>
          <w:szCs w:val="28"/>
        </w:rPr>
        <w:t>Reuters,</w:t>
      </w:r>
      <w:r w:rsidRPr="00CC264B">
        <w:rPr>
          <w:sz w:val="28"/>
          <w:szCs w:val="28"/>
        </w:rPr>
        <w:t xml:space="preserve"> um dia depois que David foi detido, falando que tem um oficial do Governo dos Estados Unidos falando que o motivo da detenção do David foi para mandar uma mensagem de que o Governo dos Estados Unidos e da Inglaterra estão sérios sobre impedir esse jornalismo. É um motivo muito claro. Se eles quisessem pegar os documentos que acharam que David estivesse carregando, demorariam nove minutos, não nove horas! Ele ficou detido por nove horas, o máximo que essa lei permitia, só porque eles quiseram mandar uma mensagem de intimidação.</w:t>
      </w:r>
    </w:p>
    <w:p w:rsidR="00642AAE" w:rsidRPr="00CC264B" w:rsidRDefault="00642AAE" w:rsidP="00CC264B">
      <w:pPr>
        <w:ind w:firstLine="1440"/>
        <w:jc w:val="both"/>
        <w:rPr>
          <w:sz w:val="28"/>
          <w:szCs w:val="28"/>
        </w:rPr>
      </w:pPr>
      <w:r w:rsidRPr="00CC264B">
        <w:rPr>
          <w:sz w:val="28"/>
          <w:szCs w:val="28"/>
        </w:rPr>
        <w:t xml:space="preserve">Também o Governo britânico está ameaçando fazer uma investigação criminal para processar os jornalistas envolvidos nessa reportagem, incluindo David, eu e Laura Poitras, na Alemanha, o </w:t>
      </w:r>
      <w:r w:rsidRPr="00CC264B">
        <w:rPr>
          <w:i/>
          <w:iCs/>
          <w:sz w:val="28"/>
          <w:szCs w:val="28"/>
        </w:rPr>
        <w:t>The Guardian</w:t>
      </w:r>
      <w:r w:rsidRPr="00CC264B">
        <w:rPr>
          <w:sz w:val="28"/>
          <w:szCs w:val="28"/>
        </w:rPr>
        <w:t xml:space="preserve">, os editores, os jornalistas que moram na Inglaterra, para atacar o processo do jornalismo. </w:t>
      </w:r>
    </w:p>
    <w:p w:rsidR="00642AAE" w:rsidRPr="00CC264B" w:rsidRDefault="00642AAE" w:rsidP="00CC264B">
      <w:pPr>
        <w:ind w:firstLine="1440"/>
        <w:jc w:val="both"/>
        <w:rPr>
          <w:sz w:val="28"/>
          <w:szCs w:val="28"/>
        </w:rPr>
      </w:pPr>
      <w:r w:rsidRPr="00CC264B">
        <w:rPr>
          <w:sz w:val="28"/>
          <w:szCs w:val="28"/>
        </w:rPr>
        <w:t xml:space="preserve">Eu acho que isso é muito importante para todos que os governos que são beneficiários dessa reportagem. Todos os países, todos os governos, todas as pessoas que estão felizes porque agora elas estão aprendendo o que os Estados Unidos estão fazendo com esse sistema de espionagem, para unir, para proteger o processo do jornalismo, para proteger pessoas que estão correndo muitos riscos para fazerem essa reportagem. Na Alemanha, editores e jornalistas do </w:t>
      </w:r>
      <w:r w:rsidRPr="00CC264B">
        <w:rPr>
          <w:i/>
          <w:iCs/>
          <w:sz w:val="28"/>
          <w:szCs w:val="28"/>
        </w:rPr>
        <w:t>The Guardian</w:t>
      </w:r>
      <w:r w:rsidRPr="00CC264B">
        <w:rPr>
          <w:sz w:val="28"/>
          <w:szCs w:val="28"/>
        </w:rPr>
        <w:t xml:space="preserve">, o David, que está também apoiando tudo, mas foi detido por nove horas em Londres e, sobretudo, fonte que correu muito risco para publicar os documentos, o Edward Snowden. Acho que há muitos governos que estão falando que estão felizes por estarem conhecendo todas as informações, mas quase ninguém quer proteger a pessoa que é responsável por deixar o mundo descobrir isso. Acho que seu governo é um governo sério ao defender a privacidade, ao defender a liberdade de imprensa, precisa proteger pessoas que estão fazendo isso, começando com pessoa que começou tudo, Edward Snowden. </w:t>
      </w:r>
    </w:p>
    <w:p w:rsidR="00642AAE" w:rsidRPr="00CC264B" w:rsidRDefault="00642AAE" w:rsidP="00CC264B">
      <w:pPr>
        <w:ind w:firstLine="1440"/>
        <w:jc w:val="both"/>
        <w:rPr>
          <w:sz w:val="28"/>
          <w:szCs w:val="28"/>
        </w:rPr>
      </w:pPr>
      <w:r w:rsidRPr="00CC264B">
        <w:rPr>
          <w:sz w:val="28"/>
          <w:szCs w:val="28"/>
        </w:rPr>
        <w:t xml:space="preserve">E último ponto sobre o qual quero falar é a espionagem econômica. A última vez em que estive aqui no Senado fazendo audiência, com o Senador Ricardo, na Comissão de Relações Exteriores, tudo mundo está me perguntando sobre a espionagem econômica. Falei na época que, com certeza, o grande motivo dessa espionagem é obter vantagem econômica, vantagem industrial. Naquela época, não fizemos ainda muita reportagem sobre esse assunto, mas agora tem muito mais denúncias, quem mostram que, sem dúvida, o propósito principal desse sistema de espionagem não é sobre o terrorismo, não é sobre segurança nacional, é sobre duas coisas: primeira, para aumentar o poder do governo dos Estados Unidos, porque, quando o governo sabe tudo que a população está pensando, planejando, comunicando, esse Estado tem muito mais poder e a população que é alvo dessa espionagem tem muito menos. Todos os governos na história que quiseram dominar outros países usaram a espionagem para fazer isso. Mas, agora, há tecnologia que permite essa espionagem de forma muito mais forte do que antes. O segundo ponto é para obter vantagem econômica. E agora fizemos muitos artigos, muitas denúncias, que mostram isso, sem dúvida. </w:t>
      </w:r>
    </w:p>
    <w:p w:rsidR="00642AAE" w:rsidRPr="00CC264B" w:rsidRDefault="00642AAE" w:rsidP="00CC264B">
      <w:pPr>
        <w:ind w:firstLine="1440"/>
        <w:jc w:val="both"/>
        <w:rPr>
          <w:sz w:val="28"/>
          <w:szCs w:val="28"/>
        </w:rPr>
      </w:pPr>
      <w:r w:rsidRPr="00CC264B">
        <w:rPr>
          <w:sz w:val="28"/>
          <w:szCs w:val="28"/>
        </w:rPr>
        <w:t xml:space="preserve">Estão fazendo espionagem na OAS, nas conferências na América Latina, onde estão fazendo acordos econômicos; estão fazendo espionagem contra a Petrobras, contra o Ministério de Minas e Energia, e agora tem um artigo novo no </w:t>
      </w:r>
      <w:r w:rsidRPr="00CC264B">
        <w:rPr>
          <w:i/>
          <w:iCs/>
          <w:sz w:val="28"/>
          <w:szCs w:val="28"/>
        </w:rPr>
        <w:t>The Guardian</w:t>
      </w:r>
      <w:r w:rsidRPr="00CC264B">
        <w:rPr>
          <w:sz w:val="28"/>
          <w:szCs w:val="28"/>
        </w:rPr>
        <w:t xml:space="preserve">, que foi publicado hoje que mostrou que é uma agência no Canadá que está fazendo esta espionagem contra o Ministério, como mostrou o Fantástico no domingo passado. Estão se encontrando muito com empresas do Canadá que têm mais interesse do que com energia e minerais deste País. Eles estão cooperando muito. </w:t>
      </w:r>
    </w:p>
    <w:p w:rsidR="00642AAE" w:rsidRPr="00CC264B" w:rsidRDefault="00642AAE" w:rsidP="00CC264B">
      <w:pPr>
        <w:ind w:firstLine="1440"/>
        <w:jc w:val="both"/>
        <w:rPr>
          <w:sz w:val="28"/>
          <w:szCs w:val="28"/>
        </w:rPr>
      </w:pPr>
      <w:r w:rsidRPr="00CC264B">
        <w:rPr>
          <w:sz w:val="28"/>
          <w:szCs w:val="28"/>
        </w:rPr>
        <w:t xml:space="preserve">E não há mais dúvida no mundo de onde está o motivo dessa espionagem principalmente. Há dois pontos sobre isso: </w:t>
      </w:r>
    </w:p>
    <w:p w:rsidR="00642AAE" w:rsidRPr="00CC264B" w:rsidRDefault="00642AAE" w:rsidP="00CC264B">
      <w:pPr>
        <w:ind w:firstLine="1440"/>
        <w:jc w:val="both"/>
        <w:rPr>
          <w:sz w:val="28"/>
          <w:szCs w:val="28"/>
        </w:rPr>
      </w:pPr>
      <w:r w:rsidRPr="00CC264B">
        <w:rPr>
          <w:sz w:val="28"/>
          <w:szCs w:val="28"/>
        </w:rPr>
        <w:t xml:space="preserve">1) os Estados Unidos, Canadá, Inglaterra estão fazendo exatamente a espionagem de que eles estão sempre reclamando que a China está fazendo. Estão sempre gritando, reclamando, acusando o governo da China de estar usando sistema de espionagem para dar vantagem industrial para empresas chinesas. E é verdade, a China faz isso. Mas também os Estados Unidos, o governo britânico, o Canadá, os aliados principais estão fazendo exatamente a mesma coisa com todo país no mundo. </w:t>
      </w:r>
    </w:p>
    <w:p w:rsidR="00642AAE" w:rsidRPr="00CC264B" w:rsidRDefault="00642AAE" w:rsidP="00CC264B">
      <w:pPr>
        <w:ind w:firstLine="1440"/>
        <w:jc w:val="both"/>
        <w:rPr>
          <w:sz w:val="28"/>
          <w:szCs w:val="28"/>
        </w:rPr>
      </w:pPr>
      <w:r w:rsidRPr="00CC264B">
        <w:rPr>
          <w:sz w:val="28"/>
          <w:szCs w:val="28"/>
        </w:rPr>
        <w:t>2) e mais importante, é que mostra como o governo dos Estados Unidos e Inglaterra estão mentindo muito para a própria população e também para o mundo ao defenderem esse sistema da espionagem. Desde o começo de nossa reportagem, o Presidente Obama ou políticos nos Estados Unidos e na Inglaterra estão falando que precisam desse sistema para proteger nossa população contra o terrorismo. Por exemplo, ontem de noite, um oficial mais alto na Agência da Inglaterra, o MI-5, que deu o discurso e disse: “Precisamos desse sistema porque o alvo são os terroristas muito perigosos.” Mas vocês podem ver como isso é mentira, é muito claro. Há terroristas dentro da Petrobras ou do Ministério de Minas e Energia? Ou eles vão falar: “Precisamos proteger contra pedófilos.” Há pedófilos na Petrobras ou dentro do escritório da Presidente Dilma? É muito claro. Tudo que eles estão falando para justificar esse sistema não é verdade. Acho que nossa reportagem mostra isso muito claramente.</w:t>
      </w:r>
    </w:p>
    <w:p w:rsidR="00642AAE" w:rsidRPr="00CC264B" w:rsidRDefault="00642AAE" w:rsidP="00CC264B">
      <w:pPr>
        <w:ind w:firstLine="1440"/>
        <w:jc w:val="both"/>
        <w:rPr>
          <w:sz w:val="28"/>
          <w:szCs w:val="28"/>
        </w:rPr>
      </w:pPr>
      <w:r w:rsidRPr="00CC264B">
        <w:rPr>
          <w:sz w:val="28"/>
          <w:szCs w:val="28"/>
        </w:rPr>
        <w:t>Obrigado novamente e parabéns pela investigação.</w:t>
      </w:r>
    </w:p>
    <w:p w:rsidR="00642AAE" w:rsidRPr="00CC264B" w:rsidRDefault="00642AAE" w:rsidP="00CC264B">
      <w:pPr>
        <w:ind w:firstLine="1440"/>
        <w:jc w:val="both"/>
        <w:rPr>
          <w:sz w:val="28"/>
          <w:szCs w:val="28"/>
        </w:rPr>
      </w:pPr>
      <w:r w:rsidRPr="00CC264B">
        <w:rPr>
          <w:b/>
          <w:bCs/>
          <w:sz w:val="28"/>
          <w:szCs w:val="28"/>
        </w:rPr>
        <w:t xml:space="preserve">A SRª PRESIDENTE </w:t>
      </w:r>
      <w:r w:rsidRPr="00CC264B">
        <w:rPr>
          <w:sz w:val="28"/>
          <w:szCs w:val="28"/>
        </w:rPr>
        <w:t>(Vanessa Grazziotin. Bloco Apoio Governo/PCdoB - AM) – Agora, a partir da exposição de ambos, entramos numa fase muito importante, que é das perguntas.</w:t>
      </w:r>
    </w:p>
    <w:p w:rsidR="00642AAE" w:rsidRPr="00CC264B" w:rsidRDefault="00642AAE" w:rsidP="00CC264B">
      <w:pPr>
        <w:ind w:firstLine="1440"/>
        <w:jc w:val="both"/>
        <w:rPr>
          <w:sz w:val="28"/>
          <w:szCs w:val="28"/>
        </w:rPr>
      </w:pPr>
      <w:r w:rsidRPr="00CC264B">
        <w:rPr>
          <w:sz w:val="28"/>
          <w:szCs w:val="28"/>
        </w:rPr>
        <w:t>Eu gostaria de pedir ao Glenn e ao David... Primeiro quero destacar que o Senado decidiu pela instalação da CPI porque consideramos o fato extremamente grave. Segundo, achamos que uma CPI pode colaborar muito, colaborar com propostas não apenas legislativas, que é muito importante, mas também de ação governamental no sentido de tornar o Brasil mais seguro. Agora, seria muito importante que pudéssemos ter alguns elementos a mais que pudessem nos ajudar nesse trabalho. Então, pedimos encarecidamente a ajuda dos senhores, dentro de uma situação de segurança, naquilo que puderem nos ajudar. Porque assim como os senhores e também a imprensa e os jornalistas informam as pessoas, nós também procuramos dar uma segurança a essas pessoas.</w:t>
      </w:r>
    </w:p>
    <w:p w:rsidR="00642AAE" w:rsidRPr="00CC264B" w:rsidRDefault="00642AAE" w:rsidP="00CC264B">
      <w:pPr>
        <w:ind w:firstLine="1440"/>
        <w:jc w:val="both"/>
        <w:rPr>
          <w:sz w:val="28"/>
          <w:szCs w:val="28"/>
        </w:rPr>
      </w:pPr>
      <w:r w:rsidRPr="00CC264B">
        <w:rPr>
          <w:sz w:val="28"/>
          <w:szCs w:val="28"/>
        </w:rPr>
        <w:t>Então agradecemos a vinda de ambos aqui e esperamos que os senhores possam colaborar muito com os Senadores e Senadoras que participam e que desenvolvem esse trabalho.</w:t>
      </w:r>
    </w:p>
    <w:p w:rsidR="00642AAE" w:rsidRPr="00CC264B" w:rsidRDefault="00642AAE" w:rsidP="00CC264B">
      <w:pPr>
        <w:ind w:firstLine="1440"/>
        <w:jc w:val="both"/>
        <w:rPr>
          <w:sz w:val="28"/>
          <w:szCs w:val="28"/>
        </w:rPr>
      </w:pPr>
      <w:r w:rsidRPr="00CC264B">
        <w:rPr>
          <w:sz w:val="28"/>
          <w:szCs w:val="28"/>
        </w:rPr>
        <w:t>Passo a palavra ao Relator, Senador Ricardo Ferraço.</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Muito obrigado, Srª Presidente, Srªs e Srs. Senadores, Glenn, David, os nossos agradecimentos por estarem conosco contribuindo ainda mais na elucidação desses fatos que chamaram a atenção do Brasil e do mundo.</w:t>
      </w:r>
    </w:p>
    <w:p w:rsidR="00642AAE" w:rsidRPr="00CC264B" w:rsidRDefault="00642AAE" w:rsidP="00CC264B">
      <w:pPr>
        <w:ind w:firstLine="1440"/>
        <w:jc w:val="both"/>
        <w:rPr>
          <w:sz w:val="28"/>
          <w:szCs w:val="28"/>
        </w:rPr>
      </w:pPr>
      <w:r w:rsidRPr="00CC264B">
        <w:rPr>
          <w:sz w:val="28"/>
          <w:szCs w:val="28"/>
        </w:rPr>
        <w:t xml:space="preserve">Algumas questões que eu gostaria de fazer ao jornalista Glenn, correspondente do </w:t>
      </w:r>
      <w:r w:rsidRPr="00CC264B">
        <w:rPr>
          <w:i/>
          <w:iCs/>
          <w:sz w:val="28"/>
          <w:szCs w:val="28"/>
        </w:rPr>
        <w:t>The Guardian</w:t>
      </w:r>
      <w:r w:rsidRPr="00CC264B">
        <w:rPr>
          <w:sz w:val="28"/>
          <w:szCs w:val="28"/>
        </w:rPr>
        <w:t>.</w:t>
      </w:r>
    </w:p>
    <w:p w:rsidR="00642AAE" w:rsidRPr="00CC264B" w:rsidRDefault="00642AAE" w:rsidP="00CC264B">
      <w:pPr>
        <w:ind w:firstLine="1440"/>
        <w:jc w:val="both"/>
        <w:rPr>
          <w:sz w:val="28"/>
          <w:szCs w:val="28"/>
        </w:rPr>
      </w:pPr>
      <w:r w:rsidRPr="00CC264B">
        <w:rPr>
          <w:sz w:val="28"/>
          <w:szCs w:val="28"/>
        </w:rPr>
        <w:t>No caso da quebra das comunicações por parte do Canadá, é mencionado um programa chamado Olympia. Existem mais informações sobre como este programa funciona? Eu consulto a Presidente se fazemos perguntas diretas ou se vamos acumulando.</w:t>
      </w:r>
    </w:p>
    <w:p w:rsidR="00642AAE" w:rsidRPr="00CC264B" w:rsidRDefault="00642AAE" w:rsidP="00CC264B">
      <w:pPr>
        <w:ind w:firstLine="1440"/>
        <w:jc w:val="both"/>
        <w:rPr>
          <w:sz w:val="28"/>
          <w:szCs w:val="28"/>
        </w:rPr>
      </w:pPr>
      <w:r w:rsidRPr="00CC264B">
        <w:rPr>
          <w:b/>
          <w:bCs/>
          <w:sz w:val="28"/>
          <w:szCs w:val="28"/>
        </w:rPr>
        <w:t xml:space="preserve">A SRª PRESIDENTE </w:t>
      </w:r>
      <w:r w:rsidRPr="00CC264B">
        <w:rPr>
          <w:sz w:val="28"/>
          <w:szCs w:val="28"/>
        </w:rPr>
        <w:t>(Vanessa Grazziotin. Bloco Apoio Governo/PCdoB - AM) – Pode fazer como o senhor achar melhor, Senador.</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Todas as informações que temos sobre esse programa específico que eu sei já publicamos. É possível que tenha outra informação dentro dos materiais que ainda não encontramos, mas acho que não. Talvez tenha mais informação com o Snowden que ele não me deu. Isso é possível também. Mas toda informação sobre esse programa que eu sei eu já publiquei com esse programa.</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Mas V. Sª concorda que a informação que foi publicada sobre esse programa é muito superficial? Não nos permite qualquer conclusão?</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É. Eu não sou a NSA. Eu tenho só os documentos que eu tenho. Eu tenho os documentos que o Snowden me deu. O processo de Snowden foi isso. Programas com que ele trabalhou muito próximo. Ele conseguiu coletar muitos documentos sobre isso. Tem programas que podemos fazer reportagem muito profunda, muito completa. Podemos descobrir todas as coisas sobre esse programa.</w:t>
      </w:r>
    </w:p>
    <w:p w:rsidR="00642AAE" w:rsidRPr="00CC264B" w:rsidRDefault="00642AAE" w:rsidP="00CC264B">
      <w:pPr>
        <w:ind w:firstLine="1440"/>
        <w:jc w:val="both"/>
        <w:rPr>
          <w:sz w:val="28"/>
          <w:szCs w:val="28"/>
        </w:rPr>
      </w:pPr>
      <w:r w:rsidRPr="00CC264B">
        <w:rPr>
          <w:sz w:val="28"/>
          <w:szCs w:val="28"/>
        </w:rPr>
        <w:t>Tem outros programas com que ele não trabalhou. Por exemplo, ele não trabalhou dentro da Agência do Canadá. Ele conseguiu achar esse documento porque o Canadá deu esses documentos para a NSA. Na realidade, esse documento que vai ser publicado no jornal do Canadá, eu estou trabalhando com eles para publicar mais informação de dentro desse documento. Há muitos detalhes mesmo. O Fantástico teve oito minutos para explicar tudo. Há mais informação que a gente pode entender com mais reportagens que estamos fazendo. Agora, estou trabalhando com o jornal do Canadá para fazer isso. Mas, se esse é o único documento, há a responsabilidade do Governo do Brasil, outros jornalistas, para tentarem investigar esse programa e receber informações. Eu posso publicar só informações que eu tenho.</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V. Sª não considera a hipótese de se valer dessa oportunidade para antecipar as eventuais denúncias que vai fazer no próximo domingo, ou mesmo que vai fazer na associação com esses veículos do Canadá?</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Eu não sei. Agora, não temos planos para fazer outra denúncia sobre esse programa no Fantástico, porque ainda não temos mais documentos, que eu saiba. Mas eu sei que há jornalistas, gente do Canadá, que agora estão fazendo investigações próprias, usando as fontes delas, usando outros documentos, para fazer mais investigações sobre esse programa. Mas ainda não temos mais planos para fazer mais jornalismo sobre esse programa, porque agora não temos mais informações para divulgar.</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O que V. Sª está afirmando é que o que dispõe até o momento de informações do Snowden, com referência ao Brasil, o que tinha que ser denunciado já foi denunciado? Por favor, explique.</w:t>
      </w:r>
    </w:p>
    <w:p w:rsidR="00642AAE" w:rsidRPr="00CC264B" w:rsidRDefault="00642AAE" w:rsidP="00CC264B">
      <w:pPr>
        <w:ind w:firstLine="1440"/>
        <w:jc w:val="both"/>
        <w:rPr>
          <w:sz w:val="28"/>
          <w:szCs w:val="28"/>
        </w:rPr>
      </w:pPr>
      <w:r w:rsidRPr="00CC264B">
        <w:rPr>
          <w:b/>
          <w:bCs/>
          <w:sz w:val="28"/>
          <w:szCs w:val="28"/>
        </w:rPr>
        <w:t>O SR. DAVID MIRANDA</w:t>
      </w:r>
      <w:r w:rsidRPr="00CC264B">
        <w:rPr>
          <w:sz w:val="28"/>
          <w:szCs w:val="28"/>
        </w:rPr>
        <w:t xml:space="preserve"> – É que são muitos documentos. Ele precisa passar por um processo de investigar vários documentos, e cada documento é de uma forma diferente. Então, ele passa por um processo de, de manhã, ele ver vários documentos diferentes. Às vezes, tem um documento que tem um valor relativo ao Brasil, ou com alguma história que ele já trabalhou aqui. Então, a gente faz a publicação. Não quer dizer que todas as histórias do Brasil acabaram. Quer dizer que a gente ainda está num processo de investigação de documentos.</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Mas há evidências de denúncias impactantes que possam revelar a violação de cidadãos brasileiros, ou mesmo informações estratégicas de companhias brasileiras, como Petrobras, como Embraer, ou mesmo concorrências públicas, ou leilões importantes, como o caso do programa FX-2 de reaparelhamento da Força Aérea Brasileira, ou mesmo o leilão do Campo de Libra, que a Agência Nacional do Petróleo estará efetivando nos próximos dias? Há evidência concreta, material, objetiva, de violação ou de busca dessas informações?</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xml:space="preserve">– Olha, eu fiz essa reportagem porque eu sei que essas coisas são muito importantes para o País, para a população, para a democracia, mas, de novo, eu posso publicar só os documentos que eu tenho. E todas as informações que eu sei, que eu conheço, dentro desses documentos, sobre, por exemplo, a espionagem contra a Petrobras, já foi publicada. Todas as informações sobre o Ministério que eu conheço, que eu tenho, já foram publicadas. </w:t>
      </w:r>
    </w:p>
    <w:p w:rsidR="00642AAE" w:rsidRPr="00CC264B" w:rsidRDefault="00642AAE" w:rsidP="00CC264B">
      <w:pPr>
        <w:ind w:firstLine="1440"/>
        <w:jc w:val="both"/>
        <w:rPr>
          <w:sz w:val="28"/>
          <w:szCs w:val="28"/>
        </w:rPr>
      </w:pPr>
      <w:r w:rsidRPr="00CC264B">
        <w:rPr>
          <w:sz w:val="28"/>
          <w:szCs w:val="28"/>
        </w:rPr>
        <w:t>Na minha opinião, o jornalismo funciona é para mostrar e divulgar a informação relevante que o jornalista pode descobrir e publicar. Depois, a responsabilidade é para o Senado, ou outras pessoas, a Polícia Federal, outros jornalistas, também para fazerem mais investigações, para saberem mais. Eu tenho limites sobre o que eu posso fazer, mas estamos correndo muitos riscos para divulgar esses materiais, porque eu concordo que esses documentos são muito importantes. Mas temos limites sobre o que sabemos.</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 xml:space="preserve">(Bloco Maioria/PMDB - ES) – Tem de nossa parte e, quero crer, da sociedade mundial o valor e a importância dessas denúncias feitas pelo Snowden, assim como por V. Sª. É que o trabalho aqui na nossa Comissão Parlamentar vai além. Nós estamos buscando o DNA. Nós estamos buscando as denúncias objetivas que possam nos levar. </w:t>
      </w:r>
    </w:p>
    <w:p w:rsidR="00642AAE" w:rsidRPr="00CC264B" w:rsidRDefault="00642AAE" w:rsidP="00CC264B">
      <w:pPr>
        <w:ind w:firstLine="1440"/>
        <w:jc w:val="both"/>
        <w:rPr>
          <w:sz w:val="28"/>
          <w:szCs w:val="28"/>
        </w:rPr>
      </w:pPr>
      <w:r w:rsidRPr="00CC264B">
        <w:rPr>
          <w:sz w:val="28"/>
          <w:szCs w:val="28"/>
        </w:rPr>
        <w:t xml:space="preserve">Por que eu insisto nessa pergunta, Glenn? Porque aqui, nesta Comissão, esteve a Drª Graça Foster, que é Presidente da Petrobras, assim como esteve aqui a Drª Magda, que é Presidente da Agência Nacional do Petróleo, que coordena os leilões da Petrobras, sobretudo os leilões do pré-sal. Tanto a presidente da Petrobras como a presidente da Agência Nacional do Petróleo afirmaram aqui que elas não acreditam que informações estratégicas da Petrobras ou da Agência Nacional do Petróleo possam ser violadas, ou pudessem violadas; que elas botam a mão no fogo pelo trabalho de proteção das informações dessa importante Agência e dessa importante empresa de classe global, como é o caso da Petrobras. Elas não afirmaram, mas é como se afirmassem que isso não é mais do que uma fantasia, porque as denúncias que V. Sª faz são denúncias que aparecem lá à Petrobras. Mas o que é da Petrobras? Essas informações são importantíssimas para que esta Comissão Parlamentar de Investigação do Senado da República possa aprofundar. </w:t>
      </w:r>
    </w:p>
    <w:p w:rsidR="00642AAE" w:rsidRPr="00CC264B" w:rsidRDefault="00642AAE" w:rsidP="00CC264B">
      <w:pPr>
        <w:ind w:firstLine="1440"/>
        <w:jc w:val="both"/>
        <w:rPr>
          <w:sz w:val="28"/>
          <w:szCs w:val="28"/>
        </w:rPr>
      </w:pPr>
      <w:r w:rsidRPr="00CC264B">
        <w:rPr>
          <w:sz w:val="28"/>
          <w:szCs w:val="28"/>
        </w:rPr>
        <w:t xml:space="preserve">Nós ficamos com a impressão de que V. Sª, ou eventualmente tem essas informações, ou quer somente denunciar essas informações em algum momento, ou fica fatiando essas informações. E nós não podemos continuar sendo pautados por informações fatiadas, sobretudo se as informações não oferecerem um rastro de objetividade.  </w:t>
      </w:r>
    </w:p>
    <w:p w:rsidR="00642AAE" w:rsidRPr="00CC264B" w:rsidRDefault="00642AAE" w:rsidP="00CC264B">
      <w:pPr>
        <w:ind w:firstLine="1440"/>
        <w:jc w:val="both"/>
        <w:rPr>
          <w:sz w:val="28"/>
          <w:szCs w:val="28"/>
        </w:rPr>
      </w:pPr>
      <w:r w:rsidRPr="00CC264B">
        <w:rPr>
          <w:sz w:val="28"/>
          <w:szCs w:val="28"/>
        </w:rPr>
        <w:t>Então, na avaliação de V. Sª, a Petrobras foi violada? Quais são os elementos e evidências que há de violação, não apenas de Petrobras ou de Agência Nacional do Petróleo, assim como de informações estratégicas, por exemplo, da defesa nacional?</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Olha, eu não posso falar mais sobre a espionagem contra a Petrobras, mais do que eu já publiquei, porque eu não sei mais. O que eu sei é que o sistema de espionagem dos Estados Unidos é o sistema mais forte no mundo. É muito difícil proteger contra esse sistema. Tem outros exemplos, quando o NSA está invadindo sistemas muito protegidos, muitos fortes. Tem instituições (</w:t>
      </w:r>
      <w:r w:rsidRPr="00CC264B">
        <w:rPr>
          <w:i/>
          <w:iCs/>
          <w:sz w:val="28"/>
          <w:szCs w:val="28"/>
        </w:rPr>
        <w:t>Ininteligível.)</w:t>
      </w:r>
      <w:r w:rsidRPr="00CC264B">
        <w:rPr>
          <w:sz w:val="28"/>
          <w:szCs w:val="28"/>
        </w:rPr>
        <w:t xml:space="preserve"> que já foram publicados. Instituições em outro país que também acham que elas são muito protegidas. A NSA não está fazendo brinquedos. Eles não estão fazendo espionagem contra a Petrobras para nada. Acho que tem um motivo sério, mas eu não posso falar especificamente quais informações eles estão coletando...</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Qual é o motivo.</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 porque eu não sei, mas o NSA sabe, o governo dos Estados Unidos sabe. E acho que precisa ser com pressão do governo para divulgar isso. Eles podem divulgar isso. Mas, infelizmente, eu não sei tudo sobre esse programa, mas o que eu sei eu já publiquei.</w:t>
      </w:r>
    </w:p>
    <w:p w:rsidR="00642AAE" w:rsidRPr="00CC264B" w:rsidRDefault="00642AAE" w:rsidP="00CC264B">
      <w:pPr>
        <w:ind w:firstLine="1440"/>
        <w:jc w:val="both"/>
        <w:rPr>
          <w:sz w:val="28"/>
          <w:szCs w:val="28"/>
        </w:rPr>
      </w:pPr>
      <w:r w:rsidRPr="00CC264B">
        <w:rPr>
          <w:b/>
          <w:bCs/>
          <w:sz w:val="28"/>
          <w:szCs w:val="28"/>
        </w:rPr>
        <w:t xml:space="preserve">O SR. PEDRO TAQUES </w:t>
      </w:r>
      <w:r w:rsidRPr="00CC264B">
        <w:rPr>
          <w:sz w:val="28"/>
          <w:szCs w:val="28"/>
        </w:rPr>
        <w:t>(Bloco Apoio Governo/PDT - MT) – Sr. Presidente, sem querer interrompê-lo, mas...</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Sem querer interromper, já interrompendo, mas eu ouço, com prazer, o Senador Pedro Taques.</w:t>
      </w:r>
    </w:p>
    <w:p w:rsidR="00642AAE" w:rsidRPr="00CC264B" w:rsidRDefault="00642AAE" w:rsidP="00CC264B">
      <w:pPr>
        <w:ind w:firstLine="1440"/>
        <w:jc w:val="both"/>
        <w:rPr>
          <w:sz w:val="28"/>
          <w:szCs w:val="28"/>
        </w:rPr>
      </w:pPr>
      <w:r w:rsidRPr="00CC264B">
        <w:rPr>
          <w:b/>
          <w:bCs/>
          <w:sz w:val="28"/>
          <w:szCs w:val="28"/>
        </w:rPr>
        <w:t xml:space="preserve">A SRª VANESSA GRAZZIOTIN </w:t>
      </w:r>
      <w:r w:rsidRPr="00CC264B">
        <w:rPr>
          <w:sz w:val="28"/>
          <w:szCs w:val="28"/>
        </w:rPr>
        <w:t>(Bloco Apoio Governo/PCdoB - AM) – Nós instituímos uma nova modalidade: um aparte às perguntas.</w:t>
      </w:r>
    </w:p>
    <w:p w:rsidR="00642AAE" w:rsidRPr="00CC264B" w:rsidRDefault="00642AAE" w:rsidP="00CC264B">
      <w:pPr>
        <w:ind w:firstLine="1440"/>
        <w:jc w:val="both"/>
        <w:rPr>
          <w:sz w:val="28"/>
          <w:szCs w:val="28"/>
        </w:rPr>
      </w:pPr>
      <w:r w:rsidRPr="00CC264B">
        <w:rPr>
          <w:b/>
          <w:bCs/>
          <w:sz w:val="28"/>
          <w:szCs w:val="28"/>
        </w:rPr>
        <w:t xml:space="preserve">O SR. PEDRO TAQUES </w:t>
      </w:r>
      <w:r w:rsidRPr="00CC264B">
        <w:rPr>
          <w:sz w:val="28"/>
          <w:szCs w:val="28"/>
        </w:rPr>
        <w:t>(Bloco Apoio Governo/PDT - MT) – Não, se fosse...</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Mas com prazer. Evidente!</w:t>
      </w:r>
    </w:p>
    <w:p w:rsidR="00642AAE" w:rsidRPr="00CC264B" w:rsidRDefault="00642AAE" w:rsidP="00CC264B">
      <w:pPr>
        <w:ind w:firstLine="1440"/>
        <w:jc w:val="both"/>
        <w:rPr>
          <w:sz w:val="28"/>
          <w:szCs w:val="28"/>
        </w:rPr>
      </w:pPr>
      <w:r w:rsidRPr="00CC264B">
        <w:rPr>
          <w:b/>
          <w:bCs/>
          <w:sz w:val="28"/>
          <w:szCs w:val="28"/>
        </w:rPr>
        <w:t xml:space="preserve">O SR. PEDRO TAQUES </w:t>
      </w:r>
      <w:r w:rsidRPr="00CC264B">
        <w:rPr>
          <w:sz w:val="28"/>
          <w:szCs w:val="28"/>
        </w:rPr>
        <w:t>(Bloco Apoio Governo/PDT - MT) – Nessa língua de raciocínio que V. Exª pegou, Senador Ferraço...</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Por favor.</w:t>
      </w:r>
    </w:p>
    <w:p w:rsidR="00642AAE" w:rsidRPr="00CC264B" w:rsidRDefault="00642AAE" w:rsidP="00CC264B">
      <w:pPr>
        <w:ind w:firstLine="1440"/>
        <w:jc w:val="both"/>
        <w:rPr>
          <w:sz w:val="28"/>
          <w:szCs w:val="28"/>
        </w:rPr>
      </w:pPr>
      <w:r w:rsidRPr="00CC264B">
        <w:rPr>
          <w:b/>
          <w:bCs/>
          <w:sz w:val="28"/>
          <w:szCs w:val="28"/>
        </w:rPr>
        <w:t xml:space="preserve">O SR. PEDRO TAQUES </w:t>
      </w:r>
      <w:r w:rsidRPr="00CC264B">
        <w:rPr>
          <w:sz w:val="28"/>
          <w:szCs w:val="28"/>
        </w:rPr>
        <w:t>(Bloco Apoio Governo/PDT - MT) – Muito importante. Apenas para colaborar. Nós estamos aqui diante de uma fonte secundária de uma informação. A fonte primária é o Snowden, que está lá no país do frio – está na Rússia –, que passa informação muito bem. Nós, da Comissão Parlamentar de Inquérito, não podemos ser pautados pelo Fantástico ou outro programa de tevê, apesar da importância desses programas ser jornalística. Ao que me parece – e eu quero cumprimentá-los pelo dever cívico na defesa dos direitos humanos, direito da liberdade de informação, direito da intimidade, quero parabenizá-los por isso –, nós estamos diante de uma situação em que a fonte secundária se encontra com um volume muito grande de informações. Porque ao que o Sr. Glenn fez referência, ele tem informações para trabalhar mais de ano, como disse agora há pouco. Se tem informações para mais de ano, ele não pode saber o que é. Então nós estamos diante de um objeto material da prática de crimes.</w:t>
      </w:r>
    </w:p>
    <w:p w:rsidR="00642AAE" w:rsidRPr="00CC264B" w:rsidRDefault="00642AAE" w:rsidP="00CC264B">
      <w:pPr>
        <w:ind w:firstLine="1440"/>
        <w:jc w:val="both"/>
        <w:rPr>
          <w:sz w:val="28"/>
          <w:szCs w:val="28"/>
        </w:rPr>
      </w:pPr>
      <w:r w:rsidRPr="00CC264B">
        <w:rPr>
          <w:sz w:val="28"/>
          <w:szCs w:val="28"/>
        </w:rPr>
        <w:t>É lógico que ele é jornalista, a condição resguarda o sigilo da fonte, agora essas informações que ele tem, pelo menos em tese, levaram à prática de crimes. E a legislação brasileira diz isso.</w:t>
      </w:r>
    </w:p>
    <w:p w:rsidR="00642AAE" w:rsidRPr="00CC264B" w:rsidRDefault="00642AAE" w:rsidP="00CC264B">
      <w:pPr>
        <w:ind w:firstLine="1440"/>
        <w:jc w:val="both"/>
        <w:rPr>
          <w:sz w:val="28"/>
          <w:szCs w:val="28"/>
        </w:rPr>
      </w:pPr>
      <w:r w:rsidRPr="00CC264B">
        <w:rPr>
          <w:sz w:val="28"/>
          <w:szCs w:val="28"/>
        </w:rPr>
        <w:t>Então eu queria sugerir ao Relator – eu vou ter que sair, porque sou relator da Comissão de Segurança, já estão me aguardando lá, a comissão não começa sem o trabalho do relator, daí a importância do trabalho de V. Exª aqui – se esse material pode ficar sob a guarda do Senado. Nós temos uma sala-cofre para que esse material aqui possa ficar, e ele tendo acesso, para que possa exercer a sua profissão.</w:t>
      </w:r>
    </w:p>
    <w:p w:rsidR="00642AAE" w:rsidRPr="00CC264B" w:rsidRDefault="00642AAE" w:rsidP="00CC264B">
      <w:pPr>
        <w:ind w:firstLine="1440"/>
        <w:jc w:val="both"/>
        <w:rPr>
          <w:sz w:val="28"/>
          <w:szCs w:val="28"/>
        </w:rPr>
      </w:pPr>
      <w:r w:rsidRPr="00CC264B">
        <w:rPr>
          <w:sz w:val="28"/>
          <w:szCs w:val="28"/>
        </w:rPr>
        <w:t>Agora, nós não podemos ficar, Sr. Relator, com essa documentação. Eles são documentos. Ao menos em tese, existe aí a prática de crimes. E documentos que se fundamentam na prática de crimes podem ser inclusive objeto de busca e apreensão. O Código de Processo Penal determina isso.</w:t>
      </w:r>
    </w:p>
    <w:p w:rsidR="00642AAE" w:rsidRPr="00CC264B" w:rsidRDefault="00642AAE" w:rsidP="00CC264B">
      <w:pPr>
        <w:ind w:firstLine="1440"/>
        <w:jc w:val="both"/>
        <w:rPr>
          <w:sz w:val="28"/>
          <w:szCs w:val="28"/>
        </w:rPr>
      </w:pPr>
      <w:r w:rsidRPr="00CC264B">
        <w:rPr>
          <w:sz w:val="28"/>
          <w:szCs w:val="28"/>
        </w:rPr>
        <w:t>Agora, seria interessante se ele pudesse deixar isso sob a responsabilidade do Senado, da Comissão Parlamentar. E isso é possível. Na CPI do Cachoeira nós fizemos isso.</w:t>
      </w:r>
    </w:p>
    <w:p w:rsidR="00642AAE" w:rsidRPr="00CC264B" w:rsidRDefault="00642AAE" w:rsidP="00CC264B">
      <w:pPr>
        <w:ind w:firstLine="1440"/>
        <w:jc w:val="both"/>
        <w:rPr>
          <w:sz w:val="28"/>
          <w:szCs w:val="28"/>
        </w:rPr>
      </w:pPr>
      <w:r w:rsidRPr="00CC264B">
        <w:rPr>
          <w:sz w:val="28"/>
          <w:szCs w:val="28"/>
        </w:rPr>
        <w:t>Então eu peço escusas ao senhor, mas esse ponto que o Relator trouxe é o mais importante. Se não, domingo que vem ou no outro programa ou no outro jornal, nós vamos ser pautados...</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Deixe-me ver se compreendi bem. V. Exª está requerendo, nos termos formais da lei, a busca e apreensão desses documentos?</w:t>
      </w:r>
    </w:p>
    <w:p w:rsidR="00642AAE" w:rsidRPr="00CC264B" w:rsidRDefault="00642AAE" w:rsidP="00CC264B">
      <w:pPr>
        <w:ind w:firstLine="1440"/>
        <w:jc w:val="both"/>
        <w:rPr>
          <w:sz w:val="28"/>
          <w:szCs w:val="28"/>
        </w:rPr>
      </w:pPr>
      <w:r w:rsidRPr="00CC264B">
        <w:rPr>
          <w:b/>
          <w:bCs/>
          <w:sz w:val="28"/>
          <w:szCs w:val="28"/>
        </w:rPr>
        <w:t xml:space="preserve">O SR. PEDRO TAQUES </w:t>
      </w:r>
      <w:r w:rsidRPr="00CC264B">
        <w:rPr>
          <w:sz w:val="28"/>
          <w:szCs w:val="28"/>
        </w:rPr>
        <w:t>(Bloco Apoio Governo/PDT - MT) – Não, eu não posso requerer isso. Até requerer posso, mas a CPI não pode determinar, porque o Supremo já decidiu várias vezes que comissão parlamentar de inquérito não tem o poder de fazer busca e apreensão em razão do art. 5º, inciso XI, da Constituição, que resguarda o domicílio. E nós temos a situação em que ele está colaborando com a Comissão Parlamentar de Inquérito.</w:t>
      </w:r>
    </w:p>
    <w:p w:rsidR="00642AAE" w:rsidRPr="00CC264B" w:rsidRDefault="00642AAE" w:rsidP="00CC264B">
      <w:pPr>
        <w:ind w:firstLine="1440"/>
        <w:jc w:val="both"/>
        <w:rPr>
          <w:sz w:val="28"/>
          <w:szCs w:val="28"/>
        </w:rPr>
      </w:pPr>
      <w:r w:rsidRPr="00CC264B">
        <w:rPr>
          <w:sz w:val="28"/>
          <w:szCs w:val="28"/>
        </w:rPr>
        <w:t>Eu estou suscitando V. Exª para que ele possa deixar esses documentos sob a responsabilidade do Senado, se não nós vamos ter que dispensar uma fonte secundária e partir para a fonte primária ou a cada programa de TV teremos que tomar providências.</w:t>
      </w:r>
    </w:p>
    <w:p w:rsidR="00642AAE" w:rsidRPr="00CC264B" w:rsidRDefault="00642AAE" w:rsidP="00CC264B">
      <w:pPr>
        <w:ind w:firstLine="1440"/>
        <w:jc w:val="both"/>
        <w:rPr>
          <w:sz w:val="28"/>
          <w:szCs w:val="28"/>
        </w:rPr>
      </w:pPr>
      <w:r w:rsidRPr="00CC264B">
        <w:rPr>
          <w:b/>
          <w:bCs/>
          <w:sz w:val="28"/>
          <w:szCs w:val="28"/>
        </w:rPr>
        <w:t xml:space="preserve">O SR. EDUARDO SUPLICY </w:t>
      </w:r>
      <w:r w:rsidRPr="00CC264B">
        <w:rPr>
          <w:sz w:val="28"/>
          <w:szCs w:val="28"/>
        </w:rPr>
        <w:t>(Bloco Apoio Governo/PT - SP) – V. Exª permite um aparte...</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Glenn, você...</w:t>
      </w:r>
    </w:p>
    <w:p w:rsidR="00642AAE" w:rsidRPr="00CC264B" w:rsidRDefault="00642AAE" w:rsidP="00CC264B">
      <w:pPr>
        <w:ind w:firstLine="1440"/>
        <w:jc w:val="both"/>
        <w:rPr>
          <w:sz w:val="28"/>
          <w:szCs w:val="28"/>
        </w:rPr>
      </w:pPr>
      <w:r w:rsidRPr="00CC264B">
        <w:rPr>
          <w:b/>
          <w:bCs/>
          <w:sz w:val="28"/>
          <w:szCs w:val="28"/>
        </w:rPr>
        <w:t xml:space="preserve">O SR. EDUARDO SUPLICY </w:t>
      </w:r>
      <w:r w:rsidRPr="00CC264B">
        <w:rPr>
          <w:sz w:val="28"/>
          <w:szCs w:val="28"/>
        </w:rPr>
        <w:t>(Bloco Apoio Governo/PT - SP) – ... uma ponderação. Gostaria de fazer uma ponderação ao meu...</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Pois não, Senador Eduardo Suplicy.</w:t>
      </w:r>
    </w:p>
    <w:p w:rsidR="00642AAE" w:rsidRPr="00CC264B" w:rsidRDefault="00642AAE" w:rsidP="00CC264B">
      <w:pPr>
        <w:ind w:firstLine="1440"/>
        <w:jc w:val="both"/>
        <w:rPr>
          <w:sz w:val="28"/>
          <w:szCs w:val="28"/>
        </w:rPr>
      </w:pPr>
      <w:r w:rsidRPr="00CC264B">
        <w:rPr>
          <w:b/>
          <w:bCs/>
          <w:sz w:val="28"/>
          <w:szCs w:val="28"/>
        </w:rPr>
        <w:t xml:space="preserve">O SR. EDUARDO SUPLICY </w:t>
      </w:r>
      <w:r w:rsidRPr="00CC264B">
        <w:rPr>
          <w:sz w:val="28"/>
          <w:szCs w:val="28"/>
        </w:rPr>
        <w:t>(Bloco Apoio Governo/PT - SP) – ...nobre e querido colega e professor da área jurídica, que o Senador Pedro Taques conhece tão bem. Mas é preciso levar em consideração o seguinte... Primeiro acho...</w:t>
      </w:r>
    </w:p>
    <w:p w:rsidR="00642AAE" w:rsidRPr="00CC264B" w:rsidRDefault="00642AAE" w:rsidP="00CC264B">
      <w:pPr>
        <w:ind w:firstLine="1440"/>
        <w:jc w:val="both"/>
        <w:rPr>
          <w:sz w:val="28"/>
          <w:szCs w:val="28"/>
        </w:rPr>
      </w:pPr>
      <w:r w:rsidRPr="00CC264B">
        <w:rPr>
          <w:sz w:val="28"/>
          <w:szCs w:val="28"/>
        </w:rPr>
        <w:t>Quero cumprimentar também o Glenn Greenwald e o David Miranda, porque eles cumpriram algo muito relevante.</w:t>
      </w:r>
    </w:p>
    <w:p w:rsidR="00642AAE" w:rsidRPr="00CC264B" w:rsidRDefault="00642AAE" w:rsidP="00CC264B">
      <w:pPr>
        <w:ind w:firstLine="1440"/>
        <w:jc w:val="both"/>
        <w:rPr>
          <w:sz w:val="28"/>
          <w:szCs w:val="28"/>
        </w:rPr>
      </w:pPr>
      <w:r w:rsidRPr="00CC264B">
        <w:rPr>
          <w:sz w:val="28"/>
          <w:szCs w:val="28"/>
        </w:rPr>
        <w:t>O Pedro Taques vai saber melhor do que eu se o que ele está pedindo... Viu, Senador Pedro Taques? O que V. Exª está sugerindo... Será que, eu aqui indago, não significará um eventual descumprimento do Sr. Glenn Greenwald com respeito à legislação dos Estados Unidos, de onde ele é cidadão?</w:t>
      </w:r>
    </w:p>
    <w:p w:rsidR="00642AAE" w:rsidRPr="00CC264B" w:rsidRDefault="00642AAE" w:rsidP="00CC264B">
      <w:pPr>
        <w:ind w:firstLine="1440"/>
        <w:jc w:val="both"/>
        <w:rPr>
          <w:sz w:val="28"/>
          <w:szCs w:val="28"/>
        </w:rPr>
      </w:pPr>
      <w:r w:rsidRPr="00CC264B">
        <w:rPr>
          <w:sz w:val="28"/>
          <w:szCs w:val="28"/>
        </w:rPr>
        <w:t>Se V. Exª estiver requerendo que ele realize uma ação que, do ponto de vista pessoal, significará cometer um crime...</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Não, mas...</w:t>
      </w:r>
    </w:p>
    <w:p w:rsidR="00642AAE" w:rsidRPr="00CC264B" w:rsidRDefault="00642AAE" w:rsidP="00CC264B">
      <w:pPr>
        <w:ind w:firstLine="1440"/>
        <w:jc w:val="both"/>
        <w:rPr>
          <w:sz w:val="28"/>
          <w:szCs w:val="28"/>
        </w:rPr>
      </w:pPr>
      <w:r w:rsidRPr="00CC264B">
        <w:rPr>
          <w:b/>
          <w:bCs/>
          <w:sz w:val="28"/>
          <w:szCs w:val="28"/>
        </w:rPr>
        <w:t xml:space="preserve">O SR. EDUARDO SUPLICY </w:t>
      </w:r>
      <w:r w:rsidRPr="00CC264B">
        <w:rPr>
          <w:sz w:val="28"/>
          <w:szCs w:val="28"/>
        </w:rPr>
        <w:t>(Bloco Apoio Governo/PT - SP) – ...aí ficaria difícil. Estou só pensando alto. Aqui o jurista é V. Exª, não sou eu.</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Não me pareceu ser esse o interesse nem a intenção do Senador Pedro Taques.</w:t>
      </w:r>
    </w:p>
    <w:p w:rsidR="00642AAE" w:rsidRPr="00CC264B" w:rsidRDefault="00642AAE" w:rsidP="00CC264B">
      <w:pPr>
        <w:ind w:firstLine="1440"/>
        <w:jc w:val="both"/>
        <w:rPr>
          <w:sz w:val="28"/>
          <w:szCs w:val="28"/>
        </w:rPr>
      </w:pPr>
      <w:r w:rsidRPr="00CC264B">
        <w:rPr>
          <w:sz w:val="28"/>
          <w:szCs w:val="28"/>
        </w:rPr>
        <w:t>O Sr. Glenn dispõe de acesso a um conjunto de documentos que, até onde ele pôde trabalhar, com os recursos que teve para trabalhar... As informações que alcançou são as que foram divulgadas.</w:t>
      </w:r>
    </w:p>
    <w:p w:rsidR="00642AAE" w:rsidRPr="00CC264B" w:rsidRDefault="00642AAE" w:rsidP="00CC264B">
      <w:pPr>
        <w:ind w:firstLine="1440"/>
        <w:jc w:val="both"/>
        <w:rPr>
          <w:sz w:val="28"/>
          <w:szCs w:val="28"/>
        </w:rPr>
      </w:pPr>
      <w:r w:rsidRPr="00CC264B">
        <w:rPr>
          <w:sz w:val="28"/>
          <w:szCs w:val="28"/>
        </w:rPr>
        <w:t>Eventualmente, o Senado da República, se tiver acesso a esses documentos, poderá contratar um conjunto de analistas, inclusive especializados em linguagens específicas, criptografadas, para contribuir nessa análise.</w:t>
      </w:r>
    </w:p>
    <w:p w:rsidR="00642AAE" w:rsidRPr="00CC264B" w:rsidRDefault="00642AAE" w:rsidP="00CC264B">
      <w:pPr>
        <w:ind w:firstLine="1440"/>
        <w:jc w:val="both"/>
        <w:rPr>
          <w:sz w:val="28"/>
          <w:szCs w:val="28"/>
        </w:rPr>
      </w:pPr>
      <w:r w:rsidRPr="00CC264B">
        <w:rPr>
          <w:sz w:val="28"/>
          <w:szCs w:val="28"/>
        </w:rPr>
        <w:t>O que nós não podemos é o seguinte, Suplicy... Senador Suplicy, perdão. Na semana que vem tem nova denúncia. Nós vamos trazer o Glenn de novo aqui? Na outra semana, nova denúncia. Aí trazemos de novo aqui?</w:t>
      </w:r>
    </w:p>
    <w:p w:rsidR="00642AAE" w:rsidRPr="00CC264B" w:rsidRDefault="00642AAE" w:rsidP="00CC264B">
      <w:pPr>
        <w:ind w:firstLine="1440"/>
        <w:jc w:val="both"/>
        <w:rPr>
          <w:sz w:val="28"/>
          <w:szCs w:val="28"/>
        </w:rPr>
      </w:pPr>
      <w:r w:rsidRPr="00CC264B">
        <w:rPr>
          <w:sz w:val="28"/>
          <w:szCs w:val="28"/>
        </w:rPr>
        <w:t>Nós precisamos estabelecer uma linha direta, porque esta Comissão tem prazo, tem princípio, tem meio e tem que ter fim. E o objeto dela, pelo qual ela foi constituída, são essas denúncias, mas as denúncias precisam, as suas investigações precisam nos levar a alguma coisa concreta, ou não. Está evidente que houve espionagem. O que nós estamos buscando é em quê? Se a Petrobras é citada, em que a Petrobras foi investigada? Esses elementos são fundamentais.</w:t>
      </w:r>
    </w:p>
    <w:p w:rsidR="00642AAE" w:rsidRPr="00CC264B" w:rsidRDefault="00642AAE" w:rsidP="00CC264B">
      <w:pPr>
        <w:ind w:firstLine="1440"/>
        <w:jc w:val="both"/>
        <w:rPr>
          <w:sz w:val="28"/>
          <w:szCs w:val="28"/>
        </w:rPr>
      </w:pPr>
      <w:r w:rsidRPr="00CC264B">
        <w:rPr>
          <w:sz w:val="28"/>
          <w:szCs w:val="28"/>
        </w:rPr>
        <w:t>Mas, enfim, como o Glenn analisa a solicitação do Senador Pedro Taques, ou seja, a possibilidade de disponibilizar espontaneamente esses elementos, sob a guarda pública, não a nós Senadores, mas à instituição, para que, eventualmente, nós possamos aprofundar as informações?</w:t>
      </w:r>
    </w:p>
    <w:p w:rsidR="00642AAE" w:rsidRPr="00CC264B" w:rsidRDefault="00642AAE" w:rsidP="00CC264B">
      <w:pPr>
        <w:ind w:firstLine="1440"/>
        <w:jc w:val="both"/>
        <w:rPr>
          <w:sz w:val="28"/>
          <w:szCs w:val="28"/>
        </w:rPr>
      </w:pPr>
      <w:r w:rsidRPr="00CC264B">
        <w:rPr>
          <w:b/>
          <w:bCs/>
          <w:sz w:val="28"/>
          <w:szCs w:val="28"/>
        </w:rPr>
        <w:t>O SR. DAVID MIRANDA</w:t>
      </w:r>
      <w:r w:rsidRPr="00CC264B">
        <w:rPr>
          <w:sz w:val="28"/>
          <w:szCs w:val="28"/>
        </w:rPr>
        <w:t xml:space="preserve"> – Esse pedido é inviável, primeiro porque são documentos muito sensíveis e têm informações de muitos países, não só do Brasil. Então, a gente estará entregando documentos dos Estados Unidos a um governo de outro país, e isso vai ser traição; ele nunca mais vai poder voltar ao País dele.</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Mas ele será muito bem acolhido aqui no Brasil, com alegria. (</w:t>
      </w:r>
      <w:r w:rsidRPr="00CC264B">
        <w:rPr>
          <w:i/>
          <w:iCs/>
          <w:sz w:val="28"/>
          <w:szCs w:val="28"/>
        </w:rPr>
        <w:t>Risos.</w:t>
      </w:r>
      <w:r w:rsidRPr="00CC264B">
        <w:rPr>
          <w:sz w:val="28"/>
          <w:szCs w:val="28"/>
        </w:rPr>
        <w:t>)</w:t>
      </w:r>
    </w:p>
    <w:p w:rsidR="00642AAE" w:rsidRPr="00CC264B" w:rsidRDefault="00642AAE" w:rsidP="00CC264B">
      <w:pPr>
        <w:ind w:firstLine="1440"/>
        <w:jc w:val="both"/>
        <w:rPr>
          <w:sz w:val="28"/>
          <w:szCs w:val="28"/>
        </w:rPr>
      </w:pPr>
      <w:r w:rsidRPr="00CC264B">
        <w:rPr>
          <w:b/>
          <w:bCs/>
          <w:sz w:val="28"/>
          <w:szCs w:val="28"/>
        </w:rPr>
        <w:t>O SR. DAVID MIRANDA</w:t>
      </w:r>
      <w:r w:rsidRPr="00CC264B">
        <w:rPr>
          <w:sz w:val="28"/>
          <w:szCs w:val="28"/>
        </w:rPr>
        <w:t xml:space="preserve"> – Não, mas não é essa a questão.</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Ele não precisa voltar, pode ficar aqui; aqui é um País bom para se viver e o acolhe com muito carinho e reconhecimento. (</w:t>
      </w:r>
      <w:r w:rsidRPr="00CC264B">
        <w:rPr>
          <w:i/>
          <w:iCs/>
          <w:sz w:val="28"/>
          <w:szCs w:val="28"/>
        </w:rPr>
        <w:t>Risos</w:t>
      </w:r>
      <w:r w:rsidRPr="00CC264B">
        <w:rPr>
          <w:sz w:val="28"/>
          <w:szCs w:val="28"/>
        </w:rPr>
        <w:t>.).</w:t>
      </w:r>
    </w:p>
    <w:p w:rsidR="00642AAE" w:rsidRPr="00CC264B" w:rsidRDefault="00642AAE" w:rsidP="00CC264B">
      <w:pPr>
        <w:ind w:firstLine="1440"/>
        <w:jc w:val="both"/>
        <w:rPr>
          <w:sz w:val="28"/>
          <w:szCs w:val="28"/>
        </w:rPr>
      </w:pPr>
      <w:r w:rsidRPr="00CC264B">
        <w:rPr>
          <w:b/>
          <w:bCs/>
          <w:sz w:val="28"/>
          <w:szCs w:val="28"/>
        </w:rPr>
        <w:t>O SR. DAVID MIRANDA</w:t>
      </w:r>
      <w:r w:rsidRPr="00CC264B">
        <w:rPr>
          <w:sz w:val="28"/>
          <w:szCs w:val="28"/>
        </w:rPr>
        <w:t xml:space="preserve"> – O outro ponto é que a gente está trabalhando aos poucos com esses documentos. De todas as ações que a gente precisa fazer, a gente está trabalhando com os documentos. Ele faz todas as análises que ele anda fazendo todos os dias, e as publicações vêm vindo.</w:t>
      </w:r>
    </w:p>
    <w:p w:rsidR="00642AAE" w:rsidRPr="00CC264B" w:rsidRDefault="00642AAE" w:rsidP="00CC264B">
      <w:pPr>
        <w:ind w:firstLine="1440"/>
        <w:jc w:val="both"/>
        <w:rPr>
          <w:sz w:val="28"/>
          <w:szCs w:val="28"/>
        </w:rPr>
      </w:pPr>
      <w:r w:rsidRPr="00CC264B">
        <w:rPr>
          <w:sz w:val="28"/>
          <w:szCs w:val="28"/>
        </w:rPr>
        <w:t xml:space="preserve">Vocês têm que entender que são muitos países, a gente tem informações das apresentações; muitas vezes os documentos são apresentações para outros funcionários da NSA para poder aprender a como fazer, e não como eles fazem exatamente o sistema. </w:t>
      </w:r>
    </w:p>
    <w:p w:rsidR="00642AAE" w:rsidRPr="00CC264B" w:rsidRDefault="00642AAE" w:rsidP="00CC264B">
      <w:pPr>
        <w:ind w:firstLine="1440"/>
        <w:jc w:val="both"/>
        <w:rPr>
          <w:sz w:val="28"/>
          <w:szCs w:val="28"/>
        </w:rPr>
      </w:pPr>
      <w:r w:rsidRPr="00CC264B">
        <w:rPr>
          <w:sz w:val="28"/>
          <w:szCs w:val="28"/>
        </w:rPr>
        <w:t>E eu acho que a Petrobras e todas as informações que a gente publicou até hoje foram vitais. Por quê? Porque todo mundo no nosso País está sabendo sobre isso. Agora, as ações que precisam ser tomadas precisam vir do Governo.</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É verdade, mas as ações precisam de um fato objetivo. O que é que foi espionado? O que foi espionado foi uma informação reservada?</w:t>
      </w:r>
    </w:p>
    <w:p w:rsidR="00642AAE" w:rsidRPr="00CC264B" w:rsidRDefault="00642AAE" w:rsidP="00CC264B">
      <w:pPr>
        <w:ind w:firstLine="1440"/>
        <w:jc w:val="both"/>
        <w:rPr>
          <w:sz w:val="28"/>
          <w:szCs w:val="28"/>
        </w:rPr>
      </w:pPr>
      <w:r w:rsidRPr="00CC264B">
        <w:rPr>
          <w:b/>
          <w:bCs/>
          <w:sz w:val="28"/>
          <w:szCs w:val="28"/>
        </w:rPr>
        <w:t>O SR. DAVID MIRANDA</w:t>
      </w:r>
      <w:r w:rsidRPr="00CC264B">
        <w:rPr>
          <w:sz w:val="28"/>
          <w:szCs w:val="28"/>
        </w:rPr>
        <w:t xml:space="preserve"> – Então, a essa informação nós não temos acesso. O que a gente tem acesso é àquilo que foi publicado. Então, assim, algumas apresentações são superficiais, como aquelas da Petrobras, em que existe um nome, e falam que foi feita a espionagem, mas, às vezes, não identificam o método que foi utilizado. Para você ter noção, sobre todos aqueles documentos, a NSA nunca falou que era mentira. Então, todo mundo sabe que eles realmente estão espionando. Agora a Petrobras vir aqui e falar que tem certeza que eles... São os dois, sempre dois lados; sempre dois lados para falar.</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xml:space="preserve">– Eu queria versar sobre uma coisa bem rápido. </w:t>
      </w:r>
    </w:p>
    <w:p w:rsidR="00642AAE" w:rsidRPr="00CC264B" w:rsidRDefault="00642AAE" w:rsidP="00CC264B">
      <w:pPr>
        <w:ind w:firstLine="1440"/>
        <w:jc w:val="both"/>
        <w:rPr>
          <w:sz w:val="28"/>
          <w:szCs w:val="28"/>
        </w:rPr>
      </w:pPr>
      <w:r w:rsidRPr="00CC264B">
        <w:rPr>
          <w:sz w:val="28"/>
          <w:szCs w:val="28"/>
        </w:rPr>
        <w:t>Estou fazendo jornalismo com muito risco. Estou sendo sempre atacado no meu País; estou sendo ameaçado por pessoas de dentro do meu Governo, mas eu sempre disse, e eu estou falando agora, que vou continuar fazendo esse jornalismo até o último documento que deva ser publicado ser publicado. Por quê? Porque, como jornalista, eu acho que todos os documentos relevantes devem ser publicados e também me sinto na obrigação para com a minha fonte, o Snowden, de continuar com o seu trabalho. Eu não estou segurando documentos relevantes; eu não estou escondendo informações. Toda informação que eu tenho sobre a espionagem contra o Brasil, e agora contra a França – estou trabalhando com jornais da França e Espanha também –; estou publicando; não segurando. É a primeira coisa.</w:t>
      </w:r>
    </w:p>
    <w:p w:rsidR="00642AAE" w:rsidRPr="00CC264B" w:rsidRDefault="00642AAE" w:rsidP="00CC264B">
      <w:pPr>
        <w:ind w:firstLine="1440"/>
        <w:jc w:val="both"/>
        <w:rPr>
          <w:sz w:val="28"/>
          <w:szCs w:val="28"/>
        </w:rPr>
      </w:pPr>
      <w:r w:rsidRPr="00CC264B">
        <w:rPr>
          <w:sz w:val="28"/>
          <w:szCs w:val="28"/>
        </w:rPr>
        <w:t>A segunda coisa: acho que é muito importante pensar sobre a função do jornalismo na sociedade. O governo e o jornalismo são separados, e precisam ficar separados. A liberdade de imprensa não é só para publicar o que os jornalistas acham que deve ser publicado, mas também para ficar um pouco com separação dos governos.</w:t>
      </w:r>
    </w:p>
    <w:p w:rsidR="00642AAE" w:rsidRPr="00CC264B" w:rsidRDefault="00642AAE" w:rsidP="00CC264B">
      <w:pPr>
        <w:ind w:firstLine="1440"/>
        <w:jc w:val="both"/>
        <w:rPr>
          <w:sz w:val="28"/>
          <w:szCs w:val="28"/>
        </w:rPr>
      </w:pPr>
      <w:r w:rsidRPr="00CC264B">
        <w:rPr>
          <w:sz w:val="28"/>
          <w:szCs w:val="28"/>
        </w:rPr>
        <w:t>E há muitos riscos, como o David disse, com o jornalismo que eu estou fazendo diante do Brasil, ajudando os direitos humanos do Brasil, ajudando brasileiros a entender o que está acontecendo com o País. Acho que é um pouco estranho falar que se deve publicar mais. Acho que eu já mostrei que eu estou publicando todas as informações com muito risco, o que deve ser publicado, e agora há outras pessoas, outras instituições que têm essa informação e onde a gente pode pegar essa informação para ter imagens completas sobre o que está acontecendo.</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Há evidências…</w:t>
      </w:r>
    </w:p>
    <w:p w:rsidR="00642AAE" w:rsidRPr="00CC264B" w:rsidRDefault="00642AAE" w:rsidP="00CC264B">
      <w:pPr>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Relator, se V. Exª me permite, ainda neste sentido.</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Permito, Presidente. Imagina.</w:t>
      </w:r>
    </w:p>
    <w:p w:rsidR="00642AAE" w:rsidRPr="00CC264B" w:rsidRDefault="00642AAE" w:rsidP="00CC264B">
      <w:pPr>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É que o David falou algo que eu considero importante. </w:t>
      </w:r>
    </w:p>
    <w:p w:rsidR="00642AAE" w:rsidRPr="00CC264B" w:rsidRDefault="00642AAE" w:rsidP="00CC264B">
      <w:pPr>
        <w:ind w:firstLine="1440"/>
        <w:jc w:val="both"/>
        <w:rPr>
          <w:sz w:val="28"/>
          <w:szCs w:val="28"/>
        </w:rPr>
      </w:pPr>
      <w:r w:rsidRPr="00CC264B">
        <w:rPr>
          <w:sz w:val="28"/>
          <w:szCs w:val="28"/>
        </w:rPr>
        <w:t xml:space="preserve">Pelo menos, as duas últimas informações a que o Brasil teve acesso – que é a espionagem na Petrobras e, mais recentemente, no Ministério de Minas e Energia – são frutos de uma apresentação. Então, é uma apresentação que mostra dados existentes, dados reais do Ministério – com detalhes, números de telefone de embaixadores. Detalhes. </w:t>
      </w:r>
    </w:p>
    <w:p w:rsidR="00642AAE" w:rsidRPr="00CC264B" w:rsidRDefault="00642AAE" w:rsidP="00CC264B">
      <w:pPr>
        <w:ind w:firstLine="1440"/>
        <w:jc w:val="both"/>
        <w:rPr>
          <w:sz w:val="28"/>
          <w:szCs w:val="28"/>
        </w:rPr>
      </w:pPr>
      <w:r w:rsidRPr="00CC264B">
        <w:rPr>
          <w:sz w:val="28"/>
          <w:szCs w:val="28"/>
        </w:rPr>
        <w:t>Os senhores, com essa quantidade gigantesca de documentos que dispõem… Toda fonte vem de apresentações, ou existem ações diretas, alguns documentos que tratam de ações diretas desenvolvidas pela NSA ou por outras agências de outros países desses cinco?</w:t>
      </w:r>
    </w:p>
    <w:p w:rsidR="00642AAE" w:rsidRPr="00CC264B" w:rsidRDefault="00642AAE" w:rsidP="00CC264B">
      <w:pPr>
        <w:ind w:firstLine="1440"/>
        <w:jc w:val="both"/>
        <w:rPr>
          <w:sz w:val="28"/>
          <w:szCs w:val="28"/>
        </w:rPr>
      </w:pPr>
      <w:r w:rsidRPr="00CC264B">
        <w:rPr>
          <w:b/>
          <w:bCs/>
          <w:sz w:val="28"/>
          <w:szCs w:val="28"/>
        </w:rPr>
        <w:t>O SR. DAVID MIRANDA</w:t>
      </w:r>
      <w:r w:rsidRPr="00CC264B">
        <w:rPr>
          <w:sz w:val="28"/>
          <w:szCs w:val="28"/>
        </w:rPr>
        <w:t xml:space="preserve"> – São apresentações, e existem documentos massivos de ações que eles têm. Então, são formas diferentes. Tem esses que são apresentações. São muitos documentos. Ele ainda está passando por estágios de todos esses documentos. Então, no futuro, talvez a gente possa encontrar um documento que tenha dados mais reais e íntegros para serem utilizados no futuro para investigação, mas, no momento, nós não encontramos esses documentos ainda para o Brasil.</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 xml:space="preserve">(Bloco Maioria/PMDB - ES) – Perfeito. </w:t>
      </w:r>
    </w:p>
    <w:p w:rsidR="00642AAE" w:rsidRPr="00CC264B" w:rsidRDefault="00642AAE" w:rsidP="00CC264B">
      <w:pPr>
        <w:ind w:firstLine="1440"/>
        <w:jc w:val="both"/>
        <w:rPr>
          <w:sz w:val="28"/>
          <w:szCs w:val="28"/>
        </w:rPr>
      </w:pPr>
      <w:r w:rsidRPr="00CC264B">
        <w:rPr>
          <w:sz w:val="28"/>
          <w:szCs w:val="28"/>
        </w:rPr>
        <w:t>Quando nós nos mostramos interessados, é no sentido de ajudar a colocar mais força de trabalho na leitura e no processamento dessas informações, para que essas informações possam aflorar. Evidentemente é isso que nós estamos buscando – se a Petrobras foi violada, foi violada em que tipo de informação? –, para que a investigação possa ser completa. Esse é o nosso papel.</w:t>
      </w:r>
    </w:p>
    <w:p w:rsidR="00642AAE" w:rsidRPr="00CC264B" w:rsidRDefault="00642AAE" w:rsidP="00CC264B">
      <w:pPr>
        <w:ind w:firstLine="1440"/>
        <w:jc w:val="both"/>
        <w:rPr>
          <w:sz w:val="28"/>
          <w:szCs w:val="28"/>
        </w:rPr>
      </w:pPr>
      <w:r w:rsidRPr="00CC264B">
        <w:rPr>
          <w:b/>
          <w:bCs/>
          <w:sz w:val="28"/>
          <w:szCs w:val="28"/>
        </w:rPr>
        <w:t>O SR. DAVID MIRANDA</w:t>
      </w:r>
      <w:r w:rsidRPr="00CC264B">
        <w:rPr>
          <w:sz w:val="28"/>
          <w:szCs w:val="28"/>
        </w:rPr>
        <w:t xml:space="preserve"> – Entendo.</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Mas nós compreendemos o papel dos jornalistas. E, para o Estado brasileiro, para esta Comissão e para esta instituição fazer o seu papel, as informações concretas são... Mas, seguindo aqui no nosso raciocínio…</w:t>
      </w:r>
    </w:p>
    <w:p w:rsidR="00642AAE" w:rsidRPr="00CC264B" w:rsidRDefault="00642AAE" w:rsidP="00CC264B">
      <w:pPr>
        <w:ind w:firstLine="1440"/>
        <w:jc w:val="both"/>
        <w:rPr>
          <w:sz w:val="28"/>
          <w:szCs w:val="28"/>
        </w:rPr>
      </w:pPr>
      <w:r w:rsidRPr="00CC264B">
        <w:rPr>
          <w:b/>
          <w:bCs/>
          <w:sz w:val="28"/>
          <w:szCs w:val="28"/>
        </w:rPr>
        <w:t>O SR. DAVID MIRANDA</w:t>
      </w:r>
      <w:r w:rsidRPr="00CC264B">
        <w:rPr>
          <w:sz w:val="28"/>
          <w:szCs w:val="28"/>
        </w:rPr>
        <w:t xml:space="preserve"> – Eu só queria completar. </w:t>
      </w:r>
    </w:p>
    <w:p w:rsidR="00642AAE" w:rsidRPr="00CC264B" w:rsidRDefault="00642AAE" w:rsidP="00CC264B">
      <w:pPr>
        <w:ind w:firstLine="1440"/>
        <w:jc w:val="both"/>
        <w:rPr>
          <w:sz w:val="28"/>
          <w:szCs w:val="28"/>
        </w:rPr>
      </w:pPr>
      <w:r w:rsidRPr="00CC264B">
        <w:rPr>
          <w:sz w:val="28"/>
          <w:szCs w:val="28"/>
        </w:rPr>
        <w:t>Como o Senador disse, se vocês quiserem informações reais e saber detalhes sobre tudo a fundo, vocês tem como trazer o Edward Snowden para o Brasil. E ele vai poder dar essas informações para vocês. Se vocês derem asilo para ele aqui, vocês vão dar asilo para uma pessoa que tem essas informações que vocês estão procurando, que trabalhou diretamente com isso.</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Nós gostaríamos muito, inclusive o Senado já se manifestou publicamente nessa direção, porque seria muito importante para as nossas investigações que o Brasil desse asilo ao Snowden. E, com a presença aqui da fonte primária – tecnicamente, como se fala –, nós pudéssemos fazer isso. Nós vamos evoluindo nessa direção das investigações para vermos se, em algum momento, será, inclusive, necessário que a gente faça uma abordagem direta com o Snowden. Enfim…</w:t>
      </w:r>
    </w:p>
    <w:p w:rsidR="00642AAE" w:rsidRPr="00CC264B" w:rsidRDefault="00642AAE" w:rsidP="00CC264B">
      <w:pPr>
        <w:ind w:firstLine="1440"/>
        <w:jc w:val="both"/>
        <w:rPr>
          <w:sz w:val="28"/>
          <w:szCs w:val="28"/>
        </w:rPr>
      </w:pPr>
      <w:r w:rsidRPr="00CC264B">
        <w:rPr>
          <w:b/>
          <w:bCs/>
          <w:sz w:val="28"/>
          <w:szCs w:val="28"/>
        </w:rPr>
        <w:t xml:space="preserve">O SR. EDUARDO SUPLICY </w:t>
      </w:r>
      <w:r w:rsidRPr="00CC264B">
        <w:rPr>
          <w:sz w:val="28"/>
          <w:szCs w:val="28"/>
        </w:rPr>
        <w:t>(Bloco Apoio Governo/PT - SP) – Se me permite, Senador, porque eu preciso estar na Comissão Mista de Orçamento com urgência…</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Eu também preciso, Senador. Eu também; nós todos.</w:t>
      </w:r>
    </w:p>
    <w:p w:rsidR="00642AAE" w:rsidRPr="00CC264B" w:rsidRDefault="00642AAE" w:rsidP="00CC264B">
      <w:pPr>
        <w:ind w:firstLine="1440"/>
        <w:jc w:val="both"/>
        <w:rPr>
          <w:sz w:val="28"/>
          <w:szCs w:val="28"/>
        </w:rPr>
      </w:pPr>
      <w:r w:rsidRPr="00CC264B">
        <w:rPr>
          <w:b/>
          <w:bCs/>
          <w:sz w:val="28"/>
          <w:szCs w:val="28"/>
        </w:rPr>
        <w:t xml:space="preserve">O SR. EDUARDO SUPLICY </w:t>
      </w:r>
      <w:r w:rsidRPr="00CC264B">
        <w:rPr>
          <w:sz w:val="28"/>
          <w:szCs w:val="28"/>
        </w:rPr>
        <w:t xml:space="preserve">(Bloco Apoio Governo/PT - SP) – Então. Se me permite, quero apenas transmitir ao Sr. Glenn Greenwald que, inclusive na Comissão presidida por V. Exª, foi aprovado requerimento de solidariedade a ele por todos nós. </w:t>
      </w:r>
    </w:p>
    <w:p w:rsidR="00642AAE" w:rsidRPr="00CC264B" w:rsidRDefault="00642AAE" w:rsidP="00CC264B">
      <w:pPr>
        <w:ind w:firstLine="1440"/>
        <w:jc w:val="both"/>
        <w:rPr>
          <w:sz w:val="28"/>
          <w:szCs w:val="28"/>
        </w:rPr>
      </w:pPr>
      <w:r w:rsidRPr="00CC264B">
        <w:rPr>
          <w:sz w:val="28"/>
          <w:szCs w:val="28"/>
        </w:rPr>
        <w:t>E eu vou pedir licença, porque eu preciso estar ali em votação, Sr. Presidente. Desculpe-me.</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 xml:space="preserve">(Bloco Maioria/PMDB - ES) – Muito obrigado, Senador Suplicy. </w:t>
      </w:r>
    </w:p>
    <w:p w:rsidR="00642AAE" w:rsidRPr="00CC264B" w:rsidRDefault="00642AAE" w:rsidP="00CC264B">
      <w:pPr>
        <w:ind w:firstLine="1440"/>
        <w:jc w:val="both"/>
        <w:rPr>
          <w:sz w:val="28"/>
          <w:szCs w:val="28"/>
        </w:rPr>
      </w:pPr>
      <w:r w:rsidRPr="00CC264B">
        <w:rPr>
          <w:sz w:val="28"/>
          <w:szCs w:val="28"/>
        </w:rPr>
        <w:t>É evidente que os interesses canadenses no Brasil vão além do setor mineral. Claro que o setor mineral é muito relevante. Mas há que lembrar a disputa que, há muito pouco tempo, foi evidenciada entre duas companhias, uma brasileira e uma canadense: a Embraer e a Bombardier. Existem informações de que o governo canadense se utilizou de suas ferramentas para obtenção de informações contra a Embraer, a fim de obter vantagens comerciais ou tecnológicas para a Bombardier, considerando que essas duas companhias de classe global competem, concorrem mundo afora?</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Não sei se o Senador já leu o artigo novo no </w:t>
      </w:r>
      <w:r w:rsidRPr="00CC264B">
        <w:rPr>
          <w:i/>
          <w:iCs/>
          <w:sz w:val="28"/>
          <w:szCs w:val="28"/>
        </w:rPr>
        <w:t>The Guardian</w:t>
      </w:r>
      <w:r w:rsidRPr="00CC264B">
        <w:rPr>
          <w:sz w:val="28"/>
          <w:szCs w:val="28"/>
        </w:rPr>
        <w:t xml:space="preserve"> hoje de manhã, mas acho que é muito interessante para essa pergunta, porque o </w:t>
      </w:r>
      <w:r w:rsidRPr="00CC264B">
        <w:rPr>
          <w:i/>
          <w:iCs/>
          <w:sz w:val="28"/>
          <w:szCs w:val="28"/>
        </w:rPr>
        <w:t>The Guardian,</w:t>
      </w:r>
      <w:r w:rsidRPr="00CC264B">
        <w:rPr>
          <w:sz w:val="28"/>
          <w:szCs w:val="28"/>
        </w:rPr>
        <w:t xml:space="preserve"> jornalistas do </w:t>
      </w:r>
      <w:r w:rsidRPr="00CC264B">
        <w:rPr>
          <w:i/>
          <w:iCs/>
          <w:sz w:val="28"/>
          <w:szCs w:val="28"/>
        </w:rPr>
        <w:t>The Guardian</w:t>
      </w:r>
      <w:r w:rsidRPr="00CC264B">
        <w:rPr>
          <w:sz w:val="28"/>
          <w:szCs w:val="28"/>
        </w:rPr>
        <w:t xml:space="preserve"> conseguiram pegar documentos secretos que estão mostrando o relacionamento próximo entre a agência de espionagem do Canadá e os industriais, as empresas, que têm muito interesse em minerais do Brasil. Eles estão cooperando muito, encontrando-se duas vezes por ano para discutir a espionagem, para discutir os interesses, como o Governo pode ajudar a apoiar as empresas do Canadá. Esses documentos que o </w:t>
      </w:r>
      <w:r w:rsidRPr="00CC264B">
        <w:rPr>
          <w:i/>
          <w:iCs/>
          <w:sz w:val="28"/>
          <w:szCs w:val="28"/>
        </w:rPr>
        <w:t>The Guardian</w:t>
      </w:r>
      <w:r w:rsidRPr="00CC264B">
        <w:rPr>
          <w:sz w:val="28"/>
          <w:szCs w:val="28"/>
        </w:rPr>
        <w:t xml:space="preserve"> publicou hoje são muito relevantes, mostrando, com certeza, a cooperação muito próxima entre o Governo e essas empresas.</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w:t>
      </w:r>
      <w:r w:rsidRPr="00CC264B">
        <w:rPr>
          <w:b/>
          <w:bCs/>
          <w:sz w:val="28"/>
          <w:szCs w:val="28"/>
        </w:rPr>
        <w:t xml:space="preserve"> </w:t>
      </w:r>
      <w:r w:rsidRPr="00CC264B">
        <w:rPr>
          <w:sz w:val="28"/>
          <w:szCs w:val="28"/>
        </w:rPr>
        <w:t>– Entre o governo canadense e a Bombardier</w:t>
      </w:r>
      <w:r w:rsidRPr="00CC264B">
        <w:rPr>
          <w:i/>
          <w:iCs/>
          <w:sz w:val="28"/>
          <w:szCs w:val="28"/>
        </w:rPr>
        <w:t xml:space="preserve">, </w:t>
      </w:r>
      <w:r w:rsidRPr="00CC264B">
        <w:rPr>
          <w:sz w:val="28"/>
          <w:szCs w:val="28"/>
        </w:rPr>
        <w:t>por exemplo?</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xml:space="preserve">– Não sei quais empresas, especificamente, mas com certeza as maiores, como essas de minerais e coisas assim. </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w:t>
      </w:r>
      <w:r w:rsidRPr="00CC264B">
        <w:rPr>
          <w:b/>
          <w:bCs/>
          <w:sz w:val="28"/>
          <w:szCs w:val="28"/>
        </w:rPr>
        <w:t xml:space="preserve"> </w:t>
      </w:r>
      <w:r w:rsidRPr="00CC264B">
        <w:rPr>
          <w:sz w:val="28"/>
          <w:szCs w:val="28"/>
        </w:rPr>
        <w:t xml:space="preserve">– O </w:t>
      </w:r>
      <w:r w:rsidRPr="00CC264B">
        <w:rPr>
          <w:i/>
          <w:iCs/>
          <w:sz w:val="28"/>
          <w:szCs w:val="28"/>
        </w:rPr>
        <w:t xml:space="preserve">The Guardian </w:t>
      </w:r>
      <w:r w:rsidRPr="00CC264B">
        <w:rPr>
          <w:sz w:val="28"/>
          <w:szCs w:val="28"/>
        </w:rPr>
        <w:t>de hoje?</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De hoje.</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w:t>
      </w:r>
      <w:r w:rsidRPr="00CC264B">
        <w:rPr>
          <w:b/>
          <w:bCs/>
          <w:sz w:val="28"/>
          <w:szCs w:val="28"/>
        </w:rPr>
        <w:t xml:space="preserve"> </w:t>
      </w:r>
      <w:r w:rsidRPr="00CC264B">
        <w:rPr>
          <w:sz w:val="28"/>
          <w:szCs w:val="28"/>
        </w:rPr>
        <w:t xml:space="preserve">– O Sr. Ray Boisvert, ex-alto funcionário do serviço secreto canadense, afirmou ao </w:t>
      </w:r>
      <w:r w:rsidRPr="00CC264B">
        <w:rPr>
          <w:i/>
          <w:iCs/>
          <w:sz w:val="28"/>
          <w:szCs w:val="28"/>
        </w:rPr>
        <w:t>The Guardian</w:t>
      </w:r>
      <w:r w:rsidRPr="00CC264B">
        <w:rPr>
          <w:sz w:val="28"/>
          <w:szCs w:val="28"/>
        </w:rPr>
        <w:t xml:space="preserve"> que o caso seria apenas um exercício, que o Brasil não seria alvo real de espionagem. O senhor acredita nessa afirmação?</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xml:space="preserve">– Não. Se você olhar para a entrevista, é difícil evitar rir do que ele está falando, porque a desculpa é incrível. Na realidade, ele está falando o tempo todo que a agência de espionagem no Canadá quer fazer espionagem contra a Al-Qaeda. Eles vão primeiro tentar criar uma teoria sobre como eles podem invadir o sistema do Al-Qaeda. Eles vão escolher outro sistema </w:t>
      </w:r>
      <w:r w:rsidRPr="00CC264B">
        <w:rPr>
          <w:i/>
          <w:iCs/>
          <w:sz w:val="28"/>
          <w:szCs w:val="28"/>
        </w:rPr>
        <w:t>random</w:t>
      </w:r>
      <w:r w:rsidRPr="00CC264B">
        <w:rPr>
          <w:sz w:val="28"/>
          <w:szCs w:val="28"/>
        </w:rPr>
        <w:t xml:space="preserve"> para examinar documentos. Escolheram o Ministério de Minas e Energia do Brasil foi algo totalmente randômico, foi uma coincidência muito grande, como ele esta falando. Na realidade, o alvo não foi esse Ministério, mas a Al-Qaeda. Acho que ninguém acreditou nisso, que o Ministério do Brasil tenha um sistema parecido com o da Al-Qaeda na África, no Nordeste. Isso é o que eles estão falando, mas acho que isso é uma piada. </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w:t>
      </w:r>
      <w:r w:rsidRPr="00CC264B">
        <w:rPr>
          <w:b/>
          <w:bCs/>
          <w:sz w:val="28"/>
          <w:szCs w:val="28"/>
        </w:rPr>
        <w:t xml:space="preserve"> </w:t>
      </w:r>
      <w:r w:rsidRPr="00CC264B">
        <w:rPr>
          <w:sz w:val="28"/>
          <w:szCs w:val="28"/>
        </w:rPr>
        <w:t xml:space="preserve">– Piada? De forma geral, os documentos em posse do Snowden demonstram como são obtidas as informações do Brasil. Até onde V. Sª tem informação, dimensão, conhecimento, enfim, as informações provêm de saídas internacionais, como cabos submarinos? Elas são colhidas nos </w:t>
      </w:r>
      <w:r w:rsidRPr="00CC264B">
        <w:rPr>
          <w:i/>
          <w:iCs/>
          <w:sz w:val="28"/>
          <w:szCs w:val="28"/>
        </w:rPr>
        <w:t>hubs</w:t>
      </w:r>
      <w:r w:rsidRPr="00CC264B">
        <w:rPr>
          <w:sz w:val="28"/>
          <w:szCs w:val="28"/>
        </w:rPr>
        <w:t xml:space="preserve"> internacionais, nos quais os cabos brasileiros aportam, como no caso da Flórida, que é um grande destino dos cabos internacionais brasileiros submarinos?</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Há documentos que já publicamos que mostram o sistema de cabos que o NSA está invadindo. Os cabos exatamente que eles estão invadindo os documentos que publicamos não mostraram muito claramente, mas acho que, com todos os documentos que já publicamos, é muito fácil saber qual o sistema que o NSA usa para coletar os dados em outros países. Discutimos isso com o Senador na última vez.</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w:t>
      </w:r>
      <w:r w:rsidRPr="00CC264B">
        <w:rPr>
          <w:b/>
          <w:bCs/>
          <w:sz w:val="28"/>
          <w:szCs w:val="28"/>
        </w:rPr>
        <w:t xml:space="preserve"> </w:t>
      </w:r>
      <w:r w:rsidRPr="00CC264B">
        <w:rPr>
          <w:sz w:val="28"/>
          <w:szCs w:val="28"/>
        </w:rPr>
        <w:t>– Existem evidências sobre espionagem tradicional por meio de interceptações telefônicas realizadas no Brasil diretamente nas redes de telecom? Qual o nível de envolvimento das empresas brasileiras de telecomunicação?</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É difícil porque a minha resposta para todas essas perguntas, na verdade, é parecida, ou seja, porque já publicamos documentos sobre isso, publicamos documentos mostrando, por exemplo, o sistema que eles usaram para fazer a espionagem contra o sistema de telecomunicação da Dilma, do Presidente do México. Obtive detalhes que descobrimos naquela reportagem, mas ainda há documentos que não publicamos, que são difíceis de discutir, porque há documentos relevantes para essa informação, que serão publicados. Como já lhe disse, eu posso discutir somente os documentos que estiverem prontos para publicação.</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Existem evidências sobre a participação de empresas internacionais de telecom com base no Brasil, a exemplo de AT&amp;T, Level 3 e  Bristol Telecom?</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É, há documentos que já escrevi que explicam que o sistema de espionagem que a NSA usa para fazer a espionagem contra outros países, incluindo o Brasil, é o programa que usa uma empresa  específica grande de telecomunicação, que faz acordos com empresas estrangeiras de telecomunicação. Com esses contratos, eles podem ter acesso ao sistema estrangeiro, coletar dados e dar à NSA. Tive um artigo – depois eu apareci na comissão do Senador – que divulgou um país que participou de outros programas com a AT&amp;T. Claro, a AT&amp;T é uma empresa muito importante para esse sistema. Há empresas grandes no Brasil que têm contratos com a AT&amp;T, e, com esses contratos, a AT&amp;T tem acesso ao sistema.</w:t>
      </w:r>
    </w:p>
    <w:p w:rsidR="00642AAE" w:rsidRPr="00CC264B" w:rsidRDefault="00642AAE" w:rsidP="00CC264B">
      <w:pPr>
        <w:ind w:firstLine="1440"/>
        <w:jc w:val="both"/>
        <w:rPr>
          <w:sz w:val="28"/>
          <w:szCs w:val="28"/>
        </w:rPr>
      </w:pPr>
      <w:r w:rsidRPr="00CC264B">
        <w:rPr>
          <w:sz w:val="28"/>
          <w:szCs w:val="28"/>
        </w:rPr>
        <w:t xml:space="preserve">Eu não posso falar se a AT&amp;T é uma empresa, especificamente, que é usada para coletar os dados para o Brasil, mas, com certeza, a AT&amp;T, como o </w:t>
      </w:r>
      <w:r w:rsidRPr="00CC264B">
        <w:rPr>
          <w:i/>
          <w:iCs/>
          <w:sz w:val="28"/>
          <w:szCs w:val="28"/>
        </w:rPr>
        <w:t>Wall Street</w:t>
      </w:r>
      <w:r w:rsidRPr="00CC264B">
        <w:rPr>
          <w:sz w:val="28"/>
          <w:szCs w:val="28"/>
        </w:rPr>
        <w:t xml:space="preserve"> </w:t>
      </w:r>
      <w:r w:rsidRPr="00CC264B">
        <w:rPr>
          <w:i/>
          <w:iCs/>
          <w:sz w:val="28"/>
          <w:szCs w:val="28"/>
        </w:rPr>
        <w:t>Journal</w:t>
      </w:r>
      <w:r w:rsidRPr="00CC264B">
        <w:rPr>
          <w:sz w:val="28"/>
          <w:szCs w:val="28"/>
        </w:rPr>
        <w:t xml:space="preserve"> já divulgou, é uma empresa que trabalha muito próximo, muito perto, da NSA.</w:t>
      </w:r>
    </w:p>
    <w:p w:rsidR="00642AAE" w:rsidRPr="00CC264B" w:rsidRDefault="00642AAE" w:rsidP="00CC264B">
      <w:pPr>
        <w:ind w:firstLine="1440"/>
        <w:jc w:val="both"/>
        <w:rPr>
          <w:sz w:val="28"/>
          <w:szCs w:val="28"/>
        </w:rPr>
      </w:pPr>
      <w:r w:rsidRPr="00CC264B">
        <w:rPr>
          <w:b/>
          <w:bCs/>
          <w:sz w:val="28"/>
          <w:szCs w:val="28"/>
        </w:rPr>
        <w:t>O SR. DAVID MIRANDA</w:t>
      </w:r>
      <w:r w:rsidRPr="00CC264B">
        <w:rPr>
          <w:sz w:val="28"/>
          <w:szCs w:val="28"/>
        </w:rPr>
        <w:t xml:space="preserve"> – Também não podemos afirmar se as empresas brasileiras sabem que esse tipo de informação estava sendo espionada, se elas estão colaborando com isso ou não. A gente também não pode fazer essa afirmação.</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xml:space="preserve"> – É. Os documentos não dizem nada sobre isso porque – quero falar – a informação que a NSA protege mais do que tudo é a informação sobre as empresas, quais empresas estão colaborando com a NSA e qual a identidade da empresa que eles estão usando. Essa informação é a mais protegida da NSA, e nenhum documento de quem tem essas identidades.</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Mas há indícios do que esse tipo de operação poderia estar no contrato de aliança dessas companhias?</w:t>
      </w:r>
    </w:p>
    <w:p w:rsidR="00642AAE" w:rsidRPr="00CC264B" w:rsidRDefault="00642AAE" w:rsidP="00CC264B">
      <w:pPr>
        <w:ind w:firstLine="1440"/>
        <w:jc w:val="both"/>
        <w:rPr>
          <w:sz w:val="28"/>
          <w:szCs w:val="28"/>
        </w:rPr>
      </w:pPr>
      <w:r w:rsidRPr="00CC264B">
        <w:rPr>
          <w:b/>
          <w:bCs/>
          <w:sz w:val="28"/>
          <w:szCs w:val="28"/>
        </w:rPr>
        <w:t>O SR. DAVID MIRANDA</w:t>
      </w:r>
      <w:r w:rsidRPr="00CC264B">
        <w:rPr>
          <w:sz w:val="28"/>
          <w:szCs w:val="28"/>
        </w:rPr>
        <w:t xml:space="preserve"> – Foi o que eu acabei de falar; a gente não tem informação se essas empresas sabiam ou não.</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 xml:space="preserve">(Bloco Maioria/PMDB - ES) – O termo </w:t>
      </w:r>
      <w:r w:rsidRPr="00CC264B">
        <w:rPr>
          <w:i/>
          <w:iCs/>
          <w:sz w:val="28"/>
          <w:szCs w:val="28"/>
        </w:rPr>
        <w:t>Sigint,</w:t>
      </w:r>
      <w:r w:rsidRPr="00CC264B">
        <w:rPr>
          <w:sz w:val="28"/>
          <w:szCs w:val="28"/>
        </w:rPr>
        <w:t xml:space="preserve"> ou inteligência de sinais, consiste na coleta de informações por interceptação de sinais, seja entre pessoas (inteligência de comunicações –Comint), seja de sinais eletrônicos usados não diretamente em uma comunicação (inteligência eletrônica –Elin</w:t>
      </w:r>
      <w:r w:rsidRPr="00CC264B">
        <w:rPr>
          <w:i/>
          <w:iCs/>
          <w:sz w:val="28"/>
          <w:szCs w:val="28"/>
        </w:rPr>
        <w:t>t</w:t>
      </w:r>
      <w:r w:rsidRPr="00CC264B">
        <w:rPr>
          <w:sz w:val="28"/>
          <w:szCs w:val="28"/>
        </w:rPr>
        <w:t>) , ou uma combinação entre ambos, o Elint e o Sigint.</w:t>
      </w:r>
    </w:p>
    <w:p w:rsidR="00642AAE" w:rsidRPr="00CC264B" w:rsidRDefault="00642AAE" w:rsidP="00CC264B">
      <w:pPr>
        <w:ind w:firstLine="1440"/>
        <w:jc w:val="both"/>
        <w:rPr>
          <w:sz w:val="28"/>
          <w:szCs w:val="28"/>
        </w:rPr>
      </w:pPr>
      <w:r w:rsidRPr="00CC264B">
        <w:rPr>
          <w:sz w:val="28"/>
          <w:szCs w:val="28"/>
        </w:rPr>
        <w:t>Como a informação sensível geralmente é criptografada, a inteligência de sinais muitas vezes envolve o uso de criptoanálise. Além disso, a análise de tráfego, o estudo de quem está finalizando para quem e em que quantidade, muitas vezes pode produzir informações valiosas mesmo quando as mensagens em si não podem ser decifradas.</w:t>
      </w:r>
    </w:p>
    <w:p w:rsidR="00642AAE" w:rsidRPr="00CC264B" w:rsidRDefault="00642AAE" w:rsidP="00CC264B">
      <w:pPr>
        <w:ind w:firstLine="1440"/>
        <w:jc w:val="both"/>
        <w:rPr>
          <w:sz w:val="28"/>
          <w:szCs w:val="28"/>
        </w:rPr>
      </w:pPr>
      <w:r w:rsidRPr="00CC264B">
        <w:rPr>
          <w:sz w:val="28"/>
          <w:szCs w:val="28"/>
        </w:rPr>
        <w:t>Diante desse pressuposto, o senhor sabe nos dizer se, além dos chamados Five Eyes – Estados Unidos, Reino Unido, Canadá, Austrália e Nova Zelândia –, citados, há no material vazado por Snowden  alusão  à colaboração de outros países nas atividades de Sigint, ou seja a inteligência de comunicações?</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xml:space="preserve"> – Há duas categorias dos países que trabalham com a NSA; um grupo é o grupo chamado Five Eyes como o Senador disse agora, que trabalha muito próximo à NSA, quase é envolvido com toda a espionagem que a NSA faz. Há um segundo grupo de países que são alvos da espionagem da NSA e também, às vezes, trabalham com a NSA para fazer a espionagem. Por exemplo: Alemanha, França, Espanha, Itália, países assim. E há um terceiro grupo, que são alvos da NSA: China, Rússia, Brasil – eu nunca vi documentos mostrando colaboração entre o Governo brasileiro e o Governo americano – Venezuela, e há outros também.</w:t>
      </w:r>
    </w:p>
    <w:p w:rsidR="00642AAE" w:rsidRPr="00CC264B" w:rsidRDefault="00642AAE" w:rsidP="00CC264B">
      <w:pPr>
        <w:ind w:firstLine="1440"/>
        <w:jc w:val="both"/>
        <w:rPr>
          <w:sz w:val="28"/>
          <w:szCs w:val="28"/>
        </w:rPr>
      </w:pPr>
      <w:r w:rsidRPr="00CC264B">
        <w:rPr>
          <w:sz w:val="28"/>
          <w:szCs w:val="28"/>
        </w:rPr>
        <w:t>Então, com certeza, há outros países, além dos Five Eyes, que estão trabalhando com a NSA. Eu nunca vi documentos mostrando outros países fazendo espionagem tendo o Brasil como alvo, além de Inglaterra e Canadá, e eu não sei se tem essa espionagem. Eu nunca vi nada assim.</w:t>
      </w:r>
    </w:p>
    <w:p w:rsidR="00642AAE" w:rsidRPr="00CC264B" w:rsidRDefault="00642AAE" w:rsidP="00CC264B">
      <w:pPr>
        <w:ind w:firstLine="1440"/>
        <w:jc w:val="both"/>
        <w:rPr>
          <w:sz w:val="28"/>
          <w:szCs w:val="28"/>
        </w:rPr>
      </w:pPr>
      <w:r w:rsidRPr="00CC264B">
        <w:rPr>
          <w:b/>
          <w:bCs/>
          <w:sz w:val="28"/>
          <w:szCs w:val="28"/>
        </w:rPr>
        <w:t xml:space="preserve">O SR. PRESIDENTE </w:t>
      </w:r>
      <w:r w:rsidRPr="00CC264B">
        <w:rPr>
          <w:sz w:val="28"/>
          <w:szCs w:val="28"/>
        </w:rPr>
        <w:t>(Ricardo Ferraço. Bloco Maioria. PMDB - ES) – No material vazado por Snowden, há alguma referência sobre a possível quebra ou tentativa de ataque criptoanalítico? Há algum algoritmo criptografado, simétrico ou assimétrico, desenvolvido no Brasil, seja pelo Governo, Forças Armadas ou pelo Itamaraty? E quanto aos algoritmos criptográficos comerciais internacionais utilizados pela ICP Brasil?</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xml:space="preserve">– Há um artigo que eu fiz com o </w:t>
      </w:r>
      <w:r w:rsidRPr="00CC264B">
        <w:rPr>
          <w:i/>
          <w:iCs/>
          <w:sz w:val="28"/>
          <w:szCs w:val="28"/>
        </w:rPr>
        <w:t>The</w:t>
      </w:r>
      <w:r w:rsidRPr="00CC264B">
        <w:rPr>
          <w:sz w:val="28"/>
          <w:szCs w:val="28"/>
        </w:rPr>
        <w:t xml:space="preserve"> </w:t>
      </w:r>
      <w:r w:rsidRPr="00CC264B">
        <w:rPr>
          <w:i/>
          <w:iCs/>
          <w:sz w:val="28"/>
          <w:szCs w:val="28"/>
        </w:rPr>
        <w:t>Guardian</w:t>
      </w:r>
      <w:r w:rsidRPr="00CC264B">
        <w:rPr>
          <w:sz w:val="28"/>
          <w:szCs w:val="28"/>
        </w:rPr>
        <w:t xml:space="preserve">, trabalhando com o </w:t>
      </w:r>
      <w:r w:rsidRPr="00CC264B">
        <w:rPr>
          <w:i/>
          <w:iCs/>
          <w:sz w:val="28"/>
          <w:szCs w:val="28"/>
        </w:rPr>
        <w:t>New York Times</w:t>
      </w:r>
      <w:r w:rsidRPr="00CC264B">
        <w:rPr>
          <w:sz w:val="28"/>
          <w:szCs w:val="28"/>
        </w:rPr>
        <w:t>, sobre o sistema onde a NSA e o GCHQ, na Inglaterra, está tentando quebrar e invadir todos os sistemas de criptografia que a Internet usa para proteger a informação das pessoas.</w:t>
      </w:r>
    </w:p>
    <w:p w:rsidR="00642AAE" w:rsidRPr="00CC264B" w:rsidRDefault="00642AAE" w:rsidP="00CC264B">
      <w:pPr>
        <w:ind w:firstLine="1440"/>
        <w:jc w:val="both"/>
        <w:rPr>
          <w:sz w:val="28"/>
          <w:szCs w:val="28"/>
        </w:rPr>
      </w:pPr>
      <w:r w:rsidRPr="00CC264B">
        <w:rPr>
          <w:sz w:val="28"/>
          <w:szCs w:val="28"/>
        </w:rPr>
        <w:t xml:space="preserve">Esse sistema não é sobre o Brasil especificamente. Mas, quando a NSA e o Governo britânico estão quebrando esse sistema, invadindo esse sistema, o sistema de criptografia para Internet todo é mais fraco, com risco para ser invadido, para ficar quebrado, na realidade. E, nesses documentos, trabalhando juntos com o </w:t>
      </w:r>
      <w:r w:rsidRPr="00CC264B">
        <w:rPr>
          <w:i/>
          <w:iCs/>
          <w:sz w:val="28"/>
          <w:szCs w:val="28"/>
        </w:rPr>
        <w:t>New York Times</w:t>
      </w:r>
      <w:r w:rsidRPr="00CC264B">
        <w:rPr>
          <w:sz w:val="28"/>
          <w:szCs w:val="28"/>
        </w:rPr>
        <w:t xml:space="preserve"> seis semanas, fizemos reportagem muito completa mostrando como eles estão fazendo isso.</w:t>
      </w:r>
    </w:p>
    <w:p w:rsidR="00642AAE" w:rsidRPr="00CC264B" w:rsidRDefault="00642AAE" w:rsidP="00CC264B">
      <w:pPr>
        <w:ind w:firstLine="1440"/>
        <w:jc w:val="both"/>
        <w:rPr>
          <w:sz w:val="28"/>
          <w:szCs w:val="28"/>
        </w:rPr>
      </w:pPr>
      <w:r w:rsidRPr="00CC264B">
        <w:rPr>
          <w:b/>
          <w:bCs/>
          <w:sz w:val="28"/>
          <w:szCs w:val="28"/>
        </w:rPr>
        <w:t xml:space="preserve">O SR. PRESIDENTE </w:t>
      </w:r>
      <w:r w:rsidRPr="00CC264B">
        <w:rPr>
          <w:sz w:val="28"/>
          <w:szCs w:val="28"/>
        </w:rPr>
        <w:t>(Ricardo Ferraço. Bloco Maioria. PMDB - ES) – V. Sª continua mantendo contato com Snowden?</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Oi?</w:t>
      </w:r>
    </w:p>
    <w:p w:rsidR="00642AAE" w:rsidRPr="00CC264B" w:rsidRDefault="00642AAE" w:rsidP="00CC264B">
      <w:pPr>
        <w:ind w:firstLine="1440"/>
        <w:jc w:val="both"/>
        <w:rPr>
          <w:sz w:val="28"/>
          <w:szCs w:val="28"/>
        </w:rPr>
      </w:pPr>
      <w:r w:rsidRPr="00CC264B">
        <w:rPr>
          <w:b/>
          <w:bCs/>
          <w:sz w:val="28"/>
          <w:szCs w:val="28"/>
        </w:rPr>
        <w:t xml:space="preserve">O SR. PRESIDENTE </w:t>
      </w:r>
      <w:r w:rsidRPr="00CC264B">
        <w:rPr>
          <w:sz w:val="28"/>
          <w:szCs w:val="28"/>
        </w:rPr>
        <w:t>(Ricardo Ferraço. Bloco Maioria. PMDB - ES) – V. Sª continua mantendo contato com Snowden?</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Continuo sim, sim, sim.</w:t>
      </w:r>
    </w:p>
    <w:p w:rsidR="00642AAE" w:rsidRPr="00CC264B" w:rsidRDefault="00642AAE" w:rsidP="00CC264B">
      <w:pPr>
        <w:ind w:firstLine="1440"/>
        <w:jc w:val="both"/>
        <w:rPr>
          <w:sz w:val="28"/>
          <w:szCs w:val="28"/>
        </w:rPr>
      </w:pPr>
      <w:r w:rsidRPr="00CC264B">
        <w:rPr>
          <w:b/>
          <w:bCs/>
          <w:sz w:val="28"/>
          <w:szCs w:val="28"/>
        </w:rPr>
        <w:t xml:space="preserve">O SR. PRESIDENTE </w:t>
      </w:r>
      <w:r w:rsidRPr="00CC264B">
        <w:rPr>
          <w:sz w:val="28"/>
          <w:szCs w:val="28"/>
        </w:rPr>
        <w:t>(Ricardo Ferraço. Bloco Maioria. PMDB - ES) – Com muita periodicidade?</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Quase todos os dias.</w:t>
      </w:r>
    </w:p>
    <w:p w:rsidR="00642AAE" w:rsidRPr="00CC264B" w:rsidRDefault="00642AAE" w:rsidP="00CC264B">
      <w:pPr>
        <w:ind w:firstLine="1440"/>
        <w:jc w:val="both"/>
        <w:rPr>
          <w:sz w:val="28"/>
          <w:szCs w:val="28"/>
        </w:rPr>
      </w:pPr>
      <w:r w:rsidRPr="00CC264B">
        <w:rPr>
          <w:b/>
          <w:bCs/>
          <w:sz w:val="28"/>
          <w:szCs w:val="28"/>
        </w:rPr>
        <w:t xml:space="preserve">O SR. PRESIDENTE </w:t>
      </w:r>
      <w:r w:rsidRPr="00CC264B">
        <w:rPr>
          <w:sz w:val="28"/>
          <w:szCs w:val="28"/>
        </w:rPr>
        <w:t>(Ricardo Ferraço. Bloco Maioria. PMDB - ES) – V. Sª considera que esses questionamentos na busca de informações mais objetivas e concretas... Se nós tivéssemos uma relação direta com Snowden, um contato direto com Snowden, seria possível que, havendo essa possibilidade, ele teria essa contribuição mais objetiva, de modo a ajudar nas investigações?</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O Snowden...</w:t>
      </w:r>
    </w:p>
    <w:p w:rsidR="00642AAE" w:rsidRPr="00CC264B" w:rsidRDefault="00642AAE" w:rsidP="00CC264B">
      <w:pPr>
        <w:ind w:firstLine="1440"/>
        <w:jc w:val="both"/>
        <w:rPr>
          <w:sz w:val="28"/>
          <w:szCs w:val="28"/>
        </w:rPr>
      </w:pPr>
      <w:r w:rsidRPr="00CC264B">
        <w:rPr>
          <w:b/>
          <w:bCs/>
          <w:sz w:val="28"/>
          <w:szCs w:val="28"/>
        </w:rPr>
        <w:t xml:space="preserve">O SR. PRESIDENTE </w:t>
      </w:r>
      <w:r w:rsidRPr="00CC264B">
        <w:rPr>
          <w:sz w:val="28"/>
          <w:szCs w:val="28"/>
        </w:rPr>
        <w:t>(Ricardo Ferraço. Bloco Maioria. PMDB - ES) – É porque, para que possamos, enquanto Brasil, enquanto Estado, denunciar qualquer país em qualquer corte internacional, precisamos de uma prova efetiva. O Snowden pode dispor dessas provas?</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xml:space="preserve">– Eu não posso falar por ele sobre o que ele vai fazer, mas eu posso falar que o Snowden entende e conhece mais sobre esse sistema de espionagem do que qualquer jornalista e mais do que quase os peritos. Ele trabalhou muito nesse sistema muitos anos. Ele foi treinado com espionagem muito sofisticada; ele ficou com esses documentos muito tempo; ele analisou esses documentos e ele sabe muito mais do que qualquer pessoa. </w:t>
      </w:r>
    </w:p>
    <w:p w:rsidR="00642AAE" w:rsidRPr="00CC264B" w:rsidRDefault="00642AAE" w:rsidP="00CC264B">
      <w:pPr>
        <w:ind w:firstLine="1440"/>
        <w:jc w:val="both"/>
        <w:rPr>
          <w:sz w:val="28"/>
          <w:szCs w:val="28"/>
        </w:rPr>
      </w:pPr>
      <w:r w:rsidRPr="00CC264B">
        <w:rPr>
          <w:sz w:val="28"/>
          <w:szCs w:val="28"/>
        </w:rPr>
        <w:t xml:space="preserve">O problema estaria na situação muito difícil, muito perigosa. Ele tem asilo de só um ano na Rússia, e, dentro da Rússia, ele tem limites muito fortes que o Governo da Rússia impôs para ele ficar lá. Então, eu acho que o governo (ou quem quer informação dele) deve protegê-lo para ele ter liberdade para trabalhar com isso. Eu não sei se ele vai. Mas, agora, a situação dele na Rússia é bem difícil, é bem complicada para trabalhar, para responder as perguntas. Ele é muito limitado na situação dele. </w:t>
      </w:r>
    </w:p>
    <w:p w:rsidR="00642AAE" w:rsidRPr="00CC264B" w:rsidRDefault="00642AAE" w:rsidP="00CC264B">
      <w:pPr>
        <w:ind w:firstLine="1440"/>
        <w:jc w:val="both"/>
        <w:rPr>
          <w:sz w:val="28"/>
          <w:szCs w:val="28"/>
        </w:rPr>
      </w:pPr>
      <w:r w:rsidRPr="00CC264B">
        <w:rPr>
          <w:sz w:val="28"/>
          <w:szCs w:val="28"/>
        </w:rPr>
        <w:t>E também há um risco muito forte de que, um dia, os Estados Unidos vão pegá-lo e, depois disso, ninguém vai falar com ele de novo. Todo o conhecimento que ele tem nunca vai ser divulgado para ninguém, e, não sei, acho que é um pouco difícil. Há muitos governos falando “estamos muito gratos, muito felizes que podemos aprender essa informação”, mas não estão protegendo a pessoa que divulgou isso e pode divulgar mais também.</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V. Sª, nos contatos frequentes que tem com Snowden, em todo caso, poderia consultá-lo sobre se ele, evidentemente se consultasse as autoridades russas, se disponibilizaria, ou se o governo russo poderia disponibilizá-lo para uma teleconferência em que pudéssemos fazer questionamentos que envolvessem apenas o Brasil e os fatos relacionados nas denúncias que ele fez? Ou seja, não temos interesse em outras realidades nem em outro tipo de investigação. Seria uma teleconferência com Snowden. Você pode consultá-lo sobre essa possibilidade?</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Eu não posso.</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Não, consultar o Snowden.</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Eu sei. Eu não posso, mas ele tem um advogado na Rússia, ele tem um advogado nos Estados Unidos, que negociaram isso para ele, que podem passar esse pedido para ele.</w:t>
      </w:r>
    </w:p>
    <w:p w:rsidR="00642AAE" w:rsidRPr="00CC264B" w:rsidRDefault="00642AAE" w:rsidP="00CC264B">
      <w:pPr>
        <w:ind w:firstLine="1440"/>
        <w:jc w:val="both"/>
        <w:rPr>
          <w:sz w:val="28"/>
          <w:szCs w:val="28"/>
        </w:rPr>
      </w:pPr>
      <w:r w:rsidRPr="00CC264B">
        <w:rPr>
          <w:sz w:val="28"/>
          <w:szCs w:val="28"/>
        </w:rPr>
        <w:t xml:space="preserve">Eu, como jornalista, sou limitado, as coisas que eu posso discutir com ele. Eu não sou representante dele, eu não posso falar por ele. Mas ele tem advogados, a identidade deles é pública, o </w:t>
      </w:r>
      <w:r w:rsidRPr="00CC264B">
        <w:rPr>
          <w:i/>
          <w:iCs/>
          <w:sz w:val="28"/>
          <w:szCs w:val="28"/>
        </w:rPr>
        <w:t>e-mail</w:t>
      </w:r>
      <w:r w:rsidRPr="00CC264B">
        <w:rPr>
          <w:sz w:val="28"/>
          <w:szCs w:val="28"/>
        </w:rPr>
        <w:t xml:space="preserve"> deles é público, tem um advogado na ACLU, organização que protege os direitos humanos das pessoas que estão trabalhando com ele. Tem o advogado dele na Rússia, também.</w:t>
      </w:r>
    </w:p>
    <w:p w:rsidR="00642AAE" w:rsidRPr="00CC264B" w:rsidRDefault="00642AAE" w:rsidP="00CC264B">
      <w:pPr>
        <w:ind w:firstLine="1440"/>
        <w:jc w:val="both"/>
        <w:rPr>
          <w:sz w:val="28"/>
          <w:szCs w:val="28"/>
        </w:rPr>
      </w:pPr>
      <w:r w:rsidRPr="00CC264B">
        <w:rPr>
          <w:sz w:val="28"/>
          <w:szCs w:val="28"/>
        </w:rPr>
        <w:t xml:space="preserve">Acho que essas pessoas são pessoas com quem o Senado deve falar sobre isso. </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Srª Presidente, eu quero requerer, então, que formalizemos duas correspondências, uma correspondência ao advogado do Sr. Snowden sobre essas questões e a possibilidade de uma teleconferência,</w:t>
      </w:r>
      <w:r w:rsidRPr="00CC264B">
        <w:rPr>
          <w:b/>
          <w:bCs/>
          <w:sz w:val="28"/>
          <w:szCs w:val="28"/>
        </w:rPr>
        <w:t xml:space="preserve"> </w:t>
      </w:r>
      <w:r w:rsidRPr="00CC264B">
        <w:rPr>
          <w:sz w:val="28"/>
          <w:szCs w:val="28"/>
        </w:rPr>
        <w:t>para que, através da teleconferência, possamos questionar a fonte primária das denúncias, que é o Snowden. Além disso, uma correspondência ao governo da Rússia, a partir da sua missão diplomática aqui no Brasil, para saber se o governo da Rússia autorizaria que fizéssemos essa interlocução com o Snowden, visando esses questionamentos diretos e objetivos, para que pudéssemos buscar respostas mais objetivas para as questões que estamos levantando aqui, que não são de domínio ou que não são de conhecimento do Sr. Glenn, que já nos ajuda muito nos dando essas informações.</w:t>
      </w:r>
    </w:p>
    <w:p w:rsidR="00642AAE" w:rsidRPr="00CC264B" w:rsidRDefault="00642AAE" w:rsidP="00CC264B">
      <w:pPr>
        <w:ind w:firstLine="1440"/>
        <w:jc w:val="both"/>
        <w:rPr>
          <w:sz w:val="28"/>
          <w:szCs w:val="28"/>
        </w:rPr>
      </w:pPr>
      <w:r w:rsidRPr="00CC264B">
        <w:rPr>
          <w:sz w:val="28"/>
          <w:szCs w:val="28"/>
        </w:rPr>
        <w:t>Mas, ainda que importantes, as informações não são suficientes para que nós possamos evoluir na busca desses elementos. Então eu queria requerer...</w:t>
      </w:r>
    </w:p>
    <w:p w:rsidR="00642AAE" w:rsidRPr="00CC264B" w:rsidRDefault="00642AAE" w:rsidP="00CC264B">
      <w:pPr>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Assim que concluirmos a oitiva, aprovaremos os requerimentos, Senador.</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Quero solicitar à Secretaria que formule os requerimentos para que oportunamente ou nesta reunião ou numa outra reunião possamos aprovar esses requerimentos, que me parecem ser fundamentais.</w:t>
      </w:r>
    </w:p>
    <w:p w:rsidR="00642AAE" w:rsidRPr="00CC264B" w:rsidRDefault="00642AAE" w:rsidP="00CC264B">
      <w:pPr>
        <w:ind w:firstLine="1440"/>
        <w:jc w:val="both"/>
        <w:rPr>
          <w:sz w:val="28"/>
          <w:szCs w:val="28"/>
        </w:rPr>
      </w:pPr>
      <w:r w:rsidRPr="00CC264B">
        <w:rPr>
          <w:sz w:val="28"/>
          <w:szCs w:val="28"/>
        </w:rPr>
        <w:t>Ou seja, o Sr. Glenn está indo no limite daquilo que ele tem de informação, e ainda que estejamos aqui muito gratos pelas informações, as informações de que precisamos precisam ir além.</w:t>
      </w:r>
    </w:p>
    <w:p w:rsidR="00642AAE" w:rsidRPr="00CC264B" w:rsidRDefault="00642AAE" w:rsidP="00CC264B">
      <w:pPr>
        <w:ind w:firstLine="1440"/>
        <w:jc w:val="both"/>
        <w:rPr>
          <w:sz w:val="28"/>
          <w:szCs w:val="28"/>
        </w:rPr>
      </w:pPr>
      <w:r w:rsidRPr="00CC264B">
        <w:rPr>
          <w:sz w:val="28"/>
          <w:szCs w:val="28"/>
        </w:rPr>
        <w:t>V. Sª fez um trabalho de jornalista, e muito bem-feito, e muito importante.</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Muito obrigado.</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 xml:space="preserve">(Bloco Maioria/PMDB - ES) – Tem o nosso reconhecimento institucional e o nosso respeito por ter desnudado toda essa trama internacional, </w:t>
      </w:r>
    </w:p>
    <w:p w:rsidR="00642AAE" w:rsidRPr="00CC264B" w:rsidRDefault="00642AAE" w:rsidP="00CC264B">
      <w:pPr>
        <w:ind w:firstLine="1440"/>
        <w:jc w:val="both"/>
        <w:rPr>
          <w:sz w:val="28"/>
          <w:szCs w:val="28"/>
        </w:rPr>
      </w:pPr>
      <w:r w:rsidRPr="00CC264B">
        <w:rPr>
          <w:sz w:val="28"/>
          <w:szCs w:val="28"/>
        </w:rPr>
        <w:t>Mas nós estamos atrás de informações objetivas.</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É claro, entendo totalmente.</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Acho que esses dois requerimentos são fundamentais.</w:t>
      </w:r>
    </w:p>
    <w:p w:rsidR="00642AAE" w:rsidRPr="00CC264B" w:rsidRDefault="00642AAE" w:rsidP="00CC264B">
      <w:pPr>
        <w:ind w:firstLine="1440"/>
        <w:jc w:val="both"/>
        <w:rPr>
          <w:sz w:val="28"/>
          <w:szCs w:val="28"/>
        </w:rPr>
      </w:pPr>
      <w:r w:rsidRPr="00CC264B">
        <w:rPr>
          <w:sz w:val="28"/>
          <w:szCs w:val="28"/>
        </w:rPr>
        <w:t xml:space="preserve">Por hora, Srª Presidente, é o que eu gostaria de questionar, agradecendo muito ao Glenn e ao David pelas informações e pelas contribuições.  </w:t>
      </w:r>
    </w:p>
    <w:p w:rsidR="00642AAE" w:rsidRPr="00CC264B" w:rsidRDefault="00642AAE" w:rsidP="00CC264B">
      <w:pPr>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Eu também agradeço, só teria algumas perguntas para completar aqui o rol dos questionamentos feitos sobre os cinco países anglo-saxônicos.</w:t>
      </w:r>
    </w:p>
    <w:p w:rsidR="00642AAE" w:rsidRPr="00CC264B" w:rsidRDefault="00642AAE" w:rsidP="00CC264B">
      <w:pPr>
        <w:ind w:firstLine="1440"/>
        <w:jc w:val="both"/>
        <w:rPr>
          <w:sz w:val="28"/>
          <w:szCs w:val="28"/>
        </w:rPr>
      </w:pPr>
      <w:r w:rsidRPr="00CC264B">
        <w:rPr>
          <w:sz w:val="28"/>
          <w:szCs w:val="28"/>
        </w:rPr>
        <w:t>Eu pergunto, já está muito divulgado, aos senhores, pela impressão em relação à análise dos documentos que já foram definitivamente analisados, os senhores acham que há um acordo de cooperação entre esses cinco países ou há uma ação única desenvolvida por esses cinco países entre si. Ficou claro? Se há cooperação entre eles ou se eles agem juntos?</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É, tem. Por exemplo, os Estados Unidos vão e compram material com outros países onde há Five Eyes, de coisas específicas, na espionagem contra a Al-Qaeda, contra gente no Iraque e coisas assim. Mas a espionagem em geral, onde estão coletando informações sem discriminação, de milhões de pessoas, fica dentro do Five Eyes. E todo ano tem uma conferência. O nome dessa conferência é SigDev - Signal of Development Conference. Há todo ano. Nessa conferência todos os representantes...</w:t>
      </w:r>
    </w:p>
    <w:p w:rsidR="00642AAE" w:rsidRPr="00CC264B" w:rsidRDefault="00642AAE" w:rsidP="00CC264B">
      <w:pPr>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Essas conferências são sempre nos Estados Unidos?</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Não. Às vezes no Canadá, na Inglaterra. </w:t>
      </w:r>
    </w:p>
    <w:p w:rsidR="00642AAE" w:rsidRPr="00CC264B" w:rsidRDefault="00642AAE" w:rsidP="00CC264B">
      <w:pPr>
        <w:ind w:firstLine="1440"/>
        <w:jc w:val="both"/>
        <w:rPr>
          <w:sz w:val="28"/>
          <w:szCs w:val="28"/>
        </w:rPr>
      </w:pPr>
      <w:r w:rsidRPr="00CC264B">
        <w:rPr>
          <w:sz w:val="28"/>
          <w:szCs w:val="28"/>
        </w:rPr>
        <w:t xml:space="preserve">Eles vão ficar juntos. Um representante da agência vai apresentar um documento, com detalhes, mostrando exatamente como é que a agência está fazendo, programas específicos. Esse documento foi o documento que publicamos no domingo passado sobre o que o Canadá está fazendo para o Ministério. A esse documento o Snowden conseguiu ter acesso porque o Canadá deu esse documento naquela conferência. Eles dividem toda a informação sobre o que estão fazendo, mas, claro, há muito mais documentos, mais detalhes que o Canadá tem e que não deu nessa conferência. Talvez a NSA tenha, talvez não, mas o Snowden não conseguiu pegar. Para mim, se eu quiser os documentos, vou até o governo do Canadá, vou falar “sou o Governo do Brasil” e vou insistir em que eles mostrem a informação, com mais detalhes, sobre o que estão fazendo contra o Ministério. </w:t>
      </w:r>
    </w:p>
    <w:p w:rsidR="00642AAE" w:rsidRPr="00CC264B" w:rsidRDefault="00642AAE" w:rsidP="00CC264B">
      <w:pPr>
        <w:ind w:firstLine="1440"/>
        <w:jc w:val="both"/>
        <w:rPr>
          <w:sz w:val="28"/>
          <w:szCs w:val="28"/>
        </w:rPr>
      </w:pPr>
      <w:r w:rsidRPr="00CC264B">
        <w:rPr>
          <w:sz w:val="28"/>
          <w:szCs w:val="28"/>
        </w:rPr>
        <w:t xml:space="preserve">Acho que essa conferência é muito importante para entender os programas de forma geral, mas não com muitos detalhes. </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Sr. Snowden, desculpe, Sr. Glenn – quem dera que o senhor fosse o Sr. Snowden – V. Sª tem conhecimento da cooperação de pessoas físicas ou jurídicas com o programa de espionagem dos Estados Unidos da América? Assim, por exemplo, pode-se afirmar que companhias como, por exemplo, Apple, Busalem, Facebook, Google, Microsoft, Skype, seriam forças auxiliares desses programas ou desses empreendimentos? É possível afirmar alguma evidência, em tudo o que V. Sª pôde processar, sobre a participação, de alguma dessas empresas que operam em nosso País, em aliança com outras empresas, ou seja, que tivessem colaborado nessa direção?</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Já publicamos documentos sobre o programa Prism</w:t>
      </w:r>
      <w:r w:rsidRPr="00CC264B">
        <w:rPr>
          <w:i/>
          <w:iCs/>
          <w:sz w:val="28"/>
          <w:szCs w:val="28"/>
        </w:rPr>
        <w:t xml:space="preserve">, </w:t>
      </w:r>
      <w:r w:rsidRPr="00CC264B">
        <w:rPr>
          <w:sz w:val="28"/>
          <w:szCs w:val="28"/>
        </w:rPr>
        <w:t>em</w:t>
      </w:r>
      <w:r w:rsidRPr="00CC264B">
        <w:rPr>
          <w:i/>
          <w:iCs/>
          <w:sz w:val="28"/>
          <w:szCs w:val="28"/>
        </w:rPr>
        <w:t xml:space="preserve"> </w:t>
      </w:r>
      <w:r w:rsidRPr="00CC264B">
        <w:rPr>
          <w:sz w:val="28"/>
          <w:szCs w:val="28"/>
        </w:rPr>
        <w:t>que a NSA está trabalhando junto com todas essas empresas da internet, como Facebook, Google, Skype, Apple, Microsoft.</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 xml:space="preserve">(Bloco Maioria/PMDB - ES) – Mas todas elas desmentiram. </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Não. Eles não estão negando que estão trabalhando com a NSA. O que eles negaram foi muito específico. Eles disseram não ao conhecimento desse nome Prism, porque talvez seja um nome que a NSA usa os documentos de dentro da NSA. Eles negaram que a NSA tenha acesso sem limites para seus servidores. Eles estão falando que a NSA tem acesso só como a lei permite. O problema, como discutimos da última vez, é que a lei dos Estados Unidos não tem quase nenhum limite quando se trata de espionagem que a NSA pode fazer com estrangeiros. Tem limites fracos para proteger americanos, mas poucos limites sobre o que a NSA pode fazer contra estrangeiros. As empresas não estão negando que a NSA tenha acesso às informações. Eles estão falando que estão dando só o acesso que a lei os força a dar. É isso o que eles falam.</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Quais são as leis norte-americanas que permitiriam ou obrigariam esse tipo de disponibilidade de informações?</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Se o NSA quer fazer espionagem do conteúdo de </w:t>
      </w:r>
      <w:r w:rsidRPr="00CC264B">
        <w:rPr>
          <w:i/>
          <w:iCs/>
          <w:sz w:val="28"/>
          <w:szCs w:val="28"/>
        </w:rPr>
        <w:t xml:space="preserve">e-mails </w:t>
      </w:r>
      <w:r w:rsidRPr="00CC264B">
        <w:rPr>
          <w:sz w:val="28"/>
          <w:szCs w:val="28"/>
        </w:rPr>
        <w:t xml:space="preserve">ou de telefone de cidadãos americanos, eles precisam ir para o tribunal secreto e eles precisam pedir a permissão para coletar esse conteúdo. Sempre receberam, nunca é negado, mas, pelo menos, há esse processo. </w:t>
      </w:r>
    </w:p>
    <w:p w:rsidR="00642AAE" w:rsidRPr="00CC264B" w:rsidRDefault="00642AAE" w:rsidP="00CC264B">
      <w:pPr>
        <w:ind w:firstLine="1440"/>
        <w:jc w:val="both"/>
        <w:rPr>
          <w:sz w:val="28"/>
          <w:szCs w:val="28"/>
        </w:rPr>
      </w:pPr>
      <w:r w:rsidRPr="00CC264B">
        <w:rPr>
          <w:sz w:val="28"/>
          <w:szCs w:val="28"/>
        </w:rPr>
        <w:t xml:space="preserve">Para estrangeiros, isso não existe. O que eles fazem? Eles vão para o tribunal, uma vez por ano, e falam: isso é o processo, o sistema que usamos para fazer espionagem contra estrangeiros. Depois de o tribunal aceitar esse processo, o NSA pode obrigar Facebook, Skype, Google para dar qualquer informação sobre os estrangeiros que eles estão pedindo. </w:t>
      </w:r>
    </w:p>
    <w:p w:rsidR="00642AAE" w:rsidRPr="00CC264B" w:rsidRDefault="00642AAE" w:rsidP="00CC264B">
      <w:pPr>
        <w:ind w:firstLine="1440"/>
        <w:jc w:val="both"/>
        <w:rPr>
          <w:sz w:val="28"/>
          <w:szCs w:val="28"/>
        </w:rPr>
      </w:pPr>
      <w:r w:rsidRPr="00CC264B">
        <w:rPr>
          <w:b/>
          <w:bCs/>
          <w:sz w:val="28"/>
          <w:szCs w:val="28"/>
        </w:rPr>
        <w:t xml:space="preserve">A SRª PRESIDENTE </w:t>
      </w:r>
      <w:r w:rsidRPr="00CC264B">
        <w:rPr>
          <w:sz w:val="28"/>
          <w:szCs w:val="28"/>
        </w:rPr>
        <w:t xml:space="preserve">(Vanessa Grazziotin. Bloco Apoio Governo/PCdoB - AM) – Isso é o Ato Patriótico conhecido, a lei denominada Ato Patriótico? </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xml:space="preserve">– Isso. Mas também o Facebook agora está reclamando. Eles estão reclamando que a defesa do governo norte-americano contra nossa reportagem... Eles estão falando: “olha, não destruímos privacidade de norte-americano, estamos destruindo privacidade de estrangeiros”. E o Facebook está falando isso, mas não é ajudando porque estamos em uma empresa que não está só dentro dos Estados Unidas, mas internacional. </w:t>
      </w:r>
    </w:p>
    <w:p w:rsidR="00642AAE" w:rsidRPr="00CC264B" w:rsidRDefault="00642AAE" w:rsidP="00CC264B">
      <w:pPr>
        <w:ind w:firstLine="1440"/>
        <w:jc w:val="both"/>
        <w:rPr>
          <w:sz w:val="28"/>
          <w:szCs w:val="28"/>
        </w:rPr>
      </w:pPr>
      <w:r w:rsidRPr="00CC264B">
        <w:rPr>
          <w:sz w:val="28"/>
          <w:szCs w:val="28"/>
        </w:rPr>
        <w:t>E na Alemanha, por exemplo, há empresas que estão falando: “vocês não devem usar Facebook, mas devem usar nossos serviços porque estamos só dentro da Alemanha e vamos proteger sua privacidade.”</w:t>
      </w:r>
    </w:p>
    <w:p w:rsidR="00642AAE" w:rsidRPr="00CC264B" w:rsidRDefault="00642AAE" w:rsidP="00CC264B">
      <w:pPr>
        <w:ind w:firstLine="1440"/>
        <w:jc w:val="both"/>
        <w:rPr>
          <w:sz w:val="28"/>
          <w:szCs w:val="28"/>
        </w:rPr>
      </w:pPr>
      <w:r w:rsidRPr="00CC264B">
        <w:rPr>
          <w:sz w:val="28"/>
          <w:szCs w:val="28"/>
        </w:rPr>
        <w:t xml:space="preserve">Agora, essas empresas estão dando pressão no Governo norte-americano sobre essa espionagem porque é uma ameaça para as empresas também. </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 xml:space="preserve">(Bloco Maioria/PMDB - ES) – No que concerne aos fatos especificamente relacionados ao Brasil e noticiados por V. Sª, qual a sua percepção sobre a capacidade de contrainteligência ou de proteção cibernética das nossas redes, sejam individuais ou corporativas, ou a capacidade de proteção do Estado brasileiro com relação às suas informações mais estratégicas? Qual a sua percepção de como nosso País está se preparando para isso? </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xml:space="preserve">– Acho que tem muitos propósitos interessantes agora não só no Brasil, mas na Europa também para construir servidores e sistemas que não dependam dos Estados Unidos. Porque o problema de privacidade para outros países, agora, o maior, é a internet depender dos Estados Unidos. </w:t>
      </w:r>
    </w:p>
    <w:p w:rsidR="00642AAE" w:rsidRPr="00CC264B" w:rsidRDefault="00642AAE" w:rsidP="00CC264B">
      <w:pPr>
        <w:ind w:firstLine="1440"/>
        <w:jc w:val="both"/>
        <w:rPr>
          <w:sz w:val="28"/>
          <w:szCs w:val="28"/>
        </w:rPr>
      </w:pPr>
      <w:r w:rsidRPr="00CC264B">
        <w:rPr>
          <w:sz w:val="28"/>
          <w:szCs w:val="28"/>
        </w:rPr>
        <w:t xml:space="preserve">E eu não sou perito em segurança, criptografia, então eu não posso falar muito claramente sobre os propósitos para proteger isso, mas há muitas pessoas que são peritas e que estão falando sobre a capacidade de outros países, para trabalharem juntos, para criarem sistemas que não vão ficar vulneráveis à invasão dos Estados Unidos. Mas disso não posso falar muito. </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 xml:space="preserve">(Bloco Maioria/PMDB - ES) – Além da sua presença, V. Sª sugere algum outro nome ou alguns outros nomes de especialistas ou mesmo jornalistas que poderiam contribuir com esta Comissão de investigação? Eventualmente, jornalistas que estariam complementando o seu trabalho ou no </w:t>
      </w:r>
      <w:r w:rsidRPr="00CC264B">
        <w:rPr>
          <w:i/>
          <w:iCs/>
          <w:sz w:val="28"/>
          <w:szCs w:val="28"/>
        </w:rPr>
        <w:t>The Guardian</w:t>
      </w:r>
      <w:r w:rsidRPr="00CC264B">
        <w:rPr>
          <w:sz w:val="28"/>
          <w:szCs w:val="28"/>
        </w:rPr>
        <w:t xml:space="preserve"> ou em outro veículo de comunicação do Canadá ou da França, como V. Sª afirmou? </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xml:space="preserve">– Vou precisar pensar sobre isso um pouco, antes de dar os nomes agora. Vou precisar pensar um pouco sobre isso. </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Muito obrigado, Srª Presidente.</w:t>
      </w:r>
    </w:p>
    <w:p w:rsidR="00642AAE" w:rsidRPr="00CC264B" w:rsidRDefault="00642AAE" w:rsidP="00CC264B">
      <w:pPr>
        <w:ind w:firstLine="1440"/>
        <w:jc w:val="both"/>
        <w:rPr>
          <w:sz w:val="28"/>
          <w:szCs w:val="28"/>
        </w:rPr>
      </w:pPr>
      <w:r w:rsidRPr="00CC264B">
        <w:rPr>
          <w:b/>
          <w:bCs/>
          <w:sz w:val="28"/>
          <w:szCs w:val="28"/>
        </w:rPr>
        <w:t xml:space="preserve">A SRª PRESIDENTE </w:t>
      </w:r>
      <w:r w:rsidRPr="00CC264B">
        <w:rPr>
          <w:sz w:val="28"/>
          <w:szCs w:val="28"/>
        </w:rPr>
        <w:t xml:space="preserve">(Vanessa Grazziotin. Bloco Apoio Governo/PCdoB - AM) – Eu lhe pergunto: o debate que foi introduzido aqui pelo Senador Pedro Taques no sentido de questioná-lo acerca da possibilidade de os senhores disponibilizarem o conteúdo dos documentos de que dispõem nos remete a um fato que levantou o Senador Suplicy, que é a sua segurança e o fato de o senhor não correr o risco de ser processado pelo seu país, pelo governo do seu país. </w:t>
      </w:r>
    </w:p>
    <w:p w:rsidR="00642AAE" w:rsidRPr="00CC264B" w:rsidRDefault="00642AAE" w:rsidP="00CC264B">
      <w:pPr>
        <w:ind w:firstLine="1440"/>
        <w:jc w:val="both"/>
        <w:rPr>
          <w:sz w:val="28"/>
          <w:szCs w:val="28"/>
        </w:rPr>
      </w:pPr>
      <w:r w:rsidRPr="00CC264B">
        <w:rPr>
          <w:sz w:val="28"/>
          <w:szCs w:val="28"/>
        </w:rPr>
        <w:t xml:space="preserve">O senhor se sente ou já recebeu algum tipo de ameaça ou de intimidação por parte do governo americano ou da Inglaterra ou de qualquer outro desses cinco países? </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xml:space="preserve">– Ameaça, fisicamente? </w:t>
      </w:r>
    </w:p>
    <w:p w:rsidR="00642AAE" w:rsidRPr="00CC264B" w:rsidRDefault="00642AAE" w:rsidP="00CC264B">
      <w:pPr>
        <w:ind w:firstLine="1440"/>
        <w:jc w:val="both"/>
        <w:rPr>
          <w:sz w:val="28"/>
          <w:szCs w:val="28"/>
        </w:rPr>
      </w:pPr>
      <w:r w:rsidRPr="00CC264B">
        <w:rPr>
          <w:b/>
          <w:bCs/>
          <w:sz w:val="28"/>
          <w:szCs w:val="28"/>
        </w:rPr>
        <w:t xml:space="preserve">A SRª PRESIDENTE </w:t>
      </w:r>
      <w:r w:rsidRPr="00CC264B">
        <w:rPr>
          <w:sz w:val="28"/>
          <w:szCs w:val="28"/>
        </w:rPr>
        <w:t>(Vanessa Grazziotin. Bloco Apoio Governo/PCdoB - AM) – Não, fisicamente, não, ameaça não física, mas intimidação para que...</w:t>
      </w:r>
    </w:p>
    <w:p w:rsidR="00642AAE" w:rsidRPr="00CC264B" w:rsidRDefault="00642AAE" w:rsidP="00CC264B">
      <w:pPr>
        <w:ind w:firstLine="1440"/>
        <w:jc w:val="both"/>
        <w:rPr>
          <w:sz w:val="28"/>
          <w:szCs w:val="28"/>
        </w:rPr>
      </w:pPr>
      <w:r w:rsidRPr="00CC264B">
        <w:rPr>
          <w:b/>
          <w:bCs/>
          <w:sz w:val="28"/>
          <w:szCs w:val="28"/>
        </w:rPr>
        <w:t xml:space="preserve">O SR. GLENN GREENWALD </w:t>
      </w:r>
      <w:r w:rsidRPr="00CC264B">
        <w:rPr>
          <w:sz w:val="28"/>
          <w:szCs w:val="28"/>
        </w:rPr>
        <w:t>– Ah, entendo. Entendo, entendo.</w:t>
      </w:r>
    </w:p>
    <w:p w:rsidR="00642AAE" w:rsidRPr="00CC264B" w:rsidRDefault="00642AAE" w:rsidP="00CC264B">
      <w:pPr>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Intimidação.</w:t>
      </w:r>
    </w:p>
    <w:p w:rsidR="00642AAE" w:rsidRPr="00CC264B" w:rsidRDefault="00642AAE" w:rsidP="00CC264B">
      <w:pPr>
        <w:ind w:firstLine="1440"/>
        <w:jc w:val="both"/>
        <w:rPr>
          <w:sz w:val="28"/>
          <w:szCs w:val="28"/>
        </w:rPr>
      </w:pPr>
      <w:r w:rsidRPr="00CC264B">
        <w:rPr>
          <w:b/>
          <w:bCs/>
          <w:sz w:val="28"/>
          <w:szCs w:val="28"/>
        </w:rPr>
        <w:t>O SR. GLENN GREEWALD</w:t>
      </w:r>
      <w:r w:rsidRPr="00CC264B">
        <w:rPr>
          <w:sz w:val="28"/>
          <w:szCs w:val="28"/>
        </w:rPr>
        <w:t xml:space="preserve"> – Claro, muitas. </w:t>
      </w:r>
    </w:p>
    <w:p w:rsidR="00642AAE" w:rsidRPr="00CC264B" w:rsidRDefault="00642AAE" w:rsidP="00CC264B">
      <w:pPr>
        <w:ind w:firstLine="1440"/>
        <w:jc w:val="both"/>
        <w:rPr>
          <w:sz w:val="28"/>
          <w:szCs w:val="28"/>
        </w:rPr>
      </w:pPr>
      <w:r w:rsidRPr="00CC264B">
        <w:rPr>
          <w:sz w:val="28"/>
          <w:szCs w:val="28"/>
        </w:rPr>
        <w:t>Primeiro, o governo britânico está ameaçando muito. Não só ameaçando, mas afirmando que tem investigação formal sobre crimes em conexão com nosso jornalismo. Eles estão falando que eles precisam manter todas as coisas que eles pegaram com David (</w:t>
      </w:r>
      <w:r w:rsidRPr="00CC264B">
        <w:rPr>
          <w:i/>
          <w:iCs/>
          <w:sz w:val="28"/>
          <w:szCs w:val="28"/>
        </w:rPr>
        <w:t>laptop</w:t>
      </w:r>
      <w:r w:rsidRPr="00CC264B">
        <w:rPr>
          <w:sz w:val="28"/>
          <w:szCs w:val="28"/>
        </w:rPr>
        <w:t xml:space="preserve">, o celular, o </w:t>
      </w:r>
      <w:r w:rsidRPr="00CC264B">
        <w:rPr>
          <w:i/>
          <w:iCs/>
          <w:sz w:val="28"/>
          <w:szCs w:val="28"/>
        </w:rPr>
        <w:t>videogame</w:t>
      </w:r>
      <w:r w:rsidRPr="00CC264B">
        <w:rPr>
          <w:sz w:val="28"/>
          <w:szCs w:val="28"/>
        </w:rPr>
        <w:t xml:space="preserve">, os relógios) porque elas têm conexão para a investigação que está existindo agora. E eles estão ameaçando muito para processar pessoas que estão envolvidas nessa reportagem: eu, Laura, David, o </w:t>
      </w:r>
      <w:r w:rsidRPr="00CC264B">
        <w:rPr>
          <w:i/>
          <w:iCs/>
          <w:sz w:val="28"/>
          <w:szCs w:val="28"/>
        </w:rPr>
        <w:t>The Guardian</w:t>
      </w:r>
      <w:r w:rsidRPr="00CC264B">
        <w:rPr>
          <w:sz w:val="28"/>
          <w:szCs w:val="28"/>
        </w:rPr>
        <w:t xml:space="preserve"> também. E isso é muito claro.</w:t>
      </w:r>
    </w:p>
    <w:p w:rsidR="00642AAE" w:rsidRPr="00CC264B" w:rsidRDefault="00642AAE" w:rsidP="00CC264B">
      <w:pPr>
        <w:ind w:firstLine="1440"/>
        <w:jc w:val="both"/>
        <w:rPr>
          <w:sz w:val="28"/>
          <w:szCs w:val="28"/>
        </w:rPr>
      </w:pPr>
      <w:r w:rsidRPr="00CC264B">
        <w:rPr>
          <w:sz w:val="28"/>
          <w:szCs w:val="28"/>
        </w:rPr>
        <w:t xml:space="preserve">Há políticos americanos, jornalistas americanos também que estão ameaçando, que estão falando que Laura e eu estamos fazendo com o nosso jornalismo só crimes, que devemos ser processados. Há esse debate nos Estados Unidos também. </w:t>
      </w:r>
    </w:p>
    <w:p w:rsidR="00642AAE" w:rsidRPr="00CC264B" w:rsidRDefault="00642AAE" w:rsidP="00CC264B">
      <w:pPr>
        <w:ind w:firstLine="1440"/>
        <w:jc w:val="both"/>
        <w:rPr>
          <w:sz w:val="28"/>
          <w:szCs w:val="28"/>
        </w:rPr>
      </w:pPr>
      <w:r w:rsidRPr="00CC264B">
        <w:rPr>
          <w:b/>
          <w:bCs/>
          <w:sz w:val="28"/>
          <w:szCs w:val="28"/>
        </w:rPr>
        <w:t>O SR. DAVID MIRANDA</w:t>
      </w:r>
      <w:r w:rsidRPr="00CC264B">
        <w:rPr>
          <w:sz w:val="28"/>
          <w:szCs w:val="28"/>
        </w:rPr>
        <w:t xml:space="preserve"> – Senadora, eu gostaria de perguntar – eu não conheço exatamente todos os setores aqui – para saber o que o Governo está fazendo com relação ao que houve comigo lá, porque eu não vi nenhuma medida sendo tomada para que isso não acontecesse com nenhum cidadão brasileiro no futuro. Nada foi feito. Foi uma declaração e, depois, nada. Ninguém... Tenho um processo em que tenho alguns advogados trabalhando com isso lá, mas o Governo brasileiro não tomou nenhuma atitude.</w:t>
      </w:r>
    </w:p>
    <w:p w:rsidR="00642AAE" w:rsidRPr="00CC264B" w:rsidRDefault="00642AAE" w:rsidP="00CC264B">
      <w:pPr>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É, na realidade, primeiramente, para que o Governo aja, é preciso que ele seja provocado. E, no exato momento em que o senhor foi detido, as informações todas que temos – inclusive o senhor sabe disso – é de que a Embaixada brasileira agiu, o Governo brasileiro agiu e, na sequência, também deixou clara a sua posição. </w:t>
      </w:r>
    </w:p>
    <w:p w:rsidR="00642AAE" w:rsidRPr="00CC264B" w:rsidRDefault="00642AAE" w:rsidP="00CC264B">
      <w:pPr>
        <w:ind w:firstLine="1440"/>
        <w:jc w:val="both"/>
        <w:rPr>
          <w:sz w:val="28"/>
          <w:szCs w:val="28"/>
        </w:rPr>
      </w:pPr>
      <w:r w:rsidRPr="00CC264B">
        <w:rPr>
          <w:sz w:val="28"/>
          <w:szCs w:val="28"/>
        </w:rPr>
        <w:t>E, na sequência também – faço aqui, agora, verbalmente, um requerimento – ao Itamaraty de informações acerca do caso do Sr. David. Não era do meu conhecimento e creio que não era nem do Senador Ferraço ou de qualquer membro desta CPI que o senhor, possivelmente, esteja prestes a responder um processo, responder um processo por ter cometido crime. O que sabíamos é que o seu advogado estava em ação somente para haver de volta todo o seu material que lá foi apreendido.</w:t>
      </w:r>
    </w:p>
    <w:p w:rsidR="00642AAE" w:rsidRPr="00CC264B" w:rsidRDefault="00642AAE" w:rsidP="00CC264B">
      <w:pPr>
        <w:ind w:firstLine="1440"/>
        <w:jc w:val="both"/>
        <w:rPr>
          <w:sz w:val="28"/>
          <w:szCs w:val="28"/>
        </w:rPr>
      </w:pPr>
      <w:r w:rsidRPr="00CC264B">
        <w:rPr>
          <w:sz w:val="28"/>
          <w:szCs w:val="28"/>
        </w:rPr>
        <w:t>Então, diante dessa informação, vamos aprovar, desde já, um requerimento para passar essas informações ao Itamaraty e pedir informações também ao Itamaraty, e que ele acompanhe este caso, porque é um caso que interessa não individualmente ao senhor, mas interessa à Nação brasileira, penso eu.</w:t>
      </w:r>
    </w:p>
    <w:p w:rsidR="00642AAE" w:rsidRPr="00CC264B" w:rsidRDefault="00642AAE" w:rsidP="00CC264B">
      <w:pPr>
        <w:ind w:firstLine="1440"/>
        <w:jc w:val="both"/>
        <w:rPr>
          <w:sz w:val="28"/>
          <w:szCs w:val="28"/>
        </w:rPr>
      </w:pPr>
      <w:r w:rsidRPr="00CC264B">
        <w:rPr>
          <w:sz w:val="28"/>
          <w:szCs w:val="28"/>
        </w:rPr>
        <w:t xml:space="preserve">Diante desse fato, fica claro – o senhor mesmo disse, não sei se foi o senhor, Glenn, ou se foi o David –, que o próprio jornal </w:t>
      </w:r>
      <w:r w:rsidRPr="00CC264B">
        <w:rPr>
          <w:i/>
          <w:iCs/>
          <w:sz w:val="28"/>
          <w:szCs w:val="28"/>
        </w:rPr>
        <w:t>The Guardian</w:t>
      </w:r>
      <w:r w:rsidRPr="00CC264B">
        <w:rPr>
          <w:sz w:val="28"/>
          <w:szCs w:val="28"/>
        </w:rPr>
        <w:t xml:space="preserve"> teria sofrido um atentado, e ficou claro que esse atentado partiu do governo...</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Britânico.</w:t>
      </w:r>
    </w:p>
    <w:p w:rsidR="00642AAE" w:rsidRPr="00CC264B" w:rsidRDefault="00642AAE" w:rsidP="00CC264B">
      <w:pPr>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 britânico. Ficou claro isso?</w:t>
      </w:r>
    </w:p>
    <w:p w:rsidR="00642AAE" w:rsidRPr="00CC264B" w:rsidRDefault="00642AAE" w:rsidP="00CC264B">
      <w:pPr>
        <w:ind w:firstLine="1440"/>
        <w:jc w:val="both"/>
        <w:rPr>
          <w:sz w:val="28"/>
          <w:szCs w:val="28"/>
        </w:rPr>
      </w:pPr>
      <w:r w:rsidRPr="00CC264B">
        <w:rPr>
          <w:b/>
          <w:bCs/>
          <w:sz w:val="28"/>
          <w:szCs w:val="28"/>
        </w:rPr>
        <w:t>O SR. DAVID MIRANDA</w:t>
      </w:r>
      <w:r w:rsidRPr="00CC264B">
        <w:rPr>
          <w:sz w:val="28"/>
          <w:szCs w:val="28"/>
        </w:rPr>
        <w:t xml:space="preserve"> – Foi, foi. Eles entraram no escritório deles.</w:t>
      </w:r>
    </w:p>
    <w:p w:rsidR="00642AAE" w:rsidRPr="00CC264B" w:rsidRDefault="00642AAE" w:rsidP="00CC264B">
      <w:pPr>
        <w:ind w:firstLine="1440"/>
        <w:jc w:val="both"/>
        <w:rPr>
          <w:sz w:val="28"/>
          <w:szCs w:val="28"/>
        </w:rPr>
      </w:pPr>
      <w:r w:rsidRPr="00CC264B">
        <w:rPr>
          <w:sz w:val="28"/>
          <w:szCs w:val="28"/>
        </w:rPr>
        <w:t>Isso foi publicado logo depois...</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Não, logo antes...</w:t>
      </w:r>
    </w:p>
    <w:p w:rsidR="00642AAE" w:rsidRPr="00CC264B" w:rsidRDefault="00642AAE" w:rsidP="00CC264B">
      <w:pPr>
        <w:ind w:firstLine="1440"/>
        <w:jc w:val="both"/>
        <w:rPr>
          <w:sz w:val="28"/>
          <w:szCs w:val="28"/>
        </w:rPr>
      </w:pPr>
      <w:r w:rsidRPr="00CC264B">
        <w:rPr>
          <w:b/>
          <w:bCs/>
          <w:sz w:val="28"/>
          <w:szCs w:val="28"/>
        </w:rPr>
        <w:t>O SR. DAVID MIRANDA</w:t>
      </w:r>
      <w:r w:rsidRPr="00CC264B">
        <w:rPr>
          <w:sz w:val="28"/>
          <w:szCs w:val="28"/>
        </w:rPr>
        <w:t xml:space="preserve"> – Não, não. Aconteceu antes de eu viajar, mais ou menos umas três, quatro semanas antes de eu viajar. Eles entraram no escritório do </w:t>
      </w:r>
      <w:r w:rsidRPr="00CC264B">
        <w:rPr>
          <w:i/>
          <w:iCs/>
          <w:sz w:val="28"/>
          <w:szCs w:val="28"/>
        </w:rPr>
        <w:t>The Guardian</w:t>
      </w:r>
      <w:r w:rsidRPr="00CC264B">
        <w:rPr>
          <w:sz w:val="28"/>
          <w:szCs w:val="28"/>
        </w:rPr>
        <w:t>, em Londres, e mandaram eles apagarem todos os HDs...</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...destruíram o...</w:t>
      </w:r>
    </w:p>
    <w:p w:rsidR="00642AAE" w:rsidRPr="00CC264B" w:rsidRDefault="00642AAE" w:rsidP="00CC264B">
      <w:pPr>
        <w:ind w:firstLine="1440"/>
        <w:jc w:val="both"/>
        <w:rPr>
          <w:sz w:val="28"/>
          <w:szCs w:val="28"/>
        </w:rPr>
      </w:pPr>
      <w:r w:rsidRPr="00CC264B">
        <w:rPr>
          <w:sz w:val="28"/>
          <w:szCs w:val="28"/>
        </w:rPr>
        <w:t xml:space="preserve"> </w:t>
      </w:r>
      <w:r w:rsidRPr="00CC264B">
        <w:rPr>
          <w:b/>
          <w:bCs/>
          <w:sz w:val="28"/>
          <w:szCs w:val="28"/>
        </w:rPr>
        <w:t>O SR. DAVID MIRANDA</w:t>
      </w:r>
      <w:r w:rsidRPr="00CC264B">
        <w:rPr>
          <w:sz w:val="28"/>
          <w:szCs w:val="28"/>
        </w:rPr>
        <w:t xml:space="preserve"> – ... destruíram os computadores fisicamente, porque falam que essa é a única forma realmente de você saber que destruiu um arquivo, para parar todas essas informações que a gente estava publicando.</w:t>
      </w:r>
    </w:p>
    <w:p w:rsidR="00642AAE" w:rsidRPr="00CC264B" w:rsidRDefault="00642AAE" w:rsidP="00CC264B">
      <w:pPr>
        <w:ind w:firstLine="1440"/>
        <w:jc w:val="both"/>
        <w:rPr>
          <w:sz w:val="28"/>
          <w:szCs w:val="28"/>
        </w:rPr>
      </w:pPr>
      <w:r w:rsidRPr="00CC264B">
        <w:rPr>
          <w:sz w:val="28"/>
          <w:szCs w:val="28"/>
        </w:rPr>
        <w:t xml:space="preserve">Eles fizeram isso, e o </w:t>
      </w:r>
      <w:r w:rsidRPr="00CC264B">
        <w:rPr>
          <w:i/>
          <w:iCs/>
          <w:sz w:val="28"/>
          <w:szCs w:val="28"/>
        </w:rPr>
        <w:t>The Guardian</w:t>
      </w:r>
      <w:r w:rsidRPr="00CC264B">
        <w:rPr>
          <w:sz w:val="28"/>
          <w:szCs w:val="28"/>
        </w:rPr>
        <w:t>, durante um mês, ficou calado. Então, eles tiveram esta mentalidade: “está funcionando e, se nós empurrarmos mais um pouco, vamos conseguir.”</w:t>
      </w:r>
    </w:p>
    <w:p w:rsidR="00642AAE" w:rsidRPr="00CC264B" w:rsidRDefault="00642AAE" w:rsidP="00CC264B">
      <w:pPr>
        <w:ind w:firstLine="1440"/>
        <w:jc w:val="both"/>
        <w:rPr>
          <w:sz w:val="28"/>
          <w:szCs w:val="28"/>
        </w:rPr>
      </w:pPr>
      <w:r w:rsidRPr="00CC264B">
        <w:rPr>
          <w:sz w:val="28"/>
          <w:szCs w:val="28"/>
        </w:rPr>
        <w:t>Então, eles fizeram o que fizeram comigo, achando que seria um próximo passo para parar as publicações, o que não aconteceu. E aí, logo depois disso, fizemos a publicação sobre o que aconteceu...</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E quero falar um pouco sobre isso também.</w:t>
      </w:r>
    </w:p>
    <w:p w:rsidR="00642AAE" w:rsidRPr="00CC264B" w:rsidRDefault="00642AAE" w:rsidP="00CC264B">
      <w:pPr>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Pois não.</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Como o David disse no começo, há muito jornalista do </w:t>
      </w:r>
      <w:r w:rsidRPr="00CC264B">
        <w:rPr>
          <w:i/>
          <w:iCs/>
          <w:sz w:val="28"/>
          <w:szCs w:val="28"/>
        </w:rPr>
        <w:t>The Guardian</w:t>
      </w:r>
      <w:r w:rsidRPr="00CC264B">
        <w:rPr>
          <w:sz w:val="28"/>
          <w:szCs w:val="28"/>
        </w:rPr>
        <w:t xml:space="preserve"> que está saindo, entrando na Inglaterra sem problema.  Também a Laura, três semanas antes de o David viajar, entrou na Inglaterra e saiu sem problemas. Antes de ele viajar, Laura e eu estávamos discutindo como trabalhar com a reportagem sobre muitas coisas, incluindo o Brasil, documentos sobre a espionagem com a Presidente Dilma, Petrobras e outras coisas também. Eu acho muito claro que o motivo, como o governo britânico já admitiu que avisou o governo dos Estados Unidos, é só para impedir essa reportagem, porque eles acharam que David estava carregando documentos sobre a reportagem que queríamos fazer sobre a espionagem no Brasil. Eles quiseram esconder esses documentos.</w:t>
      </w:r>
    </w:p>
    <w:p w:rsidR="00642AAE" w:rsidRPr="00CC264B" w:rsidRDefault="00642AAE" w:rsidP="00CC264B">
      <w:pPr>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Perfeito. Eu só quero fazer uma última pergunta sobre um escritor que também trabalha com jornalista, um alemão de origem búlgara que teria sido detido, impedido de viajar. Recentemente, estava saindo de Salvador, iria para Denver fazendo uma escala em Miami. Segundo notícias, ele teria sido detido pela empresa American Airlines por questão de segurança. Os senhores têm alguma informação, fizeram contado com esse senhor chamado Ilija Trojanow?</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Eu conheço jornalistas dentro da Alemanha que o conhecem muito bem. É incrível que ele é muito respeitado, um escritor muito bem conhecido, sem crimes, sem nada. A única coisa que ele fez, há três ou quatro meses, foi ser muito agressivo denunciando a espionagem da NSA dentro da Alemanha. E, de repente, ele é proibido de entrar nos Estados Unidos, fica preso várias horas com a American Airlines, porque ele não conseguia entrar nos Estados Unidos. Acho que vale muito a pena falar com ele. Se quiser ajuda com isso, acho que eu posso dar ajuda com isso.</w:t>
      </w:r>
    </w:p>
    <w:p w:rsidR="00642AAE" w:rsidRPr="00CC264B" w:rsidRDefault="00642AAE" w:rsidP="00CC264B">
      <w:pPr>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Ficamos muito agradecidos se o senhor puder fazer esse contato, essa ponte entre a CPI e ele para que possamos conversar. </w:t>
      </w:r>
    </w:p>
    <w:p w:rsidR="00642AAE" w:rsidRPr="00CC264B" w:rsidRDefault="00642AAE" w:rsidP="00CC264B">
      <w:pPr>
        <w:ind w:firstLine="1440"/>
        <w:jc w:val="both"/>
        <w:rPr>
          <w:sz w:val="28"/>
          <w:szCs w:val="28"/>
        </w:rPr>
      </w:pPr>
      <w:r w:rsidRPr="00CC264B">
        <w:rPr>
          <w:sz w:val="28"/>
          <w:szCs w:val="28"/>
        </w:rPr>
        <w:t>Eu acho que a nossa reunião de hoje foi muito elucidativa...</w:t>
      </w:r>
    </w:p>
    <w:p w:rsidR="00642AAE" w:rsidRPr="00CC264B" w:rsidRDefault="00642AAE" w:rsidP="00CC264B">
      <w:pPr>
        <w:ind w:firstLine="1440"/>
        <w:jc w:val="both"/>
        <w:rPr>
          <w:sz w:val="28"/>
          <w:szCs w:val="28"/>
        </w:rPr>
      </w:pPr>
      <w:r w:rsidRPr="00CC264B">
        <w:rPr>
          <w:sz w:val="28"/>
          <w:szCs w:val="28"/>
        </w:rPr>
        <w:t>Pois não, Senador.</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 xml:space="preserve">(Bloco Maioria/PMDB - ES) – Apenas para saber se o Sr. Glenn pode nos disponibilizar o endereço, o telefone ou </w:t>
      </w:r>
      <w:r w:rsidRPr="00CC264B">
        <w:rPr>
          <w:i/>
          <w:iCs/>
          <w:sz w:val="28"/>
          <w:szCs w:val="28"/>
        </w:rPr>
        <w:t>e-mail</w:t>
      </w:r>
      <w:r w:rsidRPr="00CC264B">
        <w:rPr>
          <w:sz w:val="28"/>
          <w:szCs w:val="28"/>
        </w:rPr>
        <w:t xml:space="preserve"> do advogado do Sr. Snowden. Isso vai ser muito importante para que possamos abrir um canal direto com ele na busca das informações que V. Sª..</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Com certeza vou dar pelo menos </w:t>
      </w:r>
      <w:r w:rsidRPr="00CC264B">
        <w:rPr>
          <w:i/>
          <w:iCs/>
          <w:sz w:val="28"/>
          <w:szCs w:val="28"/>
        </w:rPr>
        <w:t>e-mail</w:t>
      </w:r>
      <w:r w:rsidRPr="00CC264B">
        <w:rPr>
          <w:sz w:val="28"/>
          <w:szCs w:val="28"/>
        </w:rPr>
        <w:t xml:space="preserve"> e telefone do advogado dele.</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Pronto.</w:t>
      </w:r>
    </w:p>
    <w:p w:rsidR="00642AAE" w:rsidRPr="00CC264B" w:rsidRDefault="00642AAE" w:rsidP="00CC264B">
      <w:pPr>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Também seria importante que o senhor pudesse disponibilizar à CPI o conjunto de documentos que já foram divulgados, porque muitas matérias já foram publicadas. Nós precisaríamos muitíssimo de todos os documentos que já foram divulgados pela imprensa. Seria possível isso?</w:t>
      </w:r>
    </w:p>
    <w:p w:rsidR="00642AAE" w:rsidRPr="00CC264B" w:rsidRDefault="00642AAE" w:rsidP="00CC264B">
      <w:pPr>
        <w:ind w:firstLine="1440"/>
        <w:jc w:val="both"/>
        <w:rPr>
          <w:sz w:val="28"/>
          <w:szCs w:val="28"/>
        </w:rPr>
      </w:pPr>
      <w:r w:rsidRPr="00CC264B">
        <w:rPr>
          <w:b/>
          <w:bCs/>
          <w:sz w:val="28"/>
          <w:szCs w:val="28"/>
        </w:rPr>
        <w:t>O SR. GLENN GREENWALD</w:t>
      </w:r>
      <w:r w:rsidRPr="00CC264B">
        <w:rPr>
          <w:sz w:val="28"/>
          <w:szCs w:val="28"/>
        </w:rPr>
        <w:t xml:space="preserve"> – Bom, acho que todos os documentos sobre Brasil estão com quem trabalhei: </w:t>
      </w:r>
      <w:r w:rsidRPr="00CC264B">
        <w:rPr>
          <w:i/>
          <w:iCs/>
          <w:sz w:val="28"/>
          <w:szCs w:val="28"/>
        </w:rPr>
        <w:t>O Globo</w:t>
      </w:r>
      <w:r w:rsidRPr="00CC264B">
        <w:rPr>
          <w:sz w:val="28"/>
          <w:szCs w:val="28"/>
        </w:rPr>
        <w:t xml:space="preserve">, a </w:t>
      </w:r>
      <w:r w:rsidRPr="00CC264B">
        <w:rPr>
          <w:i/>
          <w:iCs/>
          <w:sz w:val="28"/>
          <w:szCs w:val="28"/>
        </w:rPr>
        <w:t>Época</w:t>
      </w:r>
      <w:r w:rsidRPr="00CC264B">
        <w:rPr>
          <w:sz w:val="28"/>
          <w:szCs w:val="28"/>
        </w:rPr>
        <w:t xml:space="preserve"> e o Fantástico. Sei que eles têm todos os documentos, vou saber exatamente quais páginas foram publicadas. Acho que, se forem perguntados, poderão dar isso, mas tudo foi publicado no </w:t>
      </w:r>
      <w:r w:rsidRPr="00CC264B">
        <w:rPr>
          <w:i/>
          <w:iCs/>
          <w:sz w:val="28"/>
          <w:szCs w:val="28"/>
        </w:rPr>
        <w:t>website</w:t>
      </w:r>
      <w:r w:rsidRPr="00CC264B">
        <w:rPr>
          <w:sz w:val="28"/>
          <w:szCs w:val="28"/>
        </w:rPr>
        <w:t xml:space="preserve"> deles também.</w:t>
      </w:r>
    </w:p>
    <w:p w:rsidR="00642AAE" w:rsidRPr="00CC264B" w:rsidRDefault="00642AAE" w:rsidP="00CC264B">
      <w:pPr>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É, mas estamos atrás daqueles que fizeram parte das denúncias e que porventura não tenham sido... Mesmo que não haja nada de conteúdo, de novo, será importante para que possamos, quem sabe, aqui montar o quebra-cabeça.</w:t>
      </w:r>
    </w:p>
    <w:p w:rsidR="00642AAE" w:rsidRPr="00CC264B" w:rsidRDefault="00642AAE" w:rsidP="00CC264B">
      <w:pPr>
        <w:ind w:firstLine="1440"/>
        <w:jc w:val="both"/>
        <w:rPr>
          <w:sz w:val="28"/>
          <w:szCs w:val="28"/>
        </w:rPr>
      </w:pPr>
      <w:r w:rsidRPr="00CC264B">
        <w:rPr>
          <w:sz w:val="28"/>
          <w:szCs w:val="28"/>
        </w:rPr>
        <w:t>Bom, não há mais questionamento? (</w:t>
      </w:r>
      <w:r w:rsidRPr="00CC264B">
        <w:rPr>
          <w:i/>
          <w:iCs/>
          <w:sz w:val="28"/>
          <w:szCs w:val="28"/>
        </w:rPr>
        <w:t>Pausa.</w:t>
      </w:r>
      <w:r w:rsidRPr="00CC264B">
        <w:rPr>
          <w:sz w:val="28"/>
          <w:szCs w:val="28"/>
        </w:rPr>
        <w:t xml:space="preserve">) </w:t>
      </w:r>
    </w:p>
    <w:p w:rsidR="00642AAE" w:rsidRPr="00CC264B" w:rsidRDefault="00642AAE" w:rsidP="00CC264B">
      <w:pPr>
        <w:ind w:firstLine="1440"/>
        <w:jc w:val="both"/>
        <w:rPr>
          <w:sz w:val="28"/>
          <w:szCs w:val="28"/>
        </w:rPr>
      </w:pPr>
      <w:r w:rsidRPr="00CC264B">
        <w:rPr>
          <w:sz w:val="28"/>
          <w:szCs w:val="28"/>
        </w:rPr>
        <w:t>Não havendo mais questionamento, agradeço muito a presença dos senhores.</w:t>
      </w:r>
    </w:p>
    <w:p w:rsidR="00642AAE" w:rsidRPr="00CC264B" w:rsidRDefault="00642AAE" w:rsidP="00CC264B">
      <w:pPr>
        <w:ind w:firstLine="1440"/>
        <w:jc w:val="both"/>
        <w:rPr>
          <w:sz w:val="28"/>
          <w:szCs w:val="28"/>
        </w:rPr>
      </w:pPr>
      <w:r w:rsidRPr="00CC264B">
        <w:rPr>
          <w:sz w:val="28"/>
          <w:szCs w:val="28"/>
        </w:rPr>
        <w:t>Vamos seguir a nossa reunião para aprovar alguns requerimentos.</w:t>
      </w:r>
    </w:p>
    <w:p w:rsidR="00642AAE" w:rsidRPr="00CC264B" w:rsidRDefault="00642AAE" w:rsidP="00CC264B">
      <w:pPr>
        <w:ind w:firstLine="1440"/>
        <w:jc w:val="both"/>
        <w:rPr>
          <w:sz w:val="28"/>
          <w:szCs w:val="28"/>
        </w:rPr>
      </w:pPr>
      <w:r w:rsidRPr="00CC264B">
        <w:rPr>
          <w:sz w:val="28"/>
          <w:szCs w:val="28"/>
        </w:rPr>
        <w:t>Os senhores fiquem à vontade.</w:t>
      </w:r>
    </w:p>
    <w:p w:rsidR="00642AAE" w:rsidRPr="00CC264B" w:rsidRDefault="00642AAE" w:rsidP="00CC264B">
      <w:pPr>
        <w:ind w:firstLine="1440"/>
        <w:jc w:val="both"/>
        <w:rPr>
          <w:sz w:val="28"/>
          <w:szCs w:val="28"/>
        </w:rPr>
      </w:pPr>
      <w:r w:rsidRPr="00CC264B">
        <w:rPr>
          <w:sz w:val="28"/>
          <w:szCs w:val="28"/>
        </w:rPr>
        <w:t xml:space="preserve">Coloco, antes dos requerimentos, em votação as Atas das Reuniões 5º e 6º, solicitando a dispensa das suas leituras. </w:t>
      </w:r>
    </w:p>
    <w:p w:rsidR="00642AAE" w:rsidRPr="00CC264B" w:rsidRDefault="00642AAE" w:rsidP="00CC264B">
      <w:pPr>
        <w:ind w:firstLine="1440"/>
        <w:jc w:val="both"/>
        <w:rPr>
          <w:sz w:val="28"/>
          <w:szCs w:val="28"/>
        </w:rPr>
      </w:pPr>
      <w:r w:rsidRPr="00CC264B">
        <w:rPr>
          <w:sz w:val="28"/>
          <w:szCs w:val="28"/>
        </w:rPr>
        <w:t>Os senhores e as senhoras que concordam permaneçam como se encontram. (</w:t>
      </w:r>
      <w:r w:rsidRPr="00CC264B">
        <w:rPr>
          <w:i/>
          <w:iCs/>
          <w:sz w:val="28"/>
          <w:szCs w:val="28"/>
        </w:rPr>
        <w:t>Pausa.</w:t>
      </w:r>
      <w:r w:rsidRPr="00CC264B">
        <w:rPr>
          <w:sz w:val="28"/>
          <w:szCs w:val="28"/>
        </w:rPr>
        <w:t xml:space="preserve">) </w:t>
      </w:r>
    </w:p>
    <w:p w:rsidR="00642AAE" w:rsidRPr="00CC264B" w:rsidRDefault="00642AAE" w:rsidP="00CC264B">
      <w:pPr>
        <w:ind w:firstLine="1440"/>
        <w:jc w:val="both"/>
        <w:rPr>
          <w:sz w:val="28"/>
          <w:szCs w:val="28"/>
        </w:rPr>
      </w:pPr>
      <w:r w:rsidRPr="00CC264B">
        <w:rPr>
          <w:sz w:val="28"/>
          <w:szCs w:val="28"/>
        </w:rPr>
        <w:t>Portanto, aprovadas as atas.</w:t>
      </w:r>
    </w:p>
    <w:p w:rsidR="00642AAE" w:rsidRPr="00CC264B" w:rsidRDefault="00642AAE" w:rsidP="00CC264B">
      <w:pPr>
        <w:ind w:firstLine="1440"/>
        <w:jc w:val="both"/>
        <w:rPr>
          <w:sz w:val="28"/>
          <w:szCs w:val="28"/>
        </w:rPr>
      </w:pPr>
      <w:r w:rsidRPr="00CC264B">
        <w:rPr>
          <w:sz w:val="28"/>
          <w:szCs w:val="28"/>
        </w:rPr>
        <w:t>Requerimento nº 32, do Senador Ricardo Ferraço. S. Exª solicita audiência pública com o objetivo de discutir e prestar esclarecimentos sobre a denúncia feita pelo jornalista, que por acaso está aqui, Sr. Glenn, acerca da rede de espionagem conduzida por órgãos de inteligência norte-americanos contra alvos brasileiros, incluindo autoridades governamentais, empresas e cidadãos comuns. Com esse propósito, convidamos o Sr. Marcelo Itagiba a prestar depoimento em reunião a ser oportunamente agendada por esta Comissão.</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Só para contribuir, Presidente.</w:t>
      </w:r>
    </w:p>
    <w:p w:rsidR="00642AAE" w:rsidRPr="00CC264B" w:rsidRDefault="00642AAE" w:rsidP="00CC264B">
      <w:pPr>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Pois não.</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Na realidade, não é audiência pública, nós estamos convidando...</w:t>
      </w:r>
    </w:p>
    <w:p w:rsidR="00642AAE" w:rsidRPr="00CC264B" w:rsidRDefault="00642AAE" w:rsidP="00CC264B">
      <w:pPr>
        <w:ind w:firstLine="1440"/>
        <w:jc w:val="both"/>
        <w:rPr>
          <w:sz w:val="28"/>
          <w:szCs w:val="28"/>
        </w:rPr>
      </w:pPr>
      <w:r w:rsidRPr="00CC264B">
        <w:rPr>
          <w:b/>
          <w:bCs/>
          <w:sz w:val="28"/>
          <w:szCs w:val="28"/>
        </w:rPr>
        <w:t>A SRª PRESIDENTE</w:t>
      </w:r>
      <w:r w:rsidRPr="00CC264B">
        <w:rPr>
          <w:sz w:val="28"/>
          <w:szCs w:val="28"/>
        </w:rPr>
        <w:t xml:space="preserve"> (Vanessa Grazziotin. Bloco Apoio Governo/PCdoB - AM) – Perfeito.</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 xml:space="preserve">(Bloco Maioria/PMDB - ES) – Na realidade, nós estamos convidando, convocando, em termos regimentais, o Dr. Marcelo Itajiba, ex-Deputado Federal, e que foi Presidente de uma Comissão Parlamentar de Inquérito na Câmara. Outro convite que estamos fazendo é ao Dr. João Batista Rezende, da Anatel, e outro ao Diretor-Geral da Polícia Federal, considerando que o Governo Federal, o Poder Executivo, constituiu inquérito, e a Polícia Federal está apurando. Seriam três fontes importantíssimas para que pudéssemos evoluir em nossas investigações. Esses são os requerimentos. </w:t>
      </w:r>
    </w:p>
    <w:p w:rsidR="00642AAE" w:rsidRPr="00CC264B" w:rsidRDefault="00642AAE" w:rsidP="00CC264B">
      <w:pPr>
        <w:ind w:firstLine="1440"/>
        <w:jc w:val="both"/>
        <w:rPr>
          <w:sz w:val="28"/>
          <w:szCs w:val="28"/>
        </w:rPr>
      </w:pPr>
      <w:r w:rsidRPr="00CC264B">
        <w:rPr>
          <w:sz w:val="28"/>
          <w:szCs w:val="28"/>
        </w:rPr>
        <w:t>Só para corrigir e dizer que não é audiência pública. É um convite, uma convocação para que eles possam estar conosco aqui.</w:t>
      </w:r>
    </w:p>
    <w:p w:rsidR="00642AAE" w:rsidRPr="00CC264B" w:rsidRDefault="00642AAE" w:rsidP="00CC264B">
      <w:pPr>
        <w:ind w:firstLine="1440"/>
        <w:jc w:val="both"/>
        <w:rPr>
          <w:sz w:val="28"/>
          <w:szCs w:val="28"/>
        </w:rPr>
      </w:pPr>
      <w:r w:rsidRPr="00CC264B">
        <w:rPr>
          <w:b/>
          <w:bCs/>
          <w:sz w:val="28"/>
          <w:szCs w:val="28"/>
        </w:rPr>
        <w:t xml:space="preserve">A SRª PRESIDENTE </w:t>
      </w:r>
      <w:r w:rsidRPr="00CC264B">
        <w:rPr>
          <w:sz w:val="28"/>
          <w:szCs w:val="28"/>
        </w:rPr>
        <w:t>(Vanessa Grazziotin. Bloco Governo/PCdoB – É porque está escrito aqui, e eu apenas o li, mas já está devidamente corrigido e faremos a correção física.</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Obrigado.</w:t>
      </w:r>
    </w:p>
    <w:p w:rsidR="00642AAE" w:rsidRPr="00CC264B" w:rsidRDefault="00642AAE" w:rsidP="00CC264B">
      <w:pPr>
        <w:ind w:firstLine="1440"/>
        <w:jc w:val="both"/>
        <w:rPr>
          <w:sz w:val="28"/>
          <w:szCs w:val="28"/>
        </w:rPr>
      </w:pPr>
      <w:r w:rsidRPr="00CC264B">
        <w:rPr>
          <w:b/>
          <w:bCs/>
          <w:sz w:val="28"/>
          <w:szCs w:val="28"/>
        </w:rPr>
        <w:t xml:space="preserve">A SRª PRESIDENTE </w:t>
      </w:r>
      <w:r w:rsidRPr="00CC264B">
        <w:rPr>
          <w:sz w:val="28"/>
          <w:szCs w:val="28"/>
        </w:rPr>
        <w:t>(Vanessa Grazziotin. Bloco Governo/PCdoB – Outro requerimento solicita o apoio, de acordo com o Regimento da Casa, para colaborar com essa CPI, do doutorando Ronaldo Gomes Carmona para que ele seja admitido a prestar consultoria a esta Comissão sem qualquer ônus para a Casa.</w:t>
      </w:r>
    </w:p>
    <w:p w:rsidR="00642AAE" w:rsidRPr="00CC264B" w:rsidRDefault="00642AAE" w:rsidP="00CC264B">
      <w:pPr>
        <w:ind w:firstLine="1440"/>
        <w:jc w:val="both"/>
        <w:rPr>
          <w:sz w:val="28"/>
          <w:szCs w:val="28"/>
        </w:rPr>
      </w:pPr>
      <w:r w:rsidRPr="00CC264B">
        <w:rPr>
          <w:sz w:val="28"/>
          <w:szCs w:val="28"/>
        </w:rPr>
        <w:t xml:space="preserve">Então, esse requerimento e os outros que foram aqui... </w:t>
      </w:r>
    </w:p>
    <w:p w:rsidR="00642AAE" w:rsidRPr="00CC264B" w:rsidRDefault="00642AAE" w:rsidP="00CC264B">
      <w:pPr>
        <w:ind w:firstLine="1440"/>
        <w:jc w:val="both"/>
        <w:rPr>
          <w:sz w:val="28"/>
          <w:szCs w:val="28"/>
        </w:rPr>
      </w:pPr>
      <w:r w:rsidRPr="00CC264B">
        <w:rPr>
          <w:sz w:val="28"/>
          <w:szCs w:val="28"/>
        </w:rPr>
        <w:t xml:space="preserve">Os dois requerimentos solicitados por nosso Relator já estão sendo redigidos. </w:t>
      </w:r>
    </w:p>
    <w:p w:rsidR="00642AAE" w:rsidRPr="00CC264B" w:rsidRDefault="00642AAE" w:rsidP="00CC264B">
      <w:pPr>
        <w:ind w:firstLine="1440"/>
        <w:jc w:val="both"/>
        <w:rPr>
          <w:sz w:val="28"/>
          <w:szCs w:val="28"/>
        </w:rPr>
      </w:pPr>
      <w:r w:rsidRPr="00CC264B">
        <w:rPr>
          <w:b/>
          <w:bCs/>
          <w:sz w:val="28"/>
          <w:szCs w:val="28"/>
        </w:rPr>
        <w:t xml:space="preserve">O SR. RICARDO FERRAÇO </w:t>
      </w:r>
      <w:r w:rsidRPr="00CC264B">
        <w:rPr>
          <w:sz w:val="28"/>
          <w:szCs w:val="28"/>
        </w:rPr>
        <w:t>(Bloco Maioria/PMDB - ES) – Na prática, nós estamos requerendo à Comissão duas iniciativas: um requerimento ao advogado do Sr. Snowden para que ele avalie junto a seu cliente ou junto ao cliente direto a possibilidade de fazermos uma teleconferência entre esta Comissão e o Snowden, visando questionamentos a respeito das informações que nós não conseguimos obter por parte do Sr. Glenn, considerando que ele não as têm. O outro trata de correspondência nossa à missão diplomática da Rússia. Essa correspondência deve ser feita ao Presidente da Casa que deverá se dirigir ao Embaixador da Rússia para que esse avalie a possibilidade de termos essa teleconferência com o Sr. Snowden para tratarmos do tema desta Comissão.</w:t>
      </w:r>
    </w:p>
    <w:p w:rsidR="00642AAE" w:rsidRPr="00CC264B" w:rsidRDefault="00642AAE" w:rsidP="00CC264B">
      <w:pPr>
        <w:ind w:firstLine="1440"/>
        <w:jc w:val="both"/>
        <w:rPr>
          <w:sz w:val="28"/>
          <w:szCs w:val="28"/>
        </w:rPr>
      </w:pPr>
      <w:r w:rsidRPr="00CC264B">
        <w:rPr>
          <w:sz w:val="28"/>
          <w:szCs w:val="28"/>
        </w:rPr>
        <w:t xml:space="preserve"> </w:t>
      </w:r>
      <w:r w:rsidRPr="00CC264B">
        <w:rPr>
          <w:b/>
          <w:bCs/>
          <w:sz w:val="28"/>
          <w:szCs w:val="28"/>
        </w:rPr>
        <w:t xml:space="preserve">A SRª PRESIDENTE </w:t>
      </w:r>
      <w:r w:rsidRPr="00CC264B">
        <w:rPr>
          <w:sz w:val="28"/>
          <w:szCs w:val="28"/>
        </w:rPr>
        <w:t>(Vanessa Grazziotin. Bloco Governo/PCdoB – Então, o Requerimento de nº 36 trata do advogado do Snowden, e o de nº 37 trata do contato que faremos com o governo russo acerca da possibilidade da teleconferência.</w:t>
      </w:r>
    </w:p>
    <w:p w:rsidR="00642AAE" w:rsidRPr="00CC264B" w:rsidRDefault="00642AAE" w:rsidP="00CC264B">
      <w:pPr>
        <w:ind w:firstLine="1440"/>
        <w:jc w:val="both"/>
        <w:rPr>
          <w:sz w:val="28"/>
          <w:szCs w:val="28"/>
        </w:rPr>
      </w:pPr>
      <w:r w:rsidRPr="00CC264B">
        <w:rPr>
          <w:sz w:val="28"/>
          <w:szCs w:val="28"/>
        </w:rPr>
        <w:t>O Requerimento de nº 38, que foi apresentado verbalmente por mim, trata de, ao passo que informamos essa situação de o Sr. David Miranda estar sendo ameaçado, inclusive de processo, que o Itamaraty busque informações e também acompanhe diretamente esse caso.</w:t>
      </w:r>
    </w:p>
    <w:p w:rsidR="00642AAE" w:rsidRPr="00CC264B" w:rsidRDefault="00642AAE" w:rsidP="00CC264B">
      <w:pPr>
        <w:ind w:firstLine="1440"/>
        <w:jc w:val="both"/>
        <w:rPr>
          <w:sz w:val="28"/>
          <w:szCs w:val="28"/>
        </w:rPr>
      </w:pPr>
      <w:r w:rsidRPr="00CC264B">
        <w:rPr>
          <w:sz w:val="28"/>
          <w:szCs w:val="28"/>
        </w:rPr>
        <w:t xml:space="preserve">Em discussão os requerimentos. </w:t>
      </w:r>
      <w:r w:rsidRPr="00CC264B">
        <w:rPr>
          <w:i/>
          <w:iCs/>
          <w:sz w:val="28"/>
          <w:szCs w:val="28"/>
        </w:rPr>
        <w:t>(Pausa.)</w:t>
      </w:r>
    </w:p>
    <w:p w:rsidR="00642AAE" w:rsidRPr="00CC264B" w:rsidRDefault="00642AAE" w:rsidP="00CC264B">
      <w:pPr>
        <w:ind w:firstLine="1440"/>
        <w:jc w:val="both"/>
        <w:rPr>
          <w:sz w:val="28"/>
          <w:szCs w:val="28"/>
        </w:rPr>
      </w:pPr>
      <w:r w:rsidRPr="00CC264B">
        <w:rPr>
          <w:sz w:val="28"/>
          <w:szCs w:val="28"/>
        </w:rPr>
        <w:t>Não havendo quem queira discutir, em votação.</w:t>
      </w:r>
    </w:p>
    <w:p w:rsidR="00642AAE" w:rsidRPr="00CC264B" w:rsidRDefault="00642AAE" w:rsidP="00CC264B">
      <w:pPr>
        <w:ind w:firstLine="1440"/>
        <w:jc w:val="both"/>
        <w:rPr>
          <w:sz w:val="28"/>
          <w:szCs w:val="28"/>
        </w:rPr>
      </w:pPr>
      <w:r w:rsidRPr="00CC264B">
        <w:rPr>
          <w:sz w:val="28"/>
          <w:szCs w:val="28"/>
        </w:rPr>
        <w:t>Então, os Requerimentos de nºs 32 até o de nº 38 estão aprovados.</w:t>
      </w:r>
    </w:p>
    <w:p w:rsidR="00642AAE" w:rsidRPr="00CC264B" w:rsidRDefault="00642AAE" w:rsidP="00CC264B">
      <w:pPr>
        <w:ind w:firstLine="1440"/>
        <w:jc w:val="both"/>
        <w:rPr>
          <w:sz w:val="28"/>
          <w:szCs w:val="28"/>
        </w:rPr>
      </w:pPr>
      <w:r w:rsidRPr="00CC264B">
        <w:rPr>
          <w:sz w:val="28"/>
          <w:szCs w:val="28"/>
        </w:rPr>
        <w:t>Aprovados os Requerimentos.</w:t>
      </w:r>
    </w:p>
    <w:p w:rsidR="00642AAE" w:rsidRPr="00CC264B" w:rsidRDefault="00642AAE" w:rsidP="00CC264B">
      <w:pPr>
        <w:ind w:firstLine="1440"/>
        <w:jc w:val="both"/>
        <w:rPr>
          <w:sz w:val="28"/>
          <w:szCs w:val="28"/>
        </w:rPr>
      </w:pPr>
      <w:r w:rsidRPr="00CC264B">
        <w:rPr>
          <w:sz w:val="28"/>
          <w:szCs w:val="28"/>
        </w:rPr>
        <w:tab/>
        <w:t>São os seguintes os requerimentos aprovados:</w:t>
      </w:r>
    </w:p>
    <w:p w:rsidR="00642AAE" w:rsidRPr="00CC264B" w:rsidRDefault="00642AAE" w:rsidP="00CC264B">
      <w:pPr>
        <w:ind w:firstLine="1440"/>
        <w:jc w:val="both"/>
        <w:rPr>
          <w:sz w:val="28"/>
          <w:szCs w:val="28"/>
        </w:rPr>
      </w:pPr>
    </w:p>
    <w:p w:rsidR="00642AAE" w:rsidRPr="00CC264B" w:rsidRDefault="00642AAE" w:rsidP="00CC264B">
      <w:pPr>
        <w:autoSpaceDE w:val="0"/>
        <w:autoSpaceDN w:val="0"/>
        <w:adjustRightInd w:val="0"/>
        <w:jc w:val="center"/>
        <w:rPr>
          <w:b/>
          <w:bCs/>
          <w:sz w:val="28"/>
          <w:szCs w:val="28"/>
        </w:rPr>
      </w:pPr>
      <w:r w:rsidRPr="00CC264B">
        <w:rPr>
          <w:b/>
          <w:bCs/>
          <w:sz w:val="28"/>
          <w:szCs w:val="28"/>
        </w:rPr>
        <w:t xml:space="preserve">REQUERIMENTO Nº 32, DE 2013 </w:t>
      </w:r>
    </w:p>
    <w:p w:rsidR="00642AAE" w:rsidRPr="00CC264B" w:rsidRDefault="00642AAE" w:rsidP="00CC264B">
      <w:pPr>
        <w:ind w:firstLine="1440"/>
        <w:jc w:val="both"/>
        <w:rPr>
          <w:i/>
          <w:iCs/>
          <w:sz w:val="28"/>
          <w:szCs w:val="28"/>
        </w:rPr>
      </w:pPr>
      <w:r w:rsidRPr="00CC264B">
        <w:rPr>
          <w:i/>
          <w:iCs/>
          <w:sz w:val="28"/>
          <w:szCs w:val="28"/>
        </w:rPr>
        <w:t>Requeiro, com fundamento no art. 58, § 3°, da Constituição Federal, que seja consultado o Governo Russo sobre a possibilidade de realização de uma vídeo conferência com a participação do senhor Edward Snowden, a fim de prestar esclarecimentos acerca dos casos de espionagem sofridos pelo governo brasileiro, praticados pelo governo norte-americano contra alvos brasileiros, incluindo autoridades governamentais, empresas e cidadãos comuns. Com esse propósito, convidamos o Sr. Marcelo Itagiba a prestar depoimento em reunião a ser oportunamente agendada por esta Comissão.</w:t>
      </w:r>
    </w:p>
    <w:p w:rsidR="00642AAE" w:rsidRPr="00CC264B" w:rsidRDefault="00642AAE" w:rsidP="00CC264B">
      <w:pPr>
        <w:ind w:firstLine="1440"/>
        <w:jc w:val="both"/>
        <w:rPr>
          <w:sz w:val="28"/>
          <w:szCs w:val="28"/>
        </w:rPr>
      </w:pPr>
    </w:p>
    <w:p w:rsidR="00642AAE" w:rsidRPr="00CC264B" w:rsidRDefault="00642AAE" w:rsidP="00CC264B">
      <w:pPr>
        <w:jc w:val="center"/>
        <w:rPr>
          <w:sz w:val="28"/>
          <w:szCs w:val="28"/>
        </w:rPr>
      </w:pPr>
      <w:r w:rsidRPr="00CC264B">
        <w:rPr>
          <w:b/>
          <w:bCs/>
          <w:sz w:val="28"/>
          <w:szCs w:val="28"/>
        </w:rPr>
        <w:t>REQUERIMENTO Nº 33, DE 2013</w:t>
      </w:r>
    </w:p>
    <w:p w:rsidR="00642AAE" w:rsidRPr="00CC264B" w:rsidRDefault="00642AAE" w:rsidP="00CC264B">
      <w:pPr>
        <w:autoSpaceDE w:val="0"/>
        <w:autoSpaceDN w:val="0"/>
        <w:adjustRightInd w:val="0"/>
        <w:ind w:firstLine="1440"/>
        <w:jc w:val="both"/>
        <w:rPr>
          <w:i/>
          <w:iCs/>
          <w:sz w:val="28"/>
          <w:szCs w:val="28"/>
        </w:rPr>
      </w:pPr>
      <w:r w:rsidRPr="00CC264B">
        <w:rPr>
          <w:i/>
          <w:iCs/>
          <w:sz w:val="28"/>
          <w:szCs w:val="28"/>
        </w:rPr>
        <w:t>Requeiro a realização de Audiência Pública perante esta Comissão Parlamentar de Inquérito, com o objetivo discutir e prestar esclarecimentos sobre a denúncia do jornalista Glenn Greenwald sobre a rede de espionagem conduzida por órgãos de inteligência norte-americanos contra alvos brasileiros, incluindo autoridades governamentais, empresas e cidadãos comuns.</w:t>
      </w:r>
    </w:p>
    <w:p w:rsidR="00642AAE" w:rsidRPr="00CC264B" w:rsidRDefault="00642AAE" w:rsidP="00CC264B">
      <w:pPr>
        <w:autoSpaceDE w:val="0"/>
        <w:autoSpaceDN w:val="0"/>
        <w:adjustRightInd w:val="0"/>
        <w:ind w:firstLine="1440"/>
        <w:jc w:val="both"/>
        <w:rPr>
          <w:i/>
          <w:iCs/>
          <w:sz w:val="28"/>
          <w:szCs w:val="28"/>
        </w:rPr>
      </w:pPr>
      <w:r w:rsidRPr="00CC264B">
        <w:rPr>
          <w:i/>
          <w:iCs/>
          <w:sz w:val="28"/>
          <w:szCs w:val="28"/>
        </w:rPr>
        <w:t>Com esse propósito, convidamos o Sr. João Batista Rezende, Presidente da ANATEL, a prestar depoimento em reunião a ser oportunamente agendada, acerca do objeto de investigação desta CPI.</w:t>
      </w:r>
    </w:p>
    <w:p w:rsidR="00642AAE" w:rsidRPr="00CC264B" w:rsidRDefault="00642AAE" w:rsidP="00CC264B">
      <w:pPr>
        <w:ind w:firstLine="1440"/>
        <w:jc w:val="both"/>
        <w:rPr>
          <w:sz w:val="28"/>
          <w:szCs w:val="28"/>
        </w:rPr>
      </w:pPr>
      <w:r w:rsidRPr="00CC264B">
        <w:rPr>
          <w:rFonts w:ascii="HiddenHorzOCR" w:eastAsia="HiddenHorzOCR" w:cs="HiddenHorzOCR" w:hint="eastAsia"/>
          <w:sz w:val="28"/>
          <w:szCs w:val="28"/>
        </w:rPr>
        <w:t>;</w:t>
      </w:r>
      <w:r w:rsidRPr="00CC264B">
        <w:rPr>
          <w:rFonts w:ascii="HiddenHorzOCR" w:eastAsia="HiddenHorzOCR" w:cs="HiddenHorzOCR"/>
          <w:sz w:val="28"/>
          <w:szCs w:val="28"/>
        </w:rPr>
        <w:t>"</w:t>
      </w:r>
    </w:p>
    <w:p w:rsidR="00642AAE" w:rsidRPr="00CC264B" w:rsidRDefault="00642AAE" w:rsidP="00CC264B">
      <w:pPr>
        <w:jc w:val="center"/>
        <w:rPr>
          <w:sz w:val="28"/>
          <w:szCs w:val="28"/>
        </w:rPr>
      </w:pPr>
      <w:r w:rsidRPr="00CC264B">
        <w:rPr>
          <w:b/>
          <w:bCs/>
          <w:sz w:val="28"/>
          <w:szCs w:val="28"/>
        </w:rPr>
        <w:t>REQUERIMENTO Nº 34, DE 2013</w:t>
      </w:r>
    </w:p>
    <w:p w:rsidR="00642AAE" w:rsidRPr="00CC264B" w:rsidRDefault="00642AAE" w:rsidP="00CC264B">
      <w:pPr>
        <w:autoSpaceDE w:val="0"/>
        <w:autoSpaceDN w:val="0"/>
        <w:adjustRightInd w:val="0"/>
        <w:ind w:firstLine="1440"/>
        <w:jc w:val="both"/>
        <w:rPr>
          <w:i/>
          <w:iCs/>
          <w:sz w:val="28"/>
          <w:szCs w:val="28"/>
        </w:rPr>
      </w:pPr>
      <w:r w:rsidRPr="00CC264B">
        <w:rPr>
          <w:i/>
          <w:iCs/>
          <w:sz w:val="28"/>
          <w:szCs w:val="28"/>
        </w:rPr>
        <w:t>Requeiro a realização de Audiência Pública perante esta Comissão Parlamentar de Inquérito, com o objetivo discutir e prestar esclarecimentos sobre a denúncia do jornalista Glenn Greenwald sobre a rede de espionagem conduzida por órgãos de inteligência norte-americanos contra alvos brasileiros, incluindo autoridades governamentais, empresas e cidadãos comuns.</w:t>
      </w:r>
    </w:p>
    <w:p w:rsidR="00642AAE" w:rsidRPr="00CC264B" w:rsidRDefault="00642AAE" w:rsidP="00CC264B">
      <w:pPr>
        <w:autoSpaceDE w:val="0"/>
        <w:autoSpaceDN w:val="0"/>
        <w:adjustRightInd w:val="0"/>
        <w:ind w:firstLine="1440"/>
        <w:jc w:val="both"/>
        <w:rPr>
          <w:sz w:val="28"/>
          <w:szCs w:val="28"/>
        </w:rPr>
      </w:pPr>
      <w:r w:rsidRPr="00CC264B">
        <w:rPr>
          <w:i/>
          <w:iCs/>
          <w:sz w:val="28"/>
          <w:szCs w:val="28"/>
        </w:rPr>
        <w:t>Com esse propósito, convidamos o Sr. Leandro Daiello Coimbra, diretor-geral da Polícia Federal, a prestar depoimento em reunião a ser ,oportunamente agendada, acerca do objeto</w:t>
      </w:r>
      <w:r w:rsidRPr="00CC264B">
        <w:rPr>
          <w:sz w:val="28"/>
          <w:szCs w:val="28"/>
        </w:rPr>
        <w:t xml:space="preserve"> </w:t>
      </w:r>
    </w:p>
    <w:p w:rsidR="00642AAE" w:rsidRPr="00CC264B" w:rsidRDefault="00642AAE" w:rsidP="00CC264B">
      <w:pPr>
        <w:jc w:val="center"/>
        <w:rPr>
          <w:b/>
          <w:bCs/>
          <w:sz w:val="28"/>
          <w:szCs w:val="28"/>
        </w:rPr>
      </w:pPr>
    </w:p>
    <w:p w:rsidR="00642AAE" w:rsidRPr="00CC264B" w:rsidRDefault="00642AAE" w:rsidP="00CC264B">
      <w:pPr>
        <w:jc w:val="center"/>
        <w:rPr>
          <w:sz w:val="28"/>
          <w:szCs w:val="28"/>
        </w:rPr>
      </w:pPr>
      <w:r w:rsidRPr="00CC264B">
        <w:rPr>
          <w:b/>
          <w:bCs/>
          <w:sz w:val="28"/>
          <w:szCs w:val="28"/>
        </w:rPr>
        <w:t>REQUERIMENTO Nº 35, DE 2013</w:t>
      </w:r>
    </w:p>
    <w:p w:rsidR="00642AAE" w:rsidRPr="00CC264B" w:rsidRDefault="00642AAE" w:rsidP="00CC264B">
      <w:pPr>
        <w:autoSpaceDE w:val="0"/>
        <w:autoSpaceDN w:val="0"/>
        <w:adjustRightInd w:val="0"/>
        <w:ind w:firstLine="1440"/>
        <w:jc w:val="both"/>
        <w:rPr>
          <w:i/>
          <w:iCs/>
          <w:sz w:val="28"/>
          <w:szCs w:val="28"/>
        </w:rPr>
      </w:pPr>
      <w:r w:rsidRPr="00CC264B">
        <w:rPr>
          <w:i/>
          <w:iCs/>
          <w:sz w:val="28"/>
          <w:szCs w:val="28"/>
        </w:rPr>
        <w:t>Requeiro, nos termos do art. 89, inciso X do Regimento Interno do Senado Federal, que o Pesquisador da Universidade de São Paulo - USP, com área de concentração em Teoria Geopolítica e Economia e Indústria de Defesa, Doutorando RONALDO GOMES CARMONA, seja admitido a prestar consultoria externa a esta Comissão Parlamentar de Inquérito, na área de sua especialidade.</w:t>
      </w:r>
    </w:p>
    <w:p w:rsidR="00642AAE" w:rsidRPr="00CC264B" w:rsidRDefault="00642AAE" w:rsidP="00CC264B">
      <w:pPr>
        <w:autoSpaceDE w:val="0"/>
        <w:autoSpaceDN w:val="0"/>
        <w:adjustRightInd w:val="0"/>
        <w:rPr>
          <w:i/>
          <w:iCs/>
          <w:sz w:val="28"/>
          <w:szCs w:val="28"/>
        </w:rPr>
      </w:pPr>
    </w:p>
    <w:p w:rsidR="00642AAE" w:rsidRPr="00CC264B" w:rsidRDefault="00642AAE" w:rsidP="00CC264B">
      <w:pPr>
        <w:jc w:val="center"/>
        <w:rPr>
          <w:b/>
          <w:bCs/>
          <w:sz w:val="28"/>
          <w:szCs w:val="28"/>
        </w:rPr>
      </w:pPr>
    </w:p>
    <w:p w:rsidR="00642AAE" w:rsidRPr="00CC264B" w:rsidRDefault="00642AAE" w:rsidP="00CC264B">
      <w:pPr>
        <w:jc w:val="center"/>
        <w:rPr>
          <w:sz w:val="28"/>
          <w:szCs w:val="28"/>
        </w:rPr>
      </w:pPr>
      <w:r w:rsidRPr="00CC264B">
        <w:rPr>
          <w:b/>
          <w:bCs/>
          <w:sz w:val="28"/>
          <w:szCs w:val="28"/>
        </w:rPr>
        <w:t>REQUERIMENTO Nº 36, DE 2013</w:t>
      </w:r>
    </w:p>
    <w:p w:rsidR="00642AAE" w:rsidRPr="00CC264B" w:rsidRDefault="00642AAE" w:rsidP="00CC264B">
      <w:pPr>
        <w:autoSpaceDE w:val="0"/>
        <w:autoSpaceDN w:val="0"/>
        <w:adjustRightInd w:val="0"/>
        <w:ind w:firstLine="1440"/>
        <w:jc w:val="both"/>
        <w:rPr>
          <w:b/>
          <w:bCs/>
          <w:sz w:val="28"/>
          <w:szCs w:val="28"/>
        </w:rPr>
      </w:pPr>
      <w:r w:rsidRPr="00CC264B">
        <w:rPr>
          <w:i/>
          <w:iCs/>
          <w:sz w:val="28"/>
          <w:szCs w:val="28"/>
        </w:rPr>
        <w:t>Requeiro, com fundamento no mi. 58, § 3°, da Constituição Federal, que seja remetido oficio ao advogado do senhor Edward Snowden, para consultá-lo sobre a disposição de seu constituinte prestar informações e esclarecimento a esta CPI mediante vídeo-conferência</w:t>
      </w:r>
      <w:r w:rsidRPr="00CC264B">
        <w:rPr>
          <w:sz w:val="28"/>
          <w:szCs w:val="28"/>
        </w:rPr>
        <w:t>.</w:t>
      </w:r>
    </w:p>
    <w:p w:rsidR="00642AAE" w:rsidRPr="00CC264B" w:rsidRDefault="00642AAE" w:rsidP="00CC264B">
      <w:pPr>
        <w:jc w:val="center"/>
        <w:rPr>
          <w:b/>
          <w:bCs/>
          <w:sz w:val="28"/>
          <w:szCs w:val="28"/>
        </w:rPr>
      </w:pPr>
    </w:p>
    <w:p w:rsidR="00642AAE" w:rsidRPr="00CC264B" w:rsidRDefault="00642AAE" w:rsidP="00CC264B">
      <w:pPr>
        <w:jc w:val="center"/>
        <w:rPr>
          <w:sz w:val="28"/>
          <w:szCs w:val="28"/>
        </w:rPr>
      </w:pPr>
      <w:r w:rsidRPr="00CC264B">
        <w:rPr>
          <w:b/>
          <w:bCs/>
          <w:sz w:val="28"/>
          <w:szCs w:val="28"/>
        </w:rPr>
        <w:t>REQUERIMENTO Nº 37, DE 2013</w:t>
      </w:r>
    </w:p>
    <w:p w:rsidR="00642AAE" w:rsidRPr="00CC264B" w:rsidRDefault="00642AAE" w:rsidP="00CC264B">
      <w:pPr>
        <w:autoSpaceDE w:val="0"/>
        <w:autoSpaceDN w:val="0"/>
        <w:adjustRightInd w:val="0"/>
        <w:ind w:firstLine="709"/>
        <w:jc w:val="both"/>
        <w:rPr>
          <w:b/>
          <w:bCs/>
          <w:sz w:val="28"/>
          <w:szCs w:val="28"/>
        </w:rPr>
      </w:pPr>
      <w:r w:rsidRPr="00CC264B">
        <w:rPr>
          <w:i/>
          <w:iCs/>
          <w:sz w:val="28"/>
          <w:szCs w:val="28"/>
        </w:rPr>
        <w:t>Requeiro, com fundamento no art. 58, § 30, da Constituição Federal, que seja instado o Ministério das Relações Exteriores (MRE) a informar o desdobramento e que providências foram adotadas em relação ao episódio envolvendo a detenção do senhor David Miranda, pela autoridade policial britânica, por nove horas, no Aeroporto de Heatrhow Londres, em 18 de agosto passado</w:t>
      </w:r>
      <w:r w:rsidRPr="00CC264B">
        <w:rPr>
          <w:sz w:val="28"/>
          <w:szCs w:val="28"/>
        </w:rPr>
        <w:t>.</w:t>
      </w:r>
    </w:p>
    <w:p w:rsidR="00642AAE" w:rsidRPr="00CC264B" w:rsidRDefault="00642AAE" w:rsidP="00CC264B">
      <w:pPr>
        <w:jc w:val="center"/>
        <w:rPr>
          <w:b/>
          <w:bCs/>
          <w:sz w:val="28"/>
          <w:szCs w:val="28"/>
        </w:rPr>
      </w:pPr>
    </w:p>
    <w:p w:rsidR="00642AAE" w:rsidRPr="00CC264B" w:rsidRDefault="00642AAE" w:rsidP="00CC264B">
      <w:pPr>
        <w:jc w:val="center"/>
        <w:rPr>
          <w:sz w:val="28"/>
          <w:szCs w:val="28"/>
        </w:rPr>
      </w:pPr>
      <w:r w:rsidRPr="00CC264B">
        <w:rPr>
          <w:b/>
          <w:bCs/>
          <w:sz w:val="28"/>
          <w:szCs w:val="28"/>
        </w:rPr>
        <w:t>REQUERIMENTO Nº 38, DE 2013</w:t>
      </w:r>
    </w:p>
    <w:p w:rsidR="00642AAE" w:rsidRPr="00CC264B" w:rsidRDefault="00642AAE" w:rsidP="00CC264B">
      <w:pPr>
        <w:autoSpaceDE w:val="0"/>
        <w:autoSpaceDN w:val="0"/>
        <w:adjustRightInd w:val="0"/>
        <w:ind w:firstLine="1440"/>
        <w:jc w:val="both"/>
        <w:rPr>
          <w:sz w:val="28"/>
          <w:szCs w:val="28"/>
        </w:rPr>
      </w:pPr>
      <w:r w:rsidRPr="00CC264B">
        <w:rPr>
          <w:i/>
          <w:iCs/>
          <w:sz w:val="28"/>
          <w:szCs w:val="28"/>
        </w:rPr>
        <w:t>Requeiro, com fundamento no art. 58, § 3°, da Constituição Federal, que seja consultado o Governo Russo sobre a possibilidade de realização de uma vídeo conferência com a participação do senhor Edward Snowden, a fim de prestar esclarecimentos acerca dos casos de espionagem sofridos pelo governo brasileiro, praticados pelo governo norte americano</w:t>
      </w:r>
      <w:r w:rsidRPr="00CC264B">
        <w:rPr>
          <w:sz w:val="28"/>
          <w:szCs w:val="28"/>
        </w:rPr>
        <w:t>.</w:t>
      </w:r>
    </w:p>
    <w:p w:rsidR="00642AAE" w:rsidRPr="00CC264B" w:rsidRDefault="00642AAE" w:rsidP="00CC264B">
      <w:pPr>
        <w:ind w:firstLine="1440"/>
        <w:jc w:val="both"/>
        <w:rPr>
          <w:sz w:val="28"/>
          <w:szCs w:val="28"/>
        </w:rPr>
      </w:pPr>
    </w:p>
    <w:p w:rsidR="00642AAE" w:rsidRPr="00CC264B" w:rsidRDefault="00642AAE" w:rsidP="00CC264B">
      <w:pPr>
        <w:ind w:firstLine="1440"/>
        <w:jc w:val="both"/>
        <w:rPr>
          <w:sz w:val="28"/>
          <w:szCs w:val="28"/>
        </w:rPr>
      </w:pPr>
      <w:r w:rsidRPr="00CC264B">
        <w:rPr>
          <w:sz w:val="28"/>
          <w:szCs w:val="28"/>
        </w:rPr>
        <w:t>Então, nós já aprovamos todos os requerimentos?</w:t>
      </w:r>
    </w:p>
    <w:p w:rsidR="00642AAE" w:rsidRPr="00CC264B" w:rsidRDefault="00642AAE" w:rsidP="00CC264B">
      <w:pPr>
        <w:ind w:firstLine="1440"/>
        <w:jc w:val="both"/>
        <w:rPr>
          <w:sz w:val="28"/>
          <w:szCs w:val="28"/>
        </w:rPr>
      </w:pPr>
      <w:r w:rsidRPr="00CC264B">
        <w:rPr>
          <w:sz w:val="28"/>
          <w:szCs w:val="28"/>
        </w:rPr>
        <w:t>Aprovamos todos os requerimentos que estavam sobre a mesa?</w:t>
      </w:r>
    </w:p>
    <w:p w:rsidR="00642AAE" w:rsidRPr="00CC264B" w:rsidRDefault="00642AAE" w:rsidP="00CC264B">
      <w:pPr>
        <w:ind w:firstLine="1440"/>
        <w:jc w:val="both"/>
        <w:rPr>
          <w:sz w:val="28"/>
          <w:szCs w:val="28"/>
        </w:rPr>
      </w:pPr>
      <w:r w:rsidRPr="00CC264B">
        <w:rPr>
          <w:sz w:val="28"/>
          <w:szCs w:val="28"/>
        </w:rPr>
        <w:t>Então, nada mais havendo a tratar, nós encerramos a presente reunião.</w:t>
      </w:r>
    </w:p>
    <w:p w:rsidR="00642AAE" w:rsidRPr="00CC264B" w:rsidRDefault="00642AAE" w:rsidP="00CC264B">
      <w:pPr>
        <w:jc w:val="right"/>
        <w:rPr>
          <w:i/>
          <w:iCs/>
          <w:sz w:val="28"/>
          <w:szCs w:val="28"/>
        </w:rPr>
      </w:pPr>
      <w:r w:rsidRPr="00CC264B">
        <w:rPr>
          <w:i/>
          <w:iCs/>
          <w:sz w:val="28"/>
          <w:szCs w:val="28"/>
        </w:rPr>
        <w:t xml:space="preserve">(Iniciada às 14 horas e 50 minutos, a reunião é encerrada às 16 horas e 23 minutos.) </w:t>
      </w:r>
    </w:p>
    <w:p w:rsidR="00642AAE" w:rsidRPr="00C33B9A" w:rsidRDefault="00642AAE" w:rsidP="00CC264B"/>
    <w:p w:rsidR="00642AAE" w:rsidRDefault="00642AAE" w:rsidP="006E5466">
      <w:pPr>
        <w:ind w:firstLine="1440"/>
        <w:jc w:val="both"/>
        <w:rPr>
          <w:sz w:val="28"/>
          <w:szCs w:val="28"/>
        </w:rPr>
      </w:pPr>
    </w:p>
    <w:p w:rsidR="00642AAE" w:rsidRDefault="00642AAE" w:rsidP="006E5466">
      <w:pPr>
        <w:ind w:firstLine="1440"/>
        <w:jc w:val="both"/>
        <w:rPr>
          <w:sz w:val="28"/>
          <w:szCs w:val="28"/>
        </w:rPr>
      </w:pPr>
    </w:p>
    <w:p w:rsidR="00642AAE" w:rsidRPr="006E5466" w:rsidRDefault="00642AAE" w:rsidP="006E5466">
      <w:pPr>
        <w:ind w:firstLine="1440"/>
        <w:jc w:val="both"/>
        <w:rPr>
          <w:sz w:val="28"/>
          <w:szCs w:val="28"/>
        </w:rPr>
      </w:pPr>
    </w:p>
    <w:p w:rsidR="00642AAE" w:rsidRPr="006E5466" w:rsidRDefault="00642AAE" w:rsidP="0038345C">
      <w:pPr>
        <w:ind w:firstLine="1440"/>
        <w:jc w:val="right"/>
        <w:rPr>
          <w:sz w:val="28"/>
          <w:szCs w:val="28"/>
        </w:rPr>
      </w:pPr>
    </w:p>
    <w:p w:rsidR="00642AAE" w:rsidRPr="006E5466" w:rsidRDefault="00642AAE" w:rsidP="00A70FBA">
      <w:pPr>
        <w:tabs>
          <w:tab w:val="left" w:pos="5040"/>
          <w:tab w:val="left" w:pos="5580"/>
        </w:tabs>
        <w:jc w:val="center"/>
        <w:rPr>
          <w:b/>
          <w:i/>
          <w:sz w:val="28"/>
          <w:szCs w:val="28"/>
        </w:rPr>
      </w:pPr>
    </w:p>
    <w:p w:rsidR="00642AAE" w:rsidRPr="006E5466" w:rsidRDefault="00642AAE" w:rsidP="00A70FBA">
      <w:pPr>
        <w:tabs>
          <w:tab w:val="left" w:pos="5040"/>
          <w:tab w:val="left" w:pos="5580"/>
        </w:tabs>
        <w:jc w:val="center"/>
        <w:rPr>
          <w:b/>
          <w:i/>
          <w:sz w:val="28"/>
          <w:szCs w:val="28"/>
        </w:rPr>
      </w:pPr>
      <w:r w:rsidRPr="006E5466">
        <w:rPr>
          <w:b/>
          <w:i/>
          <w:sz w:val="28"/>
          <w:szCs w:val="28"/>
        </w:rPr>
        <w:t>Senadora Vanessa Grazziotin</w:t>
      </w:r>
    </w:p>
    <w:p w:rsidR="00642AAE" w:rsidRPr="006E5466" w:rsidRDefault="00642AAE" w:rsidP="00A70FBA">
      <w:pPr>
        <w:tabs>
          <w:tab w:val="left" w:pos="5040"/>
          <w:tab w:val="left" w:pos="5580"/>
        </w:tabs>
        <w:jc w:val="center"/>
        <w:rPr>
          <w:sz w:val="28"/>
          <w:szCs w:val="28"/>
        </w:rPr>
      </w:pPr>
      <w:r w:rsidRPr="006E5466">
        <w:rPr>
          <w:sz w:val="28"/>
          <w:szCs w:val="28"/>
        </w:rPr>
        <w:t xml:space="preserve">Presidente </w:t>
      </w:r>
    </w:p>
    <w:sectPr w:rsidR="00642AAE" w:rsidRPr="006E5466" w:rsidSect="00B861F2">
      <w:headerReference w:type="default" r:id="rId15"/>
      <w:footerReference w:type="even" r:id="rId16"/>
      <w:footerReference w:type="default" r:id="rId17"/>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AAE" w:rsidRDefault="00642AAE">
      <w:r>
        <w:separator/>
      </w:r>
    </w:p>
  </w:endnote>
  <w:endnote w:type="continuationSeparator" w:id="0">
    <w:p w:rsidR="00642AAE" w:rsidRDefault="00642AA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AAE" w:rsidRDefault="00642AAE" w:rsidP="009C6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2AAE" w:rsidRDefault="00642AAE" w:rsidP="00F059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AAE" w:rsidRDefault="00642AAE" w:rsidP="00F05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42AAE" w:rsidRDefault="00642AAE">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AAE" w:rsidRDefault="00642AAE">
      <w:r>
        <w:separator/>
      </w:r>
    </w:p>
  </w:footnote>
  <w:footnote w:type="continuationSeparator" w:id="0">
    <w:p w:rsidR="00642AAE" w:rsidRDefault="00642A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AAE" w:rsidRDefault="00642AAE" w:rsidP="00A1599E">
    <w:pPr>
      <w:ind w:right="-5" w:firstLine="1701"/>
      <w:jc w:val="center"/>
      <w:rPr>
        <w:b/>
        <w:i/>
        <w:noProof/>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6192;visibility:visible;mso-wrap-distance-left:9.05pt;mso-wrap-distance-right:9.05pt;mso-position-horizontal-relative:page;mso-position-vertical-relative:page" filled="t">
          <v:fill recolor="t" type="frame"/>
          <v:imagedata r:id="rId1" o:title=""/>
          <w10:wrap anchorx="page" anchory="page"/>
        </v:shape>
      </w:pict>
    </w:r>
  </w:p>
  <w:p w:rsidR="00642AAE" w:rsidRDefault="00642AAE" w:rsidP="00A1599E">
    <w:pPr>
      <w:ind w:right="-5" w:firstLine="1701"/>
      <w:jc w:val="center"/>
      <w:rPr>
        <w:b/>
        <w:i/>
        <w:noProof/>
        <w:sz w:val="20"/>
        <w:szCs w:val="20"/>
      </w:rPr>
    </w:pPr>
  </w:p>
  <w:p w:rsidR="00642AAE" w:rsidRDefault="00642AAE" w:rsidP="00A1599E">
    <w:pPr>
      <w:ind w:right="-5" w:firstLine="8222"/>
      <w:jc w:val="center"/>
      <w:rPr>
        <w:b/>
        <w:i/>
        <w:noProof/>
        <w:sz w:val="20"/>
        <w:szCs w:val="20"/>
      </w:rPr>
    </w:pPr>
  </w:p>
  <w:p w:rsidR="00642AAE" w:rsidRDefault="00642AAE" w:rsidP="00A1599E">
    <w:pPr>
      <w:ind w:right="-5" w:firstLine="1701"/>
      <w:jc w:val="center"/>
      <w:rPr>
        <w:b/>
        <w:i/>
        <w:noProof/>
        <w:sz w:val="20"/>
        <w:szCs w:val="20"/>
      </w:rPr>
    </w:pPr>
  </w:p>
  <w:p w:rsidR="00642AAE" w:rsidRDefault="00642AAE" w:rsidP="00A1599E">
    <w:pPr>
      <w:ind w:left="-709" w:right="-5"/>
      <w:jc w:val="center"/>
      <w:rPr>
        <w:b/>
        <w:i/>
        <w:noProof/>
        <w:sz w:val="20"/>
        <w:szCs w:val="20"/>
      </w:rPr>
    </w:pPr>
    <w:r w:rsidRPr="00EB4D88">
      <w:rPr>
        <w:b/>
        <w:i/>
        <w:noProof/>
        <w:sz w:val="20"/>
        <w:szCs w:val="20"/>
      </w:rPr>
      <w:t>Senado Federal</w:t>
    </w:r>
  </w:p>
  <w:p w:rsidR="00642AAE" w:rsidRPr="00465157" w:rsidRDefault="00642AAE" w:rsidP="00A1599E">
    <w:pPr>
      <w:ind w:left="-709" w:right="-5"/>
      <w:jc w:val="center"/>
      <w:rPr>
        <w:b/>
        <w:bCs/>
        <w:i/>
        <w:sz w:val="20"/>
        <w:szCs w:val="20"/>
      </w:rPr>
    </w:pPr>
    <w:r>
      <w:rPr>
        <w:b/>
        <w:i/>
        <w:noProof/>
        <w:sz w:val="20"/>
        <w:szCs w:val="20"/>
      </w:rPr>
      <w:t>Secretaria Geral da Mesa</w:t>
    </w:r>
  </w:p>
  <w:p w:rsidR="00642AAE" w:rsidRPr="00EB4D88" w:rsidRDefault="00642AAE"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642AAE" w:rsidRPr="00EB4D88" w:rsidRDefault="00642AAE"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Coordenação</w:t>
    </w:r>
    <w:r w:rsidRPr="00EB4D88">
      <w:rPr>
        <w:b/>
        <w:bCs/>
        <w:i/>
        <w:sz w:val="20"/>
        <w:szCs w:val="20"/>
      </w:rPr>
      <w:t xml:space="preserve"> de Apoio às Comissões Especiais</w:t>
    </w:r>
    <w:r>
      <w:rPr>
        <w:b/>
        <w:bCs/>
        <w:i/>
        <w:sz w:val="20"/>
        <w:szCs w:val="20"/>
      </w:rPr>
      <w:t>, Temporárias</w:t>
    </w:r>
    <w:r w:rsidRPr="00EB4D88">
      <w:rPr>
        <w:b/>
        <w:bCs/>
        <w:i/>
        <w:sz w:val="20"/>
        <w:szCs w:val="20"/>
      </w:rPr>
      <w:t xml:space="preserve"> e Parlamentares de Inquérito</w:t>
    </w:r>
  </w:p>
  <w:p w:rsidR="00642AAE" w:rsidRDefault="00642AAE" w:rsidP="00A1599E">
    <w:pPr>
      <w:pStyle w:val="Heade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5BF4"/>
    <w:rsid w:val="0001037C"/>
    <w:rsid w:val="000169CB"/>
    <w:rsid w:val="0003343E"/>
    <w:rsid w:val="000510F0"/>
    <w:rsid w:val="000537A9"/>
    <w:rsid w:val="0005582B"/>
    <w:rsid w:val="00083786"/>
    <w:rsid w:val="00083FD3"/>
    <w:rsid w:val="00087F91"/>
    <w:rsid w:val="00090168"/>
    <w:rsid w:val="000A6F2F"/>
    <w:rsid w:val="000B1E91"/>
    <w:rsid w:val="000E08D1"/>
    <w:rsid w:val="000F0436"/>
    <w:rsid w:val="000F2417"/>
    <w:rsid w:val="00110857"/>
    <w:rsid w:val="0016141B"/>
    <w:rsid w:val="00170E07"/>
    <w:rsid w:val="00182982"/>
    <w:rsid w:val="001A4180"/>
    <w:rsid w:val="001C6D66"/>
    <w:rsid w:val="001E5834"/>
    <w:rsid w:val="00210F56"/>
    <w:rsid w:val="0021377C"/>
    <w:rsid w:val="00215BF4"/>
    <w:rsid w:val="00230C62"/>
    <w:rsid w:val="0024008D"/>
    <w:rsid w:val="002409CF"/>
    <w:rsid w:val="00262E55"/>
    <w:rsid w:val="00267578"/>
    <w:rsid w:val="00274605"/>
    <w:rsid w:val="002810BC"/>
    <w:rsid w:val="00286BEF"/>
    <w:rsid w:val="002954CF"/>
    <w:rsid w:val="002A4405"/>
    <w:rsid w:val="002A7381"/>
    <w:rsid w:val="002B095F"/>
    <w:rsid w:val="002D6983"/>
    <w:rsid w:val="003003C9"/>
    <w:rsid w:val="00315D93"/>
    <w:rsid w:val="0033209B"/>
    <w:rsid w:val="003458F8"/>
    <w:rsid w:val="00355639"/>
    <w:rsid w:val="003742B4"/>
    <w:rsid w:val="00375049"/>
    <w:rsid w:val="0038345C"/>
    <w:rsid w:val="003B1ED3"/>
    <w:rsid w:val="003C6F76"/>
    <w:rsid w:val="003D3F7F"/>
    <w:rsid w:val="003D570A"/>
    <w:rsid w:val="003E36F3"/>
    <w:rsid w:val="00400FCE"/>
    <w:rsid w:val="00402BC9"/>
    <w:rsid w:val="00403BCE"/>
    <w:rsid w:val="00411080"/>
    <w:rsid w:val="00424BA2"/>
    <w:rsid w:val="00425D69"/>
    <w:rsid w:val="00431FFE"/>
    <w:rsid w:val="004545E4"/>
    <w:rsid w:val="00455B3C"/>
    <w:rsid w:val="00465157"/>
    <w:rsid w:val="004873FD"/>
    <w:rsid w:val="00490F08"/>
    <w:rsid w:val="00493DDF"/>
    <w:rsid w:val="0049518A"/>
    <w:rsid w:val="0049521F"/>
    <w:rsid w:val="00496A08"/>
    <w:rsid w:val="004A228B"/>
    <w:rsid w:val="004A2E34"/>
    <w:rsid w:val="004B0047"/>
    <w:rsid w:val="004D1869"/>
    <w:rsid w:val="004F2E4F"/>
    <w:rsid w:val="00510F03"/>
    <w:rsid w:val="00522108"/>
    <w:rsid w:val="00522B91"/>
    <w:rsid w:val="0054084B"/>
    <w:rsid w:val="00545E01"/>
    <w:rsid w:val="00554A31"/>
    <w:rsid w:val="0056475F"/>
    <w:rsid w:val="005707B0"/>
    <w:rsid w:val="00591640"/>
    <w:rsid w:val="005A2135"/>
    <w:rsid w:val="005A4A53"/>
    <w:rsid w:val="005A4CD9"/>
    <w:rsid w:val="005C5D77"/>
    <w:rsid w:val="005D1E0B"/>
    <w:rsid w:val="005D6BD0"/>
    <w:rsid w:val="005E5202"/>
    <w:rsid w:val="0061579B"/>
    <w:rsid w:val="00624FB7"/>
    <w:rsid w:val="00636FE7"/>
    <w:rsid w:val="00637228"/>
    <w:rsid w:val="0063737A"/>
    <w:rsid w:val="00642AAE"/>
    <w:rsid w:val="006578DF"/>
    <w:rsid w:val="0067045B"/>
    <w:rsid w:val="00681413"/>
    <w:rsid w:val="00685FC5"/>
    <w:rsid w:val="006962B7"/>
    <w:rsid w:val="006A4919"/>
    <w:rsid w:val="006B1236"/>
    <w:rsid w:val="006B3D1F"/>
    <w:rsid w:val="006C2BC2"/>
    <w:rsid w:val="006E04CA"/>
    <w:rsid w:val="006E5466"/>
    <w:rsid w:val="00713F5E"/>
    <w:rsid w:val="007330D9"/>
    <w:rsid w:val="007407FD"/>
    <w:rsid w:val="007419C8"/>
    <w:rsid w:val="00761CDB"/>
    <w:rsid w:val="00765BF0"/>
    <w:rsid w:val="00791C19"/>
    <w:rsid w:val="007A03A4"/>
    <w:rsid w:val="007D10F5"/>
    <w:rsid w:val="007D17C1"/>
    <w:rsid w:val="007D26FF"/>
    <w:rsid w:val="00804842"/>
    <w:rsid w:val="008056BE"/>
    <w:rsid w:val="0081666D"/>
    <w:rsid w:val="00827645"/>
    <w:rsid w:val="00832E95"/>
    <w:rsid w:val="00840F26"/>
    <w:rsid w:val="008446B2"/>
    <w:rsid w:val="00854E3E"/>
    <w:rsid w:val="0085605B"/>
    <w:rsid w:val="00872FB9"/>
    <w:rsid w:val="00876B64"/>
    <w:rsid w:val="00882619"/>
    <w:rsid w:val="008A5D6A"/>
    <w:rsid w:val="008B28AD"/>
    <w:rsid w:val="008D1E20"/>
    <w:rsid w:val="008D6958"/>
    <w:rsid w:val="008E7C26"/>
    <w:rsid w:val="00900C52"/>
    <w:rsid w:val="00905851"/>
    <w:rsid w:val="0092598B"/>
    <w:rsid w:val="009543FD"/>
    <w:rsid w:val="00964EC1"/>
    <w:rsid w:val="00967AE4"/>
    <w:rsid w:val="009772C9"/>
    <w:rsid w:val="00980E56"/>
    <w:rsid w:val="00985860"/>
    <w:rsid w:val="00994656"/>
    <w:rsid w:val="009A514C"/>
    <w:rsid w:val="009A6CF0"/>
    <w:rsid w:val="009B2AA8"/>
    <w:rsid w:val="009C035E"/>
    <w:rsid w:val="009C2891"/>
    <w:rsid w:val="009C6716"/>
    <w:rsid w:val="009D4D7D"/>
    <w:rsid w:val="009E6411"/>
    <w:rsid w:val="009F2ACF"/>
    <w:rsid w:val="009F2D1A"/>
    <w:rsid w:val="009F68CB"/>
    <w:rsid w:val="00A00F4D"/>
    <w:rsid w:val="00A01310"/>
    <w:rsid w:val="00A1599E"/>
    <w:rsid w:val="00A25514"/>
    <w:rsid w:val="00A27569"/>
    <w:rsid w:val="00A32FF4"/>
    <w:rsid w:val="00A47077"/>
    <w:rsid w:val="00A70FBA"/>
    <w:rsid w:val="00A76B86"/>
    <w:rsid w:val="00A837B7"/>
    <w:rsid w:val="00A858E8"/>
    <w:rsid w:val="00A85B6A"/>
    <w:rsid w:val="00AA098D"/>
    <w:rsid w:val="00AA0C96"/>
    <w:rsid w:val="00AA1BBD"/>
    <w:rsid w:val="00AC2DDD"/>
    <w:rsid w:val="00AD2C28"/>
    <w:rsid w:val="00AD32E4"/>
    <w:rsid w:val="00AD3C26"/>
    <w:rsid w:val="00AE098A"/>
    <w:rsid w:val="00AF5276"/>
    <w:rsid w:val="00B02BCC"/>
    <w:rsid w:val="00B2130C"/>
    <w:rsid w:val="00B24D12"/>
    <w:rsid w:val="00B26A28"/>
    <w:rsid w:val="00B35490"/>
    <w:rsid w:val="00B426F3"/>
    <w:rsid w:val="00B653F2"/>
    <w:rsid w:val="00B74855"/>
    <w:rsid w:val="00B83982"/>
    <w:rsid w:val="00B861F2"/>
    <w:rsid w:val="00BA42D4"/>
    <w:rsid w:val="00BB0F34"/>
    <w:rsid w:val="00BC52FC"/>
    <w:rsid w:val="00BE1BD2"/>
    <w:rsid w:val="00C003CE"/>
    <w:rsid w:val="00C04EBE"/>
    <w:rsid w:val="00C10392"/>
    <w:rsid w:val="00C114AD"/>
    <w:rsid w:val="00C12AEE"/>
    <w:rsid w:val="00C147D7"/>
    <w:rsid w:val="00C338EB"/>
    <w:rsid w:val="00C33B9A"/>
    <w:rsid w:val="00C367FE"/>
    <w:rsid w:val="00C3709A"/>
    <w:rsid w:val="00C37441"/>
    <w:rsid w:val="00C4456C"/>
    <w:rsid w:val="00C466F1"/>
    <w:rsid w:val="00C47A9D"/>
    <w:rsid w:val="00C615B7"/>
    <w:rsid w:val="00C840D8"/>
    <w:rsid w:val="00C87A5F"/>
    <w:rsid w:val="00C87F71"/>
    <w:rsid w:val="00CA0F12"/>
    <w:rsid w:val="00CA2EFA"/>
    <w:rsid w:val="00CA487B"/>
    <w:rsid w:val="00CA73CF"/>
    <w:rsid w:val="00CA774B"/>
    <w:rsid w:val="00CC153F"/>
    <w:rsid w:val="00CC264B"/>
    <w:rsid w:val="00CF61D9"/>
    <w:rsid w:val="00D15AC3"/>
    <w:rsid w:val="00D16596"/>
    <w:rsid w:val="00D2747D"/>
    <w:rsid w:val="00D31142"/>
    <w:rsid w:val="00D35D15"/>
    <w:rsid w:val="00D40679"/>
    <w:rsid w:val="00D461A0"/>
    <w:rsid w:val="00D8550B"/>
    <w:rsid w:val="00D965BE"/>
    <w:rsid w:val="00DB6926"/>
    <w:rsid w:val="00DC2A9F"/>
    <w:rsid w:val="00DC7286"/>
    <w:rsid w:val="00DF54BC"/>
    <w:rsid w:val="00E0447B"/>
    <w:rsid w:val="00E04887"/>
    <w:rsid w:val="00E15C6A"/>
    <w:rsid w:val="00E15F4A"/>
    <w:rsid w:val="00E202E2"/>
    <w:rsid w:val="00E31AAD"/>
    <w:rsid w:val="00E442DC"/>
    <w:rsid w:val="00E54D69"/>
    <w:rsid w:val="00E55286"/>
    <w:rsid w:val="00E812BC"/>
    <w:rsid w:val="00E824D2"/>
    <w:rsid w:val="00E87D75"/>
    <w:rsid w:val="00EB3353"/>
    <w:rsid w:val="00EB4D88"/>
    <w:rsid w:val="00EB5F1B"/>
    <w:rsid w:val="00EB6C90"/>
    <w:rsid w:val="00EC2331"/>
    <w:rsid w:val="00EC541A"/>
    <w:rsid w:val="00EC7442"/>
    <w:rsid w:val="00ED4C79"/>
    <w:rsid w:val="00ED7A70"/>
    <w:rsid w:val="00EF0E24"/>
    <w:rsid w:val="00F01BFF"/>
    <w:rsid w:val="00F059F9"/>
    <w:rsid w:val="00F152D0"/>
    <w:rsid w:val="00F158CA"/>
    <w:rsid w:val="00F16404"/>
    <w:rsid w:val="00F16D83"/>
    <w:rsid w:val="00F175D0"/>
    <w:rsid w:val="00F23DAE"/>
    <w:rsid w:val="00F40775"/>
    <w:rsid w:val="00F414DB"/>
    <w:rsid w:val="00F41935"/>
    <w:rsid w:val="00F53924"/>
    <w:rsid w:val="00F56CF8"/>
    <w:rsid w:val="00F70CA9"/>
    <w:rsid w:val="00F75E17"/>
    <w:rsid w:val="00F764AB"/>
    <w:rsid w:val="00F97CF1"/>
    <w:rsid w:val="00FC1C35"/>
    <w:rsid w:val="00FE0065"/>
    <w:rsid w:val="00FE33A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3AC"/>
    <w:rPr>
      <w:sz w:val="24"/>
      <w:szCs w:val="24"/>
    </w:rPr>
  </w:style>
  <w:style w:type="paragraph" w:styleId="Heading1">
    <w:name w:val="heading 1"/>
    <w:basedOn w:val="Normal"/>
    <w:next w:val="Normal"/>
    <w:link w:val="Heading1Char"/>
    <w:uiPriority w:val="99"/>
    <w:qFormat/>
    <w:rsid w:val="00FE33AC"/>
    <w:pPr>
      <w:keepNext/>
      <w:outlineLvl w:val="0"/>
    </w:pPr>
    <w:rPr>
      <w:b/>
      <w:bCs/>
    </w:rPr>
  </w:style>
  <w:style w:type="paragraph" w:styleId="Heading2">
    <w:name w:val="heading 2"/>
    <w:basedOn w:val="Normal"/>
    <w:next w:val="Normal"/>
    <w:link w:val="Heading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Heading3">
    <w:name w:val="heading 3"/>
    <w:basedOn w:val="Normal"/>
    <w:next w:val="Normal"/>
    <w:link w:val="Heading3Char"/>
    <w:uiPriority w:val="99"/>
    <w:qFormat/>
    <w:rsid w:val="00FE33AC"/>
    <w:pPr>
      <w:keepNext/>
      <w:jc w:val="center"/>
      <w:outlineLvl w:val="2"/>
    </w:pPr>
    <w:rPr>
      <w:b/>
      <w:bCs/>
      <w:sz w:val="28"/>
      <w:szCs w:val="28"/>
    </w:rPr>
  </w:style>
  <w:style w:type="paragraph" w:styleId="Heading4">
    <w:name w:val="heading 4"/>
    <w:basedOn w:val="Normal"/>
    <w:next w:val="Normal"/>
    <w:link w:val="Heading4Char"/>
    <w:uiPriority w:val="99"/>
    <w:qFormat/>
    <w:rsid w:val="00FE33AC"/>
    <w:pPr>
      <w:keepNext/>
      <w:jc w:val="center"/>
      <w:outlineLvl w:val="3"/>
    </w:pPr>
    <w:rPr>
      <w:b/>
      <w:bCs/>
      <w:sz w:val="34"/>
      <w:szCs w:val="34"/>
    </w:rPr>
  </w:style>
  <w:style w:type="paragraph" w:styleId="Heading5">
    <w:name w:val="heading 5"/>
    <w:basedOn w:val="Normal"/>
    <w:next w:val="Normal"/>
    <w:link w:val="Heading5Char"/>
    <w:uiPriority w:val="99"/>
    <w:qFormat/>
    <w:rsid w:val="00FE33AC"/>
    <w:pPr>
      <w:keepNext/>
      <w:ind w:left="720"/>
      <w:outlineLvl w:val="4"/>
    </w:pPr>
    <w:rPr>
      <w:b/>
      <w:bCs/>
      <w:sz w:val="26"/>
      <w:szCs w:val="26"/>
    </w:rPr>
  </w:style>
  <w:style w:type="paragraph" w:styleId="Heading6">
    <w:name w:val="heading 6"/>
    <w:basedOn w:val="Normal"/>
    <w:next w:val="Normal"/>
    <w:link w:val="Heading6Char"/>
    <w:uiPriority w:val="99"/>
    <w:qFormat/>
    <w:rsid w:val="00FE33AC"/>
    <w:pPr>
      <w:keepNext/>
      <w:jc w:val="center"/>
      <w:outlineLvl w:val="5"/>
    </w:pPr>
    <w:rPr>
      <w:b/>
      <w:bCs/>
      <w:color w:val="FF0000"/>
      <w:sz w:val="28"/>
      <w:szCs w:val="28"/>
    </w:rPr>
  </w:style>
  <w:style w:type="paragraph" w:styleId="Heading7">
    <w:name w:val="heading 7"/>
    <w:basedOn w:val="Normal"/>
    <w:next w:val="Normal"/>
    <w:link w:val="Heading7Char"/>
    <w:uiPriority w:val="99"/>
    <w:qFormat/>
    <w:rsid w:val="00FE33AC"/>
    <w:pPr>
      <w:keepNext/>
      <w:ind w:left="708"/>
      <w:jc w:val="both"/>
      <w:outlineLvl w:val="6"/>
    </w:pPr>
    <w:rPr>
      <w:sz w:val="28"/>
      <w:szCs w:val="28"/>
    </w:rPr>
  </w:style>
  <w:style w:type="paragraph" w:styleId="Heading8">
    <w:name w:val="heading 8"/>
    <w:basedOn w:val="Normal"/>
    <w:next w:val="Normal"/>
    <w:link w:val="Heading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Heading9">
    <w:name w:val="heading 9"/>
    <w:basedOn w:val="Normal"/>
    <w:next w:val="Normal"/>
    <w:link w:val="Heading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33A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E33A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E33A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E33A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E33AC"/>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E33AC"/>
    <w:rPr>
      <w:rFonts w:ascii="Calibri" w:hAnsi="Calibri" w:cs="Times New Roman"/>
      <w:b/>
      <w:bCs/>
    </w:rPr>
  </w:style>
  <w:style w:type="character" w:customStyle="1" w:styleId="Heading7Char">
    <w:name w:val="Heading 7 Char"/>
    <w:basedOn w:val="DefaultParagraphFont"/>
    <w:link w:val="Heading7"/>
    <w:uiPriority w:val="99"/>
    <w:semiHidden/>
    <w:locked/>
    <w:rsid w:val="00FE33AC"/>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E33AC"/>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E33AC"/>
    <w:rPr>
      <w:rFonts w:ascii="Cambria" w:hAnsi="Cambria" w:cs="Times New Roman"/>
    </w:rPr>
  </w:style>
  <w:style w:type="paragraph" w:styleId="Caption">
    <w:name w:val="caption"/>
    <w:basedOn w:val="Normal"/>
    <w:next w:val="Normal"/>
    <w:uiPriority w:val="99"/>
    <w:qFormat/>
    <w:rsid w:val="00FE33AC"/>
    <w:pPr>
      <w:jc w:val="center"/>
    </w:pPr>
    <w:rPr>
      <w:b/>
      <w:bCs/>
    </w:rPr>
  </w:style>
  <w:style w:type="paragraph" w:styleId="BodyText">
    <w:name w:val="Body Text"/>
    <w:basedOn w:val="Normal"/>
    <w:link w:val="BodyTextChar"/>
    <w:uiPriority w:val="99"/>
    <w:rsid w:val="00FE33AC"/>
    <w:pPr>
      <w:jc w:val="both"/>
    </w:pPr>
    <w:rPr>
      <w:b/>
      <w:bCs/>
      <w:i/>
      <w:iCs/>
      <w:sz w:val="28"/>
      <w:szCs w:val="28"/>
    </w:rPr>
  </w:style>
  <w:style w:type="character" w:customStyle="1" w:styleId="BodyTextChar">
    <w:name w:val="Body Text Char"/>
    <w:basedOn w:val="DefaultParagraphFont"/>
    <w:link w:val="BodyText"/>
    <w:uiPriority w:val="99"/>
    <w:semiHidden/>
    <w:locked/>
    <w:rsid w:val="00FE33AC"/>
    <w:rPr>
      <w:rFonts w:cs="Times New Roman"/>
      <w:sz w:val="24"/>
      <w:szCs w:val="24"/>
    </w:rPr>
  </w:style>
  <w:style w:type="character" w:styleId="Strong">
    <w:name w:val="Strong"/>
    <w:basedOn w:val="DefaultParagraphFont"/>
    <w:uiPriority w:val="99"/>
    <w:qFormat/>
    <w:rsid w:val="00FE33AC"/>
    <w:rPr>
      <w:rFonts w:ascii="Times New Roman" w:hAnsi="Times New Roman" w:cs="Times New Roman"/>
      <w:b/>
      <w:bCs/>
    </w:rPr>
  </w:style>
  <w:style w:type="paragraph" w:styleId="Header">
    <w:name w:val="header"/>
    <w:aliases w:val="Cabeçalho1"/>
    <w:basedOn w:val="Normal"/>
    <w:link w:val="HeaderChar"/>
    <w:uiPriority w:val="99"/>
    <w:rsid w:val="00FE33AC"/>
    <w:pPr>
      <w:tabs>
        <w:tab w:val="center" w:pos="4419"/>
        <w:tab w:val="right" w:pos="8838"/>
      </w:tabs>
    </w:pPr>
  </w:style>
  <w:style w:type="character" w:customStyle="1" w:styleId="HeaderChar">
    <w:name w:val="Header Char"/>
    <w:aliases w:val="Cabeçalho1 Char"/>
    <w:basedOn w:val="DefaultParagraphFont"/>
    <w:link w:val="Header"/>
    <w:uiPriority w:val="99"/>
    <w:semiHidden/>
    <w:locked/>
    <w:rsid w:val="00F75E17"/>
    <w:rPr>
      <w:rFonts w:cs="Times New Roman"/>
      <w:sz w:val="24"/>
      <w:szCs w:val="24"/>
      <w:lang w:val="pt-BR" w:eastAsia="pt-BR" w:bidi="ar-SA"/>
    </w:rPr>
  </w:style>
  <w:style w:type="paragraph" w:styleId="Footer">
    <w:name w:val="footer"/>
    <w:basedOn w:val="Normal"/>
    <w:link w:val="FooterChar"/>
    <w:uiPriority w:val="99"/>
    <w:rsid w:val="00FE33AC"/>
    <w:pPr>
      <w:tabs>
        <w:tab w:val="center" w:pos="4419"/>
        <w:tab w:val="right" w:pos="8838"/>
      </w:tabs>
    </w:pPr>
  </w:style>
  <w:style w:type="character" w:customStyle="1" w:styleId="FooterChar">
    <w:name w:val="Footer Char"/>
    <w:basedOn w:val="DefaultParagraphFont"/>
    <w:link w:val="Footer"/>
    <w:uiPriority w:val="99"/>
    <w:semiHidden/>
    <w:locked/>
    <w:rsid w:val="00FE33AC"/>
    <w:rPr>
      <w:rFonts w:cs="Times New Roman"/>
      <w:sz w:val="24"/>
      <w:szCs w:val="24"/>
    </w:rPr>
  </w:style>
  <w:style w:type="paragraph" w:styleId="BodyTextIndent2">
    <w:name w:val="Body Text Indent 2"/>
    <w:basedOn w:val="Normal"/>
    <w:link w:val="BodyTextIndent2Char"/>
    <w:uiPriority w:val="99"/>
    <w:rsid w:val="00FE33A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E33AC"/>
    <w:rPr>
      <w:rFonts w:cs="Times New Roman"/>
      <w:sz w:val="24"/>
      <w:szCs w:val="24"/>
    </w:rPr>
  </w:style>
  <w:style w:type="paragraph" w:styleId="BodyText2">
    <w:name w:val="Body Text 2"/>
    <w:basedOn w:val="Normal"/>
    <w:link w:val="BodyText2Char"/>
    <w:uiPriority w:val="99"/>
    <w:rsid w:val="00FE33AC"/>
    <w:pPr>
      <w:tabs>
        <w:tab w:val="left" w:pos="5040"/>
        <w:tab w:val="left" w:pos="5580"/>
      </w:tabs>
    </w:pPr>
    <w:rPr>
      <w:sz w:val="28"/>
      <w:szCs w:val="28"/>
    </w:rPr>
  </w:style>
  <w:style w:type="character" w:customStyle="1" w:styleId="BodyText2Char">
    <w:name w:val="Body Text 2 Char"/>
    <w:basedOn w:val="DefaultParagraphFont"/>
    <w:link w:val="BodyText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PageNumber">
    <w:name w:val="page number"/>
    <w:basedOn w:val="DefaultParagraphFont"/>
    <w:uiPriority w:val="99"/>
    <w:rsid w:val="00FE33AC"/>
    <w:rPr>
      <w:rFonts w:ascii="Times New Roman" w:hAnsi="Times New Roman" w:cs="Times New Roman"/>
    </w:rPr>
  </w:style>
  <w:style w:type="paragraph" w:styleId="PlainText">
    <w:name w:val="Plain Text"/>
    <w:basedOn w:val="Normal"/>
    <w:link w:val="PlainTextChar"/>
    <w:uiPriority w:val="99"/>
    <w:rsid w:val="00FE33AC"/>
    <w:rPr>
      <w:rFonts w:ascii="Courier New" w:hAnsi="Courier New" w:cs="Courier New"/>
      <w:sz w:val="20"/>
      <w:szCs w:val="20"/>
    </w:rPr>
  </w:style>
  <w:style w:type="character" w:customStyle="1" w:styleId="PlainTextChar">
    <w:name w:val="Plain Text Char"/>
    <w:basedOn w:val="DefaultParagraphFont"/>
    <w:link w:val="PlainText"/>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BlockText">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BalloonText">
    <w:name w:val="Balloon Text"/>
    <w:basedOn w:val="Normal"/>
    <w:link w:val="BalloonTextChar"/>
    <w:uiPriority w:val="99"/>
    <w:semiHidden/>
    <w:rsid w:val="00FE33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33AC"/>
    <w:rPr>
      <w:rFonts w:ascii="Tahoma" w:hAnsi="Tahoma" w:cs="Tahoma"/>
      <w:sz w:val="16"/>
      <w:szCs w:val="16"/>
    </w:rPr>
  </w:style>
  <w:style w:type="character" w:customStyle="1" w:styleId="SFChar">
    <w:name w:val="SF Char"/>
    <w:basedOn w:val="DefaultParagraphFont"/>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BodyText3">
    <w:name w:val="Body Text 3"/>
    <w:basedOn w:val="Normal"/>
    <w:link w:val="BodyText3Char"/>
    <w:uiPriority w:val="99"/>
    <w:rsid w:val="00FE33AC"/>
    <w:pPr>
      <w:spacing w:after="120"/>
    </w:pPr>
    <w:rPr>
      <w:sz w:val="16"/>
      <w:szCs w:val="16"/>
    </w:rPr>
  </w:style>
  <w:style w:type="character" w:customStyle="1" w:styleId="BodyText3Char">
    <w:name w:val="Body Text 3 Char"/>
    <w:basedOn w:val="DefaultParagraphFont"/>
    <w:link w:val="BodyText3"/>
    <w:uiPriority w:val="99"/>
    <w:semiHidden/>
    <w:locked/>
    <w:rsid w:val="00FE33AC"/>
    <w:rPr>
      <w:rFonts w:cs="Times New Roman"/>
      <w:sz w:val="16"/>
      <w:szCs w:val="16"/>
    </w:rPr>
  </w:style>
  <w:style w:type="character" w:customStyle="1" w:styleId="CharChar">
    <w:name w:val="Char Char"/>
    <w:basedOn w:val="DefaultParagraphFont"/>
    <w:uiPriority w:val="99"/>
    <w:rsid w:val="00FE33AC"/>
    <w:rPr>
      <w:rFonts w:ascii="Times New Roman" w:hAnsi="Times New Roman" w:cs="Times New Roman"/>
      <w:sz w:val="24"/>
      <w:szCs w:val="24"/>
      <w:lang w:val="pt-BR" w:eastAsia="pt-BR"/>
    </w:rPr>
  </w:style>
  <w:style w:type="character" w:customStyle="1" w:styleId="CharChar1">
    <w:name w:val="Char Char1"/>
    <w:basedOn w:val="DefaultParagraphFont"/>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DefaultParagraphFont"/>
    <w:uiPriority w:val="99"/>
    <w:rsid w:val="00FE33AC"/>
    <w:rPr>
      <w:rFonts w:ascii="Arial" w:hAnsi="Arial" w:cs="Arial"/>
      <w:b/>
      <w:bCs/>
      <w:sz w:val="24"/>
      <w:szCs w:val="24"/>
    </w:rPr>
  </w:style>
  <w:style w:type="character" w:customStyle="1" w:styleId="CharChar11">
    <w:name w:val="Char Char11"/>
    <w:basedOn w:val="DefaultParagraphFont"/>
    <w:uiPriority w:val="99"/>
    <w:rsid w:val="00FE33AC"/>
    <w:rPr>
      <w:rFonts w:ascii="Courier New" w:hAnsi="Courier New" w:cs="Courier New"/>
      <w:lang w:val="pt-BR" w:eastAsia="pt-BR"/>
    </w:rPr>
  </w:style>
  <w:style w:type="character" w:customStyle="1" w:styleId="CharChar2">
    <w:name w:val="Char Char2"/>
    <w:basedOn w:val="DefaultParagraphFont"/>
    <w:uiPriority w:val="99"/>
    <w:rsid w:val="00FE33AC"/>
    <w:rPr>
      <w:rFonts w:ascii="Tahoma" w:hAnsi="Tahoma" w:cs="Tahoma"/>
      <w:sz w:val="16"/>
      <w:szCs w:val="16"/>
      <w:lang w:val="pt-BR" w:eastAsia="pt-BR"/>
    </w:rPr>
  </w:style>
  <w:style w:type="paragraph" w:styleId="Subtitle">
    <w:name w:val="Subtitle"/>
    <w:basedOn w:val="Normal"/>
    <w:link w:val="SubtitleChar"/>
    <w:uiPriority w:val="99"/>
    <w:qFormat/>
    <w:rsid w:val="00FE33AC"/>
    <w:pPr>
      <w:jc w:val="center"/>
    </w:pPr>
    <w:rPr>
      <w:b/>
      <w:bCs/>
      <w:sz w:val="32"/>
      <w:szCs w:val="32"/>
    </w:rPr>
  </w:style>
  <w:style w:type="character" w:customStyle="1" w:styleId="SubtitleChar">
    <w:name w:val="Subtitle Char"/>
    <w:basedOn w:val="DefaultParagraphFont"/>
    <w:link w:val="Subtitle"/>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BodyText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DefaultParagraphFont"/>
    <w:uiPriority w:val="99"/>
    <w:rsid w:val="00431FFE"/>
    <w:rPr>
      <w:rFonts w:cs="Times New Roman"/>
    </w:rPr>
  </w:style>
  <w:style w:type="character" w:customStyle="1" w:styleId="s8">
    <w:name w:val="s8"/>
    <w:basedOn w:val="DefaultParagraphFont"/>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DefaultParagraphFont"/>
    <w:uiPriority w:val="99"/>
    <w:rsid w:val="00431FFE"/>
    <w:rPr>
      <w:rFonts w:cs="Times New Roman"/>
    </w:rPr>
  </w:style>
  <w:style w:type="paragraph" w:styleId="Title">
    <w:name w:val="Title"/>
    <w:basedOn w:val="Normal"/>
    <w:link w:val="Title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DefaultParagraphFont"/>
    <w:link w:val="Title"/>
    <w:uiPriority w:val="99"/>
    <w:locked/>
    <w:rsid w:val="00FE33AC"/>
    <w:rPr>
      <w:rFonts w:ascii="Cambria" w:hAnsi="Cambria" w:cs="Times New Roman"/>
      <w:b/>
      <w:bCs/>
      <w:kern w:val="28"/>
      <w:sz w:val="32"/>
      <w:szCs w:val="32"/>
    </w:rPr>
  </w:style>
  <w:style w:type="character" w:customStyle="1" w:styleId="ft">
    <w:name w:val="ft"/>
    <w:basedOn w:val="DefaultParagraphFont"/>
    <w:uiPriority w:val="99"/>
    <w:rsid w:val="0038345C"/>
    <w:rPr>
      <w:rFonts w:ascii="Times New Roman" w:hAnsi="Times New Roman" w:cs="Times New Roman"/>
    </w:rPr>
  </w:style>
  <w:style w:type="character" w:styleId="Hyperlink">
    <w:name w:val="Hyperlink"/>
    <w:basedOn w:val="DefaultParagraphFont"/>
    <w:uiPriority w:val="99"/>
    <w:semiHidden/>
    <w:locked/>
    <w:rsid w:val="009A6CF0"/>
    <w:rPr>
      <w:rFonts w:cs="Times New Roman"/>
      <w:color w:val="0000FF"/>
      <w:u w:val="single"/>
    </w:rPr>
  </w:style>
  <w:style w:type="table" w:styleId="TableGrid">
    <w:name w:val="Table Grid"/>
    <w:basedOn w:val="TableNormal"/>
    <w:uiPriority w:val="99"/>
    <w:rsid w:val="006578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CC264B"/>
    <w:rPr>
      <w:rFonts w:cs="Times New Roman"/>
      <w:b/>
      <w:bCs/>
    </w:rPr>
  </w:style>
</w:styles>
</file>

<file path=word/webSettings.xml><?xml version="1.0" encoding="utf-8"?>
<w:webSettings xmlns:r="http://schemas.openxmlformats.org/officeDocument/2006/relationships" xmlns:w="http://schemas.openxmlformats.org/wordprocessingml/2006/main">
  <w:divs>
    <w:div w:id="1123111088">
      <w:marLeft w:val="0"/>
      <w:marRight w:val="0"/>
      <w:marTop w:val="0"/>
      <w:marBottom w:val="0"/>
      <w:divBdr>
        <w:top w:val="none" w:sz="0" w:space="0" w:color="auto"/>
        <w:left w:val="none" w:sz="0" w:space="0" w:color="auto"/>
        <w:bottom w:val="none" w:sz="0" w:space="0" w:color="auto"/>
        <w:right w:val="none" w:sz="0" w:space="0" w:color="auto"/>
      </w:divBdr>
      <w:divsChild>
        <w:div w:id="1123111099">
          <w:marLeft w:val="0"/>
          <w:marRight w:val="0"/>
          <w:marTop w:val="0"/>
          <w:marBottom w:val="0"/>
          <w:divBdr>
            <w:top w:val="none" w:sz="0" w:space="0" w:color="auto"/>
            <w:left w:val="none" w:sz="0" w:space="0" w:color="auto"/>
            <w:bottom w:val="none" w:sz="0" w:space="0" w:color="auto"/>
            <w:right w:val="none" w:sz="0" w:space="0" w:color="auto"/>
          </w:divBdr>
          <w:divsChild>
            <w:div w:id="1123111098">
              <w:marLeft w:val="0"/>
              <w:marRight w:val="0"/>
              <w:marTop w:val="0"/>
              <w:marBottom w:val="0"/>
              <w:divBdr>
                <w:top w:val="none" w:sz="0" w:space="0" w:color="auto"/>
                <w:left w:val="none" w:sz="0" w:space="0" w:color="auto"/>
                <w:bottom w:val="none" w:sz="0" w:space="0" w:color="auto"/>
                <w:right w:val="none" w:sz="0" w:space="0" w:color="auto"/>
              </w:divBdr>
              <w:divsChild>
                <w:div w:id="11231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1103">
          <w:marLeft w:val="0"/>
          <w:marRight w:val="0"/>
          <w:marTop w:val="0"/>
          <w:marBottom w:val="0"/>
          <w:divBdr>
            <w:top w:val="none" w:sz="0" w:space="0" w:color="auto"/>
            <w:left w:val="none" w:sz="0" w:space="0" w:color="auto"/>
            <w:bottom w:val="none" w:sz="0" w:space="0" w:color="auto"/>
            <w:right w:val="none" w:sz="0" w:space="0" w:color="auto"/>
          </w:divBdr>
        </w:div>
      </w:divsChild>
    </w:div>
    <w:div w:id="1123111089">
      <w:marLeft w:val="0"/>
      <w:marRight w:val="0"/>
      <w:marTop w:val="0"/>
      <w:marBottom w:val="0"/>
      <w:divBdr>
        <w:top w:val="none" w:sz="0" w:space="0" w:color="auto"/>
        <w:left w:val="none" w:sz="0" w:space="0" w:color="auto"/>
        <w:bottom w:val="none" w:sz="0" w:space="0" w:color="auto"/>
        <w:right w:val="none" w:sz="0" w:space="0" w:color="auto"/>
      </w:divBdr>
    </w:div>
    <w:div w:id="1123111090">
      <w:marLeft w:val="0"/>
      <w:marRight w:val="0"/>
      <w:marTop w:val="0"/>
      <w:marBottom w:val="0"/>
      <w:divBdr>
        <w:top w:val="none" w:sz="0" w:space="0" w:color="auto"/>
        <w:left w:val="none" w:sz="0" w:space="0" w:color="auto"/>
        <w:bottom w:val="none" w:sz="0" w:space="0" w:color="auto"/>
        <w:right w:val="none" w:sz="0" w:space="0" w:color="auto"/>
      </w:divBdr>
    </w:div>
    <w:div w:id="1123111092">
      <w:marLeft w:val="0"/>
      <w:marRight w:val="0"/>
      <w:marTop w:val="0"/>
      <w:marBottom w:val="0"/>
      <w:divBdr>
        <w:top w:val="none" w:sz="0" w:space="0" w:color="auto"/>
        <w:left w:val="none" w:sz="0" w:space="0" w:color="auto"/>
        <w:bottom w:val="none" w:sz="0" w:space="0" w:color="auto"/>
        <w:right w:val="none" w:sz="0" w:space="0" w:color="auto"/>
      </w:divBdr>
    </w:div>
    <w:div w:id="1123111093">
      <w:marLeft w:val="0"/>
      <w:marRight w:val="0"/>
      <w:marTop w:val="0"/>
      <w:marBottom w:val="0"/>
      <w:divBdr>
        <w:top w:val="none" w:sz="0" w:space="0" w:color="auto"/>
        <w:left w:val="none" w:sz="0" w:space="0" w:color="auto"/>
        <w:bottom w:val="none" w:sz="0" w:space="0" w:color="auto"/>
        <w:right w:val="none" w:sz="0" w:space="0" w:color="auto"/>
      </w:divBdr>
    </w:div>
    <w:div w:id="1123111094">
      <w:marLeft w:val="0"/>
      <w:marRight w:val="0"/>
      <w:marTop w:val="0"/>
      <w:marBottom w:val="0"/>
      <w:divBdr>
        <w:top w:val="none" w:sz="0" w:space="0" w:color="auto"/>
        <w:left w:val="none" w:sz="0" w:space="0" w:color="auto"/>
        <w:bottom w:val="none" w:sz="0" w:space="0" w:color="auto"/>
        <w:right w:val="none" w:sz="0" w:space="0" w:color="auto"/>
      </w:divBdr>
    </w:div>
    <w:div w:id="1123111095">
      <w:marLeft w:val="0"/>
      <w:marRight w:val="0"/>
      <w:marTop w:val="0"/>
      <w:marBottom w:val="0"/>
      <w:divBdr>
        <w:top w:val="none" w:sz="0" w:space="0" w:color="auto"/>
        <w:left w:val="none" w:sz="0" w:space="0" w:color="auto"/>
        <w:bottom w:val="none" w:sz="0" w:space="0" w:color="auto"/>
        <w:right w:val="none" w:sz="0" w:space="0" w:color="auto"/>
      </w:divBdr>
    </w:div>
    <w:div w:id="1123111097">
      <w:marLeft w:val="0"/>
      <w:marRight w:val="0"/>
      <w:marTop w:val="0"/>
      <w:marBottom w:val="0"/>
      <w:divBdr>
        <w:top w:val="none" w:sz="0" w:space="0" w:color="auto"/>
        <w:left w:val="none" w:sz="0" w:space="0" w:color="auto"/>
        <w:bottom w:val="none" w:sz="0" w:space="0" w:color="auto"/>
        <w:right w:val="none" w:sz="0" w:space="0" w:color="auto"/>
      </w:divBdr>
      <w:divsChild>
        <w:div w:id="1123111091">
          <w:marLeft w:val="0"/>
          <w:marRight w:val="0"/>
          <w:marTop w:val="0"/>
          <w:marBottom w:val="0"/>
          <w:divBdr>
            <w:top w:val="none" w:sz="0" w:space="0" w:color="auto"/>
            <w:left w:val="none" w:sz="0" w:space="0" w:color="auto"/>
            <w:bottom w:val="none" w:sz="0" w:space="0" w:color="auto"/>
            <w:right w:val="none" w:sz="0" w:space="0" w:color="auto"/>
          </w:divBdr>
          <w:divsChild>
            <w:div w:id="1123111100">
              <w:marLeft w:val="0"/>
              <w:marRight w:val="0"/>
              <w:marTop w:val="0"/>
              <w:marBottom w:val="0"/>
              <w:divBdr>
                <w:top w:val="none" w:sz="0" w:space="0" w:color="auto"/>
                <w:left w:val="none" w:sz="0" w:space="0" w:color="auto"/>
                <w:bottom w:val="none" w:sz="0" w:space="0" w:color="auto"/>
                <w:right w:val="none" w:sz="0" w:space="0" w:color="auto"/>
              </w:divBdr>
              <w:divsChild>
                <w:div w:id="112311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11101">
      <w:marLeft w:val="0"/>
      <w:marRight w:val="0"/>
      <w:marTop w:val="0"/>
      <w:marBottom w:val="0"/>
      <w:divBdr>
        <w:top w:val="none" w:sz="0" w:space="0" w:color="auto"/>
        <w:left w:val="none" w:sz="0" w:space="0" w:color="auto"/>
        <w:bottom w:val="none" w:sz="0" w:space="0" w:color="auto"/>
        <w:right w:val="none" w:sz="0" w:space="0" w:color="auto"/>
      </w:divBdr>
    </w:div>
    <w:div w:id="11231111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9.senado.gov.br/sdleg-getter/public/getDocument?docverid=e86276b5-6725-46db-825f-74bcdef2a072;1.1" TargetMode="External"/><Relationship Id="rId13" Type="http://schemas.openxmlformats.org/officeDocument/2006/relationships/hyperlink" Target="http://www19.senado.gov.br/sdleg-getter/public/getDocument?docverid=d72a056c-0f3c-4201-af76-5311ffb5561a;1.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19.senado.gov.br/sdleg-getter/public/getDocument?docverid=e86276b5-6725-46db-825f-74bcdef2a072;1.1" TargetMode="External"/><Relationship Id="rId12" Type="http://schemas.openxmlformats.org/officeDocument/2006/relationships/hyperlink" Target="http://www19.senado.gov.br/sdleg-getter/public/getDocument?docverid=d79fcb83-29fb-4a5d-a660-ae866e5fba89;1.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9.senado.gov.br/sdleg-getter/public/getDocument?docverid=ce5be571-1c70-4cb2-88a1-0a2389561a8e;1.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19.senado.gov.br/sdleg-getter/public/getDocument?docverid=204d1d39-94ac-48be-936a-1b572565dfcb;1.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19.senado.gov.br/sdleg-getter/public/getDocument?docverid=38d292a3-dc72-4feb-a396-ff30a737d07a;1.2" TargetMode="External"/><Relationship Id="rId14" Type="http://schemas.openxmlformats.org/officeDocument/2006/relationships/hyperlink" Target="http://www19.senado.gov.br/sdleg-getter/public/getDocument?docverid=06f25fb6-2d56-45a0-9c1d-afabeec8a922;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85</TotalTime>
  <Pages>37</Pages>
  <Words>12848</Words>
  <Characters>-32766</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antlossi</cp:lastModifiedBy>
  <cp:revision>15</cp:revision>
  <cp:lastPrinted>2013-09-24T20:17:00Z</cp:lastPrinted>
  <dcterms:created xsi:type="dcterms:W3CDTF">2013-10-09T17:54:00Z</dcterms:created>
  <dcterms:modified xsi:type="dcterms:W3CDTF">2013-10-15T13:22:00Z</dcterms:modified>
</cp:coreProperties>
</file>