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21" w:rsidRDefault="00884921" w:rsidP="00884921">
      <w:pPr>
        <w:pStyle w:val="Ttulo"/>
        <w:ind w:right="-342"/>
      </w:pPr>
      <w:r>
        <w:t>SENADO FEDERAL</w:t>
      </w:r>
    </w:p>
    <w:p w:rsidR="00884921" w:rsidRDefault="00884921" w:rsidP="00884921">
      <w:pPr>
        <w:pStyle w:val="Ttulo"/>
        <w:ind w:right="-342"/>
        <w:rPr>
          <w:sz w:val="16"/>
          <w:szCs w:val="16"/>
        </w:rPr>
      </w:pPr>
    </w:p>
    <w:p w:rsidR="00884921" w:rsidRDefault="00884921" w:rsidP="00884921">
      <w:pPr>
        <w:pStyle w:val="Ttulo3"/>
        <w:ind w:right="4"/>
      </w:pPr>
      <w:r>
        <w:t xml:space="preserve">COMISSÃO DE CIÊNCIA, TECNOLOGIA, INOVAÇÃO, </w:t>
      </w:r>
    </w:p>
    <w:p w:rsidR="00884921" w:rsidRDefault="00884921" w:rsidP="00884921">
      <w:pPr>
        <w:pStyle w:val="Ttulo3"/>
        <w:ind w:right="4"/>
        <w:rPr>
          <w:bCs w:val="0"/>
        </w:rPr>
      </w:pPr>
      <w:r>
        <w:t xml:space="preserve">COMUNICAÇÃO E </w:t>
      </w:r>
      <w:r>
        <w:rPr>
          <w:bCs w:val="0"/>
        </w:rPr>
        <w:t>INFORMÁTICA</w:t>
      </w:r>
    </w:p>
    <w:p w:rsidR="00884921" w:rsidRDefault="00884921" w:rsidP="00884921">
      <w:pPr>
        <w:tabs>
          <w:tab w:val="left" w:pos="9498"/>
        </w:tabs>
        <w:ind w:right="-342"/>
        <w:jc w:val="center"/>
        <w:rPr>
          <w:rFonts w:ascii="Times New Roman" w:hAnsi="Times New Roman"/>
          <w:b/>
          <w:sz w:val="16"/>
          <w:szCs w:val="16"/>
        </w:rPr>
      </w:pPr>
    </w:p>
    <w:p w:rsidR="00884921" w:rsidRDefault="00770869" w:rsidP="00884921">
      <w:pPr>
        <w:pStyle w:val="Corpodetexto"/>
        <w:tabs>
          <w:tab w:val="left" w:pos="8820"/>
        </w:tabs>
        <w:ind w:right="18"/>
        <w:rPr>
          <w:bCs w:val="0"/>
        </w:rPr>
      </w:pPr>
      <w:r>
        <w:rPr>
          <w:bCs w:val="0"/>
        </w:rPr>
        <w:t>ATA DA 10</w:t>
      </w:r>
      <w:r w:rsidR="00884921">
        <w:rPr>
          <w:bCs w:val="0"/>
        </w:rPr>
        <w:t xml:space="preserve">ª REUNIÃO EXTRAORDINÁRIA, DA 3ª SESSÃO LEGISLATIVA ORDINÁRIA DA </w:t>
      </w:r>
      <w:r>
        <w:rPr>
          <w:bCs w:val="0"/>
        </w:rPr>
        <w:t>54ª LEGISLATURA, REALIZADA EM 21</w:t>
      </w:r>
      <w:r w:rsidR="00884921">
        <w:rPr>
          <w:bCs w:val="0"/>
        </w:rPr>
        <w:t xml:space="preserve"> DE </w:t>
      </w:r>
      <w:r>
        <w:rPr>
          <w:bCs w:val="0"/>
        </w:rPr>
        <w:t>MAIO</w:t>
      </w:r>
      <w:r w:rsidR="00884921">
        <w:rPr>
          <w:bCs w:val="0"/>
        </w:rPr>
        <w:t xml:space="preserve"> DE 2013.</w:t>
      </w:r>
    </w:p>
    <w:p w:rsidR="00884921" w:rsidRDefault="00884921" w:rsidP="00884921">
      <w:pPr>
        <w:pStyle w:val="Corpodetexto2"/>
        <w:tabs>
          <w:tab w:val="left" w:pos="9498"/>
        </w:tabs>
        <w:ind w:left="0"/>
        <w:rPr>
          <w:szCs w:val="24"/>
        </w:rPr>
      </w:pPr>
    </w:p>
    <w:p w:rsidR="00884921" w:rsidRPr="00854D87" w:rsidRDefault="00884921" w:rsidP="009916BF">
      <w:pPr>
        <w:pStyle w:val="PargrafodaLista"/>
        <w:spacing w:after="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D87">
        <w:rPr>
          <w:rFonts w:ascii="Times New Roman" w:hAnsi="Times New Roman"/>
          <w:sz w:val="24"/>
          <w:szCs w:val="24"/>
        </w:rPr>
        <w:t xml:space="preserve">Às </w:t>
      </w:r>
      <w:r w:rsidR="00A7334D" w:rsidRPr="00854D87">
        <w:rPr>
          <w:rFonts w:ascii="Times New Roman" w:hAnsi="Times New Roman"/>
          <w:sz w:val="24"/>
          <w:szCs w:val="24"/>
        </w:rPr>
        <w:t xml:space="preserve">nove horas e </w:t>
      </w:r>
      <w:r w:rsidR="00770869">
        <w:rPr>
          <w:rFonts w:ascii="Times New Roman" w:hAnsi="Times New Roman"/>
          <w:sz w:val="24"/>
          <w:szCs w:val="24"/>
        </w:rPr>
        <w:t>cinquenta</w:t>
      </w:r>
      <w:r w:rsidRPr="00854D87">
        <w:rPr>
          <w:rFonts w:ascii="Times New Roman" w:hAnsi="Times New Roman"/>
          <w:sz w:val="24"/>
          <w:szCs w:val="24"/>
        </w:rPr>
        <w:t xml:space="preserve"> minutos do dia </w:t>
      </w:r>
      <w:r w:rsidR="00770869">
        <w:rPr>
          <w:rFonts w:ascii="Times New Roman" w:hAnsi="Times New Roman"/>
          <w:sz w:val="24"/>
          <w:szCs w:val="24"/>
        </w:rPr>
        <w:t>vinte e um</w:t>
      </w:r>
      <w:r w:rsidR="00442047" w:rsidRPr="00854D87">
        <w:rPr>
          <w:rFonts w:ascii="Times New Roman" w:hAnsi="Times New Roman"/>
          <w:sz w:val="24"/>
          <w:szCs w:val="24"/>
        </w:rPr>
        <w:t xml:space="preserve"> de </w:t>
      </w:r>
      <w:r w:rsidR="00770869">
        <w:rPr>
          <w:rFonts w:ascii="Times New Roman" w:hAnsi="Times New Roman"/>
          <w:sz w:val="24"/>
          <w:szCs w:val="24"/>
        </w:rPr>
        <w:t>maio</w:t>
      </w:r>
      <w:r w:rsidRPr="00854D87">
        <w:rPr>
          <w:rFonts w:ascii="Times New Roman" w:hAnsi="Times New Roman"/>
          <w:sz w:val="24"/>
          <w:szCs w:val="24"/>
        </w:rPr>
        <w:t xml:space="preserve"> de dois mil e treze, na sala sete da Ala Senador Alexandre Costa, sob a Presidência do Senhor Senador Zeze Perrella, Presidente da Comissão de Ciência, Tecnologia, Inovação, Comunicação e Informática, com a presença dos Senhores Senadores </w:t>
      </w:r>
      <w:r w:rsidR="00770869" w:rsidRPr="008F291E">
        <w:rPr>
          <w:rFonts w:ascii="Times New Roman" w:hAnsi="Times New Roman"/>
          <w:sz w:val="24"/>
          <w:szCs w:val="24"/>
        </w:rPr>
        <w:t>Anibal Diniz, Valdir Raupp, Luiz Henrique, Aloysio Nunes Ferreira, Rodrigo Rollemberg, Lídice da Mata e Cícero Lucena</w:t>
      </w:r>
      <w:r w:rsidRPr="008F291E">
        <w:rPr>
          <w:rFonts w:ascii="Times New Roman" w:hAnsi="Times New Roman"/>
          <w:sz w:val="24"/>
          <w:szCs w:val="24"/>
        </w:rPr>
        <w:t xml:space="preserve"> reúne-se a Comissão de Ciência, Tecnologia, Inovação, Comunicação e Informática. Deixam de comparecer os Senhores Senadores</w:t>
      </w:r>
      <w:r w:rsidR="00404243" w:rsidRPr="008F291E">
        <w:rPr>
          <w:rFonts w:ascii="Times New Roman" w:hAnsi="Times New Roman"/>
          <w:sz w:val="24"/>
          <w:szCs w:val="24"/>
        </w:rPr>
        <w:t xml:space="preserve"> </w:t>
      </w:r>
      <w:r w:rsidR="00770869" w:rsidRPr="008F291E">
        <w:rPr>
          <w:rFonts w:ascii="Times New Roman" w:hAnsi="Times New Roman"/>
          <w:sz w:val="24"/>
          <w:szCs w:val="24"/>
        </w:rPr>
        <w:t>Angela Portela, Walter Pinheiro, João Capiberibe, Lobão Filho, João Alberto Souza, Ciro Nogueira, Sérgio Petecão, Flexa Ribeiro, José Agripino, Gim, Alfredo Nascimento e Eduardo Amorim</w:t>
      </w:r>
      <w:r w:rsidRPr="008F291E">
        <w:rPr>
          <w:rFonts w:ascii="Times New Roman" w:hAnsi="Times New Roman"/>
          <w:sz w:val="24"/>
          <w:szCs w:val="24"/>
        </w:rPr>
        <w:t>.</w:t>
      </w:r>
      <w:r w:rsidRPr="00854D87">
        <w:rPr>
          <w:rFonts w:ascii="Times New Roman" w:hAnsi="Times New Roman"/>
          <w:sz w:val="24"/>
          <w:szCs w:val="24"/>
        </w:rPr>
        <w:t xml:space="preserve"> </w:t>
      </w:r>
      <w:r w:rsidRPr="00854D87">
        <w:rPr>
          <w:rFonts w:ascii="Times New Roman" w:hAnsi="Times New Roman"/>
          <w:noProof/>
          <w:sz w:val="24"/>
          <w:szCs w:val="24"/>
        </w:rPr>
        <w:t>O Senhor Presidente, Senador Zeze Perrella</w:t>
      </w:r>
      <w:r w:rsidR="00770869">
        <w:rPr>
          <w:rFonts w:ascii="Times New Roman" w:hAnsi="Times New Roman"/>
          <w:noProof/>
          <w:sz w:val="24"/>
          <w:szCs w:val="24"/>
        </w:rPr>
        <w:t xml:space="preserve"> declara aberta a reunião, faz a leitura de alguns comunicados da presidência e </w:t>
      </w:r>
      <w:r w:rsidR="0061081D">
        <w:rPr>
          <w:rFonts w:ascii="Times New Roman" w:hAnsi="Times New Roman"/>
          <w:noProof/>
          <w:sz w:val="24"/>
          <w:szCs w:val="24"/>
        </w:rPr>
        <w:t>informa</w:t>
      </w:r>
      <w:r w:rsidR="00770869">
        <w:rPr>
          <w:rFonts w:ascii="Times New Roman" w:hAnsi="Times New Roman"/>
          <w:noProof/>
          <w:sz w:val="24"/>
          <w:szCs w:val="24"/>
        </w:rPr>
        <w:t xml:space="preserve"> q</w:t>
      </w:r>
      <w:r w:rsidR="00770869">
        <w:rPr>
          <w:rFonts w:ascii="Times New Roman" w:hAnsi="Times New Roman"/>
          <w:noProof/>
          <w:color w:val="000000"/>
          <w:sz w:val="24"/>
          <w:szCs w:val="24"/>
        </w:rPr>
        <w:t xml:space="preserve">ue devido a falta de quórum para deliberação, ficam adiadas a deliberação de todos os itens da pauta. </w:t>
      </w:r>
      <w:r w:rsidRPr="00854D87">
        <w:rPr>
          <w:rFonts w:ascii="Times New Roman" w:hAnsi="Times New Roman"/>
          <w:sz w:val="24"/>
          <w:szCs w:val="24"/>
        </w:rPr>
        <w:t xml:space="preserve">Nada mais havendo a tratar, a presidência encerra a reunião, às </w:t>
      </w:r>
      <w:r w:rsidR="00770869">
        <w:rPr>
          <w:rFonts w:ascii="Times New Roman" w:hAnsi="Times New Roman"/>
          <w:sz w:val="24"/>
          <w:szCs w:val="24"/>
        </w:rPr>
        <w:t>nove</w:t>
      </w:r>
      <w:r w:rsidRPr="00854D87">
        <w:rPr>
          <w:rFonts w:ascii="Times New Roman" w:hAnsi="Times New Roman"/>
          <w:sz w:val="24"/>
          <w:szCs w:val="24"/>
        </w:rPr>
        <w:t xml:space="preserve"> horas e </w:t>
      </w:r>
      <w:r w:rsidR="00770869">
        <w:rPr>
          <w:rFonts w:ascii="Times New Roman" w:hAnsi="Times New Roman"/>
          <w:sz w:val="24"/>
          <w:szCs w:val="24"/>
        </w:rPr>
        <w:t>cinquenta e três</w:t>
      </w:r>
      <w:r w:rsidRPr="00854D87">
        <w:rPr>
          <w:rFonts w:ascii="Times New Roman" w:hAnsi="Times New Roman"/>
          <w:sz w:val="24"/>
          <w:szCs w:val="24"/>
        </w:rPr>
        <w:t xml:space="preserve"> minutos, determinando</w:t>
      </w:r>
      <w:r w:rsidRPr="00854D87">
        <w:rPr>
          <w:rFonts w:ascii="Times New Roman" w:hAnsi="Times New Roman"/>
          <w:noProof/>
          <w:sz w:val="24"/>
          <w:szCs w:val="24"/>
        </w:rPr>
        <w:t xml:space="preserve"> que eu, </w:t>
      </w:r>
      <w:r w:rsidRPr="00854D87">
        <w:rPr>
          <w:rFonts w:ascii="Times New Roman" w:hAnsi="Times New Roman"/>
          <w:b/>
          <w:noProof/>
          <w:sz w:val="24"/>
          <w:szCs w:val="24"/>
        </w:rPr>
        <w:t>Égli Lucena Heusi Moreira, Secretária da Comissão de Ciência, Tecnologia, Inovação, Comunicação e Informática</w:t>
      </w:r>
      <w:r w:rsidRPr="00854D87">
        <w:rPr>
          <w:rFonts w:ascii="Times New Roman" w:hAnsi="Times New Roman"/>
          <w:noProof/>
          <w:sz w:val="24"/>
          <w:szCs w:val="24"/>
        </w:rPr>
        <w:t xml:space="preserve"> lavrasse a presente ata, que após lida e aprovada, será assinada pelo Senhor Presidente e publicada, no diário do Senado Federal.</w:t>
      </w:r>
    </w:p>
    <w:p w:rsidR="00884921" w:rsidRDefault="00884921" w:rsidP="00884921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884921" w:rsidRPr="00C321A4" w:rsidRDefault="00884921" w:rsidP="00884921">
      <w:pPr>
        <w:jc w:val="both"/>
      </w:pPr>
    </w:p>
    <w:p w:rsidR="00884921" w:rsidRPr="00747101" w:rsidRDefault="00884921" w:rsidP="00884921">
      <w:pPr>
        <w:pStyle w:val="Corpodetexto"/>
        <w:ind w:left="284" w:right="430"/>
        <w:rPr>
          <w:bCs w:val="0"/>
          <w:noProof/>
        </w:rPr>
      </w:pPr>
      <w:r w:rsidRPr="00747101">
        <w:rPr>
          <w:bCs w:val="0"/>
          <w:noProof/>
        </w:rPr>
        <w:t xml:space="preserve">SENADOR </w:t>
      </w:r>
      <w:r>
        <w:rPr>
          <w:bCs w:val="0"/>
          <w:noProof/>
        </w:rPr>
        <w:t>ZEZE PERRELLA</w:t>
      </w:r>
    </w:p>
    <w:p w:rsidR="00884921" w:rsidRDefault="00884921" w:rsidP="00884921">
      <w:pPr>
        <w:pStyle w:val="Corpodetexto"/>
        <w:ind w:left="284" w:right="430"/>
        <w:rPr>
          <w:bCs w:val="0"/>
          <w:noProof/>
        </w:rPr>
      </w:pPr>
      <w:r>
        <w:rPr>
          <w:bCs w:val="0"/>
          <w:noProof/>
        </w:rPr>
        <w:t xml:space="preserve">Presidente da Comissão de Ciência, Tecnologia, </w:t>
      </w:r>
    </w:p>
    <w:p w:rsidR="00884921" w:rsidRDefault="00884921" w:rsidP="00884921">
      <w:pPr>
        <w:pStyle w:val="Corpodetexto"/>
        <w:ind w:left="284" w:right="430"/>
        <w:rPr>
          <w:bCs w:val="0"/>
          <w:noProof/>
        </w:rPr>
      </w:pPr>
      <w:r>
        <w:rPr>
          <w:bCs w:val="0"/>
          <w:noProof/>
        </w:rPr>
        <w:t>Inovação, Comunicação e Informática</w:t>
      </w:r>
    </w:p>
    <w:p w:rsidR="00770869" w:rsidRDefault="00770869" w:rsidP="00770869">
      <w:pPr>
        <w:jc w:val="center"/>
        <w:rPr>
          <w:bCs/>
          <w:noProof/>
        </w:rPr>
      </w:pPr>
      <w:r>
        <w:rPr>
          <w:bCs/>
          <w:noProof/>
        </w:rPr>
        <w:br w:type="page"/>
      </w:r>
    </w:p>
    <w:tbl>
      <w:tblPr>
        <w:tblW w:w="9330" w:type="dxa"/>
        <w:tblInd w:w="113" w:type="dxa"/>
        <w:tblBorders>
          <w:bottom w:val="single" w:sz="6" w:space="0" w:color="auto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1389"/>
        <w:gridCol w:w="7941"/>
      </w:tblGrid>
      <w:tr w:rsidR="00770869" w:rsidTr="00770869">
        <w:trPr>
          <w:cantSplit/>
        </w:trPr>
        <w:tc>
          <w:tcPr>
            <w:tcW w:w="138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70869" w:rsidRDefault="007C06B2" w:rsidP="00770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847725" cy="10191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0869" w:rsidRDefault="00770869" w:rsidP="00770869">
            <w:pPr>
              <w:spacing w:after="0" w:line="240" w:lineRule="auto"/>
              <w:ind w:left="-1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b/>
                <w:bCs/>
              </w:rPr>
              <w:t>SENADO FEDERAL</w:t>
            </w:r>
            <w:r>
              <w:t xml:space="preserve">                                                              </w:t>
            </w:r>
            <w:r>
              <w:rPr>
                <w:b/>
                <w:bCs/>
              </w:rPr>
              <w:t>SF</w:t>
            </w:r>
            <w:r>
              <w:t xml:space="preserve"> - </w:t>
            </w:r>
            <w:fldSimple w:instr="PAGE">
              <w:r>
                <w:rPr>
                  <w:noProof/>
                </w:rPr>
                <w:t>1</w:t>
              </w:r>
            </w:fldSimple>
          </w:p>
          <w:p w:rsidR="00770869" w:rsidRDefault="00770869" w:rsidP="00770869">
            <w:pPr>
              <w:pStyle w:val="Ttulo2"/>
              <w:spacing w:before="0" w:after="0" w:line="240" w:lineRule="auto"/>
            </w:pPr>
            <w:r>
              <w:t>SECRETARIA-GERAL DA MESA</w:t>
            </w:r>
          </w:p>
          <w:p w:rsidR="00770869" w:rsidRDefault="00770869" w:rsidP="00770869">
            <w:pPr>
              <w:pStyle w:val="Ttulo1"/>
              <w:spacing w:before="0" w:after="0" w:line="240" w:lineRule="auto"/>
              <w:ind w:left="-113"/>
            </w:pPr>
            <w:r>
              <w:rPr>
                <w:sz w:val="24"/>
                <w:szCs w:val="24"/>
              </w:rPr>
              <w:t>SECRETARIA DE TAQUIGRAFIA</w:t>
            </w:r>
          </w:p>
          <w:p w:rsidR="00770869" w:rsidRDefault="00770869" w:rsidP="00770869">
            <w:pPr>
              <w:spacing w:after="0" w:line="240" w:lineRule="auto"/>
              <w:ind w:left="-113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SUBSECRETARIA DE REGISTRO E APOIO A REUNIÕES DE COMISSÕES</w:t>
            </w:r>
          </w:p>
          <w:p w:rsidR="00770869" w:rsidRDefault="00770869" w:rsidP="00770869">
            <w:pPr>
              <w:spacing w:after="0" w:line="240" w:lineRule="auto"/>
              <w:ind w:left="-113"/>
            </w:pPr>
          </w:p>
          <w:p w:rsidR="00770869" w:rsidRDefault="00770869" w:rsidP="00770869">
            <w:pPr>
              <w:spacing w:after="0" w:line="240" w:lineRule="auto"/>
              <w:ind w:left="-113"/>
              <w:rPr>
                <w:rFonts w:ascii="Arial" w:hAnsi="Arial" w:cs="Arial"/>
              </w:rPr>
            </w:pPr>
            <w:r>
              <w:t>CCT (10ª Reunião Extraordinária)                                                     21/05/2013</w:t>
            </w:r>
          </w:p>
        </w:tc>
      </w:tr>
    </w:tbl>
    <w:p w:rsidR="00770869" w:rsidRDefault="00770869" w:rsidP="00770869">
      <w:pPr>
        <w:spacing w:after="0" w:line="240" w:lineRule="auto"/>
        <w:jc w:val="center"/>
        <w:rPr>
          <w:bCs/>
          <w:noProof/>
        </w:rPr>
      </w:pPr>
    </w:p>
    <w:p w:rsidR="00770869" w:rsidRDefault="00770869" w:rsidP="00770869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(Texto com revisão.)</w:t>
      </w:r>
    </w:p>
    <w:p w:rsidR="00770869" w:rsidRDefault="00770869" w:rsidP="00770869">
      <w:pPr>
        <w:spacing w:after="0" w:line="240" w:lineRule="auto"/>
        <w:ind w:firstLine="1440"/>
        <w:jc w:val="both"/>
        <w:rPr>
          <w:b/>
          <w:bCs/>
        </w:rPr>
      </w:pPr>
    </w:p>
    <w:p w:rsidR="00770869" w:rsidRDefault="00770869" w:rsidP="00770869">
      <w:pPr>
        <w:spacing w:after="0" w:line="240" w:lineRule="auto"/>
        <w:ind w:firstLine="1440"/>
        <w:jc w:val="both"/>
      </w:pPr>
      <w:r>
        <w:rPr>
          <w:b/>
          <w:bCs/>
        </w:rPr>
        <w:t>O SR. PRESIDENTE</w:t>
      </w:r>
      <w:r>
        <w:t xml:space="preserve"> (Zeze Perrella. Bloco/PDT – MG) – Declaro aberta a 10ª Reunião da Comissão de Ciência, Tecnologia, Inovação, Comunicação e Informática da 3ª Sessão Legislativa Ordinária da 54ª Legislatura, que se realiza nesta data, 21 de maio de 2013.</w:t>
      </w:r>
    </w:p>
    <w:p w:rsidR="00770869" w:rsidRDefault="00770869" w:rsidP="00770869">
      <w:pPr>
        <w:spacing w:after="0" w:line="240" w:lineRule="auto"/>
        <w:ind w:firstLine="1440"/>
        <w:jc w:val="both"/>
      </w:pPr>
      <w:r>
        <w:t>Comunicados da Presidência.</w:t>
      </w:r>
    </w:p>
    <w:p w:rsidR="00770869" w:rsidRDefault="00770869" w:rsidP="00770869">
      <w:pPr>
        <w:spacing w:after="0" w:line="240" w:lineRule="auto"/>
        <w:ind w:firstLine="1440"/>
        <w:jc w:val="both"/>
      </w:pPr>
      <w:r>
        <w:t>O Senador João Capiberibe justifica sua ausência das atividades da Comissão na data de 21 de maio de 2013 para o cumprimento de agenda referente ao seu mandato, conforme requerimento apresentado à Secretaria-Geral da Mesa.</w:t>
      </w:r>
    </w:p>
    <w:p w:rsidR="00770869" w:rsidRDefault="00770869" w:rsidP="00770869">
      <w:pPr>
        <w:spacing w:after="0" w:line="240" w:lineRule="auto"/>
        <w:ind w:firstLine="1440"/>
        <w:jc w:val="both"/>
      </w:pPr>
      <w:r>
        <w:t>A CCT recebeu da Anatel o Relatório Anual com o balanço das atividades desenvolvidas pela Agência em 2012. Entre algumas das atividades destacadas pela Presidência da Anatel, temos a participação em nove audiências públicas e também o acompanhamento de treze novas proposições de interesse da agência nesta Casa, de um total de 138 em tramitação.</w:t>
      </w:r>
    </w:p>
    <w:p w:rsidR="00770869" w:rsidRDefault="00770869" w:rsidP="00770869">
      <w:pPr>
        <w:spacing w:after="0" w:line="240" w:lineRule="auto"/>
        <w:ind w:firstLine="1440"/>
        <w:jc w:val="both"/>
      </w:pPr>
      <w:r>
        <w:t>O referido relatório encontra-se disponível na Secretaria da CCT e será encaminhado aos gabinetes de seus membros.</w:t>
      </w:r>
    </w:p>
    <w:p w:rsidR="00770869" w:rsidRDefault="00770869" w:rsidP="00770869">
      <w:pPr>
        <w:spacing w:after="0" w:line="240" w:lineRule="auto"/>
        <w:ind w:firstLine="1440"/>
        <w:jc w:val="both"/>
      </w:pPr>
      <w:r>
        <w:t>Anunciamos que o Senado Federal e a CCT receberão, em visita técnica, e por solicitação das Câmaras de Comércio Suécia-Brasil e Noruega-Brasil, comitiva de empresários representantes de empresas daqueles países. A reunião acontecerá no dia 28 de maio, às 16 horas, no plenário 7 da Ala Senador Alexandre Costa.</w:t>
      </w:r>
    </w:p>
    <w:p w:rsidR="00770869" w:rsidRDefault="00770869" w:rsidP="00770869">
      <w:pPr>
        <w:spacing w:after="0" w:line="240" w:lineRule="auto"/>
        <w:ind w:firstLine="1440"/>
        <w:jc w:val="both"/>
      </w:pPr>
      <w:r>
        <w:t xml:space="preserve">A CCT realizou, no último dia </w:t>
      </w:r>
      <w:smartTag w:uri="urn:schemas-microsoft-com:office:smarttags" w:element="metricconverter">
        <w:smartTagPr>
          <w:attr w:name="ProductID" w:val="14, a"/>
        </w:smartTagPr>
        <w:r>
          <w:t>14, a</w:t>
        </w:r>
      </w:smartTag>
      <w:r>
        <w:t xml:space="preserve"> primeira da série de audiências públicas conjuntas com a subcomissão criada para tratar dos elementos de terras-raras. </w:t>
      </w:r>
    </w:p>
    <w:p w:rsidR="00770869" w:rsidRDefault="00770869" w:rsidP="00770869">
      <w:pPr>
        <w:spacing w:after="0" w:line="240" w:lineRule="auto"/>
        <w:ind w:firstLine="1440"/>
        <w:jc w:val="both"/>
      </w:pPr>
      <w:r>
        <w:t>Comunico aos presentes que o calendário de audiências públicas, que previa, inicialmente, a realização de três reuniões conjuntas, foi alterado para acomodar a realização de uma quarta, dado o interesse despertado. As datas são 23 de maio, 6 de junho e 13 de junho, e a pauta de convidados está à disposição na Secretaria da CCT, inclusive já sendo distribuída aos interessados durante a presente reunião.</w:t>
      </w:r>
    </w:p>
    <w:p w:rsidR="00770869" w:rsidRDefault="00770869" w:rsidP="00770869">
      <w:pPr>
        <w:spacing w:after="0" w:line="240" w:lineRule="auto"/>
        <w:ind w:firstLine="1440"/>
        <w:jc w:val="both"/>
      </w:pPr>
      <w:r>
        <w:t>Convido, então, todos, juntamente com o Presidente da Subcomissão de Terras Raras, Senador Anibal Diniz, para a segunda audiência pública, que acontecerá na próxima quinta-feira, dia 23 de maio, com a presença de empresários do setor de mineração.</w:t>
      </w:r>
    </w:p>
    <w:p w:rsidR="00770869" w:rsidRDefault="00770869" w:rsidP="00770869">
      <w:pPr>
        <w:spacing w:after="0" w:line="240" w:lineRule="auto"/>
        <w:ind w:firstLine="1440"/>
        <w:jc w:val="both"/>
      </w:pPr>
      <w:r>
        <w:t>Feitos esses comunicados, vou encerrar a reunião, infelizmente, por falta de quórum. Enquanto não organizarmos essa bagunça... Já reclamei com o Presidente do Senado e parece que ninguém resolveu tomar providências. São comissões atropelando comissões, mudanças de horários... Isso aqui está realmente uma brincadeira! Se o Presidente não tomar uma providência, acho que não vale a pena nem ter comissão nesta Casa.</w:t>
      </w:r>
    </w:p>
    <w:p w:rsidR="00770869" w:rsidRDefault="00770869" w:rsidP="00770869">
      <w:pPr>
        <w:spacing w:after="0" w:line="240" w:lineRule="auto"/>
        <w:ind w:firstLine="1440"/>
        <w:jc w:val="both"/>
      </w:pPr>
      <w:r>
        <w:t>Muito obrigado a todos.</w:t>
      </w:r>
    </w:p>
    <w:p w:rsidR="00770869" w:rsidRDefault="00770869" w:rsidP="00770869">
      <w:pPr>
        <w:spacing w:after="0" w:line="240" w:lineRule="auto"/>
      </w:pPr>
    </w:p>
    <w:p w:rsidR="00770869" w:rsidRDefault="00770869" w:rsidP="00770869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>(Iniciada às 9 horas e 50 minutos, a reunião é encerrada às 9 horas e 53 minutos.)</w:t>
      </w:r>
    </w:p>
    <w:p w:rsidR="00770869" w:rsidRDefault="00770869" w:rsidP="00770869">
      <w:pPr>
        <w:spacing w:after="0" w:line="240" w:lineRule="auto"/>
      </w:pPr>
    </w:p>
    <w:p w:rsidR="00770869" w:rsidRDefault="00770869" w:rsidP="00770869">
      <w:pPr>
        <w:pStyle w:val="TextosemFormatao"/>
        <w:spacing w:line="240" w:lineRule="auto"/>
        <w:rPr>
          <w:rFonts w:ascii="Arial" w:hAnsi="Arial" w:cs="Arial"/>
        </w:rPr>
      </w:pPr>
    </w:p>
    <w:p w:rsidR="00770869" w:rsidRDefault="00770869" w:rsidP="00770869">
      <w:pPr>
        <w:spacing w:after="0" w:line="240" w:lineRule="auto"/>
        <w:rPr>
          <w:rFonts w:ascii="Arial" w:hAnsi="Arial" w:cs="Arial"/>
        </w:rPr>
      </w:pPr>
    </w:p>
    <w:p w:rsidR="00770869" w:rsidRDefault="00770869" w:rsidP="00770869">
      <w:pPr>
        <w:pStyle w:val="Corpodetexto"/>
        <w:ind w:left="284" w:right="430"/>
        <w:rPr>
          <w:bCs w:val="0"/>
          <w:noProof/>
        </w:rPr>
      </w:pPr>
    </w:p>
    <w:sectPr w:rsidR="00770869" w:rsidSect="00137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0D9F"/>
    <w:multiLevelType w:val="hybridMultilevel"/>
    <w:tmpl w:val="D952A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2C6AE5"/>
    <w:rsid w:val="0007026B"/>
    <w:rsid w:val="00137F6F"/>
    <w:rsid w:val="00193D28"/>
    <w:rsid w:val="001E2A0A"/>
    <w:rsid w:val="002C6AE5"/>
    <w:rsid w:val="00404243"/>
    <w:rsid w:val="004318B8"/>
    <w:rsid w:val="00442047"/>
    <w:rsid w:val="004E051C"/>
    <w:rsid w:val="00525B89"/>
    <w:rsid w:val="0061081D"/>
    <w:rsid w:val="00770869"/>
    <w:rsid w:val="00771508"/>
    <w:rsid w:val="007A5728"/>
    <w:rsid w:val="007B5348"/>
    <w:rsid w:val="007C06B2"/>
    <w:rsid w:val="00801443"/>
    <w:rsid w:val="008379DC"/>
    <w:rsid w:val="00854D87"/>
    <w:rsid w:val="00884921"/>
    <w:rsid w:val="008F291E"/>
    <w:rsid w:val="009916BF"/>
    <w:rsid w:val="00A7334D"/>
    <w:rsid w:val="00D91CA9"/>
    <w:rsid w:val="00DE650F"/>
    <w:rsid w:val="00E1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2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91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921"/>
    <w:pPr>
      <w:keepNext/>
      <w:spacing w:after="0" w:line="240" w:lineRule="auto"/>
      <w:ind w:right="572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8849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884921"/>
    <w:pPr>
      <w:spacing w:after="0" w:line="240" w:lineRule="auto"/>
      <w:ind w:right="572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8849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8492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849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84921"/>
    <w:pPr>
      <w:spacing w:after="0" w:line="240" w:lineRule="auto"/>
      <w:ind w:left="396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849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4D87"/>
    <w:pPr>
      <w:ind w:left="720"/>
      <w:contextualSpacing/>
    </w:pPr>
  </w:style>
  <w:style w:type="character" w:customStyle="1" w:styleId="textoacao1">
    <w:name w:val="textoacao1"/>
    <w:basedOn w:val="Fontepargpadro"/>
    <w:rsid w:val="00854D87"/>
    <w:rPr>
      <w:rFonts w:ascii="Trebuchet MS" w:hAnsi="Trebuchet MS" w:hint="default"/>
      <w:color w:val="444444"/>
      <w:sz w:val="26"/>
      <w:szCs w:val="26"/>
    </w:rPr>
  </w:style>
  <w:style w:type="paragraph" w:styleId="TextosemFormatao">
    <w:name w:val="Plain Text"/>
    <w:basedOn w:val="Normal"/>
    <w:link w:val="TextosemFormataoChar"/>
    <w:uiPriority w:val="99"/>
    <w:rsid w:val="009916BF"/>
    <w:pPr>
      <w:spacing w:after="0" w:line="360" w:lineRule="auto"/>
      <w:ind w:firstLine="1440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916BF"/>
    <w:rPr>
      <w:rFonts w:ascii="Courier New" w:eastAsia="Times New Roman" w:hAnsi="Courier New" w:cs="Courier New"/>
    </w:rPr>
  </w:style>
  <w:style w:type="character" w:customStyle="1" w:styleId="Ttulo1Char">
    <w:name w:val="Título 1 Char"/>
    <w:basedOn w:val="Fontepargpadro"/>
    <w:link w:val="Ttulo1"/>
    <w:uiPriority w:val="9"/>
    <w:rsid w:val="009916B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16B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silva\Desktop\Ata1604201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Ata16042013.dot</Template>
  <TotalTime>0</TotalTime>
  <Pages>2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gsilva</dc:creator>
  <cp:lastModifiedBy>rbrown</cp:lastModifiedBy>
  <cp:revision>2</cp:revision>
  <dcterms:created xsi:type="dcterms:W3CDTF">2013-05-24T12:25:00Z</dcterms:created>
  <dcterms:modified xsi:type="dcterms:W3CDTF">2013-05-24T12:25:00Z</dcterms:modified>
</cp:coreProperties>
</file>