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CE9" w:rsidRPr="008056BE" w:rsidRDefault="00420CE9" w:rsidP="00A1599E">
      <w:pPr>
        <w:jc w:val="both"/>
        <w:rPr>
          <w:b/>
          <w:sz w:val="28"/>
          <w:szCs w:val="28"/>
        </w:rPr>
      </w:pPr>
    </w:p>
    <w:p w:rsidR="00420CE9" w:rsidRPr="008056BE" w:rsidRDefault="00420CE9" w:rsidP="00CA774B">
      <w:pPr>
        <w:jc w:val="both"/>
        <w:rPr>
          <w:sz w:val="28"/>
          <w:szCs w:val="28"/>
          <w:highlight w:val="red"/>
        </w:rPr>
      </w:pPr>
      <w:r w:rsidRPr="008056BE">
        <w:rPr>
          <w:sz w:val="28"/>
          <w:szCs w:val="28"/>
        </w:rPr>
        <w:br/>
        <w:t>Comissão Parlamentar de Inquérito, criada nos termos do Requerimento nº 811, de 2013, destinada a investigar a denúncia de existência de um sistema de espionagem estruturado pelo governo dos Estados Unidos com o objetivo de monitorar emails, ligações telefônicas, dados digitais, além de outras formas de captar informações privilegiadas ou protegidas pela Constituição Federal.</w:t>
      </w:r>
    </w:p>
    <w:p w:rsidR="00420CE9" w:rsidRPr="008056BE" w:rsidRDefault="00420CE9">
      <w:pPr>
        <w:jc w:val="center"/>
        <w:rPr>
          <w:sz w:val="28"/>
          <w:szCs w:val="28"/>
          <w:highlight w:val="red"/>
        </w:rPr>
      </w:pPr>
    </w:p>
    <w:p w:rsidR="00420CE9" w:rsidRPr="008056BE" w:rsidRDefault="00420CE9">
      <w:pPr>
        <w:pStyle w:val="Heading6"/>
        <w:rPr>
          <w:color w:val="000000"/>
        </w:rPr>
      </w:pPr>
    </w:p>
    <w:p w:rsidR="00420CE9" w:rsidRPr="008056BE" w:rsidRDefault="00420CE9">
      <w:pPr>
        <w:pStyle w:val="Heading6"/>
        <w:rPr>
          <w:color w:val="000000"/>
        </w:rPr>
      </w:pPr>
      <w:r w:rsidRPr="008056BE">
        <w:rPr>
          <w:color w:val="000000"/>
        </w:rPr>
        <w:t xml:space="preserve">ATA DA </w:t>
      </w:r>
      <w:r>
        <w:rPr>
          <w:color w:val="000000"/>
        </w:rPr>
        <w:t>8</w:t>
      </w:r>
      <w:r w:rsidRPr="008056BE">
        <w:rPr>
          <w:color w:val="000000"/>
        </w:rPr>
        <w:t>ª REUNIÃO</w:t>
      </w:r>
    </w:p>
    <w:p w:rsidR="00420CE9" w:rsidRPr="008056BE" w:rsidRDefault="00420CE9">
      <w:pPr>
        <w:jc w:val="both"/>
        <w:rPr>
          <w:sz w:val="28"/>
          <w:szCs w:val="28"/>
          <w:highlight w:val="red"/>
        </w:rPr>
      </w:pPr>
    </w:p>
    <w:p w:rsidR="00420CE9" w:rsidRPr="008056BE" w:rsidRDefault="00420CE9">
      <w:pPr>
        <w:jc w:val="both"/>
        <w:rPr>
          <w:sz w:val="28"/>
          <w:szCs w:val="28"/>
          <w:highlight w:val="red"/>
        </w:rPr>
      </w:pPr>
    </w:p>
    <w:p w:rsidR="00420CE9" w:rsidRPr="009A7588" w:rsidRDefault="00420CE9" w:rsidP="003742B4">
      <w:pPr>
        <w:jc w:val="both"/>
        <w:rPr>
          <w:bCs/>
          <w:sz w:val="28"/>
          <w:szCs w:val="28"/>
        </w:rPr>
      </w:pPr>
      <w:r w:rsidRPr="009A7588">
        <w:rPr>
          <w:sz w:val="28"/>
          <w:szCs w:val="28"/>
        </w:rPr>
        <w:t>Ata Circunstanciada da 8ª Reunião, realizada em 15 de outubro de 2013, às 11 horas e 34 minutos, na Sala nº 2 da Ala Senador Nilo Coelho</w:t>
      </w:r>
      <w:r w:rsidRPr="009A7588">
        <w:rPr>
          <w:bCs/>
          <w:sz w:val="28"/>
          <w:szCs w:val="28"/>
        </w:rPr>
        <w:t>. O</w:t>
      </w:r>
      <w:r w:rsidRPr="009A7588">
        <w:rPr>
          <w:sz w:val="28"/>
          <w:szCs w:val="28"/>
        </w:rPr>
        <w:t xml:space="preserve">corrida sob a Presidência da Senadora </w:t>
      </w:r>
      <w:r w:rsidRPr="009A7588">
        <w:rPr>
          <w:b/>
          <w:bCs/>
          <w:sz w:val="28"/>
          <w:szCs w:val="28"/>
        </w:rPr>
        <w:t xml:space="preserve">Vanessa Grazziotin (PCdoB) </w:t>
      </w:r>
      <w:r w:rsidRPr="009A7588">
        <w:rPr>
          <w:sz w:val="28"/>
          <w:szCs w:val="28"/>
        </w:rPr>
        <w:t xml:space="preserve">e com a presença dos Senadores: </w:t>
      </w:r>
      <w:r w:rsidRPr="009A7588">
        <w:rPr>
          <w:b/>
          <w:bCs/>
          <w:sz w:val="28"/>
          <w:szCs w:val="28"/>
        </w:rPr>
        <w:t xml:space="preserve">Ricardo Ferraço (PMDB/ES); Eduardo Suplicy (PT/SP) e Antônio Carlos Rodrigues (PR/SP).. </w:t>
      </w:r>
      <w:r w:rsidRPr="009A7588">
        <w:rPr>
          <w:bCs/>
          <w:sz w:val="28"/>
          <w:szCs w:val="28"/>
        </w:rPr>
        <w:t>Deixaram de comparecer os Senadores:</w:t>
      </w:r>
      <w:r w:rsidRPr="009A7588">
        <w:rPr>
          <w:b/>
          <w:bCs/>
          <w:sz w:val="28"/>
          <w:szCs w:val="28"/>
        </w:rPr>
        <w:t xml:space="preserve"> Roberto Requião (PMDB/PR); Benedito de Lira (PP/AL); Sérgio Petecão (PSD/AC), Walter Pinheiro (PT/BA), Aníbal Diniz (PT/AC), Pedro Taques (PDT/MT) e Eduardo Amorim (PSC/SE). </w:t>
      </w:r>
      <w:r w:rsidRPr="009A7588">
        <w:rPr>
          <w:bCs/>
          <w:sz w:val="28"/>
          <w:szCs w:val="28"/>
        </w:rPr>
        <w:t xml:space="preserve">Na ocasião foi realizada audiência pública com a presença dos senhores: </w:t>
      </w:r>
      <w:r w:rsidRPr="009A7588">
        <w:rPr>
          <w:sz w:val="28"/>
          <w:szCs w:val="28"/>
        </w:rPr>
        <w:t>Jose Alberto de Freitas Iegas - Diretor de Inteligência da Polícia Federal</w:t>
      </w:r>
      <w:r w:rsidRPr="009A7588">
        <w:rPr>
          <w:bCs/>
          <w:sz w:val="28"/>
          <w:szCs w:val="28"/>
        </w:rPr>
        <w:t xml:space="preserve">, e </w:t>
      </w:r>
      <w:r w:rsidRPr="009A7588">
        <w:rPr>
          <w:sz w:val="28"/>
          <w:szCs w:val="28"/>
        </w:rPr>
        <w:t>João Batista de Rezende - Presidente da ANATEL</w:t>
      </w:r>
      <w:r>
        <w:rPr>
          <w:bCs/>
          <w:sz w:val="28"/>
          <w:szCs w:val="28"/>
        </w:rPr>
        <w:t>.</w:t>
      </w:r>
    </w:p>
    <w:p w:rsidR="00420CE9" w:rsidRDefault="00420CE9" w:rsidP="003742B4">
      <w:pPr>
        <w:jc w:val="both"/>
        <w:rPr>
          <w:bCs/>
          <w:sz w:val="28"/>
          <w:szCs w:val="28"/>
        </w:rPr>
      </w:pPr>
    </w:p>
    <w:p w:rsidR="00420CE9" w:rsidRDefault="00420CE9" w:rsidP="00CD5E40">
      <w:pPr>
        <w:ind w:firstLine="1440"/>
        <w:jc w:val="both"/>
        <w:rPr>
          <w:b/>
        </w:rPr>
      </w:pPr>
    </w:p>
    <w:p w:rsidR="00420CE9" w:rsidRDefault="00420CE9" w:rsidP="00CD5E40">
      <w:pPr>
        <w:ind w:firstLine="1440"/>
        <w:jc w:val="both"/>
        <w:rPr>
          <w:b/>
        </w:rPr>
      </w:pPr>
    </w:p>
    <w:p w:rsidR="00420CE9" w:rsidRPr="00CD5E40" w:rsidRDefault="00420CE9" w:rsidP="00CD5E40">
      <w:pPr>
        <w:ind w:firstLine="1440"/>
        <w:jc w:val="both"/>
        <w:rPr>
          <w:sz w:val="28"/>
          <w:szCs w:val="28"/>
        </w:rPr>
      </w:pPr>
      <w:r w:rsidRPr="00CD5E40">
        <w:rPr>
          <w:b/>
          <w:sz w:val="28"/>
          <w:szCs w:val="28"/>
        </w:rPr>
        <w:t xml:space="preserve">A SRª PRESIDENTE </w:t>
      </w:r>
      <w:r w:rsidRPr="00CD5E40">
        <w:rPr>
          <w:sz w:val="28"/>
          <w:szCs w:val="28"/>
        </w:rPr>
        <w:t>(Vanessa Grazziotin. Bloco Apoio Governo/PCdoB - AM) – Declaro aberta a 8ª Reunião da Comissão Parlamentar de Inquérito, criada nos termos do Requerimento nº 811, de 2013, destinada a investigar denúncias em relação à espionagem contra o Brasil.</w:t>
      </w:r>
    </w:p>
    <w:p w:rsidR="00420CE9" w:rsidRPr="00CD5E40" w:rsidRDefault="00420CE9" w:rsidP="00CD5E40">
      <w:pPr>
        <w:ind w:firstLine="1440"/>
        <w:jc w:val="both"/>
        <w:rPr>
          <w:sz w:val="28"/>
          <w:szCs w:val="28"/>
        </w:rPr>
      </w:pPr>
      <w:r w:rsidRPr="00CD5E40">
        <w:rPr>
          <w:sz w:val="28"/>
          <w:szCs w:val="28"/>
        </w:rPr>
        <w:t>Conforme convocação, a presente reunião destina-se à realização de audiência pública, com a presença dos seguintes convidados: Presidente da Anatel, que já se encontra; e o Diretor de Inteligência da Polícia Federal.</w:t>
      </w:r>
    </w:p>
    <w:p w:rsidR="00420CE9" w:rsidRPr="00CD5E40" w:rsidRDefault="00420CE9" w:rsidP="00CD5E40">
      <w:pPr>
        <w:ind w:firstLine="1440"/>
        <w:jc w:val="both"/>
        <w:rPr>
          <w:sz w:val="28"/>
          <w:szCs w:val="28"/>
        </w:rPr>
      </w:pPr>
      <w:r w:rsidRPr="00CD5E40">
        <w:rPr>
          <w:sz w:val="28"/>
          <w:szCs w:val="28"/>
        </w:rPr>
        <w:t>Antes de convidá-los para a Mesa, eu gostaria de dizer que nós fizemos convite também ao representante do Comitê Gestor da Internet e a um especialista da área. Ambos já tinham agenda neste dia, mas marcaremos uma próxima audiência pública com eles. E o Diretor-Geral da Abin também não pôde comparecer por conta de agenda, mas já estamos providenciando essa outra Mesa numa próxima audiência pública.</w:t>
      </w:r>
    </w:p>
    <w:p w:rsidR="00420CE9" w:rsidRPr="00CD5E40" w:rsidRDefault="00420CE9" w:rsidP="00CD5E40">
      <w:pPr>
        <w:ind w:firstLine="1440"/>
        <w:jc w:val="both"/>
        <w:rPr>
          <w:sz w:val="28"/>
          <w:szCs w:val="28"/>
        </w:rPr>
      </w:pPr>
      <w:r w:rsidRPr="00CD5E40">
        <w:rPr>
          <w:sz w:val="28"/>
          <w:szCs w:val="28"/>
        </w:rPr>
        <w:t>Esta Comissão Parlamentar de Inquérito tem avançado, segundo nossa opinião, ao longo das audiências públicas, principalmente de forma relevante e consistente.</w:t>
      </w:r>
    </w:p>
    <w:p w:rsidR="00420CE9" w:rsidRPr="00CD5E40" w:rsidRDefault="00420CE9" w:rsidP="00CD5E40">
      <w:pPr>
        <w:ind w:firstLine="1440"/>
        <w:jc w:val="both"/>
        <w:rPr>
          <w:sz w:val="28"/>
          <w:szCs w:val="28"/>
        </w:rPr>
      </w:pPr>
      <w:r w:rsidRPr="00CD5E40">
        <w:rPr>
          <w:sz w:val="28"/>
          <w:szCs w:val="28"/>
        </w:rPr>
        <w:t xml:space="preserve">Temos aprendido muito com tudo aquilo que os nossos convidados têm apresentado através de depoimentos. A gravidade das ações de espionagem e a necessidade de construirmos um arcabouço legal que permite ao Brasil proteger seus interesses estratégicos, seus cidadãos e as suas empresas ficam mais claras para todo o Senado e para todo o País. </w:t>
      </w:r>
    </w:p>
    <w:p w:rsidR="00420CE9" w:rsidRPr="00CD5E40" w:rsidRDefault="00420CE9" w:rsidP="00CD5E40">
      <w:pPr>
        <w:ind w:firstLine="1440"/>
        <w:jc w:val="both"/>
        <w:rPr>
          <w:sz w:val="28"/>
          <w:szCs w:val="28"/>
        </w:rPr>
      </w:pPr>
      <w:r w:rsidRPr="00CD5E40">
        <w:rPr>
          <w:sz w:val="28"/>
          <w:szCs w:val="28"/>
        </w:rPr>
        <w:t xml:space="preserve">Muitas propostas nós temos ouvido aqui nesta Comissão. Dentre elas, destacamos a que se refere à aprovação do marco civil da internet, que trate da questão da neutralidade, dos direitos do usuário e da governança; a criação da Agência de Segurança Cibernética voltada para a proteção dos dados de defesa estratégica do Brasil; A utilização obrigatória de </w:t>
      </w:r>
      <w:r w:rsidRPr="00CD5E40">
        <w:rPr>
          <w:i/>
          <w:sz w:val="28"/>
          <w:szCs w:val="28"/>
        </w:rPr>
        <w:t>softwares</w:t>
      </w:r>
      <w:r w:rsidRPr="00CD5E40">
        <w:rPr>
          <w:sz w:val="28"/>
          <w:szCs w:val="28"/>
        </w:rPr>
        <w:t xml:space="preserve"> </w:t>
      </w:r>
      <w:r w:rsidRPr="00CD5E40">
        <w:rPr>
          <w:i/>
          <w:sz w:val="28"/>
          <w:szCs w:val="28"/>
        </w:rPr>
        <w:t>open source</w:t>
      </w:r>
      <w:r w:rsidRPr="00CD5E40">
        <w:rPr>
          <w:sz w:val="28"/>
          <w:szCs w:val="28"/>
        </w:rPr>
        <w:t xml:space="preserve"> no governo central, empresas estratégicas e estrutura de defesa; a obrigação da Anatel de homologar somente o uso de roteadores sem </w:t>
      </w:r>
      <w:r w:rsidRPr="00CD5E40">
        <w:rPr>
          <w:i/>
          <w:sz w:val="28"/>
          <w:szCs w:val="28"/>
        </w:rPr>
        <w:t>backdoor</w:t>
      </w:r>
      <w:r w:rsidRPr="00CD5E40">
        <w:rPr>
          <w:sz w:val="28"/>
          <w:szCs w:val="28"/>
        </w:rPr>
        <w:t>, pelas teles; a criação e estímulo à rede segura para tráfego de dados; a proibição de participação em licitações de empresas que descumprem a lei de proteção de dados pessoais.</w:t>
      </w:r>
    </w:p>
    <w:p w:rsidR="00420CE9" w:rsidRPr="00CD5E40" w:rsidRDefault="00420CE9" w:rsidP="00CD5E40">
      <w:pPr>
        <w:ind w:firstLine="1440"/>
        <w:jc w:val="both"/>
        <w:rPr>
          <w:sz w:val="28"/>
          <w:szCs w:val="28"/>
        </w:rPr>
      </w:pPr>
      <w:r w:rsidRPr="00CD5E40">
        <w:rPr>
          <w:sz w:val="28"/>
          <w:szCs w:val="28"/>
        </w:rPr>
        <w:t>Essas são algumas propostas já apresentadas aqui, fruto das audiências já realizadas.</w:t>
      </w:r>
    </w:p>
    <w:p w:rsidR="00420CE9" w:rsidRPr="00CD5E40" w:rsidRDefault="00420CE9" w:rsidP="00CD5E40">
      <w:pPr>
        <w:ind w:firstLine="1440"/>
        <w:jc w:val="both"/>
        <w:rPr>
          <w:sz w:val="28"/>
          <w:szCs w:val="28"/>
        </w:rPr>
      </w:pPr>
      <w:r w:rsidRPr="00CD5E40">
        <w:rPr>
          <w:sz w:val="28"/>
          <w:szCs w:val="28"/>
        </w:rPr>
        <w:t>Aproveito também para destacar que essas propostas vão na mesma direção do relatório aprovado pela União Europeia, que foram apresentadas de forma sucinta pela Presidenta Dilma Rousseff, e também apresentadas de forma sucinta pela Presidenta Dilma em seu discurso na ONU.</w:t>
      </w:r>
    </w:p>
    <w:p w:rsidR="00420CE9" w:rsidRPr="00CD5E40" w:rsidRDefault="00420CE9" w:rsidP="00CD5E40">
      <w:pPr>
        <w:ind w:firstLine="1440"/>
        <w:jc w:val="both"/>
        <w:rPr>
          <w:sz w:val="28"/>
          <w:szCs w:val="28"/>
        </w:rPr>
      </w:pPr>
      <w:r w:rsidRPr="00CD5E40">
        <w:rPr>
          <w:sz w:val="28"/>
          <w:szCs w:val="28"/>
        </w:rPr>
        <w:t>Quero registrar uma manifestação, Sr. Relator, que recebemos do Embaixador da Bélgica, Sr. Jozef Smets, que fala que, no âmbito das competências desta Comissão Parlamentar de Inquérito, tem a honra de encaminhar em anexo a cópia da nota verbal enviada ao Ministério das Relações Exteriores com discurso que o Primeiro-Ministro da Bélgica proferiu em Nova York.</w:t>
      </w:r>
    </w:p>
    <w:p w:rsidR="00420CE9" w:rsidRPr="00CD5E40" w:rsidRDefault="00420CE9" w:rsidP="00CD5E40">
      <w:pPr>
        <w:ind w:firstLine="1440"/>
        <w:jc w:val="both"/>
        <w:rPr>
          <w:sz w:val="28"/>
          <w:szCs w:val="28"/>
        </w:rPr>
      </w:pPr>
    </w:p>
    <w:p w:rsidR="00420CE9" w:rsidRPr="00CD5E40" w:rsidRDefault="00420CE9" w:rsidP="00CD5E40">
      <w:pPr>
        <w:ind w:left="2268"/>
        <w:jc w:val="both"/>
        <w:rPr>
          <w:i/>
          <w:sz w:val="28"/>
          <w:szCs w:val="28"/>
        </w:rPr>
      </w:pPr>
      <w:r w:rsidRPr="00CD5E40">
        <w:rPr>
          <w:i/>
          <w:sz w:val="28"/>
          <w:szCs w:val="28"/>
        </w:rPr>
        <w:t>Nosso Prmeiro-Ministro, Sr. Elio Di Rupo, aproveitou a abertura da 68ª Assembleia Geral das Nações Unidas para apoiar Sua Excelência a Senhora Presidenta da República Federativa do Brasil em suas críticas sobre as práticas de espionagem de que foi alvo o Brasil e outros países como a Bélgica.</w:t>
      </w:r>
    </w:p>
    <w:p w:rsidR="00420CE9" w:rsidRPr="00CD5E40" w:rsidRDefault="00420CE9" w:rsidP="00CD5E40">
      <w:pPr>
        <w:ind w:left="2268"/>
        <w:jc w:val="both"/>
        <w:rPr>
          <w:i/>
          <w:sz w:val="28"/>
          <w:szCs w:val="28"/>
        </w:rPr>
      </w:pPr>
      <w:r w:rsidRPr="00CD5E40">
        <w:rPr>
          <w:i/>
          <w:sz w:val="28"/>
          <w:szCs w:val="28"/>
        </w:rPr>
        <w:t xml:space="preserve">Aproveito ainda esta ocasião para informar que o Primeiro-Ministro Di Rupo fará uma visita oficial ao Brasil, no período de </w:t>
      </w:r>
      <w:smartTag w:uri="urn:schemas-microsoft-com:office:smarttags" w:element="metricconverter">
        <w:smartTagPr>
          <w:attr w:name="ProductID" w:val="28 a"/>
        </w:smartTagPr>
        <w:r w:rsidRPr="00CD5E40">
          <w:rPr>
            <w:i/>
            <w:sz w:val="28"/>
            <w:szCs w:val="28"/>
          </w:rPr>
          <w:t>28 a</w:t>
        </w:r>
      </w:smartTag>
      <w:r w:rsidRPr="00CD5E40">
        <w:rPr>
          <w:i/>
          <w:sz w:val="28"/>
          <w:szCs w:val="28"/>
        </w:rPr>
        <w:t xml:space="preserve"> 30 de outubro próximo. </w:t>
      </w:r>
    </w:p>
    <w:p w:rsidR="00420CE9" w:rsidRPr="00CD5E40" w:rsidRDefault="00420CE9" w:rsidP="00CD5E40">
      <w:pPr>
        <w:ind w:left="2268"/>
        <w:jc w:val="both"/>
        <w:rPr>
          <w:i/>
          <w:sz w:val="28"/>
          <w:szCs w:val="28"/>
        </w:rPr>
      </w:pPr>
      <w:r w:rsidRPr="00CD5E40">
        <w:rPr>
          <w:i/>
          <w:sz w:val="28"/>
          <w:szCs w:val="28"/>
        </w:rPr>
        <w:t xml:space="preserve">O Primeiro-Ministro virá a Brasília e, portanto, solicito a esta Comissão uma audiência com o Exmº Senador Renan Calheiros, Presidente do Senado. Acredito, por oportuno, que também nós possamos participar. </w:t>
      </w:r>
    </w:p>
    <w:p w:rsidR="00420CE9" w:rsidRPr="00CD5E40" w:rsidRDefault="00420CE9" w:rsidP="00CD5E40">
      <w:pPr>
        <w:ind w:firstLine="1440"/>
        <w:jc w:val="both"/>
        <w:rPr>
          <w:sz w:val="28"/>
          <w:szCs w:val="28"/>
        </w:rPr>
      </w:pPr>
    </w:p>
    <w:p w:rsidR="00420CE9" w:rsidRPr="00CD5E40" w:rsidRDefault="00420CE9" w:rsidP="00CD5E40">
      <w:pPr>
        <w:ind w:firstLine="1440"/>
        <w:jc w:val="both"/>
        <w:rPr>
          <w:sz w:val="28"/>
          <w:szCs w:val="28"/>
        </w:rPr>
      </w:pPr>
      <w:r w:rsidRPr="00CD5E40">
        <w:rPr>
          <w:sz w:val="28"/>
          <w:szCs w:val="28"/>
        </w:rPr>
        <w:t>O Relator Ricardo Ferraço deve ter recebido o mesmo comunicado, no âmbito da Comissão de Relações Exteriores, e seria muito importante. Poderíamos não apenas participar da audiência com o Primeiro Ministro, mas, quem sabe, ter com ele, Relator, um diálogo a respeito dessa matéria, que também incomoda a eles. Enfim, está aqui anexa a cópia para quem queira acessar.</w:t>
      </w:r>
    </w:p>
    <w:p w:rsidR="00420CE9" w:rsidRPr="00CD5E40" w:rsidRDefault="00420CE9" w:rsidP="00CD5E40">
      <w:pPr>
        <w:ind w:firstLine="1440"/>
        <w:jc w:val="both"/>
        <w:rPr>
          <w:sz w:val="28"/>
          <w:szCs w:val="28"/>
        </w:rPr>
      </w:pPr>
      <w:r w:rsidRPr="00CD5E40">
        <w:rPr>
          <w:sz w:val="28"/>
          <w:szCs w:val="28"/>
        </w:rPr>
        <w:t>Eu quero só comunicar a presença aqui neste plenário, no dia de hoje, do Dr. Mauro Zaque. Onde está o Dr. Mauro? O Dr. Mauro Zaque de Jesus é Promotor no Estado do Mato Grosso e está vindo aqui para nos ajudar na CPI, em decorrência de um requerimento que nós aprovamos, cuja iniciativa foi do Senador Pedro Taques. Seja muito bem-vindo, Dr. Mauro. Desde já, muito obrigada pela ajuda.</w:t>
      </w:r>
    </w:p>
    <w:p w:rsidR="00420CE9" w:rsidRPr="00CD5E40" w:rsidRDefault="00420CE9" w:rsidP="00CD5E40">
      <w:pPr>
        <w:ind w:firstLine="1440"/>
        <w:jc w:val="both"/>
        <w:rPr>
          <w:sz w:val="28"/>
          <w:szCs w:val="28"/>
        </w:rPr>
      </w:pPr>
      <w:r w:rsidRPr="00CD5E40">
        <w:rPr>
          <w:sz w:val="28"/>
          <w:szCs w:val="28"/>
        </w:rPr>
        <w:t>Eu convido nossos convidados do dia de hoje para compor a Mesa. Dr. José Alberto de Freitas Iegas, que é Diretor de Inteligência da Polícia Federal, e o Dr. João Batista de Rezende, Presidente da Anatel.</w:t>
      </w:r>
    </w:p>
    <w:p w:rsidR="00420CE9" w:rsidRPr="00CD5E40" w:rsidRDefault="00420CE9" w:rsidP="00CD5E40">
      <w:pPr>
        <w:ind w:firstLine="1440"/>
        <w:jc w:val="both"/>
        <w:rPr>
          <w:sz w:val="28"/>
          <w:szCs w:val="28"/>
        </w:rPr>
      </w:pPr>
      <w:r w:rsidRPr="00CD5E40">
        <w:rPr>
          <w:sz w:val="28"/>
          <w:szCs w:val="28"/>
        </w:rPr>
        <w:t>Eu passo a palavra imediatamente ao Dr. José Alberto de Freitas Iegas, Diretor de Inteligência da Polícia Federal. Com a palavra, V. Sª.</w:t>
      </w:r>
    </w:p>
    <w:p w:rsidR="00420CE9" w:rsidRPr="00CD5E40" w:rsidRDefault="00420CE9" w:rsidP="00CD5E40">
      <w:pPr>
        <w:ind w:firstLine="1440"/>
        <w:jc w:val="both"/>
        <w:rPr>
          <w:sz w:val="28"/>
          <w:szCs w:val="28"/>
        </w:rPr>
      </w:pPr>
      <w:r w:rsidRPr="00CD5E40">
        <w:rPr>
          <w:b/>
          <w:sz w:val="28"/>
          <w:szCs w:val="28"/>
        </w:rPr>
        <w:t>O SR. JOSÉ ALBERTO DE FREITAS IEGAS</w:t>
      </w:r>
      <w:r w:rsidRPr="00CD5E40">
        <w:rPr>
          <w:sz w:val="28"/>
          <w:szCs w:val="28"/>
        </w:rPr>
        <w:t xml:space="preserve"> – Bom dia, Senadora Vanessa Grazziotin, Senador Ricardo Ferraço. Muito obrigado pela oportunidade. A Polícia Federal está à disposição desta Comissão, como bem do Senado, para tirar todas as dúvidas e colaborar com o importante trabalho da CPI. </w:t>
      </w:r>
    </w:p>
    <w:p w:rsidR="00420CE9" w:rsidRPr="00CD5E40" w:rsidRDefault="00420CE9" w:rsidP="00CD5E40">
      <w:pPr>
        <w:ind w:firstLine="1440"/>
        <w:jc w:val="both"/>
        <w:rPr>
          <w:sz w:val="28"/>
          <w:szCs w:val="28"/>
        </w:rPr>
      </w:pPr>
      <w:r w:rsidRPr="00CD5E40">
        <w:rPr>
          <w:sz w:val="28"/>
          <w:szCs w:val="28"/>
        </w:rPr>
        <w:t xml:space="preserve">Nós aqui iniciamos, a partir de todos os fatos que foram relatados pela imprensa, inclusive a partir da instalação desta CPI, nós também instauramos um inquérito policial para investigar a possível quebra das comunicações brasileiras por outras entidades, enfim, por outros organismos. </w:t>
      </w:r>
    </w:p>
    <w:p w:rsidR="00420CE9" w:rsidRPr="00CD5E40" w:rsidRDefault="00420CE9" w:rsidP="00CD5E40">
      <w:pPr>
        <w:ind w:firstLine="1440"/>
        <w:jc w:val="both"/>
        <w:rPr>
          <w:sz w:val="28"/>
          <w:szCs w:val="28"/>
        </w:rPr>
      </w:pPr>
      <w:r w:rsidRPr="00CD5E40">
        <w:rPr>
          <w:sz w:val="28"/>
          <w:szCs w:val="28"/>
        </w:rPr>
        <w:t>A pedido do nosso Diretor-Geral, Dr. Leandro Coimbra, eu trouxe cópia integral do inquérito policial, porque eu acredito que os documentos falam por si sós para fornecer à CPI esclarecimentos sobre como está o andamento das nossas investigações referentes à possível quebra do sigilo das comunicações, conforme noticiado pela imprensa. Então, Srª Presidente, passo às mãos de V. Exª cópia do inquérito que foi instaurado e que continua em andamento na Polícia Federal aqui em Brasília.</w:t>
      </w:r>
    </w:p>
    <w:p w:rsidR="00420CE9" w:rsidRPr="00CD5E40" w:rsidRDefault="00420CE9" w:rsidP="00CD5E40">
      <w:pPr>
        <w:ind w:firstLine="1440"/>
        <w:jc w:val="both"/>
        <w:rPr>
          <w:sz w:val="28"/>
          <w:szCs w:val="28"/>
        </w:rPr>
      </w:pPr>
      <w:r w:rsidRPr="00CD5E40">
        <w:rPr>
          <w:sz w:val="28"/>
          <w:szCs w:val="28"/>
        </w:rPr>
        <w:t xml:space="preserve">Em relação às demais denúncias, o que tenho a dizer é que são denúncias graves, que a Polícia Federal tem investigado, obviamente, com muita seriedade. E o que nós constatamos, a partir disso, é que é preciso uma evolução em todo o sistema de comunicação do Governo Federal. É preciso aprimorar essas atuações e, principalmente, como nós atuamos ali no âmbito criminal e também em atividades de inteligência e antiterrorismo, é preciso evoluir também na questão de criarmos uma legislação no tocante ao terrorismo. </w:t>
      </w:r>
    </w:p>
    <w:p w:rsidR="00420CE9" w:rsidRPr="00CD5E40" w:rsidRDefault="00420CE9" w:rsidP="00CD5E40">
      <w:pPr>
        <w:ind w:firstLine="1440"/>
        <w:jc w:val="both"/>
        <w:rPr>
          <w:sz w:val="28"/>
          <w:szCs w:val="28"/>
        </w:rPr>
      </w:pPr>
      <w:r w:rsidRPr="00CD5E40">
        <w:rPr>
          <w:sz w:val="28"/>
          <w:szCs w:val="28"/>
        </w:rPr>
        <w:t>Eu estive recentemente aqui, em uma iniciativa do Congresso Nacional que debateu esse tema. O Deputado Pellegrino foi o Presidente desse seminário, com o Deputado Feldman, que tem várias propostas nesse sentido. É muito importante aprimorarmos essa questão. É importante também fazermos com que as empresas de tecnologia com sede em outros países – e aqui vou dar um exemplo muito claro da Google – cumpram e sejam obrigadas a cumprir a nossa legislação.</w:t>
      </w:r>
    </w:p>
    <w:p w:rsidR="00420CE9" w:rsidRPr="00CD5E40" w:rsidRDefault="00420CE9" w:rsidP="00CD5E40">
      <w:pPr>
        <w:ind w:firstLine="1440"/>
        <w:jc w:val="both"/>
        <w:rPr>
          <w:sz w:val="28"/>
          <w:szCs w:val="28"/>
        </w:rPr>
      </w:pPr>
      <w:r w:rsidRPr="00CD5E40">
        <w:rPr>
          <w:sz w:val="28"/>
          <w:szCs w:val="28"/>
        </w:rPr>
        <w:t xml:space="preserve">Parece uma coisa óbvia, mas, quando nós temos, por exemplo, uma quebra judicial, obviamente, de um </w:t>
      </w:r>
      <w:r w:rsidRPr="00CD5E40">
        <w:rPr>
          <w:i/>
          <w:iCs/>
          <w:sz w:val="28"/>
          <w:szCs w:val="28"/>
        </w:rPr>
        <w:t>e-mail</w:t>
      </w:r>
      <w:r w:rsidRPr="00CD5E40">
        <w:rPr>
          <w:sz w:val="28"/>
          <w:szCs w:val="28"/>
        </w:rPr>
        <w:t xml:space="preserve"> ou de um dado da Google, essa empresa reluta em fornecer esses dados para nós. Alega que a sede, a filial no Brasil é uma empresa independente da matriz nos Estados Unidos e que nós precisaríamos, através do MLAT, de uma ordem de uma autoridade judiciária americana. Então, vejam o absurdo que temos: uma ordem de um juiz brasileiro nada vale para a Google para que possamos ter acesso aos dados, à tramitação de </w:t>
      </w:r>
      <w:r w:rsidRPr="00CD5E40">
        <w:rPr>
          <w:i/>
          <w:iCs/>
          <w:sz w:val="28"/>
          <w:szCs w:val="28"/>
        </w:rPr>
        <w:t>e-mails</w:t>
      </w:r>
      <w:r w:rsidRPr="00CD5E40">
        <w:rPr>
          <w:sz w:val="28"/>
          <w:szCs w:val="28"/>
        </w:rPr>
        <w:t xml:space="preserve"> de uma empresa porque alega que a sua sede nos Estados Unidos é diferente da sede no Brasil. </w:t>
      </w:r>
    </w:p>
    <w:p w:rsidR="00420CE9" w:rsidRPr="00CD5E40" w:rsidRDefault="00420CE9" w:rsidP="00CD5E40">
      <w:pPr>
        <w:ind w:firstLine="1440"/>
        <w:jc w:val="both"/>
        <w:rPr>
          <w:sz w:val="28"/>
          <w:szCs w:val="28"/>
        </w:rPr>
      </w:pPr>
      <w:r w:rsidRPr="00CD5E40">
        <w:rPr>
          <w:sz w:val="28"/>
          <w:szCs w:val="28"/>
        </w:rPr>
        <w:t>Em outros momentos e logo após as privatizações das empresas de telecomunicações, por conta das interceptações telefônicas que fazemos em razão de investigação criminal, nós tínhamos uma grande dificuldade de conseguir os dados porque as empresas relutavam em disponibilizar os meios. Hoje isso foi superado. Todas, em sua grande maioria, colaboram e cumprem integralmente as ordens judiciais, mas algumas empresas de tecnologia, em especial a Google, relutam em fornecer esses dados, impondo algumas dificuldades que nós entendemos que não são legais.</w:t>
      </w:r>
    </w:p>
    <w:p w:rsidR="00420CE9" w:rsidRPr="00CD5E40" w:rsidRDefault="00420CE9" w:rsidP="00CD5E40">
      <w:pPr>
        <w:ind w:firstLine="1440"/>
        <w:jc w:val="both"/>
        <w:rPr>
          <w:sz w:val="28"/>
          <w:szCs w:val="28"/>
        </w:rPr>
      </w:pPr>
      <w:r w:rsidRPr="00CD5E40">
        <w:rPr>
          <w:sz w:val="28"/>
          <w:szCs w:val="28"/>
        </w:rPr>
        <w:t>Então, é preciso evoluir. E isso demonstra, e é uma realidade, que, apesar de todos os investimentos na área de tecnologia, na área da informação, infelizmente existem vulnerabilidades e, principalmente, o fator humano – talvez seja o mais vulnerável disso tudo. O próprio Snowden é uma prova disso. Portanto, temos que investir certamente no aprimoramento das nossas tecnologias, mas nós não podemos nos descuidar, em hipótese alguma, do aprimoramento do ser humano que trabalha nessa área de informação e que, principalmente, trabalha com atividades de inteligência, independentemente do órgão que exerça essa atividade.</w:t>
      </w:r>
    </w:p>
    <w:p w:rsidR="00420CE9" w:rsidRPr="00CD5E40" w:rsidRDefault="00420CE9" w:rsidP="00CD5E40">
      <w:pPr>
        <w:ind w:firstLine="1440"/>
        <w:jc w:val="both"/>
        <w:rPr>
          <w:sz w:val="28"/>
          <w:szCs w:val="28"/>
        </w:rPr>
      </w:pPr>
      <w:r w:rsidRPr="00CD5E40">
        <w:rPr>
          <w:sz w:val="28"/>
          <w:szCs w:val="28"/>
        </w:rPr>
        <w:t>Precisamos aprimorar e cuidar dessa questão e tenho certeza de que uma das vertentes da CPI é mostrar às autoridades a necessidade de um aprimoramento e principalmente de um investimento contínuo nessa área da tramitação da informação e da tecnologia.</w:t>
      </w:r>
    </w:p>
    <w:p w:rsidR="00420CE9" w:rsidRPr="00CD5E40" w:rsidRDefault="00420CE9" w:rsidP="00CD5E40">
      <w:pPr>
        <w:ind w:firstLine="1440"/>
        <w:jc w:val="both"/>
        <w:rPr>
          <w:sz w:val="28"/>
          <w:szCs w:val="28"/>
        </w:rPr>
      </w:pPr>
      <w:r w:rsidRPr="00CD5E40">
        <w:rPr>
          <w:b/>
          <w:bCs/>
          <w:sz w:val="28"/>
          <w:szCs w:val="28"/>
        </w:rPr>
        <w:t xml:space="preserve">A SRª PRESIDENTE </w:t>
      </w:r>
      <w:r w:rsidRPr="00CD5E40">
        <w:rPr>
          <w:sz w:val="28"/>
          <w:szCs w:val="28"/>
        </w:rPr>
        <w:t xml:space="preserve">(Vanessa Grazziotin. Bloco Apoio Governo/PCdoB - AM) – Muito obrigada, Dr. José Alberto. </w:t>
      </w:r>
    </w:p>
    <w:p w:rsidR="00420CE9" w:rsidRPr="00CD5E40" w:rsidRDefault="00420CE9" w:rsidP="00CD5E40">
      <w:pPr>
        <w:ind w:firstLine="1440"/>
        <w:jc w:val="both"/>
        <w:rPr>
          <w:sz w:val="28"/>
          <w:szCs w:val="28"/>
        </w:rPr>
      </w:pPr>
      <w:r w:rsidRPr="00CD5E40">
        <w:rPr>
          <w:sz w:val="28"/>
          <w:szCs w:val="28"/>
        </w:rPr>
        <w:t>Creio que, após a próxima exposição, nós teremos o momento dos questionamentos e V. Exª, sem dúvida alguma, será bastante questionado.</w:t>
      </w:r>
    </w:p>
    <w:p w:rsidR="00420CE9" w:rsidRPr="00CD5E40" w:rsidRDefault="00420CE9" w:rsidP="00CD5E40">
      <w:pPr>
        <w:ind w:firstLine="1440"/>
        <w:jc w:val="both"/>
        <w:rPr>
          <w:sz w:val="28"/>
          <w:szCs w:val="28"/>
        </w:rPr>
      </w:pPr>
      <w:r w:rsidRPr="00CD5E40">
        <w:rPr>
          <w:sz w:val="28"/>
          <w:szCs w:val="28"/>
        </w:rPr>
        <w:t xml:space="preserve">Passo a palavra agora ao Dr. João Batista de Rezende, agradecendo sua presença, Diretor-Presidente da Anatel. </w:t>
      </w:r>
    </w:p>
    <w:p w:rsidR="00420CE9" w:rsidRPr="00CD5E40" w:rsidRDefault="00420CE9" w:rsidP="00CD5E40">
      <w:pPr>
        <w:ind w:firstLine="1440"/>
        <w:jc w:val="both"/>
        <w:rPr>
          <w:sz w:val="28"/>
          <w:szCs w:val="28"/>
        </w:rPr>
      </w:pPr>
      <w:r w:rsidRPr="00CD5E40">
        <w:rPr>
          <w:b/>
          <w:bCs/>
          <w:sz w:val="28"/>
          <w:szCs w:val="28"/>
        </w:rPr>
        <w:t xml:space="preserve">O SR. JOÃO BATISTA DE REZENDE </w:t>
      </w:r>
      <w:r w:rsidRPr="00CD5E40">
        <w:rPr>
          <w:sz w:val="28"/>
          <w:szCs w:val="28"/>
        </w:rPr>
        <w:t xml:space="preserve">– Primeiramente, bom dia a todos. Bom dia ao Senador Ricardo Ferraço, que é o Relator da Comissão, à Senadora Vanessa Grazziotin, ao Dr. José Alberto, que é da Divisão de Inteligência da Polícia Federal. </w:t>
      </w:r>
    </w:p>
    <w:p w:rsidR="00420CE9" w:rsidRPr="00CD5E40" w:rsidRDefault="00420CE9" w:rsidP="00CD5E40">
      <w:pPr>
        <w:ind w:firstLine="1440"/>
        <w:jc w:val="both"/>
        <w:rPr>
          <w:sz w:val="28"/>
          <w:szCs w:val="28"/>
        </w:rPr>
      </w:pPr>
      <w:r w:rsidRPr="00CD5E40">
        <w:rPr>
          <w:sz w:val="28"/>
          <w:szCs w:val="28"/>
        </w:rPr>
        <w:t xml:space="preserve">Eu resolvi trazer aqui um panorama geral da questão da internet, da governança da internet, alguns pontos que nós consideramos importantes em relação a isso, e qual é a atuação que a agência vem fazendo em relação às informações que foram divulgadas pela imprensa e pelos meios de comunicação. </w:t>
      </w:r>
    </w:p>
    <w:p w:rsidR="00420CE9" w:rsidRPr="00CD5E40" w:rsidRDefault="00420CE9" w:rsidP="00CD5E40">
      <w:pPr>
        <w:ind w:firstLine="1440"/>
        <w:jc w:val="both"/>
        <w:rPr>
          <w:sz w:val="28"/>
          <w:szCs w:val="28"/>
        </w:rPr>
      </w:pPr>
      <w:r w:rsidRPr="00CD5E40">
        <w:rPr>
          <w:sz w:val="28"/>
          <w:szCs w:val="28"/>
        </w:rPr>
        <w:t xml:space="preserve">Todo mundo sabe que essa discussão partiu de Edward Snowden, que foi um funcionário da NSA, da Agência de Segurança Americana, que acabou divulgando dados sobre espionagem praticamente no mundo inteiro. Quer dizer, não é uma coisa só do Brasil; é uma coisa que envolve América Latina, Europa, e houve vários protestos no mundo inteiro em relação ao tipo de atividade que é desenvolvida pela agência americana. </w:t>
      </w:r>
    </w:p>
    <w:p w:rsidR="00420CE9" w:rsidRPr="00CD5E40" w:rsidRDefault="00420CE9" w:rsidP="00CD5E40">
      <w:pPr>
        <w:ind w:firstLine="1440"/>
        <w:jc w:val="both"/>
        <w:rPr>
          <w:sz w:val="28"/>
          <w:szCs w:val="28"/>
        </w:rPr>
      </w:pPr>
      <w:r w:rsidRPr="00CD5E40">
        <w:rPr>
          <w:sz w:val="28"/>
          <w:szCs w:val="28"/>
        </w:rPr>
        <w:t xml:space="preserve">No nosso caso, a Constituição e a legislação brasileira asseguram o direito à inviolabilidade da intimidade das pessoas, assim como a inviolabilidade do sigilo das comunicações de dados e telefônicas. Acho que essa é a principal questão da nossa legislação e da Constituição. A única exceção, evidentemente, é que o sigilo pode ser quebrado, mas mediante ordem judicial, e só a Justiça pode autorizar a quebra de dados de sigilo, para fins de investigação criminal ou instrução penal. A legislação brasileira é muito clara em relação a isso. Seria crime realizar interceptações de comunicações telefônicas, de informática ou telemática, que são dados, ou quebrar segredo da Justiça sem autorização judicial ou com objetivos não autorizados em lei. </w:t>
      </w:r>
    </w:p>
    <w:p w:rsidR="00420CE9" w:rsidRPr="00CD5E40" w:rsidRDefault="00420CE9" w:rsidP="00CD5E40">
      <w:pPr>
        <w:ind w:firstLine="1440"/>
        <w:jc w:val="both"/>
        <w:rPr>
          <w:sz w:val="28"/>
          <w:szCs w:val="28"/>
        </w:rPr>
      </w:pPr>
      <w:r w:rsidRPr="00CD5E40">
        <w:rPr>
          <w:sz w:val="28"/>
          <w:szCs w:val="28"/>
        </w:rPr>
        <w:t xml:space="preserve">Isso é importante dizer a vocês. Às vezes, as pessoas acham que a Anatel tem esses dados de ligações. A Anatel não tem dados nenhum de ligações, nem dados de pessoas, nem questões de chamadas. A Anatel não tem qualquer tipo de relação com essa forma de atuação que é determinada pela legislação. Então, é importante dizer que quebra de sigilo ou de dados, </w:t>
      </w:r>
      <w:r w:rsidRPr="00CD5E40">
        <w:rPr>
          <w:i/>
          <w:iCs/>
          <w:sz w:val="28"/>
          <w:szCs w:val="28"/>
        </w:rPr>
        <w:t>e-mail</w:t>
      </w:r>
      <w:r w:rsidRPr="00CD5E40">
        <w:rPr>
          <w:sz w:val="28"/>
          <w:szCs w:val="28"/>
        </w:rPr>
        <w:t>, mensagem, tudo isso é crime previsto pela Constituição brasileira e só pode se dar com autorização de um juiz, ou seja, com autorização judicial.</w:t>
      </w:r>
    </w:p>
    <w:p w:rsidR="00420CE9" w:rsidRPr="00CD5E40" w:rsidRDefault="00420CE9" w:rsidP="00CD5E40">
      <w:pPr>
        <w:ind w:firstLine="1440"/>
        <w:jc w:val="both"/>
        <w:rPr>
          <w:sz w:val="28"/>
          <w:szCs w:val="28"/>
        </w:rPr>
      </w:pPr>
      <w:r w:rsidRPr="00CD5E40">
        <w:rPr>
          <w:sz w:val="28"/>
          <w:szCs w:val="28"/>
        </w:rPr>
        <w:t xml:space="preserve">Sabemos da importância que tem a internet para o mundo. As relações, hoje, caminham pela internet. Nós temos várias questões que, inclusive, serão abordadas no marco civil, que está no Parlamento. Está na Câmara e deve subir para o Senado a discussão da governança na internet, que vai desde comércio eletrônico, direitos do consumidor, direito à privacidade e intimidade dos cidadãos, até liberdade de expressão, inovação nos modelos de defesa econômica, de concorrência, inclusão digital e segurança cibernética. Acho que é o momento propício para que o Parlamento brasileiro se debruce sobre esse debate no marco civil. Acho que o marco civil é uma oportunidade para analisar várias questões referentes à segurança e à defesa cibernética e até a defesa dos Estados, quer dizer, a defesa das informações estratégicas do Estado. </w:t>
      </w:r>
    </w:p>
    <w:p w:rsidR="00420CE9" w:rsidRPr="00CD5E40" w:rsidRDefault="00420CE9" w:rsidP="00CD5E40">
      <w:pPr>
        <w:ind w:firstLine="1440"/>
        <w:jc w:val="both"/>
        <w:rPr>
          <w:sz w:val="28"/>
          <w:szCs w:val="28"/>
        </w:rPr>
      </w:pPr>
      <w:r w:rsidRPr="00CD5E40">
        <w:rPr>
          <w:sz w:val="28"/>
          <w:szCs w:val="28"/>
        </w:rPr>
        <w:t xml:space="preserve">Sabemos que existem algumas divergências, mas nós sabemos, por exemplo, que quando você faz uma pesquisa no Google, no outro dia entopem a sua caixa postal de </w:t>
      </w:r>
      <w:r w:rsidRPr="00CD5E40">
        <w:rPr>
          <w:i/>
          <w:iCs/>
          <w:sz w:val="28"/>
          <w:szCs w:val="28"/>
        </w:rPr>
        <w:t>e-mails</w:t>
      </w:r>
      <w:r w:rsidRPr="00CD5E40">
        <w:rPr>
          <w:sz w:val="28"/>
          <w:szCs w:val="28"/>
        </w:rPr>
        <w:t xml:space="preserve">. Você pesquisou um hotel em Recife, no outro dia a sua caixa postal vem com um monte de oferta de hotéis. Eu não sei se o marco civil poderia dar conta desse debate, mas acho um debate importante. Chegam a 400 por semana os </w:t>
      </w:r>
      <w:r w:rsidRPr="00CD5E40">
        <w:rPr>
          <w:i/>
          <w:iCs/>
          <w:sz w:val="28"/>
          <w:szCs w:val="28"/>
        </w:rPr>
        <w:t>e-mails</w:t>
      </w:r>
      <w:r w:rsidRPr="00CD5E40">
        <w:rPr>
          <w:sz w:val="28"/>
          <w:szCs w:val="28"/>
        </w:rPr>
        <w:t xml:space="preserve"> mandados para a minha caixa postal. Isso também vem através de </w:t>
      </w:r>
      <w:r w:rsidRPr="00CD5E40">
        <w:rPr>
          <w:i/>
          <w:iCs/>
          <w:sz w:val="28"/>
          <w:szCs w:val="28"/>
        </w:rPr>
        <w:t>spam</w:t>
      </w:r>
      <w:r w:rsidRPr="00CD5E40">
        <w:rPr>
          <w:sz w:val="28"/>
          <w:szCs w:val="28"/>
        </w:rPr>
        <w:t>, que são vírus maliciosos que roubam senhas e expõem o cidadão. Então, acho importante este debate sobre as dimensões estratégicas da internet e comunicações para o País. Eu acho que o marco civil pode ajudar numa melhor definição desse debate.</w:t>
      </w:r>
    </w:p>
    <w:p w:rsidR="00420CE9" w:rsidRPr="00CD5E40" w:rsidRDefault="00420CE9" w:rsidP="00CD5E40">
      <w:pPr>
        <w:ind w:firstLine="1440"/>
        <w:jc w:val="both"/>
        <w:rPr>
          <w:sz w:val="28"/>
          <w:szCs w:val="28"/>
        </w:rPr>
      </w:pPr>
      <w:r w:rsidRPr="00CD5E40">
        <w:rPr>
          <w:sz w:val="28"/>
          <w:szCs w:val="28"/>
        </w:rPr>
        <w:t xml:space="preserve">Em relação a como funcionam os mecanismos das comunicações globais, só para as pessoas terem uma noção, o usuário, para fazer uma chamada internacional ou utilizar os terminais dele em </w:t>
      </w:r>
      <w:r w:rsidRPr="00CD5E40">
        <w:rPr>
          <w:i/>
          <w:iCs/>
          <w:sz w:val="28"/>
          <w:szCs w:val="28"/>
        </w:rPr>
        <w:t>roaming</w:t>
      </w:r>
      <w:r w:rsidRPr="00CD5E40">
        <w:rPr>
          <w:sz w:val="28"/>
          <w:szCs w:val="28"/>
        </w:rPr>
        <w:t xml:space="preserve">, em outra região, são necessários acordos de interconexão internacional. Uma empresa brasileira vai fazer acordo de interconexão em </w:t>
      </w:r>
      <w:r w:rsidRPr="00CD5E40">
        <w:rPr>
          <w:i/>
          <w:iCs/>
          <w:sz w:val="28"/>
          <w:szCs w:val="28"/>
        </w:rPr>
        <w:t xml:space="preserve">roaming </w:t>
      </w:r>
      <w:r w:rsidRPr="00CD5E40">
        <w:rPr>
          <w:sz w:val="28"/>
          <w:szCs w:val="28"/>
        </w:rPr>
        <w:t>com diversas empresas do mundo inteiro: na Europa, nos Estados Unidos, em várias outras regiões. A saída dessas informações ou se dá por cabos submarinos ou por satélites. São essas informações que circulam dentro da rede mundial em relação às comunicações.</w:t>
      </w:r>
    </w:p>
    <w:p w:rsidR="00420CE9" w:rsidRPr="00CD5E40" w:rsidRDefault="00420CE9" w:rsidP="00CD5E40">
      <w:pPr>
        <w:ind w:firstLine="1440"/>
        <w:jc w:val="both"/>
        <w:rPr>
          <w:sz w:val="28"/>
          <w:szCs w:val="28"/>
        </w:rPr>
      </w:pPr>
      <w:r w:rsidRPr="00CD5E40">
        <w:rPr>
          <w:sz w:val="28"/>
          <w:szCs w:val="28"/>
        </w:rPr>
        <w:t>É importante colocar essa questão porque hoje, basicamente, o mundo caminha para as plataformas IP. As principais empresas de internet são nos Estados Unidos e, praticamente, todo o tráfego vai direto para os Estados Unidos. Quer dizer, o tráfego mundial, hoje, se concentra nos Estados Unidos. Então, existe um desequilíbrio global do tráfego de internet em direção aos Estados Unidos. É evidente que isso aumenta a vulnerabilidade das comunicações do mundo inteiro.</w:t>
      </w:r>
    </w:p>
    <w:p w:rsidR="00420CE9" w:rsidRPr="00CD5E40" w:rsidRDefault="00420CE9" w:rsidP="00CD5E40">
      <w:pPr>
        <w:ind w:firstLine="1440"/>
        <w:jc w:val="both"/>
        <w:rPr>
          <w:sz w:val="28"/>
          <w:szCs w:val="28"/>
        </w:rPr>
      </w:pPr>
      <w:r w:rsidRPr="00CD5E40">
        <w:rPr>
          <w:sz w:val="28"/>
          <w:szCs w:val="28"/>
        </w:rPr>
        <w:t xml:space="preserve">Se nós olharmos ali, nós temos um cabo submarino ligando a Europa diretamente e um, agora, que está sendo feito para Angola. Mas a maioria das comunicações transita pelos Estados Unidos, por isso que o Governo brasileiro tem discutido uma melhor governança da internet. Quer dizer, então nós temos claramente, hoje, uma concentração da internet mundial no mercado americano. E é importante dizer que, praticamente toda a tecnologia hoje, tanto Andróide como a Apple, que é o IOS, é uma plataforma produzida pelos Estados Unidos, quer dizer, é tecnologia americana. Então, é importante dizer que é a tecnologia americana de todo esse processo que complementa a internet. Então, os debates que estão sendo feitos, por exemplo, é o fortalecimento de </w:t>
      </w:r>
      <w:r w:rsidRPr="00CD5E40">
        <w:rPr>
          <w:i/>
          <w:sz w:val="28"/>
          <w:szCs w:val="28"/>
        </w:rPr>
        <w:t>data centers</w:t>
      </w:r>
      <w:r w:rsidRPr="00CD5E40">
        <w:rPr>
          <w:sz w:val="28"/>
          <w:szCs w:val="28"/>
        </w:rPr>
        <w:t xml:space="preserve"> no Brasil, centralizar troca de dados no Brasil. Quer dizer, existe uma série de outras propostas dentro da governança da internet. </w:t>
      </w:r>
    </w:p>
    <w:p w:rsidR="00420CE9" w:rsidRPr="00CD5E40" w:rsidRDefault="00420CE9" w:rsidP="00CD5E40">
      <w:pPr>
        <w:ind w:firstLine="1440"/>
        <w:jc w:val="both"/>
        <w:rPr>
          <w:sz w:val="28"/>
          <w:szCs w:val="28"/>
        </w:rPr>
      </w:pPr>
      <w:r w:rsidRPr="00CD5E40">
        <w:rPr>
          <w:sz w:val="28"/>
          <w:szCs w:val="28"/>
        </w:rPr>
        <w:t>Evidentemente, se nós rolarmos aquele gráfico, a velocidade da internet tem aumentado, os dados têm alcançado cada vez mais importância na comunicação mundial e nós temos uma evolução brutal do tráfego mundial de internet. Ou seja, nós temos vários produtos hoje. Existe, de fato, uma demanda muito grande por mais velocidade, mais conteúdo. Isso é uma demanda no mundo inteiro.</w:t>
      </w:r>
    </w:p>
    <w:p w:rsidR="00420CE9" w:rsidRPr="00CD5E40" w:rsidRDefault="00420CE9" w:rsidP="00CD5E40">
      <w:pPr>
        <w:ind w:firstLine="1440"/>
        <w:jc w:val="both"/>
        <w:rPr>
          <w:sz w:val="28"/>
          <w:szCs w:val="28"/>
        </w:rPr>
      </w:pPr>
      <w:r w:rsidRPr="00CD5E40">
        <w:rPr>
          <w:sz w:val="28"/>
          <w:szCs w:val="28"/>
        </w:rPr>
        <w:t xml:space="preserve">É evidente que existem modelos de internet diferenciados, como a China, que tenta fechar o mercado, também a dos países islâmicos, que tenta fazer algum tipo, vamos dizer assim, de cerceamento do volume de tráfego, mas a gente acredita que esse não é o caminho ideal para o Brasil, que quer aumentar a produtividade da economia, aumentar suas comunicações e suas relações com o exterior. Evidentemente, essa é uma tendência inexorável, uma tendência que não tem muita reversibilidade do ponto de vista do desenvolvimento do comércio, da tecnologia, do avanço produtivo e do processo de construção da internet. </w:t>
      </w:r>
    </w:p>
    <w:p w:rsidR="00420CE9" w:rsidRPr="00CD5E40" w:rsidRDefault="00420CE9" w:rsidP="00CD5E40">
      <w:pPr>
        <w:ind w:firstLine="1440"/>
        <w:jc w:val="both"/>
        <w:rPr>
          <w:sz w:val="28"/>
          <w:szCs w:val="28"/>
        </w:rPr>
      </w:pPr>
      <w:r w:rsidRPr="00CD5E40">
        <w:rPr>
          <w:sz w:val="28"/>
          <w:szCs w:val="28"/>
        </w:rPr>
        <w:t xml:space="preserve">Então, nós temos, diante desse cenário, passei aqui uma conjuntura do mercado e o que a Anatel fez nesse período, depois do vazamento dessas questões. Nós enviamos uma série de questões e perguntas para as empresas para que nós pudéssemos analisar as fragilidades nas redes nas empresas de telecom no Brasil. Nós averiguamos e mandamos essas perguntas às principais empresas de telecomunicações, e nós estamos trabalhando em conjunto com a Polícia Federal também nesse processo. </w:t>
      </w:r>
    </w:p>
    <w:p w:rsidR="00420CE9" w:rsidRPr="00CD5E40" w:rsidRDefault="00420CE9" w:rsidP="00CD5E40">
      <w:pPr>
        <w:ind w:firstLine="1440"/>
        <w:jc w:val="both"/>
        <w:rPr>
          <w:sz w:val="28"/>
          <w:szCs w:val="28"/>
        </w:rPr>
      </w:pPr>
      <w:r w:rsidRPr="00CD5E40">
        <w:rPr>
          <w:sz w:val="28"/>
          <w:szCs w:val="28"/>
        </w:rPr>
        <w:t xml:space="preserve">Mas eu só queria passar para vocês quais são as perguntas que nós fizemos para as empresas. </w:t>
      </w:r>
    </w:p>
    <w:p w:rsidR="00420CE9" w:rsidRPr="00CD5E40" w:rsidRDefault="00420CE9" w:rsidP="00CD5E40">
      <w:pPr>
        <w:ind w:firstLine="1440"/>
        <w:jc w:val="both"/>
        <w:rPr>
          <w:sz w:val="28"/>
          <w:szCs w:val="28"/>
        </w:rPr>
      </w:pPr>
      <w:r w:rsidRPr="00CD5E40">
        <w:rPr>
          <w:sz w:val="28"/>
          <w:szCs w:val="28"/>
        </w:rPr>
        <w:t xml:space="preserve">Primeira pergunta: se existe uma política de controle de acesso às informações; quer dizer, quais as políticas adotadas tanto nos dados dos usuários quanto para as comunicações em trânsito nas redes – por exemplo, casos de interceptação de órgão judicial. </w:t>
      </w:r>
    </w:p>
    <w:p w:rsidR="00420CE9" w:rsidRPr="00CD5E40" w:rsidRDefault="00420CE9" w:rsidP="00CD5E40">
      <w:pPr>
        <w:ind w:firstLine="1440"/>
        <w:jc w:val="both"/>
        <w:rPr>
          <w:sz w:val="28"/>
          <w:szCs w:val="28"/>
        </w:rPr>
      </w:pPr>
      <w:r w:rsidRPr="00CD5E40">
        <w:rPr>
          <w:sz w:val="28"/>
          <w:szCs w:val="28"/>
        </w:rPr>
        <w:t xml:space="preserve">Quanto ao acesso físico e remoto, como se dá isso dentro das empresas? </w:t>
      </w:r>
    </w:p>
    <w:p w:rsidR="00420CE9" w:rsidRPr="00CD5E40" w:rsidRDefault="00420CE9" w:rsidP="00CD5E40">
      <w:pPr>
        <w:ind w:firstLine="1440"/>
        <w:jc w:val="both"/>
        <w:rPr>
          <w:sz w:val="28"/>
          <w:szCs w:val="28"/>
        </w:rPr>
      </w:pPr>
      <w:r w:rsidRPr="00CD5E40">
        <w:rPr>
          <w:sz w:val="28"/>
          <w:szCs w:val="28"/>
        </w:rPr>
        <w:t xml:space="preserve">A política de proteção contra códigos maliciosos – eu estava dizendo dos </w:t>
      </w:r>
      <w:r w:rsidRPr="00CD5E40">
        <w:rPr>
          <w:i/>
          <w:sz w:val="28"/>
          <w:szCs w:val="28"/>
        </w:rPr>
        <w:t>spams</w:t>
      </w:r>
      <w:r w:rsidRPr="00CD5E40">
        <w:rPr>
          <w:sz w:val="28"/>
          <w:szCs w:val="28"/>
        </w:rPr>
        <w:t xml:space="preserve">, principalmente inclusive contra ataque do </w:t>
      </w:r>
      <w:r w:rsidRPr="00CD5E40">
        <w:rPr>
          <w:i/>
          <w:sz w:val="28"/>
          <w:szCs w:val="28"/>
        </w:rPr>
        <w:t>zero-day</w:t>
      </w:r>
      <w:r w:rsidRPr="00CD5E40">
        <w:rPr>
          <w:sz w:val="28"/>
          <w:szCs w:val="28"/>
        </w:rPr>
        <w:t xml:space="preserve">, que é um ataque recente, é um vírus recente que são ataques avançados dentro das redes de telecom. Todas as empresas tentam se proteger dessas questões. Todo mundo sabe que, hoje, nós temos um grande prejuízo no sistema financeiro com ataques e avanços sobre os bancos de dados dos bancos, em relação aos ataques de vírus e, principalmente, ataques que fragilizam as redes de telecom – e não só as redes de telecom como as redes em geral de telecomunicações. </w:t>
      </w:r>
    </w:p>
    <w:p w:rsidR="00420CE9" w:rsidRPr="00CD5E40" w:rsidRDefault="00420CE9" w:rsidP="00CD5E40">
      <w:pPr>
        <w:ind w:firstLine="1440"/>
        <w:jc w:val="both"/>
        <w:rPr>
          <w:sz w:val="28"/>
          <w:szCs w:val="28"/>
        </w:rPr>
      </w:pPr>
      <w:r w:rsidRPr="00CD5E40">
        <w:rPr>
          <w:sz w:val="28"/>
          <w:szCs w:val="28"/>
        </w:rPr>
        <w:t xml:space="preserve">Quarta pergunta: se existe procedimento de </w:t>
      </w:r>
      <w:r w:rsidRPr="00CD5E40">
        <w:rPr>
          <w:i/>
          <w:sz w:val="28"/>
          <w:szCs w:val="28"/>
        </w:rPr>
        <w:t>backup</w:t>
      </w:r>
      <w:r w:rsidRPr="00CD5E40">
        <w:rPr>
          <w:sz w:val="28"/>
          <w:szCs w:val="28"/>
        </w:rPr>
        <w:t xml:space="preserve"> e recuperação de dados e informações, que é uma questão importante, para ver se a empresa está forte em relação à proteção dos dados dos clientes e, principalmente, à manutenção dessas informações.</w:t>
      </w:r>
    </w:p>
    <w:p w:rsidR="00420CE9" w:rsidRPr="00CD5E40" w:rsidRDefault="00420CE9" w:rsidP="00CD5E40">
      <w:pPr>
        <w:ind w:firstLine="1440"/>
        <w:jc w:val="both"/>
        <w:rPr>
          <w:sz w:val="28"/>
          <w:szCs w:val="28"/>
        </w:rPr>
      </w:pPr>
      <w:r w:rsidRPr="00CD5E40">
        <w:rPr>
          <w:sz w:val="28"/>
          <w:szCs w:val="28"/>
        </w:rPr>
        <w:t xml:space="preserve">Como é que foram os contratos de interconexões de </w:t>
      </w:r>
      <w:r w:rsidRPr="00CD5E40">
        <w:rPr>
          <w:i/>
          <w:iCs/>
          <w:sz w:val="28"/>
          <w:szCs w:val="28"/>
        </w:rPr>
        <w:t>roaming</w:t>
      </w:r>
      <w:r w:rsidRPr="00CD5E40">
        <w:rPr>
          <w:sz w:val="28"/>
          <w:szCs w:val="28"/>
        </w:rPr>
        <w:t xml:space="preserve"> e intercomunicação, ou seja, quais são os contratos existentes de </w:t>
      </w:r>
      <w:r w:rsidRPr="00CD5E40">
        <w:rPr>
          <w:i/>
          <w:iCs/>
          <w:sz w:val="28"/>
          <w:szCs w:val="28"/>
        </w:rPr>
        <w:t>roaming</w:t>
      </w:r>
      <w:r w:rsidRPr="00CD5E40">
        <w:rPr>
          <w:sz w:val="28"/>
          <w:szCs w:val="28"/>
        </w:rPr>
        <w:t xml:space="preserve"> e interconexão, como foram trabalhadas essas relações nesses contratos? Quais são os procedimentos de registro quanto à incidência e segurança, centro de operações e coordenação com outros centros? Como é que as empresas estão trabalhando isso? E ações específicas em resposta à divulgação das notícias sobre a suposta espionagem feita pela agência americana NCA.</w:t>
      </w:r>
    </w:p>
    <w:p w:rsidR="00420CE9" w:rsidRPr="00CD5E40" w:rsidRDefault="00420CE9" w:rsidP="00CD5E40">
      <w:pPr>
        <w:ind w:firstLine="1440"/>
        <w:jc w:val="both"/>
        <w:rPr>
          <w:sz w:val="28"/>
          <w:szCs w:val="28"/>
        </w:rPr>
      </w:pPr>
      <w:r w:rsidRPr="00CD5E40">
        <w:rPr>
          <w:sz w:val="28"/>
          <w:szCs w:val="28"/>
        </w:rPr>
        <w:t xml:space="preserve">Nós tivemos algumas informações. Todos esses dados, nós encaminhamos para a Polícia Federal, que deve estar fazendo o seu trabalho de inquérito com relação a isso. A primeira política é de controle de acesso a informações, quais políticas adotadas tanto para os dados do usuário, quanto para as comunicações em trânsito nas redes. Todas as empresas consultadas afirmaram possuir esse controle de acesso. Nem todas seguem normas internas de padrões nem normas certificadoras, como a questão do ISO 27000, que é para segurança interna. Nem todas mantêm controle de acesso por meio de autenticação – senhas, </w:t>
      </w:r>
      <w:r w:rsidRPr="00CD5E40">
        <w:rPr>
          <w:i/>
          <w:iCs/>
          <w:sz w:val="28"/>
          <w:szCs w:val="28"/>
        </w:rPr>
        <w:t>logins.</w:t>
      </w:r>
      <w:r w:rsidRPr="00CD5E40">
        <w:rPr>
          <w:sz w:val="28"/>
          <w:szCs w:val="28"/>
        </w:rPr>
        <w:t xml:space="preserve"> Então existem algumas fragilidades de fato nas informações que nós recebemos das empresas. E estamos analisando cada caso especificamente.</w:t>
      </w:r>
    </w:p>
    <w:p w:rsidR="00420CE9" w:rsidRPr="00CD5E40" w:rsidRDefault="00420CE9" w:rsidP="00CD5E40">
      <w:pPr>
        <w:ind w:firstLine="1440"/>
        <w:jc w:val="both"/>
        <w:rPr>
          <w:sz w:val="28"/>
          <w:szCs w:val="28"/>
        </w:rPr>
      </w:pPr>
      <w:r w:rsidRPr="00CD5E40">
        <w:rPr>
          <w:sz w:val="28"/>
          <w:szCs w:val="28"/>
        </w:rPr>
        <w:t xml:space="preserve">A política de proteção contra códigos maliciosos. Inclusive é bom dizer que, quando se trata de espionagem, isso não é feito formalmente. Pode ser até através de um código malicioso desse. Ninguém vai fazer espionagem deixando o rastro de como consegue entrar na rede. Evidentemente ele não vai dizer: “O meu IP é esse, eu estou entrando na rede através dos Estados Unidos”. Evidentemente não há essa possibilidade. Então as empresas têm que estar preparadas para esses </w:t>
      </w:r>
      <w:r w:rsidRPr="00CD5E40">
        <w:rPr>
          <w:i/>
          <w:iCs/>
          <w:sz w:val="28"/>
          <w:szCs w:val="28"/>
        </w:rPr>
        <w:t>softwares</w:t>
      </w:r>
      <w:r w:rsidRPr="00CD5E40">
        <w:rPr>
          <w:sz w:val="28"/>
          <w:szCs w:val="28"/>
        </w:rPr>
        <w:t xml:space="preserve"> maliciosos, esses vírus que entram na rede.</w:t>
      </w:r>
    </w:p>
    <w:p w:rsidR="00420CE9" w:rsidRPr="00CD5E40" w:rsidRDefault="00420CE9" w:rsidP="00CD5E40">
      <w:pPr>
        <w:ind w:firstLine="1440"/>
        <w:jc w:val="both"/>
        <w:rPr>
          <w:sz w:val="28"/>
          <w:szCs w:val="28"/>
        </w:rPr>
      </w:pPr>
      <w:r w:rsidRPr="00CD5E40">
        <w:rPr>
          <w:sz w:val="28"/>
          <w:szCs w:val="28"/>
        </w:rPr>
        <w:t xml:space="preserve">Todas afirmaram que utilizam </w:t>
      </w:r>
      <w:r w:rsidRPr="00CD5E40">
        <w:rPr>
          <w:i/>
          <w:iCs/>
          <w:sz w:val="28"/>
          <w:szCs w:val="28"/>
        </w:rPr>
        <w:t>software</w:t>
      </w:r>
      <w:r w:rsidRPr="00CD5E40">
        <w:rPr>
          <w:sz w:val="28"/>
          <w:szCs w:val="28"/>
        </w:rPr>
        <w:t xml:space="preserve"> específico de proteção e segurança tanto nas estações quanto nos servidores e possuem equipamentos programados para atuar em períodos pré-determinados de periodicidade para a varredura, bem como para a atualização desses </w:t>
      </w:r>
      <w:r w:rsidRPr="00CD5E40">
        <w:rPr>
          <w:i/>
          <w:iCs/>
          <w:sz w:val="28"/>
          <w:szCs w:val="28"/>
        </w:rPr>
        <w:t>softwares</w:t>
      </w:r>
      <w:r w:rsidRPr="00CD5E40">
        <w:rPr>
          <w:sz w:val="28"/>
          <w:szCs w:val="28"/>
        </w:rPr>
        <w:t>. Então, as empresas colocaram essa questão especificamente.</w:t>
      </w:r>
    </w:p>
    <w:p w:rsidR="00420CE9" w:rsidRPr="00CD5E40" w:rsidRDefault="00420CE9" w:rsidP="00CD5E40">
      <w:pPr>
        <w:ind w:firstLine="1440"/>
        <w:jc w:val="both"/>
        <w:rPr>
          <w:sz w:val="28"/>
          <w:szCs w:val="28"/>
        </w:rPr>
      </w:pPr>
      <w:r w:rsidRPr="00CD5E40">
        <w:rPr>
          <w:sz w:val="28"/>
          <w:szCs w:val="28"/>
        </w:rPr>
        <w:t xml:space="preserve">Quanto à outra questão, que são procedimentos de </w:t>
      </w:r>
      <w:r w:rsidRPr="00CD5E40">
        <w:rPr>
          <w:i/>
          <w:iCs/>
          <w:sz w:val="28"/>
          <w:szCs w:val="28"/>
        </w:rPr>
        <w:t>backup</w:t>
      </w:r>
      <w:r w:rsidRPr="00CD5E40">
        <w:rPr>
          <w:sz w:val="28"/>
          <w:szCs w:val="28"/>
        </w:rPr>
        <w:t xml:space="preserve"> e recuperação de dados e de informações, todas as empresas afirmaram que possuem rotinas permanentes de </w:t>
      </w:r>
      <w:r w:rsidRPr="00CD5E40">
        <w:rPr>
          <w:i/>
          <w:iCs/>
          <w:sz w:val="28"/>
          <w:szCs w:val="28"/>
        </w:rPr>
        <w:t>backups</w:t>
      </w:r>
      <w:r w:rsidRPr="00CD5E40">
        <w:rPr>
          <w:sz w:val="28"/>
          <w:szCs w:val="28"/>
        </w:rPr>
        <w:t>.</w:t>
      </w:r>
    </w:p>
    <w:p w:rsidR="00420CE9" w:rsidRPr="00CD5E40" w:rsidRDefault="00420CE9" w:rsidP="00CD5E40">
      <w:pPr>
        <w:ind w:firstLine="1440"/>
        <w:jc w:val="both"/>
        <w:rPr>
          <w:sz w:val="28"/>
          <w:szCs w:val="28"/>
        </w:rPr>
      </w:pPr>
      <w:r w:rsidRPr="00CD5E40">
        <w:rPr>
          <w:sz w:val="28"/>
          <w:szCs w:val="28"/>
        </w:rPr>
        <w:t xml:space="preserve">Uma outra informação, e é uma questão também importante, é que nem sempre o local de armazenamento dos dados se encontra no Brasil. Essa é uma outra questão que elas colocaram, que é uma preocupação, mas uma preocupação geral. Evidentemente, se o banco de dados está ligado à rede de internet, nada me diz que um </w:t>
      </w:r>
      <w:r w:rsidRPr="00CD5E40">
        <w:rPr>
          <w:i/>
          <w:iCs/>
          <w:sz w:val="28"/>
          <w:szCs w:val="28"/>
        </w:rPr>
        <w:t>data center</w:t>
      </w:r>
      <w:r w:rsidRPr="00CD5E40">
        <w:rPr>
          <w:sz w:val="28"/>
          <w:szCs w:val="28"/>
        </w:rPr>
        <w:t xml:space="preserve"> do Brasil também não possa ser acessado de fora pela rede mundial de computadores. Quer dizer, não existe nenhuma garantia de que é importante </w:t>
      </w:r>
      <w:r w:rsidRPr="00CD5E40">
        <w:rPr>
          <w:i/>
          <w:iCs/>
          <w:sz w:val="28"/>
          <w:szCs w:val="28"/>
        </w:rPr>
        <w:t>data center</w:t>
      </w:r>
      <w:r w:rsidRPr="00CD5E40">
        <w:rPr>
          <w:sz w:val="28"/>
          <w:szCs w:val="28"/>
        </w:rPr>
        <w:t xml:space="preserve"> aqui no Brasil, evidentemente guardar os dados no Brasil, porque isso reforça o processo econômico, ajuda a fortalecer o sistema de tecnologia. Mas, evidentemente, além de estar no Brasil, é preciso criar outros filtros para impedir a entrada de acessos na rede mundial.</w:t>
      </w:r>
    </w:p>
    <w:p w:rsidR="00420CE9" w:rsidRPr="00CD5E40" w:rsidRDefault="00420CE9" w:rsidP="00CD5E40">
      <w:pPr>
        <w:ind w:firstLine="1440"/>
        <w:jc w:val="both"/>
        <w:rPr>
          <w:sz w:val="28"/>
          <w:szCs w:val="28"/>
        </w:rPr>
      </w:pPr>
      <w:r w:rsidRPr="00CD5E40">
        <w:rPr>
          <w:sz w:val="28"/>
          <w:szCs w:val="28"/>
        </w:rPr>
        <w:t xml:space="preserve">Assuntos tratados pela Anatel. Os contratos internacionais de </w:t>
      </w:r>
      <w:r w:rsidRPr="00CD5E40">
        <w:rPr>
          <w:i/>
          <w:iCs/>
          <w:sz w:val="28"/>
          <w:szCs w:val="28"/>
        </w:rPr>
        <w:t>roaming</w:t>
      </w:r>
      <w:r w:rsidRPr="00CD5E40">
        <w:rPr>
          <w:sz w:val="28"/>
          <w:szCs w:val="28"/>
        </w:rPr>
        <w:t xml:space="preserve"> e interconexão.</w:t>
      </w:r>
    </w:p>
    <w:p w:rsidR="00420CE9" w:rsidRPr="00CD5E40" w:rsidRDefault="00420CE9" w:rsidP="00CD5E40">
      <w:pPr>
        <w:ind w:firstLine="1440"/>
        <w:jc w:val="both"/>
        <w:rPr>
          <w:sz w:val="28"/>
          <w:szCs w:val="28"/>
        </w:rPr>
      </w:pPr>
      <w:r w:rsidRPr="00CD5E40">
        <w:rPr>
          <w:sz w:val="28"/>
          <w:szCs w:val="28"/>
        </w:rPr>
        <w:t xml:space="preserve">Todas as empresas brasileiras têm contratos com empresas de fora, empresas americanas, europeias e asiáticas. Todas têm esses contratos. E esses acordos são cobertos por cláusulas específicas de segurança e confidencialidade. Todas afirmaram que não está incluído em nenhum contrato qualquer aspecto de cooperação por parte das prestadoras brasileiras no que diz respeito às coletas de informações de chamada de usuários brasileiros. Esse é, vamos dizer assim, o ponto principal. As empresas estão afirmando – e nós enviamos essas questões todas para completar e ajudar o inquérito da Polícia Federal – que não há nesses contratos de interconexão e de </w:t>
      </w:r>
      <w:r w:rsidRPr="00CD5E40">
        <w:rPr>
          <w:i/>
          <w:iCs/>
          <w:sz w:val="28"/>
          <w:szCs w:val="28"/>
        </w:rPr>
        <w:t>roaming</w:t>
      </w:r>
      <w:r w:rsidRPr="00CD5E40">
        <w:rPr>
          <w:sz w:val="28"/>
          <w:szCs w:val="28"/>
        </w:rPr>
        <w:t xml:space="preserve"> qualquer tipo de colaboração para que haja facilidade de coleta de dados e informações de usuários no Brasil, para que seja enviado para fora. Acho que essa é uma informação importante.</w:t>
      </w:r>
    </w:p>
    <w:p w:rsidR="00420CE9" w:rsidRPr="00CD5E40" w:rsidRDefault="00420CE9" w:rsidP="00CD5E40">
      <w:pPr>
        <w:ind w:firstLine="1440"/>
        <w:jc w:val="both"/>
        <w:rPr>
          <w:sz w:val="28"/>
          <w:szCs w:val="28"/>
        </w:rPr>
      </w:pPr>
      <w:r w:rsidRPr="00CD5E40">
        <w:rPr>
          <w:sz w:val="28"/>
          <w:szCs w:val="28"/>
        </w:rPr>
        <w:t>Evidentemente que nesse inquérito a Polícia Federal, se quiser, pode até requisitar os contratos, me parece; não é, Dr. José Roberto? É. Pode requisitar esses contratos.</w:t>
      </w:r>
    </w:p>
    <w:p w:rsidR="00420CE9" w:rsidRPr="00CD5E40" w:rsidRDefault="00420CE9" w:rsidP="00CD5E40">
      <w:pPr>
        <w:ind w:firstLine="1440"/>
        <w:jc w:val="both"/>
        <w:rPr>
          <w:sz w:val="28"/>
          <w:szCs w:val="28"/>
        </w:rPr>
      </w:pPr>
      <w:r w:rsidRPr="00CD5E40">
        <w:rPr>
          <w:sz w:val="28"/>
          <w:szCs w:val="28"/>
        </w:rPr>
        <w:t>Os procedimentos de registro contra incidentes de segurança no centro de operações. Praticamente todas as empresas informaram que não existiram ocorrências ou suspeita de violação dos sistemas ou rede de telecomunicações nos últimos três anos que colocassem em risco dados críticos dessas empresas.</w:t>
      </w:r>
    </w:p>
    <w:p w:rsidR="00420CE9" w:rsidRPr="00CD5E40" w:rsidRDefault="00420CE9" w:rsidP="00CD5E40">
      <w:pPr>
        <w:ind w:firstLine="1440"/>
        <w:jc w:val="both"/>
        <w:rPr>
          <w:sz w:val="28"/>
          <w:szCs w:val="28"/>
        </w:rPr>
      </w:pPr>
      <w:r w:rsidRPr="00CD5E40">
        <w:rPr>
          <w:sz w:val="28"/>
          <w:szCs w:val="28"/>
        </w:rPr>
        <w:t xml:space="preserve">E até, Senador, a CPI poderia visitar, como sugestão, os centros de controle das empresas. Seria interessante até para verificar, porque existem algumas empresas – e há um painel lá – que em todo o tempo sofrem ataques de </w:t>
      </w:r>
      <w:r w:rsidRPr="00CD5E40">
        <w:rPr>
          <w:i/>
          <w:iCs/>
          <w:sz w:val="28"/>
          <w:szCs w:val="28"/>
        </w:rPr>
        <w:t>softwares,</w:t>
      </w:r>
      <w:r w:rsidRPr="00CD5E40">
        <w:rPr>
          <w:sz w:val="28"/>
          <w:szCs w:val="28"/>
        </w:rPr>
        <w:t xml:space="preserve"> o tempo inteiro. E a empresa cria condições para não deixar os </w:t>
      </w:r>
      <w:r w:rsidRPr="00CD5E40">
        <w:rPr>
          <w:i/>
          <w:iCs/>
          <w:sz w:val="28"/>
          <w:szCs w:val="28"/>
        </w:rPr>
        <w:t>softwares</w:t>
      </w:r>
      <w:r w:rsidRPr="00CD5E40">
        <w:rPr>
          <w:sz w:val="28"/>
          <w:szCs w:val="28"/>
        </w:rPr>
        <w:t xml:space="preserve"> entrarem e derrubarem a rede ou entrar nos dados dos usuários. Há um painel de controle para ataques identificados, mas evidentemente que todas mostram.</w:t>
      </w:r>
    </w:p>
    <w:p w:rsidR="00420CE9" w:rsidRPr="00CD5E40" w:rsidRDefault="00420CE9" w:rsidP="00CD5E40">
      <w:pPr>
        <w:ind w:firstLine="1440"/>
        <w:jc w:val="both"/>
        <w:rPr>
          <w:sz w:val="28"/>
          <w:szCs w:val="28"/>
        </w:rPr>
      </w:pPr>
      <w:r w:rsidRPr="00CD5E40">
        <w:rPr>
          <w:sz w:val="28"/>
          <w:szCs w:val="28"/>
        </w:rPr>
        <w:t xml:space="preserve">Na outra resposta, colocou que nas tentativas de invasão detectadas todas foram devidamente bloqueadas pelos sistemas de segurança implantados e tratavam apenas de dados institucionais em </w:t>
      </w:r>
      <w:r w:rsidRPr="00CD5E40">
        <w:rPr>
          <w:i/>
          <w:iCs/>
          <w:sz w:val="28"/>
          <w:szCs w:val="28"/>
        </w:rPr>
        <w:t>websites</w:t>
      </w:r>
      <w:r w:rsidRPr="00CD5E40">
        <w:rPr>
          <w:sz w:val="28"/>
          <w:szCs w:val="28"/>
        </w:rPr>
        <w:t xml:space="preserve"> ou servidores utilizados para ferramenta de testes. Ou seja, as empresas responderam essas questões.</w:t>
      </w:r>
    </w:p>
    <w:p w:rsidR="00420CE9" w:rsidRPr="00CD5E40" w:rsidRDefault="00420CE9" w:rsidP="00CD5E40">
      <w:pPr>
        <w:ind w:firstLine="1440"/>
        <w:jc w:val="both"/>
        <w:rPr>
          <w:sz w:val="28"/>
          <w:szCs w:val="28"/>
        </w:rPr>
      </w:pPr>
      <w:r w:rsidRPr="00CD5E40">
        <w:rPr>
          <w:sz w:val="28"/>
          <w:szCs w:val="28"/>
        </w:rPr>
        <w:t>Ação específica em relação à espionagem. As prestadoras responderam, de forma alinhada, por meio do Cine Tela Brasil, informando que nenhuma prestadora de serviços de telecomunicações associadas proveu ou facilita informações que possam quebrar sigilo de seu usuário, salvo mediante ordem judicial na forma da lei brasileira. Quer dizer, essa é a resposta que temos lá. Apenas uma prestadora informou que diante das denúncias tem realizado procedimento de autoria extraordinária, nas quais também não foram detectadas quaisquer anormalidades ou atividades suspeitas dentro das suas redes.</w:t>
      </w:r>
    </w:p>
    <w:p w:rsidR="00420CE9" w:rsidRPr="00CD5E40" w:rsidRDefault="00420CE9" w:rsidP="00CD5E40">
      <w:pPr>
        <w:ind w:firstLine="1440"/>
        <w:jc w:val="both"/>
        <w:rPr>
          <w:sz w:val="28"/>
          <w:szCs w:val="28"/>
        </w:rPr>
      </w:pPr>
      <w:r w:rsidRPr="00CD5E40">
        <w:rPr>
          <w:sz w:val="28"/>
          <w:szCs w:val="28"/>
        </w:rPr>
        <w:t>As informações encaminhadas foram consolidadas por temas. No momento a documentação encontra-se dentro da Agência. Nós estamos avaliando a necessidade de solicitar mais informações ou demanda de fiscalizações presenciais. Por solicitação da Polícia Federal e da Agência Nacional de Inteligência, as informações prestadas foram encaminhadas como subsídio para as atividades nos respectivos órgãos e respectivas competências, e nós estamos trabalhando e continuamos trabalhando a interação com esses órgãos e demandado prestação, informações e esclarecimentos sobre essas informações levantadas.</w:t>
      </w:r>
    </w:p>
    <w:p w:rsidR="00420CE9" w:rsidRPr="00CD5E40" w:rsidRDefault="00420CE9" w:rsidP="00CD5E40">
      <w:pPr>
        <w:ind w:firstLine="1440"/>
        <w:jc w:val="both"/>
        <w:rPr>
          <w:sz w:val="28"/>
          <w:szCs w:val="28"/>
        </w:rPr>
      </w:pPr>
      <w:r w:rsidRPr="00CD5E40">
        <w:rPr>
          <w:sz w:val="28"/>
          <w:szCs w:val="28"/>
        </w:rPr>
        <w:t xml:space="preserve">Medidas preventivas. Nós temos algumas medidas em andamento dentro da Agência. Uma é um </w:t>
      </w:r>
      <w:r w:rsidRPr="00CD5E40">
        <w:rPr>
          <w:i/>
          <w:iCs/>
          <w:sz w:val="28"/>
          <w:szCs w:val="28"/>
        </w:rPr>
        <w:t>software</w:t>
      </w:r>
      <w:r w:rsidRPr="00CD5E40">
        <w:rPr>
          <w:sz w:val="28"/>
          <w:szCs w:val="28"/>
        </w:rPr>
        <w:t xml:space="preserve"> que estamos contratando dentro do GCopa, que é uma segurança de infraestruturas críticas e de telecomunicações. Evidentemente não é o objetivo principal evitar ataques de </w:t>
      </w:r>
      <w:r w:rsidRPr="00CD5E40">
        <w:rPr>
          <w:i/>
          <w:iCs/>
          <w:sz w:val="28"/>
          <w:szCs w:val="28"/>
        </w:rPr>
        <w:t>softwares</w:t>
      </w:r>
      <w:r w:rsidRPr="00CD5E40">
        <w:rPr>
          <w:sz w:val="28"/>
          <w:szCs w:val="28"/>
        </w:rPr>
        <w:t xml:space="preserve">, de </w:t>
      </w:r>
      <w:r w:rsidRPr="00CD5E40">
        <w:rPr>
          <w:i/>
          <w:iCs/>
          <w:sz w:val="28"/>
          <w:szCs w:val="28"/>
        </w:rPr>
        <w:t>spam</w:t>
      </w:r>
      <w:r w:rsidRPr="00CD5E40">
        <w:rPr>
          <w:sz w:val="28"/>
          <w:szCs w:val="28"/>
        </w:rPr>
        <w:t xml:space="preserve"> e vírus, também no sentido de acompanhar onde estão as infraestruturas críticas, o risco delas e se pode prejudicar a qualidade dos serviços. Estamos com um enfoque mais nos grandes eventos, mas também estamos acompanhando essa relação importante de segurança das redes. Inclusive para prevenir que haja desligamentos, interrupções de serviço, quer dizer, estamos acompanhando esse regulamento.</w:t>
      </w:r>
    </w:p>
    <w:p w:rsidR="00420CE9" w:rsidRPr="00CD5E40" w:rsidRDefault="00420CE9" w:rsidP="00CD5E40">
      <w:pPr>
        <w:ind w:firstLine="1440"/>
        <w:jc w:val="both"/>
        <w:rPr>
          <w:sz w:val="28"/>
          <w:szCs w:val="28"/>
        </w:rPr>
      </w:pPr>
      <w:r w:rsidRPr="00CD5E40">
        <w:rPr>
          <w:sz w:val="28"/>
          <w:szCs w:val="28"/>
        </w:rPr>
        <w:t>Também o regulamento de mitigação de desastres, que inclui gerenciamento de risco em rede de telecomunicações. Esse é um outro trabalho que a Anatel está desenvolvendo para evitar que haja problemas nas redes.</w:t>
      </w:r>
    </w:p>
    <w:p w:rsidR="00420CE9" w:rsidRPr="00CD5E40" w:rsidRDefault="00420CE9" w:rsidP="00CD5E40">
      <w:pPr>
        <w:ind w:firstLine="1440"/>
        <w:jc w:val="both"/>
        <w:rPr>
          <w:sz w:val="28"/>
          <w:szCs w:val="28"/>
        </w:rPr>
      </w:pPr>
      <w:r w:rsidRPr="00CD5E40">
        <w:rPr>
          <w:sz w:val="28"/>
          <w:szCs w:val="28"/>
        </w:rPr>
        <w:t xml:space="preserve">A implantação da Porta 25, com o impacto na redução de </w:t>
      </w:r>
      <w:r w:rsidRPr="00CD5E40">
        <w:rPr>
          <w:i/>
          <w:iCs/>
          <w:sz w:val="28"/>
          <w:szCs w:val="28"/>
        </w:rPr>
        <w:t>spams</w:t>
      </w:r>
      <w:r w:rsidRPr="00CD5E40">
        <w:rPr>
          <w:sz w:val="28"/>
          <w:szCs w:val="28"/>
        </w:rPr>
        <w:t>. Esse trabalho eu vou mostrar depois. A Anatel fez um acordo de cooperação com outras entidades no sentido de implantar esse sistema.</w:t>
      </w:r>
    </w:p>
    <w:p w:rsidR="00420CE9" w:rsidRPr="00CD5E40" w:rsidRDefault="00420CE9" w:rsidP="00CD5E40">
      <w:pPr>
        <w:ind w:firstLine="1440"/>
        <w:jc w:val="both"/>
        <w:rPr>
          <w:sz w:val="28"/>
          <w:szCs w:val="28"/>
        </w:rPr>
      </w:pPr>
      <w:r w:rsidRPr="00CD5E40">
        <w:rPr>
          <w:sz w:val="28"/>
          <w:szCs w:val="28"/>
        </w:rPr>
        <w:t>E o regulamento de qualidade para a rede de banda larga, fixos e móveis, com monitoramento da disponibilidade operacional e de parâmetros técnicos por uma entidade externa independente.</w:t>
      </w:r>
    </w:p>
    <w:p w:rsidR="00420CE9" w:rsidRPr="00CD5E40" w:rsidRDefault="00420CE9" w:rsidP="00CD5E40">
      <w:pPr>
        <w:ind w:firstLine="1440"/>
        <w:jc w:val="both"/>
        <w:rPr>
          <w:sz w:val="28"/>
          <w:szCs w:val="28"/>
        </w:rPr>
      </w:pPr>
      <w:r w:rsidRPr="00CD5E40">
        <w:rPr>
          <w:sz w:val="28"/>
          <w:szCs w:val="28"/>
        </w:rPr>
        <w:t>É importante dizer que a Anatel vem conversando e atuando com vários organismos mundiais em relação a isso. A preocupação hoje é muito grande com a segurança física e lógica das redes de telecomunicações. Nós estamos trabalhando em cima de buscar também experiências internacionais que, de alguma maneira, fortaleçam as redes de telecomunicações no Brasil.</w:t>
      </w:r>
    </w:p>
    <w:p w:rsidR="00420CE9" w:rsidRPr="00CD5E40" w:rsidRDefault="00420CE9" w:rsidP="00CD5E40">
      <w:pPr>
        <w:ind w:firstLine="1440"/>
        <w:jc w:val="both"/>
        <w:rPr>
          <w:sz w:val="28"/>
          <w:szCs w:val="28"/>
        </w:rPr>
      </w:pPr>
      <w:r w:rsidRPr="00CD5E40">
        <w:rPr>
          <w:sz w:val="28"/>
          <w:szCs w:val="28"/>
        </w:rPr>
        <w:t>E o fundamental: é evidente que estamos buscando uma melhoria contínua das redes de telecomunicações com os nossos regulamentos, mas é evidente que isso precisa também passar, vamos dizer assim, com foco também na questão da segurança e também nas questões relacionadas à espionagem.</w:t>
      </w:r>
    </w:p>
    <w:p w:rsidR="00420CE9" w:rsidRPr="00CD5E40" w:rsidRDefault="00420CE9" w:rsidP="00CD5E40">
      <w:pPr>
        <w:ind w:firstLine="1440"/>
        <w:jc w:val="both"/>
        <w:rPr>
          <w:sz w:val="28"/>
          <w:szCs w:val="28"/>
        </w:rPr>
      </w:pPr>
      <w:r w:rsidRPr="00CD5E40">
        <w:rPr>
          <w:sz w:val="28"/>
          <w:szCs w:val="28"/>
        </w:rPr>
        <w:t xml:space="preserve">Aqui, é só para mostrar que em 2009 o Brasil ocupava a primeira posição, com mais de um milhão de IPs listados, 17%, de acordo com as operadoras, de ataques de vírus nas redes brasileiras. Hoje, nós estamos em 27º, nós reduzimos lá. Nós éramos, em 2010, o primeiro colocado, em 2009, e nós reduzimos a quantidade, hoje, com a regulamentação dos </w:t>
      </w:r>
      <w:r w:rsidRPr="00CD5E40">
        <w:rPr>
          <w:i/>
          <w:iCs/>
          <w:sz w:val="28"/>
          <w:szCs w:val="28"/>
        </w:rPr>
        <w:t>spams</w:t>
      </w:r>
      <w:r w:rsidRPr="00CD5E40">
        <w:rPr>
          <w:sz w:val="28"/>
          <w:szCs w:val="28"/>
        </w:rPr>
        <w:t>. Nós caímos, então, radicalmente, nesse acordo de cooperação para implementar uma recomendação de gerência da Porta 25, que é a Porta da internet que trata das questões de invasão por vírus.  Então, a nossa intenção é também colaborar com as entidades, em cooperação com outras entidades – CGI e outras entidades –, para que nós tenhamos uma queda radical do número de invasões de rede. Evidentemente, a gente sabe que toda hora se cria um vírus novo. Quer dizer, você cria um processo e, amanhã, já temos um vírus novo que apareceu.</w:t>
      </w:r>
    </w:p>
    <w:p w:rsidR="00420CE9" w:rsidRPr="00CD5E40" w:rsidRDefault="00420CE9" w:rsidP="00CD5E40">
      <w:pPr>
        <w:ind w:firstLine="1440"/>
        <w:jc w:val="both"/>
        <w:rPr>
          <w:sz w:val="28"/>
          <w:szCs w:val="28"/>
        </w:rPr>
      </w:pPr>
      <w:r w:rsidRPr="00CD5E40">
        <w:rPr>
          <w:sz w:val="28"/>
          <w:szCs w:val="28"/>
        </w:rPr>
        <w:t xml:space="preserve">O gerenciamento de risco da rede, que é um regulamento de mitigação dos desastres, é um plano de gerenciamento de risco, vamos dizer assim, mais voltado para uma organização sistemática disso, que é um sistema de gerenciamento também das redes de telecomunicações. Temos um grupo de gerenciamento de risco de redes de telecomunicações. </w:t>
      </w:r>
    </w:p>
    <w:p w:rsidR="00420CE9" w:rsidRPr="00CD5E40" w:rsidRDefault="00420CE9" w:rsidP="00CD5E40">
      <w:pPr>
        <w:ind w:firstLine="1440"/>
        <w:jc w:val="both"/>
        <w:rPr>
          <w:sz w:val="28"/>
          <w:szCs w:val="28"/>
        </w:rPr>
      </w:pPr>
      <w:r w:rsidRPr="00CD5E40">
        <w:rPr>
          <w:sz w:val="28"/>
          <w:szCs w:val="28"/>
        </w:rPr>
        <w:t>Estamos criando, junto com a prestadora, uma rede nacional de emergência de prestadoras de telecomunicações. Ou seja, qualquer tipo de desastre, mesmo que seja localizado, as empresas têm uma resposta rápida para atender a essas demandas, quando há situação de risco, calamidade pública. Então, esse regulamento trabalha em cima de mitigar esses riscos para as redes de telecomunicações.</w:t>
      </w:r>
    </w:p>
    <w:p w:rsidR="00420CE9" w:rsidRPr="00CD5E40" w:rsidRDefault="00420CE9" w:rsidP="00CD5E40">
      <w:pPr>
        <w:ind w:firstLine="1440"/>
        <w:jc w:val="both"/>
        <w:rPr>
          <w:sz w:val="28"/>
          <w:szCs w:val="28"/>
        </w:rPr>
      </w:pPr>
      <w:r w:rsidRPr="00CD5E40">
        <w:rPr>
          <w:sz w:val="28"/>
          <w:szCs w:val="28"/>
        </w:rPr>
        <w:t>Temos também uma segurança das redes de telecomunicações. A Anatel vem colaborando com o GSI, no aspecto da segurança das redes de telecomunicações. Nós estamos trabalhando junto às operadoras do setor, procurando identificar fragilidades e vulnerabilidades, preparando a reação a ataques, por exemplo, aos grandes eventos sediados no Brasil – Rio+20, Olimpíadas, Copa do Mundo. Nós estamos trabalhando em direção a isso. Então, nós estamos atuando ainda num subgrupo de segurança de infraestruturas críticas.</w:t>
      </w:r>
    </w:p>
    <w:p w:rsidR="00420CE9" w:rsidRPr="00CD5E40" w:rsidRDefault="00420CE9" w:rsidP="00CD5E40">
      <w:pPr>
        <w:ind w:firstLine="1440"/>
        <w:jc w:val="both"/>
        <w:rPr>
          <w:sz w:val="28"/>
          <w:szCs w:val="28"/>
        </w:rPr>
      </w:pPr>
      <w:r w:rsidRPr="00CD5E40">
        <w:rPr>
          <w:sz w:val="28"/>
          <w:szCs w:val="28"/>
        </w:rPr>
        <w:t>O que nós achamos em relação à segurança cibernética, muito rapidamente, sobre quais são as medidas legais. Nós temos, de fato, um desafio legislativo relativo às atividades criminais cometidas nas redes das empresas em âmbito nacional e internacional. Evidentemente, em âmbito nacional é possível avançar um pouco na legislação, o marco civil corrigir algumas questões, e em âmbito internacional, acho que é uma atuação mais diplomática do Governo em relação a essas questões.</w:t>
      </w:r>
    </w:p>
    <w:p w:rsidR="00420CE9" w:rsidRPr="00CD5E40" w:rsidRDefault="00420CE9" w:rsidP="00CD5E40">
      <w:pPr>
        <w:ind w:firstLine="1440"/>
        <w:jc w:val="both"/>
        <w:rPr>
          <w:sz w:val="28"/>
          <w:szCs w:val="28"/>
        </w:rPr>
      </w:pPr>
      <w:r w:rsidRPr="00CD5E40">
        <w:rPr>
          <w:sz w:val="28"/>
          <w:szCs w:val="28"/>
        </w:rPr>
        <w:t>Temos medidas técnicas e processuais, que é a constante promoção de segurança de gestão de risco, incluindo esquemas, inclusive, de certificação, protocolos e normas. Então, são regras em que nós temos que avançar em relação a esses pontos.</w:t>
      </w:r>
    </w:p>
    <w:p w:rsidR="00420CE9" w:rsidRPr="00CD5E40" w:rsidRDefault="00420CE9" w:rsidP="00CD5E40">
      <w:pPr>
        <w:ind w:firstLine="1440"/>
        <w:jc w:val="both"/>
        <w:rPr>
          <w:sz w:val="28"/>
          <w:szCs w:val="28"/>
        </w:rPr>
      </w:pPr>
      <w:r w:rsidRPr="00CD5E40">
        <w:rPr>
          <w:sz w:val="28"/>
          <w:szCs w:val="28"/>
        </w:rPr>
        <w:t>Estruturas institucionais. A prevenção e resposta à gestão de crise antiataques cibernéticos para proteção das estruturas de informações essenciais. Isso seriam estruturas institucionais, como foi colocado aqui, uma proposta de criação de uma agência cibernética, não é Jéferson, que pudesse incluir vários outros setores, porque aí não se trata só da Anatel, mas se trata da segurança do Estado brasileiro. Então, a Anatel participaria desse esforço também de construir essa estratégia. Evidentemente, uma capacitação, estratégia e mecanismos de formação de pessoal, para promover a consciência, a transferência de conhecimento e o aumento da segurança cibernética. É um processo constante.</w:t>
      </w:r>
    </w:p>
    <w:p w:rsidR="00420CE9" w:rsidRPr="00CD5E40" w:rsidRDefault="00420CE9" w:rsidP="00CD5E40">
      <w:pPr>
        <w:ind w:firstLine="1440"/>
        <w:jc w:val="both"/>
        <w:rPr>
          <w:sz w:val="28"/>
          <w:szCs w:val="28"/>
        </w:rPr>
      </w:pPr>
      <w:r w:rsidRPr="00CD5E40">
        <w:rPr>
          <w:sz w:val="28"/>
          <w:szCs w:val="28"/>
        </w:rPr>
        <w:t xml:space="preserve">E cooperação internacional, que seria promoção da colaboração do diálogo e coordenação de respostas à ameaça cibernética. Aí, tem que se dar nos âmbitos das entidades governamentais, como a UIT, que é a União Internacional de Telecomunicações, a ONU, aqui no Mercosul também há outras discussões sobre a questão da segurança cibernética. </w:t>
      </w:r>
    </w:p>
    <w:p w:rsidR="00420CE9" w:rsidRPr="00CD5E40" w:rsidRDefault="00420CE9" w:rsidP="00CD5E40">
      <w:pPr>
        <w:ind w:firstLine="1440"/>
        <w:jc w:val="both"/>
        <w:rPr>
          <w:sz w:val="28"/>
          <w:szCs w:val="28"/>
        </w:rPr>
      </w:pPr>
      <w:r w:rsidRPr="00CD5E40">
        <w:rPr>
          <w:sz w:val="28"/>
          <w:szCs w:val="28"/>
        </w:rPr>
        <w:t xml:space="preserve">Só para dar um exemplo, os Estados Unidos, pós-ataques de 11 de setembro, reuniu todas as agências que tinha – há várias agências de segurança – em uma só. Então, só a NSA tem 107 mil funcionários, com 16 agências de inteligência. Na realidade, é importante dizer que a internet nasceu como estratégia de guerra nos Estados Unidos e, me parece, continua sendo uma estratégia de guerra. Então, é muito difícil... Com US$52 bilhões, eles construíram, de fato, um processo e, como eles dominam, praticamente concentram as redes, que passam tudo pelo território americano, mas os </w:t>
      </w:r>
      <w:r w:rsidRPr="00CD5E40">
        <w:rPr>
          <w:i/>
          <w:iCs/>
          <w:sz w:val="28"/>
          <w:szCs w:val="28"/>
        </w:rPr>
        <w:t>softwares</w:t>
      </w:r>
      <w:r w:rsidRPr="00CD5E40">
        <w:rPr>
          <w:sz w:val="28"/>
          <w:szCs w:val="28"/>
        </w:rPr>
        <w:t xml:space="preserve"> e plataformas tecnológicas são produzidos nos Estados Unidos, é evidente que nós, brasileiros, o Estado brasileiro terá de buscar todas as frentes no sentido de mitigar e diminuir os riscos de espionagem.</w:t>
      </w:r>
    </w:p>
    <w:p w:rsidR="00420CE9" w:rsidRPr="00CD5E40" w:rsidRDefault="00420CE9" w:rsidP="00CD5E40">
      <w:pPr>
        <w:ind w:firstLine="1440"/>
        <w:jc w:val="both"/>
        <w:rPr>
          <w:sz w:val="28"/>
          <w:szCs w:val="28"/>
        </w:rPr>
      </w:pPr>
      <w:r w:rsidRPr="00CD5E40">
        <w:rPr>
          <w:sz w:val="28"/>
          <w:szCs w:val="28"/>
        </w:rPr>
        <w:t>Muito obrigado.</w:t>
      </w:r>
    </w:p>
    <w:p w:rsidR="00420CE9" w:rsidRPr="00CD5E40" w:rsidRDefault="00420CE9" w:rsidP="00CD5E40">
      <w:pPr>
        <w:ind w:firstLine="1440"/>
        <w:jc w:val="both"/>
        <w:rPr>
          <w:sz w:val="28"/>
          <w:szCs w:val="28"/>
        </w:rPr>
      </w:pPr>
      <w:r w:rsidRPr="00CD5E40">
        <w:rPr>
          <w:b/>
          <w:bCs/>
          <w:sz w:val="28"/>
          <w:szCs w:val="28"/>
        </w:rPr>
        <w:t xml:space="preserve">A SRª PRESIDENTE </w:t>
      </w:r>
      <w:r w:rsidRPr="00CD5E40">
        <w:rPr>
          <w:sz w:val="28"/>
          <w:szCs w:val="28"/>
        </w:rPr>
        <w:t xml:space="preserve">(Vanessa Grazziotin. Bloco Apoio Governo/PCdoB - AM) – Muito bem, Dr. João Batista. Agradecemos pela sua participação. </w:t>
      </w:r>
    </w:p>
    <w:p w:rsidR="00420CE9" w:rsidRPr="00CD5E40" w:rsidRDefault="00420CE9" w:rsidP="00CD5E40">
      <w:pPr>
        <w:ind w:firstLine="1440"/>
        <w:jc w:val="both"/>
        <w:rPr>
          <w:sz w:val="28"/>
          <w:szCs w:val="28"/>
        </w:rPr>
      </w:pPr>
      <w:r w:rsidRPr="00CD5E40">
        <w:rPr>
          <w:sz w:val="28"/>
          <w:szCs w:val="28"/>
        </w:rPr>
        <w:t>Passo imediatamente a palavra ao nosso Relator, para que faça as perguntas. Se quiser, poderá fazer todas as perguntas para serem respondidas depois, ou então fazer a pergunta e ter a resposta imediatamente.</w:t>
      </w:r>
    </w:p>
    <w:p w:rsidR="00420CE9" w:rsidRPr="00CD5E40" w:rsidRDefault="00420CE9" w:rsidP="00CD5E40">
      <w:pPr>
        <w:ind w:firstLine="1440"/>
        <w:jc w:val="both"/>
        <w:rPr>
          <w:sz w:val="28"/>
          <w:szCs w:val="28"/>
        </w:rPr>
      </w:pPr>
      <w:r w:rsidRPr="00CD5E40">
        <w:rPr>
          <w:b/>
          <w:bCs/>
          <w:sz w:val="28"/>
          <w:szCs w:val="28"/>
        </w:rPr>
        <w:t xml:space="preserve">O SR. RICARDO FERRAÇO </w:t>
      </w:r>
      <w:r w:rsidRPr="00CD5E40">
        <w:rPr>
          <w:sz w:val="28"/>
          <w:szCs w:val="28"/>
        </w:rPr>
        <w:t>(Bloco Maioria/PMDB - ES) – Ao Dr. José Alberto de Freitas, cumprimentando-o, de igual forma o Dr. João Batista de Rezende: o Departamento de Inteligência da Polícia Federal se surpreendeu com as denúncias trazidas a público pelo Sr. Snowden ou existiam evidências, ou mesmo suspeitas, ou conhecimento de que isso poderia estar acontecendo?</w:t>
      </w:r>
    </w:p>
    <w:p w:rsidR="00420CE9" w:rsidRPr="00CD5E40" w:rsidRDefault="00420CE9" w:rsidP="00CD5E40">
      <w:pPr>
        <w:ind w:firstLine="1440"/>
        <w:jc w:val="both"/>
        <w:rPr>
          <w:sz w:val="28"/>
          <w:szCs w:val="28"/>
        </w:rPr>
      </w:pPr>
      <w:r w:rsidRPr="00CD5E40">
        <w:rPr>
          <w:b/>
          <w:bCs/>
          <w:sz w:val="28"/>
          <w:szCs w:val="28"/>
        </w:rPr>
        <w:t>O SR. JOSÉ ALBERTO DE FREITAS</w:t>
      </w:r>
      <w:r w:rsidRPr="00CD5E40">
        <w:rPr>
          <w:sz w:val="28"/>
          <w:szCs w:val="28"/>
        </w:rPr>
        <w:t xml:space="preserve"> </w:t>
      </w:r>
      <w:r w:rsidRPr="00CD5E40">
        <w:rPr>
          <w:b/>
          <w:bCs/>
          <w:sz w:val="28"/>
          <w:szCs w:val="28"/>
        </w:rPr>
        <w:t>IEGAS</w:t>
      </w:r>
      <w:r w:rsidRPr="00CD5E40">
        <w:rPr>
          <w:sz w:val="28"/>
          <w:szCs w:val="28"/>
        </w:rPr>
        <w:t xml:space="preserve"> – De alguma maneira, fomos surpreendidos, até porque a questão da espionagem e contraespionagem não é uma atribuição fim da Polícia Federal. Então, claro que fomos, sim, surpreendidos, principalmente pela forma e pelo tamanho como isso foi divulgado e como possivelmente isso tem acontecido.</w:t>
      </w:r>
    </w:p>
    <w:p w:rsidR="00420CE9" w:rsidRPr="00CD5E40" w:rsidRDefault="00420CE9" w:rsidP="00CD5E40">
      <w:pPr>
        <w:ind w:firstLine="1440"/>
        <w:jc w:val="both"/>
        <w:rPr>
          <w:sz w:val="28"/>
          <w:szCs w:val="28"/>
        </w:rPr>
      </w:pPr>
      <w:r w:rsidRPr="00CD5E40">
        <w:rPr>
          <w:b/>
          <w:bCs/>
          <w:sz w:val="28"/>
          <w:szCs w:val="28"/>
        </w:rPr>
        <w:t xml:space="preserve">O SR. RICARDO FERRAÇO </w:t>
      </w:r>
      <w:r w:rsidRPr="00CD5E40">
        <w:rPr>
          <w:sz w:val="28"/>
          <w:szCs w:val="28"/>
        </w:rPr>
        <w:t>(Bloco Maioria/PMDB - ES) – A Polícia Federal dispõe de informação e conhecimento de que existam bases da Agência de Segurança Nacional dos Estados Unidos funcionando na Capital, Brasília, ou em outras cidades, como foi denunciado há algum tempo por alguns veículos de comunicação?</w:t>
      </w:r>
    </w:p>
    <w:p w:rsidR="00420CE9" w:rsidRPr="00CD5E40" w:rsidRDefault="00420CE9" w:rsidP="00CD5E40">
      <w:pPr>
        <w:ind w:firstLine="1440"/>
        <w:jc w:val="both"/>
        <w:rPr>
          <w:sz w:val="28"/>
          <w:szCs w:val="28"/>
        </w:rPr>
      </w:pPr>
      <w:r w:rsidRPr="00CD5E40">
        <w:rPr>
          <w:b/>
          <w:bCs/>
          <w:sz w:val="28"/>
          <w:szCs w:val="28"/>
        </w:rPr>
        <w:t>O SR. JOSÉ ALBERTO DE FREITAS</w:t>
      </w:r>
      <w:r w:rsidRPr="00CD5E40">
        <w:rPr>
          <w:sz w:val="28"/>
          <w:szCs w:val="28"/>
        </w:rPr>
        <w:t xml:space="preserve"> </w:t>
      </w:r>
      <w:r w:rsidRPr="00CD5E40">
        <w:rPr>
          <w:b/>
          <w:bCs/>
          <w:sz w:val="28"/>
          <w:szCs w:val="28"/>
        </w:rPr>
        <w:t>IEGAS</w:t>
      </w:r>
      <w:r w:rsidRPr="00CD5E40">
        <w:rPr>
          <w:sz w:val="28"/>
          <w:szCs w:val="28"/>
        </w:rPr>
        <w:t xml:space="preserve"> – Em primeiro lugar, isso não é verdade. Parece-me que os Estados Unidos tinham não uma base, mas um setor que trabalhava fora da Embaixada dos Estados Unidos, que ficava não sei se no Lago Sul, mas bases americanas instaladas, como aquela reportagem da </w:t>
      </w:r>
      <w:r w:rsidRPr="00CD5E40">
        <w:rPr>
          <w:i/>
          <w:iCs/>
          <w:sz w:val="28"/>
          <w:szCs w:val="28"/>
        </w:rPr>
        <w:t>Folha de S.Paulo</w:t>
      </w:r>
      <w:r w:rsidRPr="00CD5E40">
        <w:rPr>
          <w:sz w:val="28"/>
          <w:szCs w:val="28"/>
        </w:rPr>
        <w:t>, isso não é verdade, e nós não tínhamos conhecimento. E posso afirmar que não existe nenhuma base dos Estados Unidos trabalhado em conjunto com a Polícia Federal da forma como foi divulgado.</w:t>
      </w:r>
    </w:p>
    <w:p w:rsidR="00420CE9" w:rsidRPr="00CD5E40" w:rsidRDefault="00420CE9" w:rsidP="00CD5E40">
      <w:pPr>
        <w:ind w:firstLine="1440"/>
        <w:jc w:val="both"/>
        <w:rPr>
          <w:sz w:val="28"/>
          <w:szCs w:val="28"/>
        </w:rPr>
      </w:pPr>
      <w:r w:rsidRPr="00CD5E40">
        <w:rPr>
          <w:b/>
          <w:bCs/>
          <w:sz w:val="28"/>
          <w:szCs w:val="28"/>
        </w:rPr>
        <w:t xml:space="preserve">O SR. RICARDO FERRAÇO </w:t>
      </w:r>
      <w:r w:rsidRPr="00CD5E40">
        <w:rPr>
          <w:sz w:val="28"/>
          <w:szCs w:val="28"/>
        </w:rPr>
        <w:t>(Bloco Maioria/PMDB - ES) – Existe algum tipo de parceria entre o Departamento de Polícia Federal e a Agência de Segurança Nacional do governo norte-americano?</w:t>
      </w:r>
    </w:p>
    <w:p w:rsidR="00420CE9" w:rsidRPr="00CD5E40" w:rsidRDefault="00420CE9" w:rsidP="00CD5E40">
      <w:pPr>
        <w:ind w:firstLine="1440"/>
        <w:jc w:val="both"/>
        <w:rPr>
          <w:sz w:val="28"/>
          <w:szCs w:val="28"/>
        </w:rPr>
      </w:pPr>
      <w:r w:rsidRPr="00CD5E40">
        <w:rPr>
          <w:b/>
          <w:bCs/>
          <w:sz w:val="28"/>
          <w:szCs w:val="28"/>
        </w:rPr>
        <w:t>O SR. JOSÉ ALBERTO DE FREITAS</w:t>
      </w:r>
      <w:r w:rsidRPr="00CD5E40">
        <w:rPr>
          <w:sz w:val="28"/>
          <w:szCs w:val="28"/>
        </w:rPr>
        <w:t xml:space="preserve"> </w:t>
      </w:r>
      <w:r w:rsidRPr="00CD5E40">
        <w:rPr>
          <w:b/>
          <w:bCs/>
          <w:sz w:val="28"/>
          <w:szCs w:val="28"/>
        </w:rPr>
        <w:t>IEGAS</w:t>
      </w:r>
      <w:r w:rsidRPr="00CD5E40">
        <w:rPr>
          <w:sz w:val="28"/>
          <w:szCs w:val="28"/>
        </w:rPr>
        <w:t xml:space="preserve"> – Não, senhor. O que existe é uma cooperação com a Embaixada dos Estados Unidos, assim como existe com vários outros países no aspecto de troca de informações, de cooperação, de capacitação, sempre voltada à questão de informações na área criminal e também na área de antiterrorismo. Mas, com a agência, a NSA, não, em momento algum existe e nunca existiu nenhum tipo de convênio com a Polícia Federal e esta agência americana.</w:t>
      </w:r>
    </w:p>
    <w:p w:rsidR="00420CE9" w:rsidRPr="00CD5E40" w:rsidRDefault="00420CE9" w:rsidP="00CD5E40">
      <w:pPr>
        <w:ind w:firstLine="1440"/>
        <w:jc w:val="both"/>
        <w:rPr>
          <w:sz w:val="28"/>
          <w:szCs w:val="28"/>
        </w:rPr>
      </w:pPr>
      <w:r w:rsidRPr="00CD5E40">
        <w:rPr>
          <w:b/>
          <w:bCs/>
          <w:sz w:val="28"/>
          <w:szCs w:val="28"/>
        </w:rPr>
        <w:t xml:space="preserve">O SR. RICARDO FERRAÇO </w:t>
      </w:r>
      <w:r w:rsidRPr="00CD5E40">
        <w:rPr>
          <w:sz w:val="28"/>
          <w:szCs w:val="28"/>
        </w:rPr>
        <w:t>(Bloco Maioria/PMDB - ES) – Como se dá a interação do Departamento de Polícia Federal e outros órgãos que lidam com crimes e segurança cibernética de nações com as quais o nosso País mantém relações amistosas? Há alguma estrutura semelhante nos países vizinhos? V. Sª dispõe de informação?</w:t>
      </w:r>
    </w:p>
    <w:p w:rsidR="00420CE9" w:rsidRPr="00CD5E40" w:rsidRDefault="00420CE9" w:rsidP="00CD5E40">
      <w:pPr>
        <w:ind w:firstLine="1440"/>
        <w:jc w:val="both"/>
        <w:rPr>
          <w:sz w:val="28"/>
          <w:szCs w:val="28"/>
        </w:rPr>
      </w:pPr>
      <w:r w:rsidRPr="00CD5E40">
        <w:rPr>
          <w:b/>
          <w:bCs/>
          <w:sz w:val="28"/>
          <w:szCs w:val="28"/>
        </w:rPr>
        <w:t>O SR. JOSÉ ALBERTO DE FREITAS</w:t>
      </w:r>
      <w:r w:rsidRPr="00CD5E40">
        <w:rPr>
          <w:sz w:val="28"/>
          <w:szCs w:val="28"/>
        </w:rPr>
        <w:t xml:space="preserve"> </w:t>
      </w:r>
      <w:r w:rsidRPr="00CD5E40">
        <w:rPr>
          <w:b/>
          <w:bCs/>
          <w:sz w:val="28"/>
          <w:szCs w:val="28"/>
        </w:rPr>
        <w:t>IEGAS</w:t>
      </w:r>
      <w:r w:rsidRPr="00CD5E40">
        <w:rPr>
          <w:sz w:val="28"/>
          <w:szCs w:val="28"/>
        </w:rPr>
        <w:t xml:space="preserve"> – Sim, nós temos um setor, um núcleo na Polícia Federal especializado em crimes cibernéticos, que atua nessa questão da apuração desse tipo de crime. Nós temos em torno de 17 ou 18 adidâncias no exterior – na América do Sul, México, Estados Unidos e Europa – que atuam nessa troca de informações e nessa interação com outros países. Temos vários acordos e tratados firmados pelo Governo brasileiro, que possibilitam essa troca de informações entre a Polícia Federal e outras instituições com organismos internacionais. Mas tudo feito de maneira muito transparente e jamais voltado à questão da espionagem ou contraespionagem. O foco das cooperações da Polícia Federal é a capacitação de servidores e a troca de informações, sempre voltado para a área da investigação criminal, da apuração de crimes.</w:t>
      </w:r>
    </w:p>
    <w:p w:rsidR="00420CE9" w:rsidRPr="00CD5E40" w:rsidRDefault="00420CE9" w:rsidP="00CD5E40">
      <w:pPr>
        <w:ind w:firstLine="1440"/>
        <w:jc w:val="both"/>
        <w:rPr>
          <w:sz w:val="28"/>
          <w:szCs w:val="28"/>
        </w:rPr>
      </w:pPr>
      <w:r w:rsidRPr="00CD5E40">
        <w:rPr>
          <w:b/>
          <w:bCs/>
          <w:sz w:val="28"/>
          <w:szCs w:val="28"/>
        </w:rPr>
        <w:t xml:space="preserve">O SR. RICARDO FERRAÇO </w:t>
      </w:r>
      <w:r w:rsidRPr="00CD5E40">
        <w:rPr>
          <w:sz w:val="28"/>
          <w:szCs w:val="28"/>
        </w:rPr>
        <w:t>(Bloco Maioria/PMDB - ES) – Na avaliação de V. Sª, é possível afirmar que temos um nível significativo de segurança para fazer frente às ameaças cibernéticas? Na avaliação do Departamento de Inteligência da Polícia Federal, o que seria necessário para que nós melhorássemos nossa capacitação de proteção?</w:t>
      </w:r>
    </w:p>
    <w:p w:rsidR="00420CE9" w:rsidRPr="00CD5E40" w:rsidRDefault="00420CE9" w:rsidP="00CD5E40">
      <w:pPr>
        <w:ind w:firstLine="1440"/>
        <w:jc w:val="both"/>
        <w:rPr>
          <w:sz w:val="28"/>
          <w:szCs w:val="28"/>
        </w:rPr>
      </w:pPr>
      <w:r w:rsidRPr="00CD5E40">
        <w:rPr>
          <w:rStyle w:val="Emphasis"/>
          <w:sz w:val="28"/>
          <w:szCs w:val="28"/>
          <w:lang w:val="pt-PT"/>
        </w:rPr>
        <w:t>O SR. JOSÉ ALBERTO DE FREITAS</w:t>
      </w:r>
      <w:r w:rsidRPr="00CD5E40">
        <w:rPr>
          <w:rStyle w:val="ft"/>
          <w:rFonts w:ascii="Arial" w:hAnsi="Arial" w:cs="Arial"/>
          <w:sz w:val="28"/>
          <w:szCs w:val="28"/>
          <w:lang w:val="pt-PT"/>
        </w:rPr>
        <w:t xml:space="preserve"> </w:t>
      </w:r>
      <w:r w:rsidRPr="00CD5E40">
        <w:rPr>
          <w:rStyle w:val="ft"/>
          <w:rFonts w:ascii="Arial" w:hAnsi="Arial" w:cs="Arial"/>
          <w:b/>
          <w:bCs/>
          <w:sz w:val="28"/>
          <w:szCs w:val="28"/>
          <w:lang w:val="pt-PT"/>
        </w:rPr>
        <w:t>IEGAS</w:t>
      </w:r>
      <w:r w:rsidRPr="00CD5E40">
        <w:rPr>
          <w:rStyle w:val="ft"/>
          <w:rFonts w:ascii="Arial" w:hAnsi="Arial" w:cs="Arial"/>
          <w:sz w:val="28"/>
          <w:szCs w:val="28"/>
          <w:lang w:val="pt-PT"/>
        </w:rPr>
        <w:t xml:space="preserve"> – </w:t>
      </w:r>
      <w:r w:rsidRPr="00CD5E40">
        <w:rPr>
          <w:sz w:val="28"/>
          <w:szCs w:val="28"/>
        </w:rPr>
        <w:t>Como bem disse o Presidente da Anatel, Dr. João Batista de Rezende, a internet foi criada pelos americanos, com investimentos pesadíssimos nessa área de tecnologia da informação. Por algum tempo, talvez tenhamos ficado um pouco acomodados com essa situação. Eu acho que, de algum tempo para cá, o Brasil vem investindo pesado nessa área de tecnologia e segurança, mas, afirmar para V. Exª que hoje nós temos uma segurança absoluta na internet e no fluxo dessas informações, seria uma leviandade da minha parte, porque isso exige investimentos constantes, capacitação, aprimoramento permanente. É um mercado, posso dizer assim, em constante evolução, e o Brasil, pelo protagonismo em que se encontra hoje, pelas suas Agências, tem que acompanhar esse crescimento. Tenho certeza de que uma das missões da CPI é realmente esta: fazer com que nós não deixemos de ter cuidado e que tenhamos esse aprimoramento constante na área da segurança da informação, do fluxo das informações.</w:t>
      </w:r>
    </w:p>
    <w:p w:rsidR="00420CE9" w:rsidRPr="00CD5E40" w:rsidRDefault="00420CE9" w:rsidP="00CD5E40">
      <w:pPr>
        <w:ind w:firstLine="1440"/>
        <w:jc w:val="both"/>
        <w:rPr>
          <w:sz w:val="28"/>
          <w:szCs w:val="28"/>
        </w:rPr>
      </w:pPr>
      <w:r w:rsidRPr="00CD5E40">
        <w:rPr>
          <w:sz w:val="28"/>
          <w:szCs w:val="28"/>
        </w:rPr>
        <w:t>Hoje temos, sim, redes seguras. No âmbito da Polícia Federal, nós trabalhamos com algumas redes criptografadas, que fazem com o fluxo de informações seja seguro. Mas afirmar que tudo isso está, de forma absoluta, protegido é um risco e é difícil fazer essa afirmação para V. Exª.</w:t>
      </w:r>
    </w:p>
    <w:p w:rsidR="00420CE9" w:rsidRPr="00CD5E40" w:rsidRDefault="00420CE9" w:rsidP="00CD5E40">
      <w:pPr>
        <w:ind w:firstLine="1440"/>
        <w:jc w:val="both"/>
        <w:rPr>
          <w:sz w:val="28"/>
          <w:szCs w:val="28"/>
        </w:rPr>
      </w:pPr>
      <w:r w:rsidRPr="00CD5E40">
        <w:rPr>
          <w:b/>
          <w:bCs/>
          <w:sz w:val="28"/>
          <w:szCs w:val="28"/>
        </w:rPr>
        <w:t xml:space="preserve">O SR. RICARDO FERRAÇO </w:t>
      </w:r>
      <w:r w:rsidRPr="00CD5E40">
        <w:rPr>
          <w:sz w:val="28"/>
          <w:szCs w:val="28"/>
        </w:rPr>
        <w:t xml:space="preserve">(Bloco Maioria/PMDB - ES) – No inquérito que V. Sª coordena, foi ouvido o correspondente do </w:t>
      </w:r>
      <w:r w:rsidRPr="00CD5E40">
        <w:rPr>
          <w:i/>
          <w:iCs/>
          <w:sz w:val="28"/>
          <w:szCs w:val="28"/>
        </w:rPr>
        <w:t>The Guardian</w:t>
      </w:r>
      <w:r w:rsidRPr="00CD5E40">
        <w:rPr>
          <w:sz w:val="28"/>
          <w:szCs w:val="28"/>
        </w:rPr>
        <w:t>, o Sr. Glenn Greenwald?</w:t>
      </w:r>
    </w:p>
    <w:p w:rsidR="00420CE9" w:rsidRPr="00CD5E40" w:rsidRDefault="00420CE9" w:rsidP="00CD5E40">
      <w:pPr>
        <w:ind w:firstLine="1440"/>
        <w:jc w:val="both"/>
        <w:rPr>
          <w:sz w:val="28"/>
          <w:szCs w:val="28"/>
        </w:rPr>
      </w:pPr>
      <w:r w:rsidRPr="00CD5E40">
        <w:rPr>
          <w:rStyle w:val="Emphasis"/>
          <w:sz w:val="28"/>
          <w:szCs w:val="28"/>
          <w:lang w:val="pt-PT"/>
        </w:rPr>
        <w:t>O SR. JOSÉ ALBERTO DE FREITAS</w:t>
      </w:r>
      <w:r w:rsidRPr="00CD5E40">
        <w:rPr>
          <w:rStyle w:val="ft"/>
          <w:rFonts w:ascii="Arial" w:hAnsi="Arial" w:cs="Arial"/>
          <w:sz w:val="28"/>
          <w:szCs w:val="28"/>
          <w:lang w:val="pt-PT"/>
        </w:rPr>
        <w:t xml:space="preserve"> </w:t>
      </w:r>
      <w:r w:rsidRPr="00CD5E40">
        <w:rPr>
          <w:rStyle w:val="ft"/>
          <w:rFonts w:ascii="Arial" w:hAnsi="Arial" w:cs="Arial"/>
          <w:b/>
          <w:bCs/>
          <w:sz w:val="28"/>
          <w:szCs w:val="28"/>
          <w:lang w:val="pt-PT"/>
        </w:rPr>
        <w:t>IEGAS</w:t>
      </w:r>
      <w:r w:rsidRPr="00CD5E40">
        <w:rPr>
          <w:rStyle w:val="ft"/>
          <w:rFonts w:ascii="Arial" w:hAnsi="Arial" w:cs="Arial"/>
          <w:sz w:val="28"/>
          <w:szCs w:val="28"/>
          <w:lang w:val="pt-PT"/>
        </w:rPr>
        <w:t xml:space="preserve"> – </w:t>
      </w:r>
      <w:r w:rsidRPr="00CD5E40">
        <w:rPr>
          <w:sz w:val="28"/>
          <w:szCs w:val="28"/>
        </w:rPr>
        <w:t>Sim, senhor. Foi ouvido. Inclusive, cópia foi disponibilizada à CPI neste momento. Ele teceu informações um pouco genéricas, nada que pudesse nos ajudar de forma mais incisiva na questão da quebra das comunicações. O foco nosso, juntamente com a Anatel que tem nos auxiliado muito nas questões técnicas e nesse contato com as empresas que atuam no setor de telecomunicações, é descobrir se ocorreu quebra no sigilo, quebra ilegal das comunicações, e aí, sim, há questão criminal a ser apurada. Nós ouvimos o correspondente, mas, infelizmente, achamos que as informações não foram contundentes no sentido de nos ajudar na elucidação dos fatos.</w:t>
      </w:r>
    </w:p>
    <w:p w:rsidR="00420CE9" w:rsidRPr="00CD5E40" w:rsidRDefault="00420CE9" w:rsidP="00CD5E40">
      <w:pPr>
        <w:ind w:firstLine="1440"/>
        <w:jc w:val="both"/>
        <w:rPr>
          <w:sz w:val="28"/>
          <w:szCs w:val="28"/>
        </w:rPr>
      </w:pPr>
      <w:r w:rsidRPr="00CD5E40">
        <w:rPr>
          <w:b/>
          <w:bCs/>
          <w:sz w:val="28"/>
          <w:szCs w:val="28"/>
        </w:rPr>
        <w:t xml:space="preserve">O SR. RICARDO FERRAÇO </w:t>
      </w:r>
      <w:r w:rsidRPr="00CD5E40">
        <w:rPr>
          <w:sz w:val="28"/>
          <w:szCs w:val="28"/>
        </w:rPr>
        <w:t>(Bloco Maioria/PMDB - ES) – V. Sª considerou que as denúncias ou os detalhamentos das denúncias são superficiais ou mesmo fantasiosas?</w:t>
      </w:r>
    </w:p>
    <w:p w:rsidR="00420CE9" w:rsidRPr="00CD5E40" w:rsidRDefault="00420CE9" w:rsidP="00CD5E40">
      <w:pPr>
        <w:ind w:firstLine="1440"/>
        <w:jc w:val="both"/>
        <w:rPr>
          <w:sz w:val="28"/>
          <w:szCs w:val="28"/>
        </w:rPr>
      </w:pPr>
      <w:r w:rsidRPr="00CD5E40">
        <w:rPr>
          <w:rStyle w:val="Emphasis"/>
          <w:sz w:val="28"/>
          <w:szCs w:val="28"/>
          <w:lang w:val="pt-PT"/>
        </w:rPr>
        <w:t>O SR. JOSÉ ALBERTO DE FREITAS</w:t>
      </w:r>
      <w:r w:rsidRPr="00CD5E40">
        <w:rPr>
          <w:rStyle w:val="ft"/>
          <w:rFonts w:ascii="Arial" w:hAnsi="Arial" w:cs="Arial"/>
          <w:sz w:val="28"/>
          <w:szCs w:val="28"/>
          <w:lang w:val="pt-PT"/>
        </w:rPr>
        <w:t xml:space="preserve"> </w:t>
      </w:r>
      <w:r w:rsidRPr="00CD5E40">
        <w:rPr>
          <w:rStyle w:val="ft"/>
          <w:rFonts w:ascii="Arial" w:hAnsi="Arial" w:cs="Arial"/>
          <w:b/>
          <w:bCs/>
          <w:sz w:val="28"/>
          <w:szCs w:val="28"/>
          <w:lang w:val="pt-PT"/>
        </w:rPr>
        <w:t>IEGAS</w:t>
      </w:r>
      <w:r w:rsidRPr="00CD5E40">
        <w:rPr>
          <w:rStyle w:val="ft"/>
          <w:rFonts w:ascii="Arial" w:hAnsi="Arial" w:cs="Arial"/>
          <w:sz w:val="28"/>
          <w:szCs w:val="28"/>
          <w:lang w:val="pt-PT"/>
        </w:rPr>
        <w:t xml:space="preserve"> – </w:t>
      </w:r>
      <w:r w:rsidRPr="00CD5E40">
        <w:rPr>
          <w:sz w:val="28"/>
          <w:szCs w:val="28"/>
        </w:rPr>
        <w:t>Não digo fantasiosas, mas um pouco superficiais para o foco da Polícia Federal, que é a questão criminal. Em momento algum nós, aqui, desmerecemos as informações prestadas pelo jornalista, porque elas são importantes no sentido de abrir os nossos olhos para essas vulnerabilidades dos nossos sistemas. Mas, para a questão da investigação criminal, isso sim não foram informações tão contundentes que nos auxiliaram e nos auxiliam no prosseguimento dessa investigação.</w:t>
      </w:r>
    </w:p>
    <w:p w:rsidR="00420CE9" w:rsidRPr="00CD5E40" w:rsidRDefault="00420CE9" w:rsidP="00CD5E40">
      <w:pPr>
        <w:ind w:firstLine="1440"/>
        <w:jc w:val="both"/>
        <w:rPr>
          <w:sz w:val="28"/>
          <w:szCs w:val="28"/>
        </w:rPr>
      </w:pPr>
      <w:r w:rsidRPr="00CD5E40">
        <w:rPr>
          <w:b/>
          <w:bCs/>
          <w:sz w:val="28"/>
          <w:szCs w:val="28"/>
        </w:rPr>
        <w:t xml:space="preserve">O SR. RICARDO FERRAÇO </w:t>
      </w:r>
      <w:r w:rsidRPr="00CD5E40">
        <w:rPr>
          <w:sz w:val="28"/>
          <w:szCs w:val="28"/>
        </w:rPr>
        <w:t xml:space="preserve">(Bloco Maioria/PMDB - ES) – O correspondente do </w:t>
      </w:r>
      <w:r w:rsidRPr="00CD5E40">
        <w:rPr>
          <w:i/>
          <w:iCs/>
          <w:sz w:val="28"/>
          <w:szCs w:val="28"/>
        </w:rPr>
        <w:t>The Guardian</w:t>
      </w:r>
      <w:r w:rsidRPr="00CD5E40">
        <w:rPr>
          <w:sz w:val="28"/>
          <w:szCs w:val="28"/>
        </w:rPr>
        <w:t>, de certa forma, é uma fonte secundária de informações. A fonte primária é o Snowden. A Polícia Federal dispõe de adido militar na Embaixada da Rússia no Brasil?</w:t>
      </w:r>
    </w:p>
    <w:p w:rsidR="00420CE9" w:rsidRPr="00CD5E40" w:rsidRDefault="00420CE9" w:rsidP="00CD5E40">
      <w:pPr>
        <w:ind w:firstLine="1440"/>
        <w:jc w:val="both"/>
        <w:rPr>
          <w:sz w:val="28"/>
          <w:szCs w:val="28"/>
        </w:rPr>
      </w:pPr>
      <w:r w:rsidRPr="00CD5E40">
        <w:rPr>
          <w:b/>
          <w:bCs/>
          <w:sz w:val="28"/>
          <w:szCs w:val="28"/>
        </w:rPr>
        <w:t>O SR. JOSÉ ALBERTO DE FREITAS IEGAS</w:t>
      </w:r>
      <w:r w:rsidRPr="00CD5E40">
        <w:rPr>
          <w:sz w:val="28"/>
          <w:szCs w:val="28"/>
        </w:rPr>
        <w:t xml:space="preserve"> – Não. E nós estamos tentando, através de cooperação internacional, a oitiva do Snowden. Mas nós não dispomos de adido na Embaixada da Rússia.</w:t>
      </w:r>
    </w:p>
    <w:p w:rsidR="00420CE9" w:rsidRPr="00CD5E40" w:rsidRDefault="00420CE9" w:rsidP="00CD5E40">
      <w:pPr>
        <w:ind w:firstLine="1440"/>
        <w:jc w:val="both"/>
        <w:rPr>
          <w:sz w:val="28"/>
          <w:szCs w:val="28"/>
        </w:rPr>
      </w:pPr>
      <w:r w:rsidRPr="00CD5E40">
        <w:rPr>
          <w:b/>
          <w:bCs/>
          <w:sz w:val="28"/>
          <w:szCs w:val="28"/>
        </w:rPr>
        <w:t xml:space="preserve">O SR. RICARDO FERRAÇO </w:t>
      </w:r>
      <w:r w:rsidRPr="00CD5E40">
        <w:rPr>
          <w:sz w:val="28"/>
          <w:szCs w:val="28"/>
        </w:rPr>
        <w:t>(Bloco Maioria/PMDB - ES) – Mas o inquérito que V. Sª coordena está considerando, então, de maneira efetiva, a possibilidade, a hipótese de ouvir o Snowden?</w:t>
      </w:r>
    </w:p>
    <w:p w:rsidR="00420CE9" w:rsidRPr="00CD5E40" w:rsidRDefault="00420CE9" w:rsidP="00CD5E40">
      <w:pPr>
        <w:ind w:firstLine="1440"/>
        <w:jc w:val="both"/>
        <w:rPr>
          <w:sz w:val="28"/>
          <w:szCs w:val="28"/>
        </w:rPr>
      </w:pPr>
      <w:r w:rsidRPr="00CD5E40">
        <w:rPr>
          <w:b/>
          <w:bCs/>
          <w:sz w:val="28"/>
          <w:szCs w:val="28"/>
        </w:rPr>
        <w:t>O SR. JOSÉ ALBERTO DE FREITAS IEGAS</w:t>
      </w:r>
      <w:r w:rsidRPr="00CD5E40">
        <w:rPr>
          <w:sz w:val="28"/>
          <w:szCs w:val="28"/>
        </w:rPr>
        <w:t xml:space="preserve"> – Ah, sim, Senador. É uma das prioridades e uma das vertentes do inquérito é a oitiva do Snowden.</w:t>
      </w:r>
    </w:p>
    <w:p w:rsidR="00420CE9" w:rsidRPr="00CD5E40" w:rsidRDefault="00420CE9" w:rsidP="00CD5E40">
      <w:pPr>
        <w:ind w:firstLine="1440"/>
        <w:jc w:val="both"/>
        <w:rPr>
          <w:sz w:val="28"/>
          <w:szCs w:val="28"/>
        </w:rPr>
      </w:pPr>
      <w:r w:rsidRPr="00CD5E40">
        <w:rPr>
          <w:b/>
          <w:bCs/>
          <w:sz w:val="28"/>
          <w:szCs w:val="28"/>
        </w:rPr>
        <w:t xml:space="preserve">O SR. RICARDO FERRAÇO </w:t>
      </w:r>
      <w:r w:rsidRPr="00CD5E40">
        <w:rPr>
          <w:sz w:val="28"/>
          <w:szCs w:val="28"/>
        </w:rPr>
        <w:t>(Bloco Maioria/PMDB - ES) – Que tipo de providência concreta foi tomada nessa direção ou pelo Departamento de Polícia Federal, ou mesmo pelo Governo brasileiro, para que o Governo brasileiro possa, através dos seus mecanismos, das suas estruturas, ouvir o Snowden?</w:t>
      </w:r>
    </w:p>
    <w:p w:rsidR="00420CE9" w:rsidRPr="00CD5E40" w:rsidRDefault="00420CE9" w:rsidP="00CD5E40">
      <w:pPr>
        <w:ind w:firstLine="1440"/>
        <w:jc w:val="both"/>
        <w:rPr>
          <w:sz w:val="28"/>
          <w:szCs w:val="28"/>
        </w:rPr>
      </w:pPr>
      <w:r w:rsidRPr="00CD5E40">
        <w:rPr>
          <w:b/>
          <w:bCs/>
          <w:sz w:val="28"/>
          <w:szCs w:val="28"/>
        </w:rPr>
        <w:t>O SR. JOSÉ ALBERTO DE FREITAS IEGAS</w:t>
      </w:r>
      <w:r w:rsidRPr="00CD5E40">
        <w:rPr>
          <w:sz w:val="28"/>
          <w:szCs w:val="28"/>
        </w:rPr>
        <w:t xml:space="preserve"> – Nós estamos, por meio do Ministério da Justiça e do Ministério das Relações Exteriores, tentando, através de acordos e tratados internacionais e questões diplomáticas, possibilitar a oitiva do Snowden. Então, nós provocamos principalmente as nossas entidades diplomáticas e de relações exteriores para tentar possibilitar e fazer com que a oitiva do Snowden se torne uma realidade, porque para nós é importantíssima essa diligência, e fundamental, posso dizer para o senhor.</w:t>
      </w:r>
    </w:p>
    <w:p w:rsidR="00420CE9" w:rsidRPr="00CD5E40" w:rsidRDefault="00420CE9" w:rsidP="00CD5E40">
      <w:pPr>
        <w:ind w:firstLine="1440"/>
        <w:jc w:val="both"/>
        <w:rPr>
          <w:sz w:val="28"/>
          <w:szCs w:val="28"/>
        </w:rPr>
      </w:pPr>
      <w:r w:rsidRPr="00CD5E40">
        <w:rPr>
          <w:b/>
          <w:bCs/>
          <w:sz w:val="28"/>
          <w:szCs w:val="28"/>
        </w:rPr>
        <w:t xml:space="preserve">O SR. RICARDO FERRAÇO </w:t>
      </w:r>
      <w:r w:rsidRPr="00CD5E40">
        <w:rPr>
          <w:sz w:val="28"/>
          <w:szCs w:val="28"/>
        </w:rPr>
        <w:t xml:space="preserve">(Bloco Maioria/PMDB - ES) – V. Sª considera, portanto, essa oitiva uma oitiva definitiva para que o inquérito a ser concluído... Temos data para concluirmos esse inquérito? </w:t>
      </w:r>
    </w:p>
    <w:p w:rsidR="00420CE9" w:rsidRPr="00CD5E40" w:rsidRDefault="00420CE9" w:rsidP="00CD5E40">
      <w:pPr>
        <w:ind w:firstLine="1440"/>
        <w:jc w:val="both"/>
        <w:rPr>
          <w:sz w:val="28"/>
          <w:szCs w:val="28"/>
        </w:rPr>
      </w:pPr>
      <w:r w:rsidRPr="00CD5E40">
        <w:rPr>
          <w:b/>
          <w:bCs/>
          <w:sz w:val="28"/>
          <w:szCs w:val="28"/>
        </w:rPr>
        <w:t>O SR. JOSÉ ALBERTO DE FREITAS IEGAS</w:t>
      </w:r>
      <w:r w:rsidRPr="00CD5E40">
        <w:rPr>
          <w:sz w:val="28"/>
          <w:szCs w:val="28"/>
        </w:rPr>
        <w:t xml:space="preserve"> – Não, Excelência. Não temos data, porque trabalhamos com essa hipótese da oitiva do Snowden, temos ainda algumas questões técnicas que precisam ser informadas pelas empresas e algumas diligências que a própria Anatel tem realizado. Então, é uma das vertentes. Não que estamos reféns da oitiva do Snowden, mas, sem dúvida nenhuma, é uma providência importante, porque ele certamente pode ter conhecimento de alguns detalhes técnicos que facilitaria e, sem dúvida nenhuma, traria novos elementos ao inquérito policial.</w:t>
      </w:r>
    </w:p>
    <w:p w:rsidR="00420CE9" w:rsidRPr="00CD5E40" w:rsidRDefault="00420CE9" w:rsidP="00CD5E40">
      <w:pPr>
        <w:ind w:firstLine="1440"/>
        <w:jc w:val="both"/>
        <w:rPr>
          <w:sz w:val="28"/>
          <w:szCs w:val="28"/>
        </w:rPr>
      </w:pPr>
      <w:r w:rsidRPr="00CD5E40">
        <w:rPr>
          <w:sz w:val="28"/>
          <w:szCs w:val="28"/>
        </w:rPr>
        <w:t>Então, não temos prazo e estamos insistindo nessa oitiva, que é muito importante.</w:t>
      </w:r>
    </w:p>
    <w:p w:rsidR="00420CE9" w:rsidRPr="00CD5E40" w:rsidRDefault="00420CE9" w:rsidP="00CD5E40">
      <w:pPr>
        <w:ind w:firstLine="1440"/>
        <w:jc w:val="both"/>
        <w:rPr>
          <w:sz w:val="28"/>
          <w:szCs w:val="28"/>
        </w:rPr>
      </w:pPr>
      <w:r w:rsidRPr="00CD5E40">
        <w:rPr>
          <w:b/>
          <w:bCs/>
          <w:sz w:val="28"/>
          <w:szCs w:val="28"/>
        </w:rPr>
        <w:t xml:space="preserve">O SR. RICARDO FERRAÇO </w:t>
      </w:r>
      <w:r w:rsidRPr="00CD5E40">
        <w:rPr>
          <w:sz w:val="28"/>
          <w:szCs w:val="28"/>
        </w:rPr>
        <w:t>(Bloco Maioria/PMDB - ES) – Ainda que o inquérito não seja prisioneiro ou dependente, por assim dizer, dessa oitiva, essa oitiva me parece, na opinião de V. Sª, um fato determinante para a tentativa de se identificar com mais profundidade as denúncias. É isso?</w:t>
      </w:r>
    </w:p>
    <w:p w:rsidR="00420CE9" w:rsidRPr="00CD5E40" w:rsidRDefault="00420CE9" w:rsidP="00CD5E40">
      <w:pPr>
        <w:ind w:firstLine="1440"/>
        <w:jc w:val="both"/>
        <w:rPr>
          <w:sz w:val="28"/>
          <w:szCs w:val="28"/>
        </w:rPr>
      </w:pPr>
      <w:r w:rsidRPr="00CD5E40">
        <w:rPr>
          <w:b/>
          <w:bCs/>
          <w:sz w:val="28"/>
          <w:szCs w:val="28"/>
        </w:rPr>
        <w:t>O SR. JOSÉ ALBERTO DE FREITAS IEGAS</w:t>
      </w:r>
      <w:r w:rsidRPr="00CD5E40">
        <w:rPr>
          <w:sz w:val="28"/>
          <w:szCs w:val="28"/>
        </w:rPr>
        <w:t xml:space="preserve"> – Sem dúvida nenhuma, Senador. É um fato determinante sim e uma providência importantíssima para o prosseguimento do inquérito.</w:t>
      </w:r>
    </w:p>
    <w:p w:rsidR="00420CE9" w:rsidRPr="00CD5E40" w:rsidRDefault="00420CE9" w:rsidP="00CD5E40">
      <w:pPr>
        <w:ind w:firstLine="1440"/>
        <w:jc w:val="both"/>
        <w:rPr>
          <w:sz w:val="28"/>
          <w:szCs w:val="28"/>
        </w:rPr>
      </w:pPr>
      <w:r w:rsidRPr="00CD5E40">
        <w:rPr>
          <w:b/>
          <w:bCs/>
          <w:sz w:val="28"/>
          <w:szCs w:val="28"/>
        </w:rPr>
        <w:t xml:space="preserve">O SR. RICARDO FERRAÇO </w:t>
      </w:r>
      <w:r w:rsidRPr="00CD5E40">
        <w:rPr>
          <w:sz w:val="28"/>
          <w:szCs w:val="28"/>
        </w:rPr>
        <w:t>(Bloco Maioria/PMDB - ES) – Só confirmando: não há prazo para a conclusão do inquérito? O inquérito quando é constituído não define o prazo?</w:t>
      </w:r>
    </w:p>
    <w:p w:rsidR="00420CE9" w:rsidRPr="00CD5E40" w:rsidRDefault="00420CE9" w:rsidP="00CD5E40">
      <w:pPr>
        <w:ind w:firstLine="1440"/>
        <w:jc w:val="both"/>
        <w:rPr>
          <w:sz w:val="28"/>
          <w:szCs w:val="28"/>
        </w:rPr>
      </w:pPr>
      <w:r w:rsidRPr="00CD5E40">
        <w:rPr>
          <w:b/>
          <w:bCs/>
          <w:sz w:val="28"/>
          <w:szCs w:val="28"/>
        </w:rPr>
        <w:t>O SR. JOSÉ ALBERTO DE FREITAS IEGAS</w:t>
      </w:r>
      <w:r w:rsidRPr="00CD5E40">
        <w:rPr>
          <w:sz w:val="28"/>
          <w:szCs w:val="28"/>
        </w:rPr>
        <w:t xml:space="preserve"> – Não, nós temos aquele prazo inicial de 30 dias, mas já houve um pedido de prorrogação para mais 30 dias. Nós temos esse prazo legal, mas que, diante da necessidade de conclusão da realização de novas diligências, nós temos solicitado esse prazo ao Ministério Público e à Justiça, que têm concedido em razão das diligências pendentes. Mas nós queremos concluir esse inquérito o mais rápido possível e se, eventualmente, a oitiva do Snowden ficar impossibilitada por alguma questão legal, nós o concluiremos da mesma forma, com essa ressalva obviamente. </w:t>
      </w:r>
    </w:p>
    <w:p w:rsidR="00420CE9" w:rsidRPr="00CD5E40" w:rsidRDefault="00420CE9" w:rsidP="00CD5E40">
      <w:pPr>
        <w:ind w:firstLine="1440"/>
        <w:jc w:val="both"/>
        <w:rPr>
          <w:sz w:val="28"/>
          <w:szCs w:val="28"/>
        </w:rPr>
      </w:pPr>
      <w:r w:rsidRPr="00CD5E40">
        <w:rPr>
          <w:b/>
          <w:bCs/>
          <w:sz w:val="28"/>
          <w:szCs w:val="28"/>
        </w:rPr>
        <w:t xml:space="preserve">O SR. RICARDO FERRAÇO </w:t>
      </w:r>
      <w:r w:rsidRPr="00CD5E40">
        <w:rPr>
          <w:sz w:val="28"/>
          <w:szCs w:val="28"/>
        </w:rPr>
        <w:t>(Bloco Maioria/PMDB - ES) – Eu digo isso porque, de certa forma, essa também, pelo menos, é minha impressão como Relator. Quer dizer, é evidente que há uma contundência, é evidente que há uma elevada importância nas denúncias feitas pelo Sr. Glenn Greenwald, mas são denúncias que não deram a esta Comissão Parlamentar DNA. Houve quebra, houve violação das comunicações da Presidente Dilma? Houve quebra das comunicações da Petrobras? De que maneira foi violado? Como foi violado? Essas informações não foram também disponibilizadas aqui na nossa Comissão. Há uma coincidência de interesses entre o inquérito que V. Sª coordena e as informações que nós estamos buscando aqui na nossa Comissão de investigação, na Comissão Parlamentar.</w:t>
      </w:r>
    </w:p>
    <w:p w:rsidR="00420CE9" w:rsidRPr="00CD5E40" w:rsidRDefault="00420CE9" w:rsidP="00CD5E40">
      <w:pPr>
        <w:ind w:firstLine="1440"/>
        <w:jc w:val="both"/>
        <w:rPr>
          <w:sz w:val="28"/>
          <w:szCs w:val="28"/>
        </w:rPr>
      </w:pPr>
      <w:r w:rsidRPr="00CD5E40">
        <w:rPr>
          <w:b/>
          <w:bCs/>
          <w:sz w:val="28"/>
          <w:szCs w:val="28"/>
        </w:rPr>
        <w:t>O SR. JOSÉ ALBERTO DE FREITAS IEGAS</w:t>
      </w:r>
      <w:r w:rsidRPr="00CD5E40">
        <w:rPr>
          <w:sz w:val="28"/>
          <w:szCs w:val="28"/>
        </w:rPr>
        <w:t xml:space="preserve"> – É, exatamente, Excelência. Acho que a impressão da CPI é exatamente a mesma da Polícia Federal nesta apuração. De alguma maneira, efetivamente, faltam dados e informações que possam confirmar todas essas denúncias. Elas são muito superficiais.</w:t>
      </w:r>
    </w:p>
    <w:p w:rsidR="00420CE9" w:rsidRPr="00CD5E40" w:rsidRDefault="00420CE9" w:rsidP="00CD5E40">
      <w:pPr>
        <w:ind w:firstLine="1440"/>
        <w:jc w:val="both"/>
        <w:rPr>
          <w:sz w:val="28"/>
          <w:szCs w:val="28"/>
        </w:rPr>
      </w:pPr>
      <w:r w:rsidRPr="00CD5E40">
        <w:rPr>
          <w:b/>
          <w:bCs/>
          <w:sz w:val="28"/>
          <w:szCs w:val="28"/>
        </w:rPr>
        <w:t xml:space="preserve">O SR. RICARDO FERRAÇO </w:t>
      </w:r>
      <w:r w:rsidRPr="00CD5E40">
        <w:rPr>
          <w:sz w:val="28"/>
          <w:szCs w:val="28"/>
        </w:rPr>
        <w:t>(Bloco Maioria/PMDB - ES) – Ao Dr. João Batista de Rezende: de que maneira o novo marco civil poderá contribuir objetivamente para a construção de redes que possibilitem maior segurança para o nosso País?</w:t>
      </w:r>
    </w:p>
    <w:p w:rsidR="00420CE9" w:rsidRPr="00CD5E40" w:rsidRDefault="00420CE9" w:rsidP="00CD5E40">
      <w:pPr>
        <w:ind w:firstLine="1440"/>
        <w:jc w:val="both"/>
        <w:rPr>
          <w:sz w:val="28"/>
          <w:szCs w:val="28"/>
        </w:rPr>
      </w:pPr>
      <w:r w:rsidRPr="00CD5E40">
        <w:rPr>
          <w:sz w:val="28"/>
          <w:szCs w:val="28"/>
        </w:rPr>
        <w:t>Na avaliação de V. Sª e da Anatel, isso é uma questão de legislação ou de investimento em torno de estruturas que possam dar ao nosso País a condição de melhorar a sua capacidade de proteção e de reação, considerando a vida real como ela é, considerando que vamos continuar convivendo com esse tipo de violação?</w:t>
      </w:r>
    </w:p>
    <w:p w:rsidR="00420CE9" w:rsidRPr="00CD5E40" w:rsidRDefault="00420CE9" w:rsidP="00CD5E40">
      <w:pPr>
        <w:ind w:firstLine="1440"/>
        <w:jc w:val="both"/>
        <w:rPr>
          <w:sz w:val="28"/>
          <w:szCs w:val="28"/>
        </w:rPr>
      </w:pPr>
      <w:r w:rsidRPr="00CD5E40">
        <w:rPr>
          <w:sz w:val="28"/>
          <w:szCs w:val="28"/>
        </w:rPr>
        <w:t>Como o novo marco civil poderá contribuir objetivamente para inibir a espionagem ou a violação?</w:t>
      </w:r>
    </w:p>
    <w:p w:rsidR="00420CE9" w:rsidRPr="00CD5E40" w:rsidRDefault="00420CE9" w:rsidP="00CD5E40">
      <w:pPr>
        <w:ind w:firstLine="1440"/>
        <w:jc w:val="both"/>
        <w:rPr>
          <w:sz w:val="28"/>
          <w:szCs w:val="28"/>
        </w:rPr>
      </w:pPr>
      <w:r w:rsidRPr="00CD5E40">
        <w:rPr>
          <w:b/>
          <w:bCs/>
          <w:sz w:val="28"/>
          <w:szCs w:val="28"/>
        </w:rPr>
        <w:t>O SR. JOÃO BATISTA DE REZENDE</w:t>
      </w:r>
      <w:r w:rsidRPr="00CD5E40">
        <w:rPr>
          <w:sz w:val="28"/>
          <w:szCs w:val="28"/>
        </w:rPr>
        <w:t xml:space="preserve"> – Não, eu acho que o marco civil, não. Mas ele pode apontar alguns rumos importantes dentro disso.</w:t>
      </w:r>
    </w:p>
    <w:p w:rsidR="00420CE9" w:rsidRPr="00CD5E40" w:rsidRDefault="00420CE9" w:rsidP="00CD5E40">
      <w:pPr>
        <w:ind w:firstLine="1440"/>
        <w:jc w:val="both"/>
        <w:rPr>
          <w:sz w:val="28"/>
          <w:szCs w:val="28"/>
        </w:rPr>
      </w:pPr>
      <w:r w:rsidRPr="00CD5E40">
        <w:rPr>
          <w:sz w:val="28"/>
          <w:szCs w:val="28"/>
        </w:rPr>
        <w:t xml:space="preserve">Se você pegar a necessidade de uma infraestrutura do Estado, por exemplo, se você pegar o sistema de defesa, o sistema de proteção de dados e informações estratégicas do Estado, acho que isso se dá muito mais do ponto de vista operacional do que no marco civil. Mas o marco civil poderia ampliar um pouco a responsabilidade, principalmente desses atores internacionais dos grandes portais de informações de conteúdos, como o Facebook e o Google, abrir a possibilidade de maior responsabilização e, se apurado, porque, de alguma maneira, eles estão utilizando dados brasileiros em cooperação com organismos internacionais. O marco civil tem outros temas como direito autoral, tem outros temas importantes em relação a isso. </w:t>
      </w:r>
    </w:p>
    <w:p w:rsidR="00420CE9" w:rsidRPr="00CD5E40" w:rsidRDefault="00420CE9" w:rsidP="00CD5E40">
      <w:pPr>
        <w:ind w:firstLine="1440"/>
        <w:jc w:val="both"/>
        <w:rPr>
          <w:sz w:val="28"/>
          <w:szCs w:val="28"/>
        </w:rPr>
      </w:pPr>
      <w:r w:rsidRPr="00CD5E40">
        <w:rPr>
          <w:sz w:val="28"/>
          <w:szCs w:val="28"/>
        </w:rPr>
        <w:t>Eu acho que clarear um pouco dentro do marco civil algumas questões de relacionamento com essas empresas transnacionais, o mundo inteiro está buscando algum tipo de regulamentação, algum tipo de relacionamento tanto... Nós estamos falando especificamente do Google e do Facebook, que têm milhões de assinantes no Brasil inteiro. Eu acho que o marco civil pode buscar essa interação, melhorar um pouco esse entendimento das responsabilidades e dos deveres desses grupos junto aos países em que atuam.</w:t>
      </w:r>
    </w:p>
    <w:p w:rsidR="00420CE9" w:rsidRPr="00CD5E40" w:rsidRDefault="00420CE9" w:rsidP="00CD5E40">
      <w:pPr>
        <w:ind w:firstLine="1440"/>
        <w:jc w:val="both"/>
        <w:rPr>
          <w:sz w:val="28"/>
          <w:szCs w:val="28"/>
        </w:rPr>
      </w:pPr>
      <w:r w:rsidRPr="00CD5E40">
        <w:rPr>
          <w:b/>
          <w:bCs/>
          <w:sz w:val="28"/>
          <w:szCs w:val="28"/>
        </w:rPr>
        <w:t xml:space="preserve">O SR. RICARDO FERRAÇO </w:t>
      </w:r>
      <w:r w:rsidRPr="00CD5E40">
        <w:rPr>
          <w:sz w:val="28"/>
          <w:szCs w:val="28"/>
        </w:rPr>
        <w:t>(Bloco Maioria/PMDB - ES) – Os questionamentos que foram conduzidos pela Anatel às nossas companhias Telecom até aqui parecem, na visão de V. Sª, satisfatórios? Ou seja, é possível afirmar que mesmo... Foi dito aqui pelo Sr. Glenn Greenwald que uma das formas e portas e possibilidades de essas informações terem sido violadas ou vazadas seriam de parte das companhias Telecom, que fazem aliança ou que têm aliança com companhias de outros países, sobretudo norte-americanas. Há algum indicativo disso? Essa afirmação lhe parece adequada, parece crível?</w:t>
      </w:r>
    </w:p>
    <w:p w:rsidR="00420CE9" w:rsidRPr="00CD5E40" w:rsidRDefault="00420CE9" w:rsidP="00CD5E40">
      <w:pPr>
        <w:ind w:firstLine="1440"/>
        <w:jc w:val="both"/>
        <w:rPr>
          <w:sz w:val="28"/>
          <w:szCs w:val="28"/>
        </w:rPr>
      </w:pPr>
      <w:r w:rsidRPr="00CD5E40">
        <w:rPr>
          <w:b/>
          <w:bCs/>
          <w:sz w:val="28"/>
          <w:szCs w:val="28"/>
        </w:rPr>
        <w:t>O SR. JOÃO BATISTA DE REZENDE</w:t>
      </w:r>
      <w:r w:rsidRPr="00CD5E40">
        <w:rPr>
          <w:sz w:val="28"/>
          <w:szCs w:val="28"/>
        </w:rPr>
        <w:t xml:space="preserve"> – Olha, as informações que nós coletamos na fiscalização e enviamos para a Polícia Federal, no sentido de ela aprofundar as investigações demonstram que não há qualquer, no momento, pelas informações iniciais, não há nenhum tipo de indício ou de indicativo que nos leve a concluir que há essa colaboração ou esse envio de informações propositadamente para organismos de espionagem. Inclusive acho que nem vai ter em documento nenhum, formal, que alguém estaria colaborando com espionagem. É muito difícil que haja essa possibilidade.</w:t>
      </w:r>
    </w:p>
    <w:p w:rsidR="00420CE9" w:rsidRPr="00CD5E40" w:rsidRDefault="00420CE9" w:rsidP="00CD5E40">
      <w:pPr>
        <w:ind w:firstLine="1440"/>
        <w:jc w:val="both"/>
        <w:rPr>
          <w:sz w:val="28"/>
          <w:szCs w:val="28"/>
        </w:rPr>
      </w:pPr>
      <w:r w:rsidRPr="00CD5E40">
        <w:rPr>
          <w:sz w:val="28"/>
          <w:szCs w:val="28"/>
        </w:rPr>
        <w:t>E o inquérito da Polícia Federal, sim, vai aprofundar, porque se trata de um crime, a quebra de sigilo sem autorização judicial. Ela é quem pode aprofundar essas questões, inclusive com oitivas junto às empresas.</w:t>
      </w:r>
    </w:p>
    <w:p w:rsidR="00420CE9" w:rsidRPr="00CD5E40" w:rsidRDefault="00420CE9" w:rsidP="00CD5E40">
      <w:pPr>
        <w:ind w:firstLine="1440"/>
        <w:jc w:val="both"/>
        <w:rPr>
          <w:sz w:val="28"/>
          <w:szCs w:val="28"/>
        </w:rPr>
      </w:pPr>
      <w:r w:rsidRPr="00CD5E40">
        <w:rPr>
          <w:b/>
          <w:bCs/>
          <w:sz w:val="28"/>
          <w:szCs w:val="28"/>
        </w:rPr>
        <w:t xml:space="preserve">O SR. RICARDO FERRAÇO </w:t>
      </w:r>
      <w:r w:rsidRPr="00CD5E40">
        <w:rPr>
          <w:sz w:val="28"/>
          <w:szCs w:val="28"/>
        </w:rPr>
        <w:t>(Bloco Maioria/PMDB - ES) – Portanto, na avaliação de V. Sª, não há, até o momento, nenhuma evidência, nenhum indicativo...</w:t>
      </w:r>
    </w:p>
    <w:p w:rsidR="00420CE9" w:rsidRPr="00CD5E40" w:rsidRDefault="00420CE9" w:rsidP="00CD5E40">
      <w:pPr>
        <w:ind w:firstLine="1440"/>
        <w:jc w:val="both"/>
        <w:rPr>
          <w:sz w:val="28"/>
          <w:szCs w:val="28"/>
        </w:rPr>
      </w:pPr>
      <w:r w:rsidRPr="00CD5E40">
        <w:rPr>
          <w:b/>
          <w:bCs/>
          <w:sz w:val="28"/>
          <w:szCs w:val="28"/>
        </w:rPr>
        <w:t>O SR. JOÃO BATISTA DE REZENDE</w:t>
      </w:r>
      <w:r w:rsidRPr="00CD5E40">
        <w:rPr>
          <w:sz w:val="28"/>
          <w:szCs w:val="28"/>
        </w:rPr>
        <w:t xml:space="preserve"> – Nenhum indicativo. Nenhuma evidência.</w:t>
      </w:r>
    </w:p>
    <w:p w:rsidR="00420CE9" w:rsidRPr="00CD5E40" w:rsidRDefault="00420CE9" w:rsidP="00CD5E40">
      <w:pPr>
        <w:ind w:firstLine="1440"/>
        <w:jc w:val="both"/>
        <w:rPr>
          <w:sz w:val="28"/>
          <w:szCs w:val="28"/>
        </w:rPr>
      </w:pPr>
      <w:r w:rsidRPr="00CD5E40">
        <w:rPr>
          <w:b/>
          <w:bCs/>
          <w:sz w:val="28"/>
          <w:szCs w:val="28"/>
        </w:rPr>
        <w:t xml:space="preserve">O SR. RICARDO FERRAÇO </w:t>
      </w:r>
      <w:r w:rsidRPr="00CD5E40">
        <w:rPr>
          <w:sz w:val="28"/>
          <w:szCs w:val="28"/>
        </w:rPr>
        <w:t>(Bloco Maioria/PMDB - ES) –... de colaboração...</w:t>
      </w:r>
    </w:p>
    <w:p w:rsidR="00420CE9" w:rsidRPr="00CD5E40" w:rsidRDefault="00420CE9" w:rsidP="00CD5E40">
      <w:pPr>
        <w:ind w:firstLine="1440"/>
        <w:jc w:val="both"/>
        <w:rPr>
          <w:sz w:val="28"/>
          <w:szCs w:val="28"/>
        </w:rPr>
      </w:pPr>
      <w:r w:rsidRPr="00CD5E40">
        <w:rPr>
          <w:b/>
          <w:bCs/>
          <w:sz w:val="28"/>
          <w:szCs w:val="28"/>
        </w:rPr>
        <w:t>O SR. JOÃO BATISTA DE REZENDE</w:t>
      </w:r>
      <w:r w:rsidRPr="00CD5E40">
        <w:rPr>
          <w:sz w:val="28"/>
          <w:szCs w:val="28"/>
        </w:rPr>
        <w:t xml:space="preserve"> – Não.</w:t>
      </w:r>
    </w:p>
    <w:p w:rsidR="00420CE9" w:rsidRPr="00CD5E40" w:rsidRDefault="00420CE9" w:rsidP="00CD5E40">
      <w:pPr>
        <w:ind w:firstLine="1440"/>
        <w:jc w:val="both"/>
        <w:rPr>
          <w:sz w:val="28"/>
          <w:szCs w:val="28"/>
        </w:rPr>
      </w:pPr>
      <w:r w:rsidRPr="00CD5E40">
        <w:rPr>
          <w:b/>
          <w:bCs/>
          <w:sz w:val="28"/>
          <w:szCs w:val="28"/>
        </w:rPr>
        <w:t xml:space="preserve">O SR. RICARDO FERRAÇO </w:t>
      </w:r>
      <w:r w:rsidRPr="00CD5E40">
        <w:rPr>
          <w:sz w:val="28"/>
          <w:szCs w:val="28"/>
        </w:rPr>
        <w:t>(Bloco Maioria/PMDB - ES) –...de parceria, de alguma telecom que opere no Brasil, que tenha aliança com operadoras internacionais que possam ter favorecido ou possibilitado esse tipo de violação?</w:t>
      </w:r>
    </w:p>
    <w:p w:rsidR="00420CE9" w:rsidRPr="00CD5E40" w:rsidRDefault="00420CE9" w:rsidP="00CD5E40">
      <w:pPr>
        <w:ind w:firstLine="1440"/>
        <w:jc w:val="both"/>
        <w:rPr>
          <w:sz w:val="28"/>
          <w:szCs w:val="28"/>
        </w:rPr>
      </w:pPr>
      <w:r w:rsidRPr="00CD5E40">
        <w:rPr>
          <w:b/>
          <w:bCs/>
          <w:sz w:val="28"/>
          <w:szCs w:val="28"/>
        </w:rPr>
        <w:t>O SR. JOÃO BATISTA DE REZENDE</w:t>
      </w:r>
      <w:r w:rsidRPr="00CD5E40">
        <w:rPr>
          <w:sz w:val="28"/>
          <w:szCs w:val="28"/>
        </w:rPr>
        <w:t xml:space="preserve"> – Não, não. Não teve nenhum indicativo disso.</w:t>
      </w:r>
    </w:p>
    <w:p w:rsidR="00420CE9" w:rsidRPr="00CD5E40" w:rsidRDefault="00420CE9" w:rsidP="00CD5E40">
      <w:pPr>
        <w:ind w:firstLine="1440"/>
        <w:jc w:val="both"/>
        <w:rPr>
          <w:sz w:val="28"/>
          <w:szCs w:val="28"/>
        </w:rPr>
      </w:pPr>
      <w:r w:rsidRPr="00CD5E40">
        <w:rPr>
          <w:b/>
          <w:bCs/>
          <w:sz w:val="28"/>
          <w:szCs w:val="28"/>
        </w:rPr>
        <w:t xml:space="preserve">O SR. RICARDO FERRAÇO </w:t>
      </w:r>
      <w:r w:rsidRPr="00CD5E40">
        <w:rPr>
          <w:sz w:val="28"/>
          <w:szCs w:val="28"/>
        </w:rPr>
        <w:t>(Bloco Maioria/PMDB - ES) – Nas avaliações de V. Sª como na do Dr. José Alberto, como V. Sª</w:t>
      </w:r>
      <w:r w:rsidRPr="00CD5E40">
        <w:rPr>
          <w:sz w:val="28"/>
          <w:szCs w:val="28"/>
          <w:vertAlign w:val="superscript"/>
        </w:rPr>
        <w:t>s</w:t>
      </w:r>
      <w:r w:rsidRPr="00CD5E40">
        <w:rPr>
          <w:sz w:val="28"/>
          <w:szCs w:val="28"/>
        </w:rPr>
        <w:t xml:space="preserve"> analisam o atual nível de desenvolvimento da segurança cibernética em nosso País?</w:t>
      </w:r>
    </w:p>
    <w:p w:rsidR="00420CE9" w:rsidRPr="00CD5E40" w:rsidRDefault="00420CE9" w:rsidP="00CD5E40">
      <w:pPr>
        <w:ind w:firstLine="1440"/>
        <w:jc w:val="both"/>
        <w:rPr>
          <w:sz w:val="28"/>
          <w:szCs w:val="28"/>
        </w:rPr>
      </w:pPr>
      <w:r w:rsidRPr="00CD5E40">
        <w:rPr>
          <w:sz w:val="28"/>
          <w:szCs w:val="28"/>
        </w:rPr>
        <w:t>O que poderia ou deveria estar sendo feito? O que outros países, que buscam protagonismo internacional, como o nosso País, estão fazendo? Enfim, como V. Sª</w:t>
      </w:r>
      <w:r w:rsidRPr="00CD5E40">
        <w:rPr>
          <w:sz w:val="28"/>
          <w:szCs w:val="28"/>
          <w:vertAlign w:val="superscript"/>
        </w:rPr>
        <w:t>s</w:t>
      </w:r>
      <w:r w:rsidRPr="00CD5E40">
        <w:rPr>
          <w:sz w:val="28"/>
          <w:szCs w:val="28"/>
        </w:rPr>
        <w:t xml:space="preserve"> analisam, por assim dizer, o estado da arte da segurança cibernética em nosso País? Qual é a avaliação estrutural e sistêmica de V. Sª</w:t>
      </w:r>
      <w:r w:rsidRPr="00CD5E40">
        <w:rPr>
          <w:sz w:val="28"/>
          <w:szCs w:val="28"/>
          <w:vertAlign w:val="superscript"/>
        </w:rPr>
        <w:t>s</w:t>
      </w:r>
      <w:r w:rsidRPr="00CD5E40">
        <w:rPr>
          <w:sz w:val="28"/>
          <w:szCs w:val="28"/>
        </w:rPr>
        <w:t xml:space="preserve"> em relação a esse tema? </w:t>
      </w:r>
    </w:p>
    <w:p w:rsidR="00420CE9" w:rsidRPr="00CD5E40" w:rsidRDefault="00420CE9" w:rsidP="00CD5E40">
      <w:pPr>
        <w:ind w:firstLine="1440"/>
        <w:jc w:val="both"/>
        <w:rPr>
          <w:sz w:val="28"/>
          <w:szCs w:val="28"/>
        </w:rPr>
      </w:pPr>
      <w:r w:rsidRPr="00CD5E40">
        <w:rPr>
          <w:b/>
          <w:bCs/>
          <w:sz w:val="28"/>
          <w:szCs w:val="28"/>
        </w:rPr>
        <w:t>O SR. JOÃO BATISTA DE REZENDE</w:t>
      </w:r>
      <w:r w:rsidRPr="00CD5E40">
        <w:rPr>
          <w:sz w:val="28"/>
          <w:szCs w:val="28"/>
        </w:rPr>
        <w:t xml:space="preserve"> – A minha avaliação, Senador, é que, na verdade, nós precisamos investir mais em rede de tecnologia, em </w:t>
      </w:r>
      <w:r w:rsidRPr="00CD5E40">
        <w:rPr>
          <w:i/>
          <w:iCs/>
          <w:sz w:val="28"/>
          <w:szCs w:val="28"/>
        </w:rPr>
        <w:t>softwares</w:t>
      </w:r>
      <w:r w:rsidRPr="00CD5E40">
        <w:rPr>
          <w:sz w:val="28"/>
          <w:szCs w:val="28"/>
        </w:rPr>
        <w:t xml:space="preserve">, quer dizer, precisamos investir. Eu acho que não tem muito que fazer fora disso. E, evidentemente – eu acho que a própria Comissão colocou isso aqui –, um organismo que coordene as várias entidades para trabalhar com segurança cibernética: o Ministério da Defesa, o gabinete institucional da Presidência, Ciência e Tecnologia, as agências que cuidam disso. Eu acho que é possível, além evidentemente dos investimentos necessários, criar uma coordenação, talvez única, para tratar esse tema, com um planejamento de curto, médio e longo prazo, porque não é um processo que se constrói de uma hora para outra. Você tem que ter uma gama de investimentos, um planejamento em um horizonte razoável, porque além do investimento que você precisa fazer nas redes do Estado para suportar a questão da segurança, você precisa, talvez, o que a CPI está propondo, que eu acho importantíssimo, é essa coordenação. Ou seja, ter um grupo que coordene as diversas ações em relação a isso. </w:t>
      </w:r>
    </w:p>
    <w:p w:rsidR="00420CE9" w:rsidRPr="00CD5E40" w:rsidRDefault="00420CE9" w:rsidP="00CD5E40">
      <w:pPr>
        <w:ind w:firstLine="1440"/>
        <w:jc w:val="both"/>
        <w:rPr>
          <w:sz w:val="28"/>
          <w:szCs w:val="28"/>
        </w:rPr>
      </w:pPr>
      <w:r w:rsidRPr="00CD5E40">
        <w:rPr>
          <w:sz w:val="28"/>
          <w:szCs w:val="28"/>
        </w:rPr>
        <w:t xml:space="preserve">Não comparando mais ou menos o que os Estados Unidos fizeram pós 11 de setembro, em que ele criou uma agência que coordene as demais agências, ele coordena um processo de coordenação para tratar desses assuntos, com frentes diplomáticas, frentes operacionais, frentes internas, quer dizer, tem uma série de frentes que você tem que atacar, principalmente acho inclusive na questão da diplomacia é muito importante também os órgãos mundiais seja colocado isso como uma preocupação nos outros países. E aí eu acho que as discussões que os países não alinhados diretamente aos Estados Unidos são importantes para colocar um pouco de contrapeso nessa hegemonia americana tanto na governança da internet como basicamente nesse monopólio das plataformas tecnológicas que, na verdade, nós estamos aqui na </w:t>
      </w:r>
      <w:r w:rsidRPr="00CD5E40">
        <w:rPr>
          <w:i/>
          <w:iCs/>
          <w:sz w:val="28"/>
          <w:szCs w:val="28"/>
        </w:rPr>
        <w:t>Iphone</w:t>
      </w:r>
      <w:r w:rsidRPr="00CD5E40">
        <w:rPr>
          <w:sz w:val="28"/>
          <w:szCs w:val="28"/>
        </w:rPr>
        <w:t xml:space="preserve"> e isso tudo é plataforma americana que pode ser facilmente... Esses dados estão lá nos Estados Unidos, na verdade. Então é importante dizer isso: que nós precisamos de várias frentes para melhorar a atuação em relação à segurança cibernética. </w:t>
      </w:r>
    </w:p>
    <w:p w:rsidR="00420CE9" w:rsidRPr="00CD5E40" w:rsidRDefault="00420CE9" w:rsidP="00CD5E40">
      <w:pPr>
        <w:ind w:firstLine="1440"/>
        <w:jc w:val="both"/>
        <w:rPr>
          <w:sz w:val="28"/>
          <w:szCs w:val="28"/>
        </w:rPr>
      </w:pPr>
      <w:r w:rsidRPr="00CD5E40">
        <w:rPr>
          <w:b/>
          <w:bCs/>
          <w:sz w:val="28"/>
          <w:szCs w:val="28"/>
        </w:rPr>
        <w:t xml:space="preserve">O SR. RICARDO FERRAÇO </w:t>
      </w:r>
      <w:r w:rsidRPr="00CD5E40">
        <w:rPr>
          <w:sz w:val="28"/>
          <w:szCs w:val="28"/>
        </w:rPr>
        <w:t>(Bloco Maioria/PMDB - ES) – Essa integração hoje no Estado brasileiro não existe?</w:t>
      </w:r>
    </w:p>
    <w:p w:rsidR="00420CE9" w:rsidRPr="00CD5E40" w:rsidRDefault="00420CE9" w:rsidP="00CD5E40">
      <w:pPr>
        <w:ind w:firstLine="1440"/>
        <w:jc w:val="both"/>
        <w:rPr>
          <w:sz w:val="28"/>
          <w:szCs w:val="28"/>
        </w:rPr>
      </w:pPr>
      <w:r w:rsidRPr="00CD5E40">
        <w:rPr>
          <w:b/>
          <w:bCs/>
          <w:sz w:val="28"/>
          <w:szCs w:val="28"/>
        </w:rPr>
        <w:t>O SR. JOÃO BATISTA DE REZENDE</w:t>
      </w:r>
      <w:r w:rsidRPr="00CD5E40">
        <w:rPr>
          <w:sz w:val="28"/>
          <w:szCs w:val="28"/>
        </w:rPr>
        <w:t xml:space="preserve"> – Olha, eu acho que nós estamos agora começando a pensar nisso. Eu que isso é fruto da questão da segurança cibernética. Nós precisamos que os vários órgãos que tenham essa preocupação trabalhem em cima de uma proposta de coordenação desse trabalho. </w:t>
      </w:r>
    </w:p>
    <w:p w:rsidR="00420CE9" w:rsidRPr="00CD5E40" w:rsidRDefault="00420CE9" w:rsidP="00CD5E40">
      <w:pPr>
        <w:ind w:firstLine="1440"/>
        <w:jc w:val="both"/>
        <w:rPr>
          <w:sz w:val="28"/>
          <w:szCs w:val="28"/>
        </w:rPr>
      </w:pPr>
      <w:r w:rsidRPr="00CD5E40">
        <w:rPr>
          <w:b/>
          <w:bCs/>
          <w:sz w:val="28"/>
          <w:szCs w:val="28"/>
        </w:rPr>
        <w:t xml:space="preserve">O SR. RICARDO FERRAÇO </w:t>
      </w:r>
      <w:r w:rsidRPr="00CD5E40">
        <w:rPr>
          <w:sz w:val="28"/>
          <w:szCs w:val="28"/>
        </w:rPr>
        <w:t>(Bloco Maioria/PMDB - ES) – Dr. José Alberto.</w:t>
      </w:r>
    </w:p>
    <w:p w:rsidR="00420CE9" w:rsidRPr="00CD5E40" w:rsidRDefault="00420CE9" w:rsidP="00CD5E40">
      <w:pPr>
        <w:ind w:firstLine="1440"/>
        <w:jc w:val="both"/>
        <w:rPr>
          <w:sz w:val="28"/>
          <w:szCs w:val="28"/>
        </w:rPr>
      </w:pPr>
      <w:r w:rsidRPr="00CD5E40">
        <w:rPr>
          <w:b/>
          <w:bCs/>
          <w:sz w:val="28"/>
          <w:szCs w:val="28"/>
        </w:rPr>
        <w:t>O SR. JOSÉ ALBERTO DE FREITAS IEGAS</w:t>
      </w:r>
      <w:r w:rsidRPr="00CD5E40">
        <w:rPr>
          <w:sz w:val="28"/>
          <w:szCs w:val="28"/>
        </w:rPr>
        <w:t xml:space="preserve"> – Senador, eu acho que corroborando com que o Presidente da Anatel disse, investimento pesado em tecnologia, investimento pesado no fluxo das informações talvez com satélites próprios que possibilitam um controle senão total, mas um controle mais efetivo das comunicações e talvez, realmente, a criação de uma agência que possa congregar todas essas situações talvez nos moldes da ANS americana e o investimento constante, capacitação, criação de uma agência, tecnologia e talvez uma agência que fosse ligada diretamente não à Presidência da República, mas talvez à Casa Civil, porque talvez a intenção fosse assessorar diretamente a Presidência da República.</w:t>
      </w:r>
    </w:p>
    <w:p w:rsidR="00420CE9" w:rsidRPr="00CD5E40" w:rsidRDefault="00420CE9" w:rsidP="00CD5E40">
      <w:pPr>
        <w:ind w:firstLine="1440"/>
        <w:jc w:val="both"/>
        <w:rPr>
          <w:sz w:val="28"/>
          <w:szCs w:val="28"/>
        </w:rPr>
      </w:pPr>
      <w:r w:rsidRPr="00CD5E40">
        <w:rPr>
          <w:sz w:val="28"/>
          <w:szCs w:val="28"/>
        </w:rPr>
        <w:t xml:space="preserve">Então, são essas as sugestões que damos, mas nada que fuja muito da questão do investimento pesado em novas tecnologias e no aprimoramento da segurança cibernética. </w:t>
      </w:r>
    </w:p>
    <w:p w:rsidR="00420CE9" w:rsidRPr="00CD5E40" w:rsidRDefault="00420CE9" w:rsidP="00CD5E40">
      <w:pPr>
        <w:ind w:firstLine="1440"/>
        <w:jc w:val="both"/>
        <w:rPr>
          <w:sz w:val="28"/>
          <w:szCs w:val="28"/>
        </w:rPr>
      </w:pPr>
      <w:r w:rsidRPr="00CD5E40">
        <w:rPr>
          <w:b/>
          <w:bCs/>
          <w:sz w:val="28"/>
          <w:szCs w:val="28"/>
        </w:rPr>
        <w:t xml:space="preserve">O SR. RICARDO FERRAÇO </w:t>
      </w:r>
      <w:r w:rsidRPr="00CD5E40">
        <w:rPr>
          <w:sz w:val="28"/>
          <w:szCs w:val="28"/>
        </w:rPr>
        <w:t>(Bloco Maioria/PMDB - ES) – Por hora é isso, Srª Presidente.</w:t>
      </w:r>
    </w:p>
    <w:p w:rsidR="00420CE9" w:rsidRPr="00CD5E40" w:rsidRDefault="00420CE9" w:rsidP="00CD5E40">
      <w:pPr>
        <w:ind w:firstLine="1440"/>
        <w:jc w:val="both"/>
        <w:rPr>
          <w:sz w:val="28"/>
          <w:szCs w:val="28"/>
        </w:rPr>
      </w:pPr>
      <w:r w:rsidRPr="00CD5E40">
        <w:rPr>
          <w:b/>
          <w:bCs/>
          <w:sz w:val="28"/>
          <w:szCs w:val="28"/>
        </w:rPr>
        <w:t xml:space="preserve">A SRª PRESIDENTE </w:t>
      </w:r>
      <w:r w:rsidRPr="00CD5E40">
        <w:rPr>
          <w:sz w:val="28"/>
          <w:szCs w:val="28"/>
        </w:rPr>
        <w:t xml:space="preserve">(Vanessa Grazziotin. Bloco Apoio Governo/PCdoB - AM) – Eu vou fazer algumas perguntas, eu sei que V. Exª vai dar uma olhada e depois seguirá nos questionamentos. Eu quero fazer alguns questionamentos iniciando no pelo Presidente da Anatel. </w:t>
      </w:r>
    </w:p>
    <w:p w:rsidR="00420CE9" w:rsidRPr="00CD5E40" w:rsidRDefault="00420CE9" w:rsidP="00CD5E40">
      <w:pPr>
        <w:ind w:firstLine="1440"/>
        <w:jc w:val="both"/>
        <w:rPr>
          <w:sz w:val="28"/>
          <w:szCs w:val="28"/>
        </w:rPr>
      </w:pPr>
      <w:r w:rsidRPr="00CD5E40">
        <w:rPr>
          <w:sz w:val="28"/>
          <w:szCs w:val="28"/>
        </w:rPr>
        <w:t>O senhor falou que relatou aqui, e eu já perguntei ao Dr. José Alberto se o material a que V. Sª se referiu – a respeito dos questionamentos que foram encaminhados às empresas, tanto as teles quanto as empresas de internet, estariam no inquérito. Ele respondeu que sim, que estão. Mas eu lhe pergunto: todas as empresas responderam os questionamentos da Anatel?</w:t>
      </w:r>
    </w:p>
    <w:p w:rsidR="00420CE9" w:rsidRPr="00CD5E40" w:rsidRDefault="00420CE9" w:rsidP="00CD5E40">
      <w:pPr>
        <w:ind w:firstLine="1440"/>
        <w:jc w:val="both"/>
        <w:rPr>
          <w:sz w:val="28"/>
          <w:szCs w:val="28"/>
        </w:rPr>
      </w:pPr>
      <w:r w:rsidRPr="00CD5E40">
        <w:rPr>
          <w:b/>
          <w:bCs/>
          <w:sz w:val="28"/>
          <w:szCs w:val="28"/>
        </w:rPr>
        <w:t>O SR. JOÃO BATISTA</w:t>
      </w:r>
      <w:r w:rsidRPr="00CD5E40">
        <w:rPr>
          <w:sz w:val="28"/>
          <w:szCs w:val="28"/>
        </w:rPr>
        <w:t xml:space="preserve"> </w:t>
      </w:r>
      <w:r w:rsidRPr="00CD5E40">
        <w:rPr>
          <w:b/>
          <w:bCs/>
          <w:sz w:val="28"/>
          <w:szCs w:val="28"/>
        </w:rPr>
        <w:t xml:space="preserve">DE REZENDE </w:t>
      </w:r>
      <w:r w:rsidRPr="00CD5E40">
        <w:rPr>
          <w:sz w:val="28"/>
          <w:szCs w:val="28"/>
        </w:rPr>
        <w:t xml:space="preserve">– Nós enviamos para as maiores empresas, que são as empresas que têm contratos e conexões de </w:t>
      </w:r>
      <w:r w:rsidRPr="00CD5E40">
        <w:rPr>
          <w:i/>
          <w:iCs/>
          <w:sz w:val="28"/>
          <w:szCs w:val="28"/>
        </w:rPr>
        <w:t>roaming,</w:t>
      </w:r>
      <w:r w:rsidRPr="00CD5E40">
        <w:rPr>
          <w:sz w:val="28"/>
          <w:szCs w:val="28"/>
        </w:rPr>
        <w:t xml:space="preserve"> principalmente aquelas que têm essa relação. Nós temos várias prestadoras de serviços muito pequenas e nós achamos que não seria interessante incluí-las. Todas as empresas responderam, e nós encaminhamos isso para a Polícia Federal, mas, se a Polícia Federal necessitar que aprofundemos especificamente outra empresa que não esteja naquela relação, embora tenhamos mandado para todas as empresas grandes que estão atuando no mercado brasileiro, e elas responderam os questionamentos.</w:t>
      </w:r>
    </w:p>
    <w:p w:rsidR="00420CE9" w:rsidRPr="00CD5E40" w:rsidRDefault="00420CE9" w:rsidP="00CD5E40">
      <w:pPr>
        <w:ind w:firstLine="1440"/>
        <w:jc w:val="both"/>
        <w:rPr>
          <w:sz w:val="28"/>
          <w:szCs w:val="28"/>
        </w:rPr>
      </w:pPr>
      <w:r w:rsidRPr="00CD5E40">
        <w:rPr>
          <w:b/>
          <w:bCs/>
          <w:sz w:val="28"/>
          <w:szCs w:val="28"/>
        </w:rPr>
        <w:t xml:space="preserve">A SRª PRESIDENTE </w:t>
      </w:r>
      <w:r w:rsidRPr="00CD5E40">
        <w:rPr>
          <w:sz w:val="28"/>
          <w:szCs w:val="28"/>
        </w:rPr>
        <w:t>(Vanessa Grazziotin. Bloco Apoio Governo/PCdoB - AM) – Dr. João Batista, o senhor poderia falar, mesmo que rapidamente, como é que se dá a fiscalização da Anatel nas empresas que trabalham com internet e que estão instaladas no Brasil?</w:t>
      </w:r>
    </w:p>
    <w:p w:rsidR="00420CE9" w:rsidRPr="00CD5E40" w:rsidRDefault="00420CE9" w:rsidP="00CD5E40">
      <w:pPr>
        <w:ind w:firstLine="1440"/>
        <w:jc w:val="both"/>
        <w:rPr>
          <w:sz w:val="28"/>
          <w:szCs w:val="28"/>
        </w:rPr>
      </w:pPr>
      <w:r w:rsidRPr="00CD5E40">
        <w:rPr>
          <w:b/>
          <w:bCs/>
          <w:sz w:val="28"/>
          <w:szCs w:val="28"/>
        </w:rPr>
        <w:t xml:space="preserve">O SR. JOÃO BATISTA DE REZENDE </w:t>
      </w:r>
      <w:r w:rsidRPr="00CD5E40">
        <w:rPr>
          <w:sz w:val="28"/>
          <w:szCs w:val="28"/>
        </w:rPr>
        <w:t>– Veja só, quanto à internet, nós temos um trabalho de fiscalização referente a alguns requisitos de qualidade, que é o serviço de comunicação multimídia. Nós não fiscalizamos conteúdo da internet, nós não fiscalizamos esse conteúdo. Nós fazemos apenas a parte que a Anatel tem em relação à qualidade do serviço prestado. Quanto às demais questões, a internet hoje não é de competência da Agência no que diz respeito a sua fiscalização.</w:t>
      </w:r>
    </w:p>
    <w:p w:rsidR="00420CE9" w:rsidRPr="00CD5E40" w:rsidRDefault="00420CE9" w:rsidP="00CD5E40">
      <w:pPr>
        <w:ind w:firstLine="1440"/>
        <w:jc w:val="both"/>
        <w:rPr>
          <w:sz w:val="28"/>
          <w:szCs w:val="28"/>
        </w:rPr>
      </w:pPr>
      <w:r w:rsidRPr="00CD5E40">
        <w:rPr>
          <w:b/>
          <w:bCs/>
          <w:sz w:val="28"/>
          <w:szCs w:val="28"/>
        </w:rPr>
        <w:t xml:space="preserve">A SRª PRESIDENTE </w:t>
      </w:r>
      <w:r w:rsidRPr="00CD5E40">
        <w:rPr>
          <w:sz w:val="28"/>
          <w:szCs w:val="28"/>
        </w:rPr>
        <w:t>(Vanessa Grazziotin. Bloco Apoio Governo/PCdoB - AM) – É, não há fiscalização da internet, não é? A Anatel é uma Agência de telecomunicações.</w:t>
      </w:r>
    </w:p>
    <w:p w:rsidR="00420CE9" w:rsidRPr="00CD5E40" w:rsidRDefault="00420CE9" w:rsidP="00CD5E40">
      <w:pPr>
        <w:ind w:firstLine="1440"/>
        <w:jc w:val="both"/>
        <w:rPr>
          <w:sz w:val="28"/>
          <w:szCs w:val="28"/>
        </w:rPr>
      </w:pPr>
      <w:r w:rsidRPr="00CD5E40">
        <w:rPr>
          <w:b/>
          <w:bCs/>
          <w:sz w:val="28"/>
          <w:szCs w:val="28"/>
        </w:rPr>
        <w:t xml:space="preserve">O SR. JOÃO BATISTA DE REZENDE </w:t>
      </w:r>
      <w:r w:rsidRPr="00CD5E40">
        <w:rPr>
          <w:sz w:val="28"/>
          <w:szCs w:val="28"/>
        </w:rPr>
        <w:t>– Exatamente. Por isso, até para não cometer esse erro...</w:t>
      </w:r>
    </w:p>
    <w:p w:rsidR="00420CE9" w:rsidRPr="00CD5E40" w:rsidRDefault="00420CE9" w:rsidP="00CD5E40">
      <w:pPr>
        <w:ind w:firstLine="1440"/>
        <w:jc w:val="both"/>
        <w:rPr>
          <w:sz w:val="28"/>
          <w:szCs w:val="28"/>
        </w:rPr>
      </w:pPr>
      <w:r w:rsidRPr="00CD5E40">
        <w:rPr>
          <w:b/>
          <w:bCs/>
          <w:sz w:val="28"/>
          <w:szCs w:val="28"/>
        </w:rPr>
        <w:t xml:space="preserve">A SRª PRESIDENTE </w:t>
      </w:r>
      <w:r w:rsidRPr="00CD5E40">
        <w:rPr>
          <w:sz w:val="28"/>
          <w:szCs w:val="28"/>
        </w:rPr>
        <w:t>(Vanessa Grazziotin. Bloco Apoio Governo/PCdoB - AM) – Então, para ficar bem claro: não há uma fiscalização como a que sofrem as teles?</w:t>
      </w:r>
    </w:p>
    <w:p w:rsidR="00420CE9" w:rsidRPr="00CD5E40" w:rsidRDefault="00420CE9" w:rsidP="00CD5E40">
      <w:pPr>
        <w:ind w:firstLine="1440"/>
        <w:jc w:val="both"/>
        <w:rPr>
          <w:sz w:val="28"/>
          <w:szCs w:val="28"/>
        </w:rPr>
      </w:pPr>
      <w:r w:rsidRPr="00CD5E40">
        <w:rPr>
          <w:b/>
          <w:bCs/>
          <w:sz w:val="28"/>
          <w:szCs w:val="28"/>
        </w:rPr>
        <w:t xml:space="preserve">O SR. JOÃO BATISTA DE REZENDE </w:t>
      </w:r>
      <w:r w:rsidRPr="00CD5E40">
        <w:rPr>
          <w:sz w:val="28"/>
          <w:szCs w:val="28"/>
        </w:rPr>
        <w:t>– Não, não, é diferente.</w:t>
      </w:r>
    </w:p>
    <w:p w:rsidR="00420CE9" w:rsidRPr="00CD5E40" w:rsidRDefault="00420CE9" w:rsidP="00CD5E40">
      <w:pPr>
        <w:ind w:firstLine="1440"/>
        <w:jc w:val="both"/>
        <w:rPr>
          <w:sz w:val="28"/>
          <w:szCs w:val="28"/>
        </w:rPr>
      </w:pPr>
      <w:r w:rsidRPr="00CD5E40">
        <w:rPr>
          <w:b/>
          <w:bCs/>
          <w:sz w:val="28"/>
          <w:szCs w:val="28"/>
        </w:rPr>
        <w:t xml:space="preserve">A SRª PRESIDENTE </w:t>
      </w:r>
      <w:r w:rsidRPr="00CD5E40">
        <w:rPr>
          <w:sz w:val="28"/>
          <w:szCs w:val="28"/>
        </w:rPr>
        <w:t>(Vanessa Grazziotin. Bloco Apoio Governo/PCdoB - AM) – Na internet, sequer isso existe no Brasil.</w:t>
      </w:r>
    </w:p>
    <w:p w:rsidR="00420CE9" w:rsidRPr="00CD5E40" w:rsidRDefault="00420CE9" w:rsidP="00CD5E40">
      <w:pPr>
        <w:ind w:firstLine="1440"/>
        <w:jc w:val="both"/>
        <w:rPr>
          <w:sz w:val="28"/>
          <w:szCs w:val="28"/>
        </w:rPr>
      </w:pPr>
      <w:r w:rsidRPr="00CD5E40">
        <w:rPr>
          <w:sz w:val="28"/>
          <w:szCs w:val="28"/>
        </w:rPr>
        <w:t>O processo de homologação dos equipamentos de telecomunicações regulamentado pela Anatel poderia ser aperfeiçoado para contemplar a verificação e detecção das vulnerabilidades propositadamente inseridas pelo fabricante?</w:t>
      </w:r>
    </w:p>
    <w:p w:rsidR="00420CE9" w:rsidRPr="00CD5E40" w:rsidRDefault="00420CE9" w:rsidP="00CD5E40">
      <w:pPr>
        <w:ind w:firstLine="1440"/>
        <w:jc w:val="both"/>
        <w:rPr>
          <w:sz w:val="28"/>
          <w:szCs w:val="28"/>
        </w:rPr>
      </w:pPr>
      <w:r w:rsidRPr="00CD5E40">
        <w:rPr>
          <w:b/>
          <w:bCs/>
          <w:sz w:val="28"/>
          <w:szCs w:val="28"/>
        </w:rPr>
        <w:t xml:space="preserve">O SR. JOÃO BATISTA DE REZENDE </w:t>
      </w:r>
      <w:r w:rsidRPr="00CD5E40">
        <w:rPr>
          <w:sz w:val="28"/>
          <w:szCs w:val="28"/>
        </w:rPr>
        <w:t xml:space="preserve">– Nós precisaríamos evidentemente investir em tecnologia para isso, mas sempre coloco o seguinte: se existe alguma vulnerabilidade dentro de um sistema de espionagem, isso não vai estar exposto ali, ao iniciarmos o nosso primeiro processo. Evidentemente que, conforme for avançando o processo tecnológico e a Agência também for se instrumentalizando, será possível que nós possamos detectar fragilidades nos </w:t>
      </w:r>
      <w:r w:rsidRPr="00CD5E40">
        <w:rPr>
          <w:i/>
          <w:iCs/>
          <w:sz w:val="28"/>
          <w:szCs w:val="28"/>
        </w:rPr>
        <w:t>softwares</w:t>
      </w:r>
      <w:r w:rsidRPr="00CD5E40">
        <w:rPr>
          <w:sz w:val="28"/>
          <w:szCs w:val="28"/>
        </w:rPr>
        <w:t xml:space="preserve">. Nós temos cinco empresas no mundo que produzem esses </w:t>
      </w:r>
      <w:r w:rsidRPr="00CD5E40">
        <w:rPr>
          <w:i/>
          <w:iCs/>
          <w:sz w:val="28"/>
          <w:szCs w:val="28"/>
        </w:rPr>
        <w:t>softwares</w:t>
      </w:r>
      <w:r w:rsidRPr="00CD5E40">
        <w:rPr>
          <w:sz w:val="28"/>
          <w:szCs w:val="28"/>
        </w:rPr>
        <w:t>...</w:t>
      </w:r>
    </w:p>
    <w:p w:rsidR="00420CE9" w:rsidRPr="00CD5E40" w:rsidRDefault="00420CE9" w:rsidP="00CD5E40">
      <w:pPr>
        <w:ind w:firstLine="1440"/>
        <w:jc w:val="both"/>
        <w:rPr>
          <w:sz w:val="28"/>
          <w:szCs w:val="28"/>
        </w:rPr>
      </w:pPr>
      <w:r w:rsidRPr="00CD5E40">
        <w:rPr>
          <w:b/>
          <w:bCs/>
          <w:sz w:val="28"/>
          <w:szCs w:val="28"/>
        </w:rPr>
        <w:t xml:space="preserve">A SRª PRESIDENTE </w:t>
      </w:r>
      <w:r w:rsidRPr="00CD5E40">
        <w:rPr>
          <w:sz w:val="28"/>
          <w:szCs w:val="28"/>
        </w:rPr>
        <w:t>(Vanessa Grazziotin. Bloco Apoio Governo/PCdoB - AM) – E nem na regulamentação da Anatel está previsto que as empresas destaquem ou registrem as possíveis vulnerabilidades em seus equipamentos?</w:t>
      </w:r>
    </w:p>
    <w:p w:rsidR="00420CE9" w:rsidRPr="00CD5E40" w:rsidRDefault="00420CE9" w:rsidP="00CD5E40">
      <w:pPr>
        <w:ind w:firstLine="1440"/>
        <w:jc w:val="both"/>
        <w:rPr>
          <w:sz w:val="28"/>
          <w:szCs w:val="28"/>
        </w:rPr>
      </w:pPr>
      <w:r w:rsidRPr="00CD5E40">
        <w:rPr>
          <w:b/>
          <w:bCs/>
          <w:sz w:val="28"/>
          <w:szCs w:val="28"/>
        </w:rPr>
        <w:t xml:space="preserve">O SR. JOÃO BATISTA DE REZENDE </w:t>
      </w:r>
      <w:r w:rsidRPr="00CD5E40">
        <w:rPr>
          <w:sz w:val="28"/>
          <w:szCs w:val="28"/>
        </w:rPr>
        <w:t xml:space="preserve">– É evidente que nós sabemos... Nas homologações, nós verificamos essas questões de vulnerabilidade. Agora, evidentemente que não é possível – inclusive já vi pessoas colocando a tal da </w:t>
      </w:r>
      <w:r w:rsidRPr="00CD5E40">
        <w:rPr>
          <w:i/>
          <w:iCs/>
          <w:sz w:val="28"/>
          <w:szCs w:val="28"/>
        </w:rPr>
        <w:t>backdoor</w:t>
      </w:r>
      <w:r w:rsidRPr="00CD5E40">
        <w:rPr>
          <w:sz w:val="28"/>
          <w:szCs w:val="28"/>
        </w:rPr>
        <w:t xml:space="preserve">, que seria uma porta virtual... É importante dizer que existe... Se a espionagem é um processo ilegal, evidentemente que nós não vamos conseguir detectar simplesmente lá onde é que está essa peça vulnerável. Nós vamos ter que fazer um processo de investigação tão competente como o da espionagem americana. É difícil para nós saber dessa questão, porque a empresa não vai admitir que o </w:t>
      </w:r>
      <w:r w:rsidRPr="00CD5E40">
        <w:rPr>
          <w:i/>
          <w:iCs/>
          <w:sz w:val="28"/>
          <w:szCs w:val="28"/>
        </w:rPr>
        <w:t>software</w:t>
      </w:r>
      <w:r w:rsidRPr="00CD5E40">
        <w:rPr>
          <w:sz w:val="28"/>
          <w:szCs w:val="28"/>
        </w:rPr>
        <w:t xml:space="preserve"> dela tenha uma vulnerabilidade para a espionagem...</w:t>
      </w:r>
    </w:p>
    <w:p w:rsidR="00420CE9" w:rsidRPr="00CD5E40" w:rsidRDefault="00420CE9" w:rsidP="00CD5E40">
      <w:pPr>
        <w:ind w:firstLine="1440"/>
        <w:jc w:val="both"/>
        <w:rPr>
          <w:sz w:val="28"/>
          <w:szCs w:val="28"/>
        </w:rPr>
      </w:pPr>
      <w:r w:rsidRPr="00CD5E40">
        <w:rPr>
          <w:b/>
          <w:bCs/>
          <w:sz w:val="28"/>
          <w:szCs w:val="28"/>
        </w:rPr>
        <w:t xml:space="preserve">A SRª PRESIDENTE </w:t>
      </w:r>
      <w:r w:rsidRPr="00CD5E40">
        <w:rPr>
          <w:sz w:val="28"/>
          <w:szCs w:val="28"/>
        </w:rPr>
        <w:t>(Vanessa Grazziotin. Bloco Apoio Governo/PCdoB - AM) – Mas não há nada na regulamentação... Claro, eles não vão falar isso se... Não é nem de interesse deles, mas não há nada na regulamentação que preveja que ela registre esse tipo de vulnerabilidade?</w:t>
      </w:r>
    </w:p>
    <w:p w:rsidR="00420CE9" w:rsidRPr="00CD5E40" w:rsidRDefault="00420CE9" w:rsidP="00CD5E40">
      <w:pPr>
        <w:ind w:firstLine="1440"/>
        <w:jc w:val="both"/>
        <w:rPr>
          <w:sz w:val="28"/>
          <w:szCs w:val="28"/>
        </w:rPr>
      </w:pPr>
      <w:r w:rsidRPr="00CD5E40">
        <w:rPr>
          <w:b/>
          <w:bCs/>
          <w:sz w:val="28"/>
          <w:szCs w:val="28"/>
        </w:rPr>
        <w:t xml:space="preserve">O SR. JOÃO BATISTA DE REZENDE </w:t>
      </w:r>
      <w:r w:rsidRPr="00CD5E40">
        <w:rPr>
          <w:sz w:val="28"/>
          <w:szCs w:val="28"/>
        </w:rPr>
        <w:t xml:space="preserve">– Não, até porque nós achamos que os </w:t>
      </w:r>
      <w:r w:rsidRPr="00CD5E40">
        <w:rPr>
          <w:i/>
          <w:iCs/>
          <w:sz w:val="28"/>
          <w:szCs w:val="28"/>
        </w:rPr>
        <w:t>softwares</w:t>
      </w:r>
      <w:r w:rsidRPr="00CD5E40">
        <w:rPr>
          <w:sz w:val="28"/>
          <w:szCs w:val="28"/>
        </w:rPr>
        <w:t xml:space="preserve"> que entram na Anatel não podem ter vulnerabilidade, não podem trazer prejuízos à prestação do serviço.</w:t>
      </w:r>
    </w:p>
    <w:p w:rsidR="00420CE9" w:rsidRPr="00CD5E40" w:rsidRDefault="00420CE9" w:rsidP="00CD5E40">
      <w:pPr>
        <w:ind w:firstLine="1440"/>
        <w:jc w:val="both"/>
        <w:rPr>
          <w:sz w:val="28"/>
          <w:szCs w:val="28"/>
        </w:rPr>
      </w:pPr>
      <w:r w:rsidRPr="00CD5E40">
        <w:rPr>
          <w:b/>
          <w:bCs/>
          <w:sz w:val="28"/>
          <w:szCs w:val="28"/>
        </w:rPr>
        <w:t xml:space="preserve">A SRª PRESIDENTE </w:t>
      </w:r>
      <w:r w:rsidRPr="00CD5E40">
        <w:rPr>
          <w:sz w:val="28"/>
          <w:szCs w:val="28"/>
        </w:rPr>
        <w:t>(Vanessa Grazziotin. Bloco Apoio Governo/PCdoB - AM) – E há possibilidade de a Anatel adotar um sistema de auditagem regular quanto à segurança das operadoras de comunicação?</w:t>
      </w:r>
    </w:p>
    <w:p w:rsidR="00420CE9" w:rsidRPr="00CD5E40" w:rsidRDefault="00420CE9" w:rsidP="00CD5E40">
      <w:pPr>
        <w:ind w:firstLine="1440"/>
        <w:jc w:val="both"/>
        <w:rPr>
          <w:sz w:val="28"/>
          <w:szCs w:val="28"/>
        </w:rPr>
      </w:pPr>
      <w:r w:rsidRPr="00CD5E40">
        <w:rPr>
          <w:b/>
          <w:bCs/>
          <w:sz w:val="28"/>
          <w:szCs w:val="28"/>
        </w:rPr>
        <w:t xml:space="preserve">O SR. JOÃO BATISTA DE REZENDE </w:t>
      </w:r>
      <w:r w:rsidRPr="00CD5E40">
        <w:rPr>
          <w:sz w:val="28"/>
          <w:szCs w:val="28"/>
        </w:rPr>
        <w:t>– Isso nós fazemos...</w:t>
      </w:r>
    </w:p>
    <w:p w:rsidR="00420CE9" w:rsidRPr="00CD5E40" w:rsidRDefault="00420CE9" w:rsidP="00CD5E40">
      <w:pPr>
        <w:ind w:firstLine="1440"/>
        <w:jc w:val="both"/>
        <w:rPr>
          <w:sz w:val="28"/>
          <w:szCs w:val="28"/>
        </w:rPr>
      </w:pPr>
      <w:r w:rsidRPr="00CD5E40">
        <w:rPr>
          <w:b/>
          <w:bCs/>
          <w:sz w:val="28"/>
          <w:szCs w:val="28"/>
        </w:rPr>
        <w:t xml:space="preserve">A SRª PRESIDENTE </w:t>
      </w:r>
      <w:r w:rsidRPr="00CD5E40">
        <w:rPr>
          <w:sz w:val="28"/>
          <w:szCs w:val="28"/>
        </w:rPr>
        <w:t>(Vanessa Grazziotin. Bloco Apoio Governo/PCdoB - AM) – A auditagem?</w:t>
      </w:r>
    </w:p>
    <w:p w:rsidR="00420CE9" w:rsidRPr="00CD5E40" w:rsidRDefault="00420CE9" w:rsidP="00CD5E40">
      <w:pPr>
        <w:ind w:firstLine="1440"/>
        <w:jc w:val="both"/>
        <w:rPr>
          <w:sz w:val="28"/>
          <w:szCs w:val="28"/>
        </w:rPr>
      </w:pPr>
      <w:r w:rsidRPr="00CD5E40">
        <w:rPr>
          <w:b/>
          <w:bCs/>
          <w:sz w:val="28"/>
          <w:szCs w:val="28"/>
        </w:rPr>
        <w:t xml:space="preserve">O SR. JOÃO BATISTA DE REZENDE </w:t>
      </w:r>
      <w:r w:rsidRPr="00CD5E40">
        <w:rPr>
          <w:sz w:val="28"/>
          <w:szCs w:val="28"/>
        </w:rPr>
        <w:t>– Nós acompanhamos a segurança das redes, a segurança das redes implantadas no Brasil. Nós temos sistema, nós temos condições de fazer isso, inclusive agora, com o regulamento de segurança de infraestrutura crítica. Mas veja só: nós estamos fazendo isso em direção à melhor qualidade para o usuário, à melhor informação de serviço. É evidente que nós não temos dispositivos para impedir um processo de espionagem. Como eu disse, é um processo ilegal.</w:t>
      </w:r>
    </w:p>
    <w:p w:rsidR="00420CE9" w:rsidRPr="00CD5E40" w:rsidRDefault="00420CE9" w:rsidP="00CD5E40">
      <w:pPr>
        <w:ind w:firstLine="1440"/>
        <w:jc w:val="both"/>
        <w:rPr>
          <w:sz w:val="28"/>
          <w:szCs w:val="28"/>
        </w:rPr>
      </w:pPr>
      <w:r w:rsidRPr="00CD5E40">
        <w:rPr>
          <w:b/>
          <w:bCs/>
          <w:sz w:val="28"/>
          <w:szCs w:val="28"/>
        </w:rPr>
        <w:t xml:space="preserve">A SRª PRESIDENTE </w:t>
      </w:r>
      <w:r w:rsidRPr="00CD5E40">
        <w:rPr>
          <w:sz w:val="28"/>
          <w:szCs w:val="28"/>
        </w:rPr>
        <w:t>(Vanessa Grazziotin. Bloco Apoio Governo/PCdoB - AM) – E o senhor falou aqui que não tem notícia, obviamente o senhor registrou também, de que empresas instaladas no Brasil estejam cooperando no envio de informações, seja das telecomunicações ou da internet, com a Agência de Segurança Americana.</w:t>
      </w:r>
    </w:p>
    <w:p w:rsidR="00420CE9" w:rsidRPr="00CD5E40" w:rsidRDefault="00420CE9" w:rsidP="00CD5E40">
      <w:pPr>
        <w:ind w:firstLine="1440"/>
        <w:jc w:val="both"/>
        <w:rPr>
          <w:sz w:val="28"/>
          <w:szCs w:val="28"/>
        </w:rPr>
      </w:pPr>
      <w:r w:rsidRPr="00CD5E40">
        <w:rPr>
          <w:sz w:val="28"/>
          <w:szCs w:val="28"/>
        </w:rPr>
        <w:t>É óbvio que nós estamos tratando aqui de uma espionagem, então de um crime possível, porque tudo o que foi divulgado até agora, por mais frágil ou insuficiente que seja nas informações, mas absolutamente nada foi negado, então tudo o que está sendo divulgado é o que ocorre na prática. Há, sim. uma ingerência, um ataque, interceptações promovidas não só pelo governo americano, através da NSA, mas por quatro outros países além deles, de acordo com as informações.</w:t>
      </w:r>
    </w:p>
    <w:p w:rsidR="00420CE9" w:rsidRPr="00CD5E40" w:rsidRDefault="00420CE9" w:rsidP="00CD5E40">
      <w:pPr>
        <w:ind w:firstLine="1440"/>
        <w:jc w:val="both"/>
        <w:rPr>
          <w:sz w:val="28"/>
          <w:szCs w:val="28"/>
        </w:rPr>
      </w:pPr>
      <w:r w:rsidRPr="00CD5E40">
        <w:rPr>
          <w:sz w:val="28"/>
          <w:szCs w:val="28"/>
        </w:rPr>
        <w:t>O senhor disse que não há. É óbvio que as empresas não iam dizer “nós colaboramos”. Mas há uma lei americana chamada Ato Patriótico. Essa lei exige uma autorização judicial para que as empresas ofereçam dados de cidadãos americanos, para cidadãos estrangeiros não precisa nem disso. Haveria uma outra forma de detectar, não sei, tecnológica ou não, o repasse dessas informações por parte de empresas instaladas no Brasil, seja de internet ou de telecomunicações para a NSA?</w:t>
      </w:r>
    </w:p>
    <w:p w:rsidR="00420CE9" w:rsidRPr="00CD5E40" w:rsidRDefault="00420CE9" w:rsidP="00CD5E40">
      <w:pPr>
        <w:ind w:firstLine="1440"/>
        <w:jc w:val="both"/>
        <w:rPr>
          <w:sz w:val="28"/>
          <w:szCs w:val="28"/>
        </w:rPr>
      </w:pPr>
      <w:r w:rsidRPr="00CD5E40">
        <w:rPr>
          <w:b/>
          <w:bCs/>
          <w:sz w:val="28"/>
          <w:szCs w:val="28"/>
        </w:rPr>
        <w:t>O SR. JOÃO BATISTA DE REZENDE</w:t>
      </w:r>
      <w:r w:rsidRPr="00CD5E40">
        <w:rPr>
          <w:sz w:val="28"/>
          <w:szCs w:val="28"/>
        </w:rPr>
        <w:t xml:space="preserve"> – Só se for contraespionagem, no mecanismo formal não.</w:t>
      </w:r>
    </w:p>
    <w:p w:rsidR="00420CE9" w:rsidRPr="00CD5E40" w:rsidRDefault="00420CE9" w:rsidP="00CD5E40">
      <w:pPr>
        <w:ind w:firstLine="1440"/>
        <w:jc w:val="both"/>
        <w:rPr>
          <w:sz w:val="28"/>
          <w:szCs w:val="28"/>
        </w:rPr>
      </w:pPr>
      <w:r w:rsidRPr="00CD5E40">
        <w:rPr>
          <w:b/>
          <w:bCs/>
          <w:sz w:val="28"/>
          <w:szCs w:val="28"/>
        </w:rPr>
        <w:t xml:space="preserve">A SRª PRESIDENTE </w:t>
      </w:r>
      <w:r w:rsidRPr="00CD5E40">
        <w:rPr>
          <w:sz w:val="28"/>
          <w:szCs w:val="28"/>
        </w:rPr>
        <w:t>(Vanessa Grazziotin. Bloco Apoio Governo/PCdoB - AM) – É contraespionagem.</w:t>
      </w:r>
    </w:p>
    <w:p w:rsidR="00420CE9" w:rsidRPr="00CD5E40" w:rsidRDefault="00420CE9" w:rsidP="00CD5E40">
      <w:pPr>
        <w:ind w:firstLine="1440"/>
        <w:jc w:val="both"/>
        <w:rPr>
          <w:sz w:val="28"/>
          <w:szCs w:val="28"/>
        </w:rPr>
      </w:pPr>
      <w:r w:rsidRPr="00CD5E40">
        <w:rPr>
          <w:b/>
          <w:bCs/>
          <w:sz w:val="28"/>
          <w:szCs w:val="28"/>
        </w:rPr>
        <w:t>O SR. JOÃO BATISTA DE REZENDE</w:t>
      </w:r>
      <w:r w:rsidRPr="00CD5E40">
        <w:rPr>
          <w:sz w:val="28"/>
          <w:szCs w:val="28"/>
        </w:rPr>
        <w:t xml:space="preserve"> – E a contraespionagem, eu não...</w:t>
      </w:r>
    </w:p>
    <w:p w:rsidR="00420CE9" w:rsidRPr="00CD5E40" w:rsidRDefault="00420CE9" w:rsidP="00CD5E40">
      <w:pPr>
        <w:ind w:firstLine="1440"/>
        <w:jc w:val="both"/>
        <w:rPr>
          <w:sz w:val="28"/>
          <w:szCs w:val="28"/>
        </w:rPr>
      </w:pPr>
      <w:r w:rsidRPr="00CD5E40">
        <w:rPr>
          <w:b/>
          <w:bCs/>
          <w:sz w:val="28"/>
          <w:szCs w:val="28"/>
        </w:rPr>
        <w:t xml:space="preserve">A SRª PRESIDENTE </w:t>
      </w:r>
      <w:r w:rsidRPr="00CD5E40">
        <w:rPr>
          <w:sz w:val="28"/>
          <w:szCs w:val="28"/>
        </w:rPr>
        <w:t>(Vanessa Grazziotin. Bloco Apoio Governo/PCdoB - AM) – É aí que nós vamos chegar.</w:t>
      </w:r>
    </w:p>
    <w:p w:rsidR="00420CE9" w:rsidRPr="00CD5E40" w:rsidRDefault="00420CE9" w:rsidP="00CD5E40">
      <w:pPr>
        <w:ind w:firstLine="1440"/>
        <w:jc w:val="both"/>
        <w:rPr>
          <w:sz w:val="28"/>
          <w:szCs w:val="28"/>
        </w:rPr>
      </w:pPr>
      <w:r w:rsidRPr="00CD5E40">
        <w:rPr>
          <w:sz w:val="28"/>
          <w:szCs w:val="28"/>
        </w:rPr>
        <w:t>Quais são as iniciativas de contraespionagem que a Anatel, por exemplo, ou outro órgão de que o senhor tenha conhecimento, que o Brasil adota?</w:t>
      </w:r>
    </w:p>
    <w:p w:rsidR="00420CE9" w:rsidRPr="00CD5E40" w:rsidRDefault="00420CE9" w:rsidP="00CD5E40">
      <w:pPr>
        <w:ind w:firstLine="1440"/>
        <w:jc w:val="both"/>
        <w:rPr>
          <w:sz w:val="28"/>
          <w:szCs w:val="28"/>
        </w:rPr>
      </w:pPr>
      <w:r w:rsidRPr="00CD5E40">
        <w:rPr>
          <w:b/>
          <w:bCs/>
          <w:sz w:val="28"/>
          <w:szCs w:val="28"/>
        </w:rPr>
        <w:t>O SR. JOÃO BATISTA DE REZENDE</w:t>
      </w:r>
      <w:r w:rsidRPr="00CD5E40">
        <w:rPr>
          <w:sz w:val="28"/>
          <w:szCs w:val="28"/>
        </w:rPr>
        <w:t xml:space="preserve"> – A Anatel não é órgão de espionagem.</w:t>
      </w:r>
    </w:p>
    <w:p w:rsidR="00420CE9" w:rsidRPr="00CD5E40" w:rsidRDefault="00420CE9" w:rsidP="00CD5E40">
      <w:pPr>
        <w:ind w:firstLine="1440"/>
        <w:jc w:val="both"/>
        <w:rPr>
          <w:sz w:val="28"/>
          <w:szCs w:val="28"/>
        </w:rPr>
      </w:pPr>
      <w:r w:rsidRPr="00CD5E40">
        <w:rPr>
          <w:b/>
          <w:bCs/>
          <w:sz w:val="28"/>
          <w:szCs w:val="28"/>
        </w:rPr>
        <w:t xml:space="preserve">A SRª PRESIDENTE </w:t>
      </w:r>
      <w:r w:rsidRPr="00CD5E40">
        <w:rPr>
          <w:sz w:val="28"/>
          <w:szCs w:val="28"/>
        </w:rPr>
        <w:t>(Vanessa Grazziotin. Bloco Apoio Governo/PCdoB - AM) – Não, de espionagem não. Nós estamos falando de contraespionagem.</w:t>
      </w:r>
    </w:p>
    <w:p w:rsidR="00420CE9" w:rsidRPr="00CD5E40" w:rsidRDefault="00420CE9" w:rsidP="00CD5E40">
      <w:pPr>
        <w:ind w:firstLine="1440"/>
        <w:jc w:val="both"/>
        <w:rPr>
          <w:sz w:val="28"/>
          <w:szCs w:val="28"/>
        </w:rPr>
      </w:pPr>
      <w:r w:rsidRPr="00CD5E40">
        <w:rPr>
          <w:b/>
          <w:bCs/>
          <w:sz w:val="28"/>
          <w:szCs w:val="28"/>
        </w:rPr>
        <w:t xml:space="preserve">O SR. JOÃO BATISTA DE REZENDE </w:t>
      </w:r>
      <w:r w:rsidRPr="00CD5E40">
        <w:rPr>
          <w:sz w:val="28"/>
          <w:szCs w:val="28"/>
        </w:rPr>
        <w:t>– Eu não faço nem contraespionagem nem espionagem.</w:t>
      </w:r>
    </w:p>
    <w:p w:rsidR="00420CE9" w:rsidRPr="00CD5E40" w:rsidRDefault="00420CE9" w:rsidP="00CD5E40">
      <w:pPr>
        <w:ind w:firstLine="1440"/>
        <w:jc w:val="both"/>
        <w:rPr>
          <w:sz w:val="28"/>
          <w:szCs w:val="28"/>
        </w:rPr>
      </w:pPr>
      <w:r w:rsidRPr="00CD5E40">
        <w:rPr>
          <w:b/>
          <w:bCs/>
          <w:sz w:val="28"/>
          <w:szCs w:val="28"/>
        </w:rPr>
        <w:t xml:space="preserve">A SRª PRESIDENTE </w:t>
      </w:r>
      <w:r w:rsidRPr="00CD5E40">
        <w:rPr>
          <w:sz w:val="28"/>
          <w:szCs w:val="28"/>
        </w:rPr>
        <w:t>(Vanessa Grazziotin. Bloco Apoio Governo/PCdoB - AM) – Mas a contraespionagem, em meu entendimento, é uma forma de proteção. A Anatel é uma Agência para isso, para proteger o Brasil, para proteger os cidadãos brasileiros.</w:t>
      </w:r>
    </w:p>
    <w:p w:rsidR="00420CE9" w:rsidRPr="00CD5E40" w:rsidRDefault="00420CE9" w:rsidP="00CD5E40">
      <w:pPr>
        <w:ind w:firstLine="1440"/>
        <w:jc w:val="both"/>
        <w:rPr>
          <w:sz w:val="28"/>
          <w:szCs w:val="28"/>
        </w:rPr>
      </w:pPr>
      <w:r w:rsidRPr="00CD5E40">
        <w:rPr>
          <w:sz w:val="28"/>
          <w:szCs w:val="28"/>
        </w:rPr>
        <w:t>Há alguma forma?</w:t>
      </w:r>
    </w:p>
    <w:p w:rsidR="00420CE9" w:rsidRPr="00CD5E40" w:rsidRDefault="00420CE9" w:rsidP="00CD5E40">
      <w:pPr>
        <w:ind w:firstLine="1440"/>
        <w:jc w:val="both"/>
        <w:rPr>
          <w:sz w:val="28"/>
          <w:szCs w:val="28"/>
        </w:rPr>
      </w:pPr>
      <w:r w:rsidRPr="00CD5E40">
        <w:rPr>
          <w:b/>
          <w:bCs/>
          <w:sz w:val="28"/>
          <w:szCs w:val="28"/>
        </w:rPr>
        <w:t xml:space="preserve">O SR. JOÃO BATISTA DE REZENDE </w:t>
      </w:r>
      <w:r w:rsidRPr="00CD5E40">
        <w:rPr>
          <w:sz w:val="28"/>
          <w:szCs w:val="28"/>
        </w:rPr>
        <w:t>– Eu concordo Senadora, mas existe um órgão...</w:t>
      </w:r>
    </w:p>
    <w:p w:rsidR="00420CE9" w:rsidRPr="00CD5E40" w:rsidRDefault="00420CE9" w:rsidP="00CD5E40">
      <w:pPr>
        <w:ind w:firstLine="1440"/>
        <w:jc w:val="both"/>
        <w:rPr>
          <w:sz w:val="28"/>
          <w:szCs w:val="28"/>
        </w:rPr>
      </w:pPr>
      <w:r w:rsidRPr="00CD5E40">
        <w:rPr>
          <w:b/>
          <w:bCs/>
          <w:sz w:val="28"/>
          <w:szCs w:val="28"/>
        </w:rPr>
        <w:t xml:space="preserve">A SRª PRESIDENTE </w:t>
      </w:r>
      <w:r w:rsidRPr="00CD5E40">
        <w:rPr>
          <w:sz w:val="28"/>
          <w:szCs w:val="28"/>
        </w:rPr>
        <w:t>(Vanessa Grazziotin. Bloco Apoio Governo/PCdoB - AM) – Que a Anatel não haja diretamente, mas que tenha o apoio de outros órgãos?</w:t>
      </w:r>
    </w:p>
    <w:p w:rsidR="00420CE9" w:rsidRPr="00CD5E40" w:rsidRDefault="00420CE9" w:rsidP="00CD5E40">
      <w:pPr>
        <w:ind w:firstLine="1440"/>
        <w:jc w:val="both"/>
        <w:rPr>
          <w:sz w:val="28"/>
          <w:szCs w:val="28"/>
        </w:rPr>
      </w:pPr>
      <w:r w:rsidRPr="00CD5E40">
        <w:rPr>
          <w:b/>
          <w:bCs/>
          <w:sz w:val="28"/>
          <w:szCs w:val="28"/>
        </w:rPr>
        <w:t xml:space="preserve">O SR. JOÃO BATISTA DE REZENDE </w:t>
      </w:r>
      <w:r w:rsidRPr="00CD5E40">
        <w:rPr>
          <w:sz w:val="28"/>
          <w:szCs w:val="28"/>
        </w:rPr>
        <w:t>– Veja: nós estamos trabalhando juntamente com a Polícia Federal e com a Abin no sentido de ver as vulnerabilidades do sistema. Evidentemente...</w:t>
      </w:r>
    </w:p>
    <w:p w:rsidR="00420CE9" w:rsidRPr="00CD5E40" w:rsidRDefault="00420CE9" w:rsidP="00CD5E40">
      <w:pPr>
        <w:ind w:firstLine="1440"/>
        <w:jc w:val="both"/>
        <w:rPr>
          <w:sz w:val="28"/>
          <w:szCs w:val="28"/>
        </w:rPr>
      </w:pPr>
      <w:r w:rsidRPr="00CD5E40">
        <w:rPr>
          <w:b/>
          <w:bCs/>
          <w:sz w:val="28"/>
          <w:szCs w:val="28"/>
        </w:rPr>
        <w:t xml:space="preserve">A SRª PRESIDENTE </w:t>
      </w:r>
      <w:r w:rsidRPr="00CD5E40">
        <w:rPr>
          <w:sz w:val="28"/>
          <w:szCs w:val="28"/>
        </w:rPr>
        <w:t>(Vanessa Grazziotin. Bloco Apoio Governo/PCdoB - AM) – Eu sugiro, Dr. João Batista, que depois a gente faça uma conversa reservada, para que a gente possa dialogar melhor sobre isso, porque é óbvio que a espionagem não se trata abertamente, nem através de ofícios ou pedidos formais, tampouco a gente pode tratar de um assunto tão sério aqui, dessa forma aberta como estamos, mas nós precisamos tomar conhecimento, porque esse é um fato que ocorre. Como que a gente tem reagido?</w:t>
      </w:r>
    </w:p>
    <w:p w:rsidR="00420CE9" w:rsidRPr="00CD5E40" w:rsidRDefault="00420CE9" w:rsidP="00CD5E40">
      <w:pPr>
        <w:ind w:firstLine="1440"/>
        <w:jc w:val="both"/>
        <w:rPr>
          <w:sz w:val="28"/>
          <w:szCs w:val="28"/>
        </w:rPr>
      </w:pPr>
      <w:r w:rsidRPr="00CD5E40">
        <w:rPr>
          <w:sz w:val="28"/>
          <w:szCs w:val="28"/>
        </w:rPr>
        <w:t>E há muita gente que diz: “Não é agora”. Agora apenas o Snowden disse, mas nós já sabemos há anos. Está aí o relatório da União Europeia, do Parlamento Europeu, não sei de onde, que fala disso. Mas nós precisamos dialogar sobre isso.</w:t>
      </w:r>
    </w:p>
    <w:p w:rsidR="00420CE9" w:rsidRPr="00CD5E40" w:rsidRDefault="00420CE9" w:rsidP="00CD5E40">
      <w:pPr>
        <w:ind w:firstLine="1440"/>
        <w:jc w:val="both"/>
        <w:rPr>
          <w:sz w:val="28"/>
          <w:szCs w:val="28"/>
        </w:rPr>
      </w:pPr>
      <w:r w:rsidRPr="00CD5E40">
        <w:rPr>
          <w:b/>
          <w:bCs/>
          <w:sz w:val="28"/>
          <w:szCs w:val="28"/>
        </w:rPr>
        <w:t xml:space="preserve">O SR. JOÃO BATISTA DE REZENDE </w:t>
      </w:r>
      <w:r w:rsidRPr="00CD5E40">
        <w:rPr>
          <w:sz w:val="28"/>
          <w:szCs w:val="28"/>
        </w:rPr>
        <w:t>– Senadora, eu sei, mas é importante eu fazer essa colocação, porque a Agência Nacional das Telecomunicações regula o setor. É importante dizer que nós não temos nenhuma atividade nem de espionagem, nem de contraespionagem. É importante dizer isso, porque, senão, o cidadão pode estar confundindo.</w:t>
      </w:r>
    </w:p>
    <w:p w:rsidR="00420CE9" w:rsidRPr="00CD5E40" w:rsidRDefault="00420CE9" w:rsidP="00CD5E40">
      <w:pPr>
        <w:ind w:firstLine="1440"/>
        <w:jc w:val="both"/>
        <w:rPr>
          <w:sz w:val="28"/>
          <w:szCs w:val="28"/>
        </w:rPr>
      </w:pPr>
      <w:r w:rsidRPr="00CD5E40">
        <w:rPr>
          <w:b/>
          <w:bCs/>
          <w:sz w:val="28"/>
          <w:szCs w:val="28"/>
        </w:rPr>
        <w:t xml:space="preserve">A SRª PRESIDENTE </w:t>
      </w:r>
      <w:r w:rsidRPr="00CD5E40">
        <w:rPr>
          <w:sz w:val="28"/>
          <w:szCs w:val="28"/>
        </w:rPr>
        <w:t>(Vanessa Grazziotin. Bloco Apoio Governo/PCdoB - AM) – Perfeito. Refiro-me a isso para proteção.</w:t>
      </w:r>
    </w:p>
    <w:p w:rsidR="00420CE9" w:rsidRPr="00CD5E40" w:rsidRDefault="00420CE9" w:rsidP="00CD5E40">
      <w:pPr>
        <w:ind w:firstLine="1440"/>
        <w:jc w:val="both"/>
        <w:rPr>
          <w:sz w:val="28"/>
          <w:szCs w:val="28"/>
        </w:rPr>
      </w:pPr>
      <w:r w:rsidRPr="00CD5E40">
        <w:rPr>
          <w:b/>
          <w:bCs/>
          <w:sz w:val="28"/>
          <w:szCs w:val="28"/>
        </w:rPr>
        <w:t xml:space="preserve">O SR. JOÃO BATISTA DE REZENDE </w:t>
      </w:r>
      <w:r w:rsidRPr="00CD5E40">
        <w:rPr>
          <w:sz w:val="28"/>
          <w:szCs w:val="28"/>
        </w:rPr>
        <w:t>– Eu sei. É o que nós estamos buscando hoje juntamente com a Abin e a Polícia Federal.</w:t>
      </w:r>
    </w:p>
    <w:p w:rsidR="00420CE9" w:rsidRPr="00CD5E40" w:rsidRDefault="00420CE9" w:rsidP="00CD5E40">
      <w:pPr>
        <w:ind w:firstLine="1440"/>
        <w:jc w:val="both"/>
        <w:rPr>
          <w:sz w:val="28"/>
          <w:szCs w:val="28"/>
        </w:rPr>
      </w:pPr>
      <w:r w:rsidRPr="00CD5E40">
        <w:rPr>
          <w:b/>
          <w:bCs/>
          <w:sz w:val="28"/>
          <w:szCs w:val="28"/>
        </w:rPr>
        <w:t xml:space="preserve">A SRª PRESIDENTE </w:t>
      </w:r>
      <w:r w:rsidRPr="00CD5E40">
        <w:rPr>
          <w:sz w:val="28"/>
          <w:szCs w:val="28"/>
        </w:rPr>
        <w:t>(Vanessa Grazziotin. Bloco Apoio Governo/PCdoB - AM) – Eu lhe pergunto, Dr. João Batista, é comum as embaixadas pedirem instalação de antenas?</w:t>
      </w:r>
    </w:p>
    <w:p w:rsidR="00420CE9" w:rsidRPr="00CD5E40" w:rsidRDefault="00420CE9" w:rsidP="00CD5E40">
      <w:pPr>
        <w:tabs>
          <w:tab w:val="left" w:pos="7230"/>
        </w:tabs>
        <w:ind w:firstLine="1440"/>
        <w:jc w:val="both"/>
        <w:rPr>
          <w:sz w:val="28"/>
          <w:szCs w:val="28"/>
        </w:rPr>
      </w:pPr>
      <w:r w:rsidRPr="00CD5E40">
        <w:rPr>
          <w:b/>
          <w:bCs/>
          <w:sz w:val="28"/>
          <w:szCs w:val="28"/>
        </w:rPr>
        <w:t xml:space="preserve">O SR. JOÃO BATISTA DE REZENDE </w:t>
      </w:r>
      <w:r w:rsidRPr="00CD5E40">
        <w:rPr>
          <w:sz w:val="28"/>
          <w:szCs w:val="28"/>
        </w:rPr>
        <w:t>– Comum.</w:t>
      </w:r>
    </w:p>
    <w:p w:rsidR="00420CE9" w:rsidRPr="00CD5E40" w:rsidRDefault="00420CE9" w:rsidP="00CD5E40">
      <w:pPr>
        <w:ind w:firstLine="1440"/>
        <w:jc w:val="both"/>
        <w:rPr>
          <w:sz w:val="28"/>
          <w:szCs w:val="28"/>
        </w:rPr>
      </w:pPr>
      <w:r w:rsidRPr="00CD5E40">
        <w:rPr>
          <w:b/>
          <w:bCs/>
          <w:sz w:val="28"/>
          <w:szCs w:val="28"/>
        </w:rPr>
        <w:t xml:space="preserve">A SRª PRESIDENTE </w:t>
      </w:r>
      <w:r w:rsidRPr="00CD5E40">
        <w:rPr>
          <w:sz w:val="28"/>
          <w:szCs w:val="28"/>
        </w:rPr>
        <w:t>(Vanessa Grazziotin. Bloco Apoio Governo/PCdoB - AM) – Comum.</w:t>
      </w:r>
    </w:p>
    <w:p w:rsidR="00420CE9" w:rsidRPr="00CD5E40" w:rsidRDefault="00420CE9" w:rsidP="00CD5E40">
      <w:pPr>
        <w:ind w:firstLine="1440"/>
        <w:jc w:val="both"/>
        <w:rPr>
          <w:sz w:val="28"/>
          <w:szCs w:val="28"/>
        </w:rPr>
      </w:pPr>
      <w:r w:rsidRPr="00CD5E40">
        <w:rPr>
          <w:b/>
          <w:bCs/>
          <w:sz w:val="28"/>
          <w:szCs w:val="28"/>
        </w:rPr>
        <w:t xml:space="preserve">O SR. JOÃO BATISTA DE REZENDE </w:t>
      </w:r>
      <w:r w:rsidRPr="00CD5E40">
        <w:rPr>
          <w:sz w:val="28"/>
          <w:szCs w:val="28"/>
        </w:rPr>
        <w:t>– Hoje a embaixada americana tem uma outorga de serviço limitado privado, sendo 828 estações ou 821, não sei.</w:t>
      </w:r>
    </w:p>
    <w:p w:rsidR="00420CE9" w:rsidRPr="00CD5E40" w:rsidRDefault="00420CE9" w:rsidP="00CD5E40">
      <w:pPr>
        <w:ind w:firstLine="1440"/>
        <w:jc w:val="both"/>
        <w:rPr>
          <w:sz w:val="28"/>
          <w:szCs w:val="28"/>
        </w:rPr>
      </w:pPr>
      <w:r w:rsidRPr="00CD5E40">
        <w:rPr>
          <w:b/>
          <w:bCs/>
          <w:sz w:val="28"/>
          <w:szCs w:val="28"/>
        </w:rPr>
        <w:t xml:space="preserve">A SRª PRESIDENTE </w:t>
      </w:r>
      <w:r w:rsidRPr="00CD5E40">
        <w:rPr>
          <w:sz w:val="28"/>
          <w:szCs w:val="28"/>
        </w:rPr>
        <w:t>(Vanessa Grazziotin. Bloco Apoio Governo/PCdoB - AM) – Oitocentas e...?</w:t>
      </w:r>
    </w:p>
    <w:p w:rsidR="00420CE9" w:rsidRPr="00CD5E40" w:rsidRDefault="00420CE9" w:rsidP="00CD5E40">
      <w:pPr>
        <w:ind w:firstLine="1440"/>
        <w:jc w:val="both"/>
        <w:rPr>
          <w:sz w:val="28"/>
          <w:szCs w:val="28"/>
        </w:rPr>
      </w:pPr>
      <w:r w:rsidRPr="00CD5E40">
        <w:rPr>
          <w:b/>
          <w:bCs/>
          <w:sz w:val="28"/>
          <w:szCs w:val="28"/>
        </w:rPr>
        <w:t xml:space="preserve">O SR. JOÃO BATISTA DE REZENDE </w:t>
      </w:r>
      <w:r w:rsidRPr="00CD5E40">
        <w:rPr>
          <w:sz w:val="28"/>
          <w:szCs w:val="28"/>
        </w:rPr>
        <w:t>– Oitocentas e vinte e uma estações.</w:t>
      </w:r>
    </w:p>
    <w:p w:rsidR="00420CE9" w:rsidRPr="00CD5E40" w:rsidRDefault="00420CE9" w:rsidP="00CD5E40">
      <w:pPr>
        <w:ind w:firstLine="1440"/>
        <w:jc w:val="both"/>
        <w:rPr>
          <w:sz w:val="28"/>
          <w:szCs w:val="28"/>
        </w:rPr>
      </w:pPr>
      <w:r w:rsidRPr="00CD5E40">
        <w:rPr>
          <w:b/>
          <w:bCs/>
          <w:sz w:val="28"/>
          <w:szCs w:val="28"/>
        </w:rPr>
        <w:t xml:space="preserve">A SRª PRESIDENTE </w:t>
      </w:r>
      <w:r w:rsidRPr="00CD5E40">
        <w:rPr>
          <w:sz w:val="28"/>
          <w:szCs w:val="28"/>
        </w:rPr>
        <w:t>(Vanessa Grazziotin. Bloco Apoio Governo/PCdoB - AM) – Onde?</w:t>
      </w:r>
    </w:p>
    <w:p w:rsidR="00420CE9" w:rsidRPr="00CD5E40" w:rsidRDefault="00420CE9" w:rsidP="00CD5E40">
      <w:pPr>
        <w:ind w:firstLine="1440"/>
        <w:jc w:val="both"/>
        <w:rPr>
          <w:sz w:val="28"/>
          <w:szCs w:val="28"/>
        </w:rPr>
      </w:pPr>
      <w:r w:rsidRPr="00CD5E40">
        <w:rPr>
          <w:b/>
          <w:bCs/>
          <w:sz w:val="28"/>
          <w:szCs w:val="28"/>
        </w:rPr>
        <w:t xml:space="preserve">O SR. JOÃO BATISTA DE REZENDE </w:t>
      </w:r>
      <w:r w:rsidRPr="00CD5E40">
        <w:rPr>
          <w:sz w:val="28"/>
          <w:szCs w:val="28"/>
        </w:rPr>
        <w:t>– Espalhadas no Brasil inteiro. Há 13 fixas e – Paulo, você se lembra do número?</w:t>
      </w:r>
    </w:p>
    <w:p w:rsidR="00420CE9" w:rsidRPr="00CD5E40" w:rsidRDefault="00420CE9" w:rsidP="00CD5E40">
      <w:pPr>
        <w:jc w:val="center"/>
        <w:rPr>
          <w:sz w:val="28"/>
          <w:szCs w:val="28"/>
        </w:rPr>
      </w:pPr>
      <w:r w:rsidRPr="00CD5E40">
        <w:rPr>
          <w:sz w:val="28"/>
          <w:szCs w:val="28"/>
        </w:rPr>
        <w:t>(</w:t>
      </w:r>
      <w:r w:rsidRPr="00CD5E40">
        <w:rPr>
          <w:i/>
          <w:iCs/>
          <w:sz w:val="28"/>
          <w:szCs w:val="28"/>
        </w:rPr>
        <w:t>Intervenção fora do microfone</w:t>
      </w:r>
      <w:r w:rsidRPr="00CD5E40">
        <w:rPr>
          <w:sz w:val="28"/>
          <w:szCs w:val="28"/>
        </w:rPr>
        <w:t>.)</w:t>
      </w:r>
    </w:p>
    <w:p w:rsidR="00420CE9" w:rsidRPr="00CD5E40" w:rsidRDefault="00420CE9" w:rsidP="00CD5E40">
      <w:pPr>
        <w:ind w:firstLine="1440"/>
        <w:jc w:val="both"/>
        <w:rPr>
          <w:sz w:val="28"/>
          <w:szCs w:val="28"/>
        </w:rPr>
      </w:pPr>
      <w:r w:rsidRPr="00CD5E40">
        <w:rPr>
          <w:b/>
          <w:bCs/>
          <w:sz w:val="28"/>
          <w:szCs w:val="28"/>
        </w:rPr>
        <w:t xml:space="preserve">O SR. JOÃO BATISTA DE REZENDE </w:t>
      </w:r>
      <w:r w:rsidRPr="00CD5E40">
        <w:rPr>
          <w:sz w:val="28"/>
          <w:szCs w:val="28"/>
        </w:rPr>
        <w:t>–... e móveis, funcionando normalmente, regularmente.</w:t>
      </w:r>
    </w:p>
    <w:p w:rsidR="00420CE9" w:rsidRPr="00CD5E40" w:rsidRDefault="00420CE9" w:rsidP="00CD5E40">
      <w:pPr>
        <w:ind w:firstLine="1440"/>
        <w:jc w:val="both"/>
        <w:rPr>
          <w:sz w:val="28"/>
          <w:szCs w:val="28"/>
        </w:rPr>
      </w:pPr>
      <w:r w:rsidRPr="00CD5E40">
        <w:rPr>
          <w:b/>
          <w:bCs/>
          <w:sz w:val="28"/>
          <w:szCs w:val="28"/>
        </w:rPr>
        <w:t xml:space="preserve">A SRª PRESIDENTE </w:t>
      </w:r>
      <w:r w:rsidRPr="00CD5E40">
        <w:rPr>
          <w:sz w:val="28"/>
          <w:szCs w:val="28"/>
        </w:rPr>
        <w:t>(Vanessa Grazziotin. Bloco Apoio Governo/PCdoB - AM) – Os Estados Unidos são a nação que mais têm estações e antenas?</w:t>
      </w:r>
    </w:p>
    <w:p w:rsidR="00420CE9" w:rsidRPr="00CD5E40" w:rsidRDefault="00420CE9" w:rsidP="00CD5E40">
      <w:pPr>
        <w:ind w:firstLine="1440"/>
        <w:jc w:val="both"/>
        <w:rPr>
          <w:sz w:val="28"/>
          <w:szCs w:val="28"/>
        </w:rPr>
      </w:pPr>
      <w:r w:rsidRPr="00CD5E40">
        <w:rPr>
          <w:b/>
          <w:bCs/>
          <w:sz w:val="28"/>
          <w:szCs w:val="28"/>
        </w:rPr>
        <w:t xml:space="preserve">O SR. JOÃO BATISTA DE REZENDE </w:t>
      </w:r>
      <w:r w:rsidRPr="00CD5E40">
        <w:rPr>
          <w:sz w:val="28"/>
          <w:szCs w:val="28"/>
        </w:rPr>
        <w:t>– Não. Isso a gente poderia levantar, depois a gente podia mandar para a CPI; eu não sei.</w:t>
      </w:r>
    </w:p>
    <w:p w:rsidR="00420CE9" w:rsidRPr="00CD5E40" w:rsidRDefault="00420CE9" w:rsidP="00CD5E40">
      <w:pPr>
        <w:ind w:firstLine="1440"/>
        <w:jc w:val="both"/>
        <w:rPr>
          <w:sz w:val="28"/>
          <w:szCs w:val="28"/>
        </w:rPr>
      </w:pPr>
      <w:r w:rsidRPr="00CD5E40">
        <w:rPr>
          <w:b/>
          <w:bCs/>
          <w:sz w:val="28"/>
          <w:szCs w:val="28"/>
        </w:rPr>
        <w:t xml:space="preserve">A SRª PRESIDENTE </w:t>
      </w:r>
      <w:r w:rsidRPr="00CD5E40">
        <w:rPr>
          <w:sz w:val="28"/>
          <w:szCs w:val="28"/>
        </w:rPr>
        <w:t>(Vanessa Grazziotin. Bloco Apoio Governo/PCdoB - AM) – E os senhores têm a localização?</w:t>
      </w:r>
    </w:p>
    <w:p w:rsidR="00420CE9" w:rsidRPr="00CD5E40" w:rsidRDefault="00420CE9" w:rsidP="00CD5E40">
      <w:pPr>
        <w:ind w:firstLine="1440"/>
        <w:jc w:val="both"/>
        <w:rPr>
          <w:sz w:val="28"/>
          <w:szCs w:val="28"/>
        </w:rPr>
      </w:pPr>
      <w:r w:rsidRPr="00CD5E40">
        <w:rPr>
          <w:b/>
          <w:bCs/>
          <w:sz w:val="28"/>
          <w:szCs w:val="28"/>
        </w:rPr>
        <w:t xml:space="preserve">O SR. JOÃO BATISTA DE REZENDE </w:t>
      </w:r>
      <w:r w:rsidRPr="00CD5E40">
        <w:rPr>
          <w:sz w:val="28"/>
          <w:szCs w:val="28"/>
        </w:rPr>
        <w:t>– Temos tudo registrado.</w:t>
      </w:r>
    </w:p>
    <w:p w:rsidR="00420CE9" w:rsidRPr="00CD5E40" w:rsidRDefault="00420CE9" w:rsidP="00CD5E40">
      <w:pPr>
        <w:ind w:firstLine="1440"/>
        <w:jc w:val="both"/>
        <w:rPr>
          <w:sz w:val="28"/>
          <w:szCs w:val="28"/>
        </w:rPr>
      </w:pPr>
      <w:r w:rsidRPr="00CD5E40">
        <w:rPr>
          <w:b/>
          <w:bCs/>
          <w:sz w:val="28"/>
          <w:szCs w:val="28"/>
        </w:rPr>
        <w:t xml:space="preserve">A SRª PRESIDENTE </w:t>
      </w:r>
      <w:r w:rsidRPr="00CD5E40">
        <w:rPr>
          <w:sz w:val="28"/>
          <w:szCs w:val="28"/>
        </w:rPr>
        <w:t>(Vanessa Grazziotin. Bloco Apoio Governo/PCdoB - AM) – E eles utilizam isso para a comunicação deles?</w:t>
      </w:r>
    </w:p>
    <w:p w:rsidR="00420CE9" w:rsidRPr="00CD5E40" w:rsidRDefault="00420CE9" w:rsidP="00CD5E40">
      <w:pPr>
        <w:ind w:firstLine="1440"/>
        <w:jc w:val="both"/>
        <w:rPr>
          <w:sz w:val="28"/>
          <w:szCs w:val="28"/>
        </w:rPr>
      </w:pPr>
      <w:r w:rsidRPr="00CD5E40">
        <w:rPr>
          <w:b/>
          <w:bCs/>
          <w:sz w:val="28"/>
          <w:szCs w:val="28"/>
        </w:rPr>
        <w:t xml:space="preserve">O SR. JOÃO BATISTA DE REZENDE </w:t>
      </w:r>
      <w:r w:rsidRPr="00CD5E40">
        <w:rPr>
          <w:sz w:val="28"/>
          <w:szCs w:val="28"/>
        </w:rPr>
        <w:t xml:space="preserve">– Isso. </w:t>
      </w:r>
    </w:p>
    <w:p w:rsidR="00420CE9" w:rsidRPr="00CD5E40" w:rsidRDefault="00420CE9" w:rsidP="00CD5E40">
      <w:pPr>
        <w:ind w:firstLine="1440"/>
        <w:jc w:val="both"/>
        <w:rPr>
          <w:sz w:val="28"/>
          <w:szCs w:val="28"/>
        </w:rPr>
      </w:pPr>
      <w:r w:rsidRPr="00CD5E40">
        <w:rPr>
          <w:b/>
          <w:bCs/>
          <w:sz w:val="28"/>
          <w:szCs w:val="28"/>
        </w:rPr>
        <w:t xml:space="preserve">A SRª PRESIDENTE </w:t>
      </w:r>
      <w:r w:rsidRPr="00CD5E40">
        <w:rPr>
          <w:sz w:val="28"/>
          <w:szCs w:val="28"/>
        </w:rPr>
        <w:t>(Vanessa Grazziotin. Bloco Apoio Governo/PCdoB - AM) – Entre o Brasil e o... Há fiscalização nessas estações periódica?</w:t>
      </w:r>
    </w:p>
    <w:p w:rsidR="00420CE9" w:rsidRPr="00CD5E40" w:rsidRDefault="00420CE9" w:rsidP="00CD5E40">
      <w:pPr>
        <w:ind w:firstLine="1440"/>
        <w:jc w:val="both"/>
        <w:rPr>
          <w:sz w:val="28"/>
          <w:szCs w:val="28"/>
        </w:rPr>
      </w:pPr>
      <w:r w:rsidRPr="00CD5E40">
        <w:rPr>
          <w:b/>
          <w:bCs/>
          <w:sz w:val="28"/>
          <w:szCs w:val="28"/>
        </w:rPr>
        <w:t xml:space="preserve">O SR. JOÃO BATISTA DE REZENDE </w:t>
      </w:r>
      <w:r w:rsidRPr="00CD5E40">
        <w:rPr>
          <w:sz w:val="28"/>
          <w:szCs w:val="28"/>
        </w:rPr>
        <w:t>– Se as estações são licenciadas, elas não têm causado interferência em outros serviços, portanto a fiscalização se dá sob o aspecto técnico. Agora, a utilização não.</w:t>
      </w:r>
    </w:p>
    <w:p w:rsidR="00420CE9" w:rsidRPr="00CD5E40" w:rsidRDefault="00420CE9" w:rsidP="00CD5E40">
      <w:pPr>
        <w:ind w:firstLine="1440"/>
        <w:jc w:val="both"/>
        <w:rPr>
          <w:sz w:val="28"/>
          <w:szCs w:val="28"/>
        </w:rPr>
      </w:pPr>
      <w:r w:rsidRPr="00CD5E40">
        <w:rPr>
          <w:sz w:val="28"/>
          <w:szCs w:val="28"/>
        </w:rPr>
        <w:t>O que os Estados Unidos falam dentro das antenas, não podemos.</w:t>
      </w:r>
    </w:p>
    <w:p w:rsidR="00420CE9" w:rsidRPr="00CD5E40" w:rsidRDefault="00420CE9" w:rsidP="00CD5E40">
      <w:pPr>
        <w:ind w:firstLine="1440"/>
        <w:jc w:val="both"/>
        <w:rPr>
          <w:sz w:val="28"/>
          <w:szCs w:val="28"/>
        </w:rPr>
      </w:pPr>
      <w:r w:rsidRPr="00CD5E40">
        <w:rPr>
          <w:b/>
          <w:bCs/>
          <w:sz w:val="28"/>
          <w:szCs w:val="28"/>
        </w:rPr>
        <w:t xml:space="preserve">A SRª PRESIDENTE </w:t>
      </w:r>
      <w:r w:rsidRPr="00CD5E40">
        <w:rPr>
          <w:sz w:val="28"/>
          <w:szCs w:val="28"/>
        </w:rPr>
        <w:t>(Vanessa Grazziotin. Bloco Apoio Governo/PCdoB - AM) – Nós poderíamos acessar esses dados será que hoje, no mais tardar, amanhã ainda?</w:t>
      </w:r>
    </w:p>
    <w:p w:rsidR="00420CE9" w:rsidRPr="00CD5E40" w:rsidRDefault="00420CE9" w:rsidP="00CD5E40">
      <w:pPr>
        <w:ind w:firstLine="1440"/>
        <w:jc w:val="both"/>
        <w:rPr>
          <w:sz w:val="28"/>
          <w:szCs w:val="28"/>
        </w:rPr>
      </w:pPr>
      <w:r w:rsidRPr="00CD5E40">
        <w:rPr>
          <w:b/>
          <w:bCs/>
          <w:sz w:val="28"/>
          <w:szCs w:val="28"/>
        </w:rPr>
        <w:t xml:space="preserve">O SR. JOÃO BATISTA DE REZENDE </w:t>
      </w:r>
      <w:r w:rsidRPr="00CD5E40">
        <w:rPr>
          <w:sz w:val="28"/>
          <w:szCs w:val="28"/>
        </w:rPr>
        <w:t>– Pode.</w:t>
      </w:r>
    </w:p>
    <w:p w:rsidR="00420CE9" w:rsidRPr="00CD5E40" w:rsidRDefault="00420CE9" w:rsidP="00CD5E40">
      <w:pPr>
        <w:ind w:firstLine="1440"/>
        <w:jc w:val="both"/>
        <w:rPr>
          <w:sz w:val="28"/>
          <w:szCs w:val="28"/>
        </w:rPr>
      </w:pPr>
      <w:r w:rsidRPr="00CD5E40">
        <w:rPr>
          <w:b/>
          <w:bCs/>
          <w:sz w:val="28"/>
          <w:szCs w:val="28"/>
        </w:rPr>
        <w:t xml:space="preserve">A SRª PRESIDENTE </w:t>
      </w:r>
      <w:r w:rsidRPr="00CD5E40">
        <w:rPr>
          <w:sz w:val="28"/>
          <w:szCs w:val="28"/>
        </w:rPr>
        <w:t>(Vanessa Grazziotin. Bloco Apoio Governo/PCdoB - AM) – Seria possível que a CPI receba esses dados</w:t>
      </w:r>
    </w:p>
    <w:p w:rsidR="00420CE9" w:rsidRPr="00CD5E40" w:rsidRDefault="00420CE9" w:rsidP="00CD5E40">
      <w:pPr>
        <w:ind w:firstLine="1440"/>
        <w:jc w:val="both"/>
        <w:rPr>
          <w:sz w:val="28"/>
          <w:szCs w:val="28"/>
        </w:rPr>
      </w:pPr>
      <w:r w:rsidRPr="00CD5E40">
        <w:rPr>
          <w:b/>
          <w:bCs/>
          <w:sz w:val="28"/>
          <w:szCs w:val="28"/>
        </w:rPr>
        <w:t>O SR. JOÃO BATISTA DE REZENDE</w:t>
      </w:r>
      <w:r w:rsidRPr="00CD5E40">
        <w:rPr>
          <w:sz w:val="28"/>
          <w:szCs w:val="28"/>
        </w:rPr>
        <w:t xml:space="preserve"> – Pode mandar esses dados.</w:t>
      </w:r>
    </w:p>
    <w:p w:rsidR="00420CE9" w:rsidRPr="00CD5E40" w:rsidRDefault="00420CE9" w:rsidP="00CD5E40">
      <w:pPr>
        <w:ind w:firstLine="1440"/>
        <w:jc w:val="both"/>
        <w:rPr>
          <w:sz w:val="28"/>
          <w:szCs w:val="28"/>
        </w:rPr>
      </w:pPr>
      <w:r w:rsidRPr="00CD5E40">
        <w:rPr>
          <w:b/>
          <w:bCs/>
          <w:sz w:val="28"/>
          <w:szCs w:val="28"/>
        </w:rPr>
        <w:t xml:space="preserve">A SRª PRESIDENTE </w:t>
      </w:r>
      <w:r w:rsidRPr="00CD5E40">
        <w:rPr>
          <w:sz w:val="28"/>
          <w:szCs w:val="28"/>
        </w:rPr>
        <w:t>(Vanessa Grazziotin. Bloco Apoio Governo/PCdoB - AM) – Porque é muito importante.</w:t>
      </w:r>
    </w:p>
    <w:p w:rsidR="00420CE9" w:rsidRPr="00CD5E40" w:rsidRDefault="00420CE9" w:rsidP="00CD5E40">
      <w:pPr>
        <w:ind w:firstLine="1440"/>
        <w:jc w:val="both"/>
        <w:rPr>
          <w:sz w:val="28"/>
          <w:szCs w:val="28"/>
        </w:rPr>
      </w:pPr>
      <w:r w:rsidRPr="00CD5E40">
        <w:rPr>
          <w:sz w:val="28"/>
          <w:szCs w:val="28"/>
        </w:rPr>
        <w:t>Pergunto agora ao representante da Polícia Federal, como se dá a interação entre o Departamento da Polícia Federal e outros órgãos que lidam com crimes de segurança cibernética? Aí entra o questionamento que fiz ao Dr. João Batista. Obviamente que a Anatel não tem esse serviço direto de contraespionagem, mas deve dispor de um sistema de segurança que detecta o que a contraespionagem não detectar os atos de espionagem ou de invasão que estamos sujeitos. Qual o nível de relação entre o Departamento da Polícia Federal e outros órgãos brasileiros? Claro, inclui Abin, outras agências e demais órgãos.</w:t>
      </w:r>
    </w:p>
    <w:p w:rsidR="00420CE9" w:rsidRPr="00CD5E40" w:rsidRDefault="00420CE9" w:rsidP="00CD5E40">
      <w:pPr>
        <w:ind w:firstLine="1440"/>
        <w:jc w:val="both"/>
        <w:rPr>
          <w:sz w:val="28"/>
          <w:szCs w:val="28"/>
        </w:rPr>
      </w:pPr>
      <w:r w:rsidRPr="00CD5E40">
        <w:rPr>
          <w:b/>
          <w:bCs/>
          <w:sz w:val="28"/>
          <w:szCs w:val="28"/>
        </w:rPr>
        <w:t xml:space="preserve">O SR. JOSÉ ALBERTO DE FREITAS IEGAS </w:t>
      </w:r>
      <w:r w:rsidRPr="00CD5E40">
        <w:rPr>
          <w:sz w:val="28"/>
          <w:szCs w:val="28"/>
        </w:rPr>
        <w:t>– Em relação aos organismos nacionais, essa troca de informações é constante, é permanente. Dependendo da necessidade, temos reuniões periódicas pelo Sistema Brasileiro de Inteligência, presidido pela Abin, em que várias instituições fazem parte desse Sistema Brasileiro de Inteligência com os organismos internacionais, principalmente pela troca de informações. É claro que, quando precisamos de uma informação formal ou de uma diligência formal para instruir alguma investigação, fazemos isso por meio da cooperação internacional, judicial, os organismos dos outros Estados, porque, muitas vezes, precisamos dessa informação formal para instruir uma investigação. Mas, basicamente, atuamos na troca de informações com esses organismos internacionais de vários países que têm representação diplomática no Brasil.</w:t>
      </w:r>
    </w:p>
    <w:p w:rsidR="00420CE9" w:rsidRPr="00CD5E40" w:rsidRDefault="00420CE9" w:rsidP="00CD5E40">
      <w:pPr>
        <w:ind w:firstLine="1440"/>
        <w:jc w:val="both"/>
        <w:rPr>
          <w:sz w:val="28"/>
          <w:szCs w:val="28"/>
        </w:rPr>
      </w:pPr>
      <w:r w:rsidRPr="00CD5E40">
        <w:rPr>
          <w:b/>
          <w:bCs/>
          <w:sz w:val="28"/>
          <w:szCs w:val="28"/>
        </w:rPr>
        <w:t xml:space="preserve">A SRª PRESIDENTE </w:t>
      </w:r>
      <w:r w:rsidRPr="00CD5E40">
        <w:rPr>
          <w:sz w:val="28"/>
          <w:szCs w:val="28"/>
        </w:rPr>
        <w:t>(Vanessa Grazziotin. Bloco Apoio Governo/PCdoB - AM) – Eu já fiz a pergunta para o senhor, o Dr. João Batista se pudesse posteriormente responder, não há algum mecanismo tecnológico que seja capaz de detectar quando uma informação está sendo interceptada ou quando dados estão sendo repassados?</w:t>
      </w:r>
    </w:p>
    <w:p w:rsidR="00420CE9" w:rsidRPr="00CD5E40" w:rsidRDefault="00420CE9" w:rsidP="00CD5E40">
      <w:pPr>
        <w:ind w:firstLine="1440"/>
        <w:jc w:val="both"/>
        <w:rPr>
          <w:sz w:val="28"/>
          <w:szCs w:val="28"/>
        </w:rPr>
      </w:pPr>
      <w:r w:rsidRPr="00CD5E40">
        <w:rPr>
          <w:b/>
          <w:bCs/>
          <w:sz w:val="28"/>
          <w:szCs w:val="28"/>
        </w:rPr>
        <w:t xml:space="preserve">O SR. JOSÉ ALBERTO DE FREITAS IEGAS </w:t>
      </w:r>
      <w:r w:rsidRPr="00CD5E40">
        <w:rPr>
          <w:sz w:val="28"/>
          <w:szCs w:val="28"/>
        </w:rPr>
        <w:t>– Penso que é muito difícil, Senadora, esse tipo de informação, até porque, muitas vezes, os provedores das maiores empresas de tecnologia ficam fora do País. Então, acredito que isso é muito difícil, até porque se ocorreu a espionagem e a contraespionagem foi de uma maneira clandestina. Hoje, com as ferramentas que temos, certamente é muito difícil conseguirmos essa informação.</w:t>
      </w:r>
    </w:p>
    <w:p w:rsidR="00420CE9" w:rsidRPr="00CD5E40" w:rsidRDefault="00420CE9" w:rsidP="00CD5E40">
      <w:pPr>
        <w:ind w:firstLine="1440"/>
        <w:jc w:val="both"/>
        <w:rPr>
          <w:sz w:val="28"/>
          <w:szCs w:val="28"/>
        </w:rPr>
      </w:pPr>
      <w:r w:rsidRPr="00CD5E40">
        <w:rPr>
          <w:b/>
          <w:bCs/>
          <w:sz w:val="28"/>
          <w:szCs w:val="28"/>
        </w:rPr>
        <w:t xml:space="preserve">A SRª PRESIDENTE </w:t>
      </w:r>
      <w:r w:rsidRPr="00CD5E40">
        <w:rPr>
          <w:sz w:val="28"/>
          <w:szCs w:val="28"/>
        </w:rPr>
        <w:t xml:space="preserve">(Vanessa Grazziotin. Bloco Apoio Governo/PCdoB - AM) – Hoje há uma matéria interessante, acho que é um pouco a repetição do foi publicado no </w:t>
      </w:r>
      <w:r w:rsidRPr="00CD5E40">
        <w:rPr>
          <w:i/>
          <w:iCs/>
          <w:sz w:val="28"/>
          <w:szCs w:val="28"/>
        </w:rPr>
        <w:t>New York Times</w:t>
      </w:r>
      <w:r w:rsidRPr="00CD5E40">
        <w:rPr>
          <w:sz w:val="28"/>
          <w:szCs w:val="28"/>
        </w:rPr>
        <w:t xml:space="preserve">, que mostra o seguinte: que nos Estados Unidos, a agência NSA, armazena milhões de listas de contatos e </w:t>
      </w:r>
      <w:r w:rsidRPr="00CD5E40">
        <w:rPr>
          <w:i/>
          <w:iCs/>
          <w:sz w:val="28"/>
          <w:szCs w:val="28"/>
        </w:rPr>
        <w:t>e-mails</w:t>
      </w:r>
      <w:r w:rsidRPr="00CD5E40">
        <w:rPr>
          <w:sz w:val="28"/>
          <w:szCs w:val="28"/>
        </w:rPr>
        <w:t xml:space="preserve"> pessoais de contas e serviços, mensagens instantâneas ao redor do mundo, que, em um único dia de 2012 – isso foi informação passada pelo Snowden também –, a Agência teria coletado quase 450 mil listas de contatos do Yahoo, mais de 105 mil do </w:t>
      </w:r>
      <w:r w:rsidRPr="00CD5E40">
        <w:rPr>
          <w:i/>
          <w:iCs/>
          <w:sz w:val="28"/>
          <w:szCs w:val="28"/>
        </w:rPr>
        <w:t>Hotmail</w:t>
      </w:r>
      <w:r w:rsidRPr="00CD5E40">
        <w:rPr>
          <w:sz w:val="28"/>
          <w:szCs w:val="28"/>
        </w:rPr>
        <w:t xml:space="preserve"> e daí para frente; e que essas coletas, segundo o noticiário, dependem de acordos com empresas de telecomunicações instaladas ao redor do mundo e que, segundo a matéria, são acordos secretos. É óbvio que o senhor vai perguntar das empresas, vão dizer que não têm, mas seriam acordos secretos. Essa é a informação que temos.</w:t>
      </w:r>
    </w:p>
    <w:p w:rsidR="00420CE9" w:rsidRPr="00CD5E40" w:rsidRDefault="00420CE9" w:rsidP="00CD5E40">
      <w:pPr>
        <w:ind w:firstLine="1440"/>
        <w:jc w:val="both"/>
        <w:rPr>
          <w:sz w:val="28"/>
          <w:szCs w:val="28"/>
        </w:rPr>
      </w:pPr>
      <w:r w:rsidRPr="00CD5E40">
        <w:rPr>
          <w:sz w:val="28"/>
          <w:szCs w:val="28"/>
        </w:rPr>
        <w:t xml:space="preserve">Creio que talvez por isso que todos os que têm vindo aqui até o momento têm falado muito na criação dessa agência, para que ela possa ligar mais os diferentes órgãos brasileiros no sentido de garantir uma segurança maior ao Brasil. Acho que não é só o desenvolvimento da tecnologia, acho que isso também. </w:t>
      </w:r>
    </w:p>
    <w:p w:rsidR="00420CE9" w:rsidRPr="00CD5E40" w:rsidRDefault="00420CE9" w:rsidP="00CD5E40">
      <w:pPr>
        <w:ind w:firstLine="1440"/>
        <w:jc w:val="both"/>
        <w:rPr>
          <w:sz w:val="28"/>
          <w:szCs w:val="28"/>
        </w:rPr>
      </w:pPr>
      <w:r w:rsidRPr="00CD5E40">
        <w:rPr>
          <w:sz w:val="28"/>
          <w:szCs w:val="28"/>
        </w:rPr>
        <w:t>O senhor, Dr. José Alberto, falou em criptografia, qual é a criptografia utilizada pela Polícia Federal? Quem a desenvolveu?</w:t>
      </w:r>
    </w:p>
    <w:p w:rsidR="00420CE9" w:rsidRPr="00CD5E40" w:rsidRDefault="00420CE9" w:rsidP="00CD5E40">
      <w:pPr>
        <w:ind w:firstLine="1440"/>
        <w:jc w:val="both"/>
        <w:rPr>
          <w:sz w:val="28"/>
          <w:szCs w:val="28"/>
        </w:rPr>
      </w:pPr>
      <w:r w:rsidRPr="00CD5E40">
        <w:rPr>
          <w:b/>
          <w:bCs/>
          <w:sz w:val="28"/>
          <w:szCs w:val="28"/>
        </w:rPr>
        <w:t xml:space="preserve">O SR. JOSÉ ALBERTO DE FREITAS IEGAS </w:t>
      </w:r>
      <w:r w:rsidRPr="00CD5E40">
        <w:rPr>
          <w:sz w:val="28"/>
          <w:szCs w:val="28"/>
        </w:rPr>
        <w:t>– Não sei desse detalhe, Senadora, posso me informar e passar posteriormente para a senhora.</w:t>
      </w:r>
    </w:p>
    <w:p w:rsidR="00420CE9" w:rsidRPr="00CD5E40" w:rsidRDefault="00420CE9" w:rsidP="00CD5E40">
      <w:pPr>
        <w:ind w:firstLine="1440"/>
        <w:jc w:val="both"/>
        <w:rPr>
          <w:sz w:val="28"/>
          <w:szCs w:val="28"/>
        </w:rPr>
      </w:pPr>
      <w:r w:rsidRPr="00CD5E40">
        <w:rPr>
          <w:b/>
          <w:bCs/>
          <w:sz w:val="28"/>
          <w:szCs w:val="28"/>
        </w:rPr>
        <w:t xml:space="preserve">A SRª PRESIDENTE </w:t>
      </w:r>
      <w:r w:rsidRPr="00CD5E40">
        <w:rPr>
          <w:sz w:val="28"/>
          <w:szCs w:val="28"/>
        </w:rPr>
        <w:t>(Vanessa Grazziotin. Bloco Apoio Governo/PCdoB - AM) – Precisamos também, porque a criptografia utilizada pela Petrobras, pelo que vimos aqui é desenvolvida por empresas estrangeiras. E já temos o conhecimento de que o Brasil tem bem-desenvolvido criptografia através...</w:t>
      </w:r>
    </w:p>
    <w:p w:rsidR="00420CE9" w:rsidRPr="00CD5E40" w:rsidRDefault="00420CE9" w:rsidP="00CD5E40">
      <w:pPr>
        <w:ind w:firstLine="1440"/>
        <w:jc w:val="both"/>
        <w:rPr>
          <w:sz w:val="28"/>
          <w:szCs w:val="28"/>
        </w:rPr>
      </w:pPr>
      <w:r w:rsidRPr="00CD5E40">
        <w:rPr>
          <w:b/>
          <w:bCs/>
          <w:sz w:val="28"/>
          <w:szCs w:val="28"/>
        </w:rPr>
        <w:t>O SR. JOSÉ ALBERTO DE FREITAS IEGAS</w:t>
      </w:r>
      <w:r w:rsidRPr="00CD5E40">
        <w:rPr>
          <w:sz w:val="28"/>
          <w:szCs w:val="28"/>
        </w:rPr>
        <w:t xml:space="preserve"> – Temos uma coordenação geral de tecnologia da informação que cuida dessa parte mais técnica, então, isso, eu posso passar posteriormente para a senhora.</w:t>
      </w:r>
    </w:p>
    <w:p w:rsidR="00420CE9" w:rsidRPr="00CD5E40" w:rsidRDefault="00420CE9" w:rsidP="00CD5E40">
      <w:pPr>
        <w:ind w:firstLine="1440"/>
        <w:jc w:val="both"/>
        <w:rPr>
          <w:sz w:val="28"/>
          <w:szCs w:val="28"/>
        </w:rPr>
      </w:pPr>
      <w:r w:rsidRPr="00CD5E40">
        <w:rPr>
          <w:b/>
          <w:bCs/>
          <w:sz w:val="28"/>
          <w:szCs w:val="28"/>
        </w:rPr>
        <w:t xml:space="preserve">A SRª PRESIDENTE </w:t>
      </w:r>
      <w:r w:rsidRPr="00CD5E40">
        <w:rPr>
          <w:sz w:val="28"/>
          <w:szCs w:val="28"/>
        </w:rPr>
        <w:t>(Vanessa Grazziotin. Bloco Apoio Governo/PCdoB - AM) – O Relator perguntou para o senhor sobre acordo de cooperação entre a Polícia Federal e a NSA. Foi isso Relator? Disse que não há; e entre o FBI?</w:t>
      </w:r>
    </w:p>
    <w:p w:rsidR="00420CE9" w:rsidRPr="00CD5E40" w:rsidRDefault="00420CE9" w:rsidP="00CD5E40">
      <w:pPr>
        <w:ind w:firstLine="1440"/>
        <w:jc w:val="both"/>
        <w:rPr>
          <w:sz w:val="28"/>
          <w:szCs w:val="28"/>
        </w:rPr>
      </w:pPr>
      <w:r w:rsidRPr="00CD5E40">
        <w:rPr>
          <w:b/>
          <w:bCs/>
          <w:sz w:val="28"/>
          <w:szCs w:val="28"/>
        </w:rPr>
        <w:t>O SR. JOSÉ ALBERTO DE FREITAS IEGAS</w:t>
      </w:r>
      <w:r w:rsidRPr="00CD5E40">
        <w:rPr>
          <w:sz w:val="28"/>
          <w:szCs w:val="28"/>
        </w:rPr>
        <w:t xml:space="preserve"> – Não, temos apenas um acordo de cooperação com a embaixada americana, principalmente na área de capacitação, não existe acordo específico firmado entre Polícia Federal e agências americanas, somente um com a embaixada americana, de que salvo engano nós já enviamos cópia à CPI.</w:t>
      </w:r>
    </w:p>
    <w:p w:rsidR="00420CE9" w:rsidRPr="00CD5E40" w:rsidRDefault="00420CE9" w:rsidP="00CD5E40">
      <w:pPr>
        <w:ind w:firstLine="1440"/>
        <w:jc w:val="both"/>
        <w:rPr>
          <w:sz w:val="28"/>
          <w:szCs w:val="28"/>
        </w:rPr>
      </w:pPr>
      <w:r w:rsidRPr="00CD5E40">
        <w:rPr>
          <w:b/>
          <w:bCs/>
          <w:sz w:val="28"/>
          <w:szCs w:val="28"/>
        </w:rPr>
        <w:t xml:space="preserve">A SRª PRESIDENTE </w:t>
      </w:r>
      <w:r w:rsidRPr="00CD5E40">
        <w:rPr>
          <w:sz w:val="28"/>
          <w:szCs w:val="28"/>
        </w:rPr>
        <w:t>(Vanessa Grazziotin. Bloco Apoio Governo/PCdoB - AM) – Mas a gente tem notícia de que existem em curso outros tipos de atos de cooperação, como repasse de informações, atuação de alguns membros do FBI em território nacional.</w:t>
      </w:r>
    </w:p>
    <w:p w:rsidR="00420CE9" w:rsidRPr="00CD5E40" w:rsidRDefault="00420CE9" w:rsidP="00CD5E40">
      <w:pPr>
        <w:ind w:firstLine="1440"/>
        <w:jc w:val="both"/>
        <w:rPr>
          <w:sz w:val="28"/>
          <w:szCs w:val="28"/>
        </w:rPr>
      </w:pPr>
      <w:r w:rsidRPr="00CD5E40">
        <w:rPr>
          <w:b/>
          <w:bCs/>
          <w:sz w:val="28"/>
          <w:szCs w:val="28"/>
        </w:rPr>
        <w:t>O SR. JOSÉ ALBERTO DE FREITAS IEGAS</w:t>
      </w:r>
      <w:r w:rsidRPr="00CD5E40">
        <w:rPr>
          <w:sz w:val="28"/>
          <w:szCs w:val="28"/>
        </w:rPr>
        <w:t xml:space="preserve"> – Não. A troca de informações existe e é amparada por esse acordo que temos. Agora, a atuação de policiais ou de servidores americanos em território nacional não é compactuada pela Polícia Federal e nem é feita com a colaboração da Polícia Federal, isso eu posso garantir para a senhora. Se fazem isso, fazem-no de maneira clandestina.</w:t>
      </w:r>
    </w:p>
    <w:p w:rsidR="00420CE9" w:rsidRPr="00CD5E40" w:rsidRDefault="00420CE9" w:rsidP="00CD5E40">
      <w:pPr>
        <w:ind w:firstLine="1440"/>
        <w:jc w:val="both"/>
        <w:rPr>
          <w:sz w:val="28"/>
          <w:szCs w:val="28"/>
        </w:rPr>
      </w:pPr>
      <w:r w:rsidRPr="00CD5E40">
        <w:rPr>
          <w:b/>
          <w:bCs/>
          <w:sz w:val="28"/>
          <w:szCs w:val="28"/>
        </w:rPr>
        <w:t xml:space="preserve">A SRª PRESIDENTE </w:t>
      </w:r>
      <w:r w:rsidRPr="00CD5E40">
        <w:rPr>
          <w:sz w:val="28"/>
          <w:szCs w:val="28"/>
        </w:rPr>
        <w:t xml:space="preserve">(Vanessa Grazziotin. Bloco Apoio Governo/PCdoB - AM) – Então, peço, porque nós não recebemos aqui nenhum documento nesse sentido. Seria interessante que fosse enviado, porque são muitas as notícias de acordos publicadas na imprensa brasileira de possíveis acordos ou ações comuns realizadas e desenvolvidas entre o Brasil, a Polícia Federal e o FBI. </w:t>
      </w:r>
    </w:p>
    <w:p w:rsidR="00420CE9" w:rsidRPr="00CD5E40" w:rsidRDefault="00420CE9" w:rsidP="00CD5E40">
      <w:pPr>
        <w:ind w:firstLine="1440"/>
        <w:jc w:val="both"/>
        <w:rPr>
          <w:sz w:val="28"/>
          <w:szCs w:val="28"/>
        </w:rPr>
      </w:pPr>
      <w:r w:rsidRPr="00CD5E40">
        <w:rPr>
          <w:sz w:val="28"/>
          <w:szCs w:val="28"/>
        </w:rPr>
        <w:t>Eu pergunto, já no sentido das últimas perguntas do Relator, se o Departamento de Polícia Federal se ressente de eventual falta de coordenação de áreas de inteligência dos diferentes órgãos da Administração Pública Federal exatamente nesse campo da contrainteligência que nós estamos aqui abordando?</w:t>
      </w:r>
    </w:p>
    <w:p w:rsidR="00420CE9" w:rsidRPr="00CD5E40" w:rsidRDefault="00420CE9" w:rsidP="00CD5E40">
      <w:pPr>
        <w:ind w:firstLine="1440"/>
        <w:jc w:val="both"/>
        <w:rPr>
          <w:sz w:val="28"/>
          <w:szCs w:val="28"/>
        </w:rPr>
      </w:pPr>
      <w:r w:rsidRPr="00CD5E40">
        <w:rPr>
          <w:b/>
          <w:bCs/>
          <w:sz w:val="28"/>
          <w:szCs w:val="28"/>
        </w:rPr>
        <w:t>O SR. JOSÉ ALBERTO DE FREITAS IEGAS</w:t>
      </w:r>
      <w:r w:rsidRPr="00CD5E40">
        <w:rPr>
          <w:sz w:val="28"/>
          <w:szCs w:val="28"/>
        </w:rPr>
        <w:t xml:space="preserve"> – Nós temos um fluxo de informações e uma integração muito grande principalmente com a Abin, com os demais órgãos de inteligência das Forças Armadas. Então, não há uma falta de troca de informações. Muito pelo contrário. Isso caminha muito bem. O que é importante, como já foi afirmado aqui, é a necessidade de investimento constante e permanente na área da inteligência, na área da tecnologia da informação e da segurança cibernética, mas o trâmite e o fluxo de informações caminham muito bem entre todas as Agências que atuam nesse segmento.</w:t>
      </w:r>
    </w:p>
    <w:p w:rsidR="00420CE9" w:rsidRPr="00CD5E40" w:rsidRDefault="00420CE9" w:rsidP="00CD5E40">
      <w:pPr>
        <w:ind w:firstLine="1440"/>
        <w:jc w:val="both"/>
        <w:rPr>
          <w:sz w:val="28"/>
          <w:szCs w:val="28"/>
        </w:rPr>
      </w:pPr>
      <w:r w:rsidRPr="00CD5E40">
        <w:rPr>
          <w:b/>
          <w:bCs/>
          <w:sz w:val="28"/>
          <w:szCs w:val="28"/>
        </w:rPr>
        <w:t xml:space="preserve">A SRª PRESIDENTE </w:t>
      </w:r>
      <w:r w:rsidRPr="00CD5E40">
        <w:rPr>
          <w:sz w:val="28"/>
          <w:szCs w:val="28"/>
        </w:rPr>
        <w:t xml:space="preserve">(Vanessa Grazziotin. Bloco Apoio Governo/PCdoB - AM) – Eu vou fazer uma última pergunta para o senhor agora e, também na sequência, eu gostaria de ouvir os comentários do Dr. João Batista. </w:t>
      </w:r>
    </w:p>
    <w:p w:rsidR="00420CE9" w:rsidRPr="00CD5E40" w:rsidRDefault="00420CE9" w:rsidP="00CD5E40">
      <w:pPr>
        <w:ind w:firstLine="1440"/>
        <w:jc w:val="both"/>
        <w:rPr>
          <w:sz w:val="28"/>
          <w:szCs w:val="28"/>
        </w:rPr>
      </w:pPr>
      <w:r w:rsidRPr="00CD5E40">
        <w:rPr>
          <w:sz w:val="28"/>
          <w:szCs w:val="28"/>
        </w:rPr>
        <w:t>Qual o percentual de tecnologia nacional nos equipamentos de segurança cibernética e inteligência de sinais utilizados hoje pela Polícia Federal ou que a Anatel tenha um balanço acerca disso?</w:t>
      </w:r>
    </w:p>
    <w:p w:rsidR="00420CE9" w:rsidRPr="00CD5E40" w:rsidRDefault="00420CE9" w:rsidP="00CD5E40">
      <w:pPr>
        <w:ind w:firstLine="1440"/>
        <w:jc w:val="both"/>
        <w:rPr>
          <w:sz w:val="28"/>
          <w:szCs w:val="28"/>
        </w:rPr>
      </w:pPr>
      <w:r w:rsidRPr="00CD5E40">
        <w:rPr>
          <w:b/>
          <w:bCs/>
          <w:sz w:val="28"/>
          <w:szCs w:val="28"/>
        </w:rPr>
        <w:t>O SR. JOSÉ ALBERTO DE FREITAS IEGAS</w:t>
      </w:r>
      <w:r w:rsidRPr="00CD5E40">
        <w:rPr>
          <w:sz w:val="28"/>
          <w:szCs w:val="28"/>
        </w:rPr>
        <w:t xml:space="preserve"> – Esse percentual eu, sinceramente, não sei, Senadora. Posso me informar daquelas tecnologias que utilizamos na Polícia Federal, mas muitas plataformas são nacionais. E sem dúvida nenhuma é inegável constatarmos que as grandes empresas de tecnologia são estrangeiras e a maioria delas certamente é americana. Mas posso informar posteriormente para a senhora, através da nossa Coordenação-Geral de Tecnologia da Informação, qual esse percentual de utilização de plataformas nacionais que temos na Polícia Federal. </w:t>
      </w:r>
    </w:p>
    <w:p w:rsidR="00420CE9" w:rsidRPr="00CD5E40" w:rsidRDefault="00420CE9" w:rsidP="00CD5E40">
      <w:pPr>
        <w:ind w:firstLine="1440"/>
        <w:jc w:val="both"/>
        <w:rPr>
          <w:sz w:val="28"/>
          <w:szCs w:val="28"/>
        </w:rPr>
      </w:pPr>
      <w:r w:rsidRPr="00CD5E40">
        <w:rPr>
          <w:b/>
          <w:bCs/>
          <w:sz w:val="28"/>
          <w:szCs w:val="28"/>
        </w:rPr>
        <w:t>O SR. JOÃO BATISTA DE REZENDE</w:t>
      </w:r>
      <w:r w:rsidRPr="00CD5E40">
        <w:rPr>
          <w:sz w:val="28"/>
          <w:szCs w:val="28"/>
        </w:rPr>
        <w:t xml:space="preserve"> – Bom, no caso do setor de Telecom, evidentemente que grande parte dos equipamentos é estrangeiro. Nós temos algumas empresas nacionais como o CPqD, que produz roteador, algumas questões, mas a maioria é tecnologia internacional. </w:t>
      </w:r>
    </w:p>
    <w:p w:rsidR="00420CE9" w:rsidRPr="00CD5E40" w:rsidRDefault="00420CE9" w:rsidP="00CD5E40">
      <w:pPr>
        <w:ind w:firstLine="1440"/>
        <w:jc w:val="both"/>
        <w:rPr>
          <w:sz w:val="28"/>
          <w:szCs w:val="28"/>
        </w:rPr>
      </w:pPr>
      <w:r w:rsidRPr="00CD5E40">
        <w:rPr>
          <w:sz w:val="28"/>
          <w:szCs w:val="28"/>
        </w:rPr>
        <w:t xml:space="preserve">As plataformas hoje, aparelhos móveis, por exemplo, roteadores de internet, nós temos quatro ou cinco empresas no mundo que produzem esses equipamentos. Então, nós temos hoje uma predominância de tecnologia de fora. </w:t>
      </w:r>
    </w:p>
    <w:p w:rsidR="00420CE9" w:rsidRPr="00CD5E40" w:rsidRDefault="00420CE9" w:rsidP="00CD5E40">
      <w:pPr>
        <w:ind w:firstLine="1440"/>
        <w:jc w:val="both"/>
        <w:rPr>
          <w:sz w:val="28"/>
          <w:szCs w:val="28"/>
        </w:rPr>
      </w:pPr>
      <w:r w:rsidRPr="00CD5E40">
        <w:rPr>
          <w:b/>
          <w:bCs/>
          <w:sz w:val="28"/>
          <w:szCs w:val="28"/>
        </w:rPr>
        <w:t xml:space="preserve">A SRª PRESIDENTE </w:t>
      </w:r>
      <w:r w:rsidRPr="00CD5E40">
        <w:rPr>
          <w:sz w:val="28"/>
          <w:szCs w:val="28"/>
        </w:rPr>
        <w:t>(Vanessa Grazziotin. Bloco Apoio Governo/PCdoB - AM) – É predominância mesmo, não é? Não é 100%, mas chega quase a isso, não?</w:t>
      </w:r>
    </w:p>
    <w:p w:rsidR="00420CE9" w:rsidRPr="00CD5E40" w:rsidRDefault="00420CE9" w:rsidP="00CD5E40">
      <w:pPr>
        <w:ind w:firstLine="1440"/>
        <w:jc w:val="both"/>
        <w:rPr>
          <w:sz w:val="28"/>
          <w:szCs w:val="28"/>
        </w:rPr>
      </w:pPr>
      <w:r w:rsidRPr="00CD5E40">
        <w:rPr>
          <w:b/>
          <w:bCs/>
          <w:sz w:val="28"/>
          <w:szCs w:val="28"/>
        </w:rPr>
        <w:t>O SR. JOÃO BATISTA DE REZENDE</w:t>
      </w:r>
      <w:r w:rsidRPr="00CD5E40">
        <w:rPr>
          <w:sz w:val="28"/>
          <w:szCs w:val="28"/>
        </w:rPr>
        <w:t xml:space="preserve"> – Oitenta por cento.</w:t>
      </w:r>
    </w:p>
    <w:p w:rsidR="00420CE9" w:rsidRPr="00CD5E40" w:rsidRDefault="00420CE9" w:rsidP="00CD5E40">
      <w:pPr>
        <w:ind w:firstLine="1440"/>
        <w:jc w:val="both"/>
        <w:rPr>
          <w:sz w:val="28"/>
          <w:szCs w:val="28"/>
        </w:rPr>
      </w:pPr>
      <w:r w:rsidRPr="00CD5E40">
        <w:rPr>
          <w:b/>
          <w:bCs/>
          <w:sz w:val="28"/>
          <w:szCs w:val="28"/>
        </w:rPr>
        <w:t xml:space="preserve">A SRª PRESIDENTE </w:t>
      </w:r>
      <w:r w:rsidRPr="00CD5E40">
        <w:rPr>
          <w:sz w:val="28"/>
          <w:szCs w:val="28"/>
        </w:rPr>
        <w:t>(Vanessa Grazziotin. Bloco Apoio Governo/PCdoB - AM) – Oitenta?</w:t>
      </w:r>
    </w:p>
    <w:p w:rsidR="00420CE9" w:rsidRPr="00CD5E40" w:rsidRDefault="00420CE9" w:rsidP="00CD5E40">
      <w:pPr>
        <w:ind w:firstLine="1440"/>
        <w:jc w:val="both"/>
        <w:rPr>
          <w:sz w:val="28"/>
          <w:szCs w:val="28"/>
        </w:rPr>
      </w:pPr>
      <w:r w:rsidRPr="00CD5E40">
        <w:rPr>
          <w:sz w:val="28"/>
          <w:szCs w:val="28"/>
        </w:rPr>
        <w:t>E qual a sua avaliação em relação a... Porque no passado, o Brasil tinha uma presença muito forte no setor de telecomunicações e saiu de uma presença muito forte para zero. Saiu de cem para zero. Esse foi o movimento que o Brasil fez em relação às telecomunicações: de tudo para nada. Não há hoje uma empresa brasileira de telecomunicações. E na época das privatizações foi-se o único satélite de que o Brasil dispunha.</w:t>
      </w:r>
    </w:p>
    <w:p w:rsidR="00420CE9" w:rsidRPr="00CD5E40" w:rsidRDefault="00420CE9" w:rsidP="00CD5E40">
      <w:pPr>
        <w:ind w:firstLine="1440"/>
        <w:jc w:val="both"/>
        <w:rPr>
          <w:sz w:val="28"/>
          <w:szCs w:val="28"/>
        </w:rPr>
      </w:pPr>
      <w:r w:rsidRPr="00CD5E40">
        <w:rPr>
          <w:sz w:val="28"/>
          <w:szCs w:val="28"/>
        </w:rPr>
        <w:t>Como o senhor avalia a situação hoje? Isso nos torna um País mais vulnerável? Não teríamos que ter uma presença talvez não como no passado, mas mais significativa nessa área?</w:t>
      </w:r>
    </w:p>
    <w:p w:rsidR="00420CE9" w:rsidRPr="00CD5E40" w:rsidRDefault="00420CE9" w:rsidP="00CD5E40">
      <w:pPr>
        <w:ind w:firstLine="1440"/>
        <w:jc w:val="both"/>
        <w:rPr>
          <w:sz w:val="28"/>
          <w:szCs w:val="28"/>
        </w:rPr>
      </w:pPr>
      <w:r w:rsidRPr="00CD5E40">
        <w:rPr>
          <w:b/>
          <w:bCs/>
          <w:sz w:val="28"/>
          <w:szCs w:val="28"/>
        </w:rPr>
        <w:t>O SR. JOÃO BATISTA DE REZENDE</w:t>
      </w:r>
      <w:r w:rsidRPr="00CD5E40">
        <w:rPr>
          <w:sz w:val="28"/>
          <w:szCs w:val="28"/>
        </w:rPr>
        <w:t xml:space="preserve"> – Olha, é muito difícil a gente fazer essa retrospectiva sobre se uma empresa brasileira conseguiria fugir da rede mundial de internet. Quer dizer, para avaliar a questão da fragilidade, eu acho que aí não importa muito se o capital é nacional ou estrangeiro. Quer dizer, aí é uma outra vertente.</w:t>
      </w:r>
    </w:p>
    <w:p w:rsidR="00420CE9" w:rsidRPr="00CD5E40" w:rsidRDefault="00420CE9" w:rsidP="00CD5E40">
      <w:pPr>
        <w:ind w:firstLine="1440"/>
        <w:jc w:val="both"/>
        <w:rPr>
          <w:sz w:val="28"/>
          <w:szCs w:val="28"/>
        </w:rPr>
      </w:pPr>
      <w:r w:rsidRPr="00CD5E40">
        <w:rPr>
          <w:sz w:val="28"/>
          <w:szCs w:val="28"/>
        </w:rPr>
        <w:t>Em relação ao satélite, nós autorizamos agora a outorga de um satélite para o Exército que será construído pela Telebras juntamente com a Embraer. Vão lançar um satélite nacional. Quer dizer, vai ele servir tanto para segurança como para projetos de banda larga. A Anatel já autorizou e este processo está em andamento.</w:t>
      </w:r>
    </w:p>
    <w:p w:rsidR="00420CE9" w:rsidRPr="00CD5E40" w:rsidRDefault="00420CE9" w:rsidP="00CD5E40">
      <w:pPr>
        <w:ind w:firstLine="1440"/>
        <w:jc w:val="both"/>
        <w:rPr>
          <w:sz w:val="28"/>
          <w:szCs w:val="28"/>
        </w:rPr>
      </w:pPr>
      <w:r w:rsidRPr="00CD5E40">
        <w:rPr>
          <w:sz w:val="28"/>
          <w:szCs w:val="28"/>
        </w:rPr>
        <w:t>Agora, em relação ao processo, se uma empresa nacional poderia ser menos vulnerável à questão da espionagem, eu acho que a arquitetura da internet é que propicia isso, e não o fato de ser capital nacional ou capital estrangeiro, na minha visão.</w:t>
      </w:r>
    </w:p>
    <w:p w:rsidR="00420CE9" w:rsidRPr="00CD5E40" w:rsidRDefault="00420CE9" w:rsidP="00CD5E40">
      <w:pPr>
        <w:ind w:firstLine="1440"/>
        <w:jc w:val="both"/>
        <w:rPr>
          <w:sz w:val="28"/>
          <w:szCs w:val="28"/>
        </w:rPr>
      </w:pPr>
      <w:r w:rsidRPr="00CD5E40">
        <w:rPr>
          <w:b/>
          <w:bCs/>
          <w:sz w:val="28"/>
          <w:szCs w:val="28"/>
        </w:rPr>
        <w:t xml:space="preserve">A SRª PRESIDENTE </w:t>
      </w:r>
      <w:r w:rsidRPr="00CD5E40">
        <w:rPr>
          <w:sz w:val="28"/>
          <w:szCs w:val="28"/>
        </w:rPr>
        <w:t>(Vanessa Grazziotin. Bloco Apoio Governo/PCdoB - AM) – É. Eu posso falar um pouco sobre o setor de medicamentos, que é uma área em que, inclusive, houve uma CPI há alguns anos, quando debatemos muito esse aspecto.</w:t>
      </w:r>
    </w:p>
    <w:p w:rsidR="00420CE9" w:rsidRPr="00CD5E40" w:rsidRDefault="00420CE9" w:rsidP="00CD5E40">
      <w:pPr>
        <w:ind w:firstLine="1440"/>
        <w:jc w:val="both"/>
        <w:rPr>
          <w:sz w:val="28"/>
          <w:szCs w:val="28"/>
        </w:rPr>
      </w:pPr>
      <w:r w:rsidRPr="00CD5E40">
        <w:rPr>
          <w:sz w:val="28"/>
          <w:szCs w:val="28"/>
        </w:rPr>
        <w:t>É óbvio que esse é um mercado privado em que o Estado brasileiro não tem de atuar. Mas o Estado brasileiro possui laboratórios públicos. E por que o Estado brasileiro manteve os laboratórios públicos? A fim de poder entender melhor o setor e, entendendo melhor o setor, poder trabalhar na regulamentação.</w:t>
      </w:r>
    </w:p>
    <w:p w:rsidR="00420CE9" w:rsidRPr="00CD5E40" w:rsidRDefault="00420CE9" w:rsidP="00CD5E40">
      <w:pPr>
        <w:ind w:firstLine="1440"/>
        <w:jc w:val="both"/>
        <w:rPr>
          <w:sz w:val="28"/>
          <w:szCs w:val="28"/>
        </w:rPr>
      </w:pPr>
      <w:r w:rsidRPr="00CD5E40">
        <w:rPr>
          <w:sz w:val="28"/>
          <w:szCs w:val="28"/>
        </w:rPr>
        <w:t>Então, é nesse aspecto que eu digo que é o Estado, não falo de empresas privadas brasileiras, eu falo do Estado, da presença do Estado Brasileiro em determinada parte. Agora mesmo, a Telebras foi recriada. Inclusive, cabe a ela levar a internet para as áreas mais longínquas deste País, Presidente. Eu acho que é sobre este aspecto que haveria um debate muito interessante. E este momento propicia que tenhamos esse debate, até para que possamos enfrentar melhor um problema que não é conjuntural, mas é um problema cuja tendência é piorar a cada dia que passa, porque esse fluxo, em tempo real, de informações e o avanço na tecnologia, cada vez mais, permitem que uns acessem dados de outros. E se o Brasil não desenvolver essa sua capacidade, não só a capacidade também de fazer, mas a de controlar e a de entender o que acontece, em minha opinião, fica muito difícil.</w:t>
      </w:r>
    </w:p>
    <w:p w:rsidR="00420CE9" w:rsidRPr="00CD5E40" w:rsidRDefault="00420CE9" w:rsidP="00CD5E40">
      <w:pPr>
        <w:ind w:firstLine="1440"/>
        <w:jc w:val="both"/>
        <w:rPr>
          <w:sz w:val="28"/>
          <w:szCs w:val="28"/>
        </w:rPr>
      </w:pPr>
      <w:r w:rsidRPr="00CD5E40">
        <w:rPr>
          <w:sz w:val="28"/>
          <w:szCs w:val="28"/>
        </w:rPr>
        <w:t>Pergunto ao Relator se há mais alguma questão.</w:t>
      </w:r>
    </w:p>
    <w:p w:rsidR="00420CE9" w:rsidRPr="00CD5E40" w:rsidRDefault="00420CE9" w:rsidP="00CD5E40">
      <w:pPr>
        <w:ind w:firstLine="1440"/>
        <w:jc w:val="both"/>
        <w:rPr>
          <w:sz w:val="28"/>
          <w:szCs w:val="28"/>
        </w:rPr>
      </w:pPr>
      <w:r w:rsidRPr="00CD5E40">
        <w:rPr>
          <w:b/>
          <w:bCs/>
          <w:sz w:val="28"/>
          <w:szCs w:val="28"/>
        </w:rPr>
        <w:t xml:space="preserve">O SR. RICARDO FERRAÇO </w:t>
      </w:r>
      <w:r w:rsidRPr="00CD5E40">
        <w:rPr>
          <w:sz w:val="28"/>
          <w:szCs w:val="28"/>
        </w:rPr>
        <w:t>(Bloco Maioria/PMDB - ES) – Não, Srª Presidente. Apenas informara a V. Exª, não apenas para informar, mas para compartilhar com V. Exª que acabo de receber a informação de solicitação de audiência que nós fizemos ao chefe da Missão Diplomática da Rússia, aqui no Brasil. É o Embaixador confirmando que estará nos recebendo na quinta-feira, pela manhã. Ou seja, estaremos, na Embaixada Russa, solicitando a formalização ao Embaixador da Rússia, no Brasil, que ele possa avaliar junto ao seu governo a possibilidade de nós fazermos uma teleconferência com Snowden.</w:t>
      </w:r>
    </w:p>
    <w:p w:rsidR="00420CE9" w:rsidRPr="00CD5E40" w:rsidRDefault="00420CE9" w:rsidP="00CD5E40">
      <w:pPr>
        <w:ind w:firstLine="1440"/>
        <w:jc w:val="both"/>
        <w:rPr>
          <w:sz w:val="28"/>
          <w:szCs w:val="28"/>
        </w:rPr>
      </w:pPr>
      <w:r w:rsidRPr="00CD5E40">
        <w:rPr>
          <w:sz w:val="28"/>
          <w:szCs w:val="28"/>
        </w:rPr>
        <w:t xml:space="preserve">Quer dizer, essa teleconferência é que poderá nos dar condição de aprofundarmos esses questionamentos, até porque a Polícia Federal, que dispõe de mecanismos, de </w:t>
      </w:r>
      <w:r w:rsidRPr="00CD5E40">
        <w:rPr>
          <w:i/>
          <w:iCs/>
          <w:sz w:val="28"/>
          <w:szCs w:val="28"/>
        </w:rPr>
        <w:t>expertise</w:t>
      </w:r>
      <w:r w:rsidRPr="00CD5E40">
        <w:rPr>
          <w:sz w:val="28"/>
          <w:szCs w:val="28"/>
        </w:rPr>
        <w:t>, de recursos humanos e de recursos materiais, como nos disse o Dr. José Alberto, não está conseguindo avançar. É como se as informações batessem na parede e ali ficassem.</w:t>
      </w:r>
    </w:p>
    <w:p w:rsidR="00420CE9" w:rsidRPr="00CD5E40" w:rsidRDefault="00420CE9" w:rsidP="00CD5E40">
      <w:pPr>
        <w:ind w:firstLine="1440"/>
        <w:jc w:val="both"/>
        <w:rPr>
          <w:sz w:val="28"/>
          <w:szCs w:val="28"/>
        </w:rPr>
      </w:pPr>
      <w:r w:rsidRPr="00CD5E40">
        <w:rPr>
          <w:sz w:val="28"/>
          <w:szCs w:val="28"/>
        </w:rPr>
        <w:t>Em que pese nós considerarmos a importância das denúncias feitas pelo Sr. Glenn, o fato objetivo é que são informações muito superficiais. Então, na quinta-feira, nós estaremos tendo uma conversa, uma reunião com o Embaixador da Rússia, visando exatamente ao que também está buscando a Polícia Federal, que é uma forma de contato diretamente com Snowden, através de uma teleconferência, que me parece o formato mais adequado para que nós possamos fazer essa oitiva; quem sabe uma oitiva conjunta da Comissão Parlamentar de Inquérito com o inquérito constituído pelo Governo brasileiro, até porque os nossos objetivos são comuns e convergentes.</w:t>
      </w:r>
    </w:p>
    <w:p w:rsidR="00420CE9" w:rsidRPr="00CD5E40" w:rsidRDefault="00420CE9" w:rsidP="00CD5E40">
      <w:pPr>
        <w:ind w:firstLine="1440"/>
        <w:jc w:val="both"/>
        <w:rPr>
          <w:sz w:val="28"/>
          <w:szCs w:val="28"/>
        </w:rPr>
      </w:pPr>
      <w:r w:rsidRPr="00CD5E40">
        <w:rPr>
          <w:sz w:val="28"/>
          <w:szCs w:val="28"/>
        </w:rPr>
        <w:t>Então, parece-me que nós precisamos unir os nossos esforços na direção de buscar respostas que possam sair deste lugar comum e desse círculo de giz a que estamos submetidos, em razão da ausência de DNA dessas violações.</w:t>
      </w:r>
    </w:p>
    <w:p w:rsidR="00420CE9" w:rsidRPr="00CD5E40" w:rsidRDefault="00420CE9" w:rsidP="00CD5E40">
      <w:pPr>
        <w:ind w:firstLine="1440"/>
        <w:jc w:val="both"/>
        <w:rPr>
          <w:sz w:val="28"/>
          <w:szCs w:val="28"/>
        </w:rPr>
      </w:pPr>
      <w:r w:rsidRPr="00CD5E40">
        <w:rPr>
          <w:sz w:val="28"/>
          <w:szCs w:val="28"/>
        </w:rPr>
        <w:t xml:space="preserve">Portanto, na quinta-feira, às 9 horas, nós estaremos em audiência com o embaixador da Rússia em nosso País, com o chefe da missão diplomática visando à mediação para que o governo da Rússia autorize a que façamos essa oitiva. </w:t>
      </w:r>
    </w:p>
    <w:p w:rsidR="00420CE9" w:rsidRPr="00CD5E40" w:rsidRDefault="00420CE9" w:rsidP="00CD5E40">
      <w:pPr>
        <w:ind w:firstLine="1440"/>
        <w:jc w:val="both"/>
        <w:rPr>
          <w:sz w:val="28"/>
          <w:szCs w:val="28"/>
        </w:rPr>
      </w:pPr>
      <w:r w:rsidRPr="00CD5E40">
        <w:rPr>
          <w:sz w:val="28"/>
          <w:szCs w:val="28"/>
        </w:rPr>
        <w:t xml:space="preserve">Enfim, a essa altura, o que está me parecendo, a partir daquilo que nos traz de informação o inquérito da Polícia Federal e o presidente da Anatel, é que precisamos buscar outro nível de investigação e esse nível de investigação é ir direto à fonte primária. A fonte primária chama-se Edward Snowden, e me parece, portanto, inadiável que nós possamos elevar os nossos esforços nessa direção. Se nós não conversarmos com Snowden vamos continuar aqui enxugando gelo, vamos continuar aqui cercando vento, e começo, sinceramente, a ter muitas dúvidas da eficiência, dos objetivos, enfim, de buscarmos essas informações. </w:t>
      </w:r>
    </w:p>
    <w:p w:rsidR="00420CE9" w:rsidRPr="00CD5E40" w:rsidRDefault="00420CE9" w:rsidP="00CD5E40">
      <w:pPr>
        <w:ind w:firstLine="1440"/>
        <w:jc w:val="both"/>
        <w:rPr>
          <w:sz w:val="28"/>
          <w:szCs w:val="28"/>
        </w:rPr>
      </w:pPr>
      <w:r w:rsidRPr="00CD5E40">
        <w:rPr>
          <w:b/>
          <w:bCs/>
          <w:sz w:val="28"/>
          <w:szCs w:val="28"/>
        </w:rPr>
        <w:t xml:space="preserve">A SRª PRESIDENTE </w:t>
      </w:r>
      <w:r w:rsidRPr="00CD5E40">
        <w:rPr>
          <w:sz w:val="28"/>
          <w:szCs w:val="28"/>
        </w:rPr>
        <w:t xml:space="preserve">(Vanessa Grazziotin. Bloco Apoio Governo/PCdoB - AM) – Eu quero corroborar a proposta do nosso Relator que, sendo viabilizada essa videoconferência ou outra forma de contato com o Sr. Snowden, possamos fazer juntos, porque o objetivo tanto da Polícia Federal, quanto da CPI é exatamente o mesmo. E registrar que há um pedido também por parte da Câmara dos Deputados, da Comissão de Relações Exteriores, para que esse contato também seja feito por lá. </w:t>
      </w:r>
    </w:p>
    <w:p w:rsidR="00420CE9" w:rsidRPr="00CD5E40" w:rsidRDefault="00420CE9" w:rsidP="00CD5E40">
      <w:pPr>
        <w:ind w:firstLine="1440"/>
        <w:jc w:val="both"/>
        <w:rPr>
          <w:sz w:val="28"/>
          <w:szCs w:val="28"/>
        </w:rPr>
      </w:pPr>
      <w:r w:rsidRPr="00CD5E40">
        <w:rPr>
          <w:sz w:val="28"/>
          <w:szCs w:val="28"/>
        </w:rPr>
        <w:t xml:space="preserve">Antes de eu passar a palavra ao nosso Senador Suplicy, Dr. João Batista, uma última questão, mas o senhor responderia depois de ouvir o Senador Suplicy. É que hoje grande parte das empresas telefônicas utiliza, em parte do seu caminho, a internet. E a informação que temos é que seria impossível essa espionagem virtual acessar dados e informações dentro de território brasileiro, no que diz respeito à telefonia, se não tivessem o apoio de empresas telefônicas. </w:t>
      </w:r>
    </w:p>
    <w:p w:rsidR="00420CE9" w:rsidRPr="00CD5E40" w:rsidRDefault="00420CE9" w:rsidP="00CD5E40">
      <w:pPr>
        <w:ind w:firstLine="1440"/>
        <w:jc w:val="both"/>
        <w:rPr>
          <w:sz w:val="28"/>
          <w:szCs w:val="28"/>
        </w:rPr>
      </w:pPr>
      <w:r w:rsidRPr="00CD5E40">
        <w:rPr>
          <w:sz w:val="28"/>
          <w:szCs w:val="28"/>
        </w:rPr>
        <w:t xml:space="preserve">Creio que se a gente conseguir avançar nas informações e detectarmos, conseguirmos comprovar que dados que transitam em território nacional tenham sido acessados, daí estaremos diante de um fato muito mais do que gravíssimo. Não sei nem como qualificar, mas da mais extrema gravidade. Acho que é esse, quando o Relator fala, não tenho dúvida de que deva haver alguma informação nesse sentido e que esse é o esforço de buscarmos, na realização desse debates, a gente procurar formatar uma proposta para que haja avanços, tanto por parte do Governo brasileiro, do Estado brasileiro, como das próprias leis. </w:t>
      </w:r>
    </w:p>
    <w:p w:rsidR="00420CE9" w:rsidRPr="00CD5E40" w:rsidRDefault="00420CE9" w:rsidP="00CD5E40">
      <w:pPr>
        <w:ind w:firstLine="1440"/>
        <w:jc w:val="both"/>
        <w:rPr>
          <w:sz w:val="28"/>
          <w:szCs w:val="28"/>
        </w:rPr>
      </w:pPr>
      <w:r w:rsidRPr="00CD5E40">
        <w:rPr>
          <w:sz w:val="28"/>
          <w:szCs w:val="28"/>
        </w:rPr>
        <w:t>A WikiLeaks tem passado uma série de informações inclusive do envolvimento de empresas de segurança. Veja, Senador Suplicy, empresas que trabalham com segurança na área de tecnologia da informação, que estariam envolvidas com isso também. No geral, são todas empresas de fora do Brasil.</w:t>
      </w:r>
    </w:p>
    <w:p w:rsidR="00420CE9" w:rsidRPr="00CD5E40" w:rsidRDefault="00420CE9" w:rsidP="00CD5E40">
      <w:pPr>
        <w:ind w:firstLine="1440"/>
        <w:jc w:val="both"/>
        <w:rPr>
          <w:sz w:val="28"/>
          <w:szCs w:val="28"/>
        </w:rPr>
      </w:pPr>
      <w:r w:rsidRPr="00CD5E40">
        <w:rPr>
          <w:sz w:val="28"/>
          <w:szCs w:val="28"/>
        </w:rPr>
        <w:t>Passo a palavra a V. Exª Eduardo Suplicy.</w:t>
      </w:r>
    </w:p>
    <w:p w:rsidR="00420CE9" w:rsidRPr="00CD5E40" w:rsidRDefault="00420CE9" w:rsidP="00CD5E40">
      <w:pPr>
        <w:ind w:firstLine="1440"/>
        <w:jc w:val="both"/>
        <w:rPr>
          <w:sz w:val="28"/>
          <w:szCs w:val="28"/>
        </w:rPr>
      </w:pPr>
      <w:r w:rsidRPr="00CD5E40">
        <w:rPr>
          <w:b/>
          <w:bCs/>
          <w:sz w:val="28"/>
          <w:szCs w:val="28"/>
        </w:rPr>
        <w:t xml:space="preserve">O SR. EDUARDO SUPLICY </w:t>
      </w:r>
      <w:r w:rsidRPr="00CD5E40">
        <w:rPr>
          <w:sz w:val="28"/>
          <w:szCs w:val="28"/>
        </w:rPr>
        <w:t>(Bloco Apoio Governo/PT - SP) – Srª Presidenta, precisei acompanhar votações na Comissão de Assuntos Econômicos e só agora, nesse último período, pude estar aqui.</w:t>
      </w:r>
    </w:p>
    <w:p w:rsidR="00420CE9" w:rsidRPr="00CD5E40" w:rsidRDefault="00420CE9" w:rsidP="00CD5E40">
      <w:pPr>
        <w:ind w:firstLine="1440"/>
        <w:jc w:val="both"/>
        <w:rPr>
          <w:sz w:val="28"/>
          <w:szCs w:val="28"/>
        </w:rPr>
      </w:pPr>
      <w:r w:rsidRPr="00CD5E40">
        <w:rPr>
          <w:sz w:val="28"/>
          <w:szCs w:val="28"/>
        </w:rPr>
        <w:t>Quero cumprimentar o Presidente da Anatel, João Batista de Rezende, o Sr. José Alberto de Freitas Iegas e o Senador Ricardo Ferrraço, Relator e a Srª Presidenta, Vanessa Grazziotin.</w:t>
      </w:r>
    </w:p>
    <w:p w:rsidR="00420CE9" w:rsidRPr="00CD5E40" w:rsidRDefault="00420CE9" w:rsidP="00CD5E40">
      <w:pPr>
        <w:ind w:firstLine="1440"/>
        <w:jc w:val="both"/>
        <w:rPr>
          <w:sz w:val="28"/>
          <w:szCs w:val="28"/>
        </w:rPr>
      </w:pPr>
      <w:r w:rsidRPr="00CD5E40">
        <w:rPr>
          <w:sz w:val="28"/>
          <w:szCs w:val="28"/>
        </w:rPr>
        <w:t xml:space="preserve">Uma breve questão. Dada a sua presença aqui, Dr. José Alberto Freitas Iegas, eu gostaria de saber em que medida a inteligência da Polícia Federal está hoje cooperando com os órgãos de segurança pública do Estado de São Paulo, do Rio de Janeiro e outros com respeito a essas revelações tão relevantes que surgiram e que preocupam a população de São Paulo, seja a própria ameaça de morte feita ao Governador Geraldo Alckmin, seja hoje notícia de possíveis ameaças à Copa de 2014, aos jogos, às eleições. São assuntos que, de alguma maneira, interagem com as preocupações do Ministério da Justiça e da Polícia Federal. Então, se puder nos dar uma breve informação, fiquei curioso do ponto de vista da tecnologia, Presidente João Rezende. </w:t>
      </w:r>
    </w:p>
    <w:p w:rsidR="00420CE9" w:rsidRPr="00CD5E40" w:rsidRDefault="00420CE9" w:rsidP="00CD5E40">
      <w:pPr>
        <w:ind w:firstLine="1440"/>
        <w:jc w:val="both"/>
        <w:rPr>
          <w:sz w:val="28"/>
          <w:szCs w:val="28"/>
        </w:rPr>
      </w:pPr>
      <w:r w:rsidRPr="00CD5E40">
        <w:rPr>
          <w:sz w:val="28"/>
          <w:szCs w:val="28"/>
        </w:rPr>
        <w:t>O Governador Alckmin revela que há agora um novo sistema que bloqueia os telefones apenas em uma penitenciária sem atrapalhar as comunicações nos arredores, nos bairros vizinhos à penitenciária. Parece que está havendo um progresso tecnológico muito significativo. Acho que o senhor deve estar acompanhando isso. Mas fico imaginando se, do ponto de vista da espionagem, haveria algum instrumento tecnológico que pudesse até preservar as comunicações que obviamente precisam ser feitas, digamos, no Palácio do Planalto, para que elas não ficassem sujeitas a eventuais espionagem? Existiria uma técnica nesse sentido? Se o senhor puder responder, agradeço.</w:t>
      </w:r>
    </w:p>
    <w:p w:rsidR="00420CE9" w:rsidRPr="00CD5E40" w:rsidRDefault="00420CE9" w:rsidP="00CD5E40">
      <w:pPr>
        <w:ind w:firstLine="1440"/>
        <w:jc w:val="both"/>
        <w:rPr>
          <w:sz w:val="28"/>
          <w:szCs w:val="28"/>
        </w:rPr>
      </w:pPr>
      <w:r w:rsidRPr="00CD5E40">
        <w:rPr>
          <w:b/>
          <w:bCs/>
          <w:sz w:val="28"/>
          <w:szCs w:val="28"/>
        </w:rPr>
        <w:t xml:space="preserve">A SRª PRESIDENTE </w:t>
      </w:r>
      <w:r w:rsidRPr="00CD5E40">
        <w:rPr>
          <w:sz w:val="28"/>
          <w:szCs w:val="28"/>
        </w:rPr>
        <w:t>(Vanessa Grazziotin. Bloco Apoio Governo/PCdoB - AM) – Pois não, Dr. João Batista. Primeiro, o Dr. José Alberto. Antes, o senhor poderia falar um pouco sobre aquilo que estamos conversando aqui, após a resposta ao Senador Suplicy?</w:t>
      </w:r>
    </w:p>
    <w:p w:rsidR="00420CE9" w:rsidRPr="00CD5E40" w:rsidRDefault="00420CE9" w:rsidP="00CD5E40">
      <w:pPr>
        <w:ind w:firstLine="1440"/>
        <w:jc w:val="both"/>
        <w:rPr>
          <w:sz w:val="28"/>
          <w:szCs w:val="28"/>
        </w:rPr>
      </w:pPr>
      <w:r w:rsidRPr="00CD5E40">
        <w:rPr>
          <w:b/>
          <w:bCs/>
          <w:sz w:val="28"/>
          <w:szCs w:val="28"/>
        </w:rPr>
        <w:t>O SR. JOSÉ ALBERTO DE FREITAS IEGAS</w:t>
      </w:r>
      <w:r w:rsidRPr="00CD5E40">
        <w:rPr>
          <w:sz w:val="28"/>
          <w:szCs w:val="28"/>
        </w:rPr>
        <w:t xml:space="preserve"> – Claro, Senadora. Claro.</w:t>
      </w:r>
    </w:p>
    <w:p w:rsidR="00420CE9" w:rsidRPr="00CD5E40" w:rsidRDefault="00420CE9" w:rsidP="00CD5E40">
      <w:pPr>
        <w:ind w:firstLine="1440"/>
        <w:jc w:val="both"/>
        <w:rPr>
          <w:sz w:val="28"/>
          <w:szCs w:val="28"/>
        </w:rPr>
      </w:pPr>
      <w:r w:rsidRPr="00CD5E40">
        <w:rPr>
          <w:sz w:val="28"/>
          <w:szCs w:val="28"/>
        </w:rPr>
        <w:t xml:space="preserve">Senadora, nós integramos a agência de inteligência que foi criada pelo Governo de São Paulo, junto com o Ministério da Justiça, principalmente com o foco para acompanhar e investigar as ações dessa organização criminosa que atua nos presídios de São Paulo. Então, já temos uma atuação próxima ao Governo do Estado de São Paulo em relação a essa organização criminosa. Temos também outros trabalhos de investigação que focam essa organização. Em relação ao Rio de Janeiro, também temos uma atuação muito próxima, até porque o Secretário de Segurança do Rio de Janeiro é um delegado da Polícia Federal, então, nós temos alguns trabalhos em conjunto. </w:t>
      </w:r>
    </w:p>
    <w:p w:rsidR="00420CE9" w:rsidRPr="00CD5E40" w:rsidRDefault="00420CE9" w:rsidP="00CD5E40">
      <w:pPr>
        <w:ind w:firstLine="1440"/>
        <w:jc w:val="both"/>
        <w:rPr>
          <w:sz w:val="28"/>
          <w:szCs w:val="28"/>
        </w:rPr>
      </w:pPr>
      <w:r w:rsidRPr="00CD5E40">
        <w:rPr>
          <w:sz w:val="28"/>
          <w:szCs w:val="28"/>
        </w:rPr>
        <w:t>É que, como a atividade de inteligência é uma atividade não ostensiva, muitas vezes o resultado do nosso trabalho, que é depois externado através de uma prisão ou de uma apreensão, fica evidenciado através da atuação da polícia estadual normalmente, e o trabalho de inteligência não é divulgado. É assim que devemos continuar atuando. Então, o senhor pode ter a certeza, ficar tranquilo de que estamos juntos com os governos estaduais, porque a orientação do Ministro da Justiça é exatamente esta: não existe nenhum interesse partidário ou político na atuação da Polícia Federal em apoio à Secretaria de Segurança.</w:t>
      </w:r>
    </w:p>
    <w:p w:rsidR="00420CE9" w:rsidRPr="00CD5E40" w:rsidRDefault="00420CE9" w:rsidP="00CD5E40">
      <w:pPr>
        <w:ind w:firstLine="1440"/>
        <w:jc w:val="both"/>
        <w:rPr>
          <w:sz w:val="28"/>
          <w:szCs w:val="28"/>
        </w:rPr>
      </w:pPr>
      <w:r w:rsidRPr="00CD5E40">
        <w:rPr>
          <w:b/>
          <w:bCs/>
          <w:sz w:val="28"/>
          <w:szCs w:val="28"/>
        </w:rPr>
        <w:t xml:space="preserve">O SR. EDUARDO SUPLICY </w:t>
      </w:r>
      <w:r w:rsidRPr="00CD5E40">
        <w:rPr>
          <w:sz w:val="28"/>
          <w:szCs w:val="28"/>
        </w:rPr>
        <w:t xml:space="preserve">(Bloco Apoio Governo/PT - SP) – Era o que eu imaginava, mas agora o senhor confirmou. </w:t>
      </w:r>
    </w:p>
    <w:p w:rsidR="00420CE9" w:rsidRPr="00CD5E40" w:rsidRDefault="00420CE9" w:rsidP="00CD5E40">
      <w:pPr>
        <w:ind w:firstLine="1440"/>
        <w:jc w:val="both"/>
        <w:rPr>
          <w:sz w:val="28"/>
          <w:szCs w:val="28"/>
        </w:rPr>
      </w:pPr>
      <w:r w:rsidRPr="00CD5E40">
        <w:rPr>
          <w:sz w:val="28"/>
          <w:szCs w:val="28"/>
        </w:rPr>
        <w:t>Muito obrigado.</w:t>
      </w:r>
    </w:p>
    <w:p w:rsidR="00420CE9" w:rsidRPr="00CD5E40" w:rsidRDefault="00420CE9" w:rsidP="00CD5E40">
      <w:pPr>
        <w:ind w:firstLine="1440"/>
        <w:jc w:val="both"/>
        <w:rPr>
          <w:sz w:val="28"/>
          <w:szCs w:val="28"/>
        </w:rPr>
      </w:pPr>
      <w:r w:rsidRPr="00CD5E40">
        <w:rPr>
          <w:b/>
          <w:bCs/>
          <w:sz w:val="28"/>
          <w:szCs w:val="28"/>
        </w:rPr>
        <w:t>O SR. JOÃO BATISTA DE REZENDE</w:t>
      </w:r>
      <w:r w:rsidRPr="00CD5E40">
        <w:rPr>
          <w:sz w:val="28"/>
          <w:szCs w:val="28"/>
        </w:rPr>
        <w:t xml:space="preserve"> – Só rapidamente, é evidente que eu acho que, no caso das telecomunicações do Estado brasileiro, é preciso investir em tecnologia e em sistemas que, de alguma maneira, protejam os dados estratégicos do Estado brasileiro.</w:t>
      </w:r>
    </w:p>
    <w:p w:rsidR="00420CE9" w:rsidRPr="00CD5E40" w:rsidRDefault="00420CE9" w:rsidP="00CD5E40">
      <w:pPr>
        <w:ind w:firstLine="1440"/>
        <w:jc w:val="both"/>
        <w:rPr>
          <w:sz w:val="28"/>
          <w:szCs w:val="28"/>
        </w:rPr>
      </w:pPr>
      <w:r w:rsidRPr="00CD5E40">
        <w:rPr>
          <w:sz w:val="28"/>
          <w:szCs w:val="28"/>
        </w:rPr>
        <w:t>Em relação à questão das empresas, é importante dizer que, necessariamente, como hoje todo o tráfico mundial passa pelas redes, eu não acho que um sistema de espionagem eficiente precise de alguma empresa local para fazer esse trabalho. Ela o faz diretamente porque, na verdade, uma mensagem que a senhora manda para uma colega Senadora transita pelo mundo inteiro.</w:t>
      </w:r>
    </w:p>
    <w:p w:rsidR="00420CE9" w:rsidRPr="00CD5E40" w:rsidRDefault="00420CE9" w:rsidP="00CD5E40">
      <w:pPr>
        <w:ind w:firstLine="1440"/>
        <w:jc w:val="both"/>
        <w:rPr>
          <w:sz w:val="28"/>
          <w:szCs w:val="28"/>
        </w:rPr>
      </w:pPr>
      <w:r w:rsidRPr="00CD5E40">
        <w:rPr>
          <w:b/>
          <w:bCs/>
          <w:sz w:val="28"/>
          <w:szCs w:val="28"/>
        </w:rPr>
        <w:t xml:space="preserve">A SRª PRESIDENTE </w:t>
      </w:r>
      <w:r w:rsidRPr="00CD5E40">
        <w:rPr>
          <w:sz w:val="28"/>
          <w:szCs w:val="28"/>
        </w:rPr>
        <w:t>(Vanessa Grazziotin. Bloco Apoio Governo/PCdoB - AM) – Sem deixar digital? Eu vou insistir nisto: sem deixar nenhuma digital?</w:t>
      </w:r>
    </w:p>
    <w:p w:rsidR="00420CE9" w:rsidRPr="00CD5E40" w:rsidRDefault="00420CE9" w:rsidP="00CD5E40">
      <w:pPr>
        <w:ind w:firstLine="1440"/>
        <w:jc w:val="both"/>
        <w:rPr>
          <w:sz w:val="28"/>
          <w:szCs w:val="28"/>
        </w:rPr>
      </w:pPr>
      <w:r w:rsidRPr="00CD5E40">
        <w:rPr>
          <w:b/>
          <w:bCs/>
          <w:sz w:val="28"/>
          <w:szCs w:val="28"/>
        </w:rPr>
        <w:t>O SR.</w:t>
      </w:r>
      <w:r w:rsidRPr="00CD5E40">
        <w:rPr>
          <w:sz w:val="28"/>
          <w:szCs w:val="28"/>
        </w:rPr>
        <w:t xml:space="preserve"> </w:t>
      </w:r>
      <w:r w:rsidRPr="00CD5E40">
        <w:rPr>
          <w:b/>
          <w:bCs/>
          <w:sz w:val="28"/>
          <w:szCs w:val="28"/>
        </w:rPr>
        <w:t>JOÃO BATISTA DE REZENDE</w:t>
      </w:r>
      <w:r w:rsidRPr="00CD5E40">
        <w:rPr>
          <w:sz w:val="28"/>
          <w:szCs w:val="28"/>
        </w:rPr>
        <w:t xml:space="preserve"> – Mas é! O trabalho da espionagem é exatamente este: sem deixar digital, porque, se deixassem digital, nós levantaríamos rapidamente.</w:t>
      </w:r>
    </w:p>
    <w:p w:rsidR="00420CE9" w:rsidRPr="00CD5E40" w:rsidRDefault="00420CE9" w:rsidP="00CD5E40">
      <w:pPr>
        <w:ind w:firstLine="1440"/>
        <w:jc w:val="both"/>
        <w:rPr>
          <w:sz w:val="28"/>
          <w:szCs w:val="28"/>
        </w:rPr>
      </w:pPr>
      <w:r w:rsidRPr="00CD5E40">
        <w:rPr>
          <w:b/>
          <w:bCs/>
          <w:sz w:val="28"/>
          <w:szCs w:val="28"/>
        </w:rPr>
        <w:t xml:space="preserve">A SRª PRESIDENTE </w:t>
      </w:r>
      <w:r w:rsidRPr="00CD5E40">
        <w:rPr>
          <w:sz w:val="28"/>
          <w:szCs w:val="28"/>
        </w:rPr>
        <w:t>(Vanessa Grazziotin. Bloco Apoio Governo/PCdoB - AM) – Eu não acredito que não deixem nenhuma digital. Isso não existe.</w:t>
      </w:r>
    </w:p>
    <w:p w:rsidR="00420CE9" w:rsidRPr="00CD5E40" w:rsidRDefault="00420CE9" w:rsidP="00CD5E40">
      <w:pPr>
        <w:ind w:firstLine="1440"/>
        <w:jc w:val="both"/>
        <w:rPr>
          <w:sz w:val="28"/>
          <w:szCs w:val="28"/>
        </w:rPr>
      </w:pPr>
      <w:r w:rsidRPr="00CD5E40">
        <w:rPr>
          <w:b/>
          <w:bCs/>
          <w:sz w:val="28"/>
          <w:szCs w:val="28"/>
        </w:rPr>
        <w:t>O SR.</w:t>
      </w:r>
      <w:r w:rsidRPr="00CD5E40">
        <w:rPr>
          <w:sz w:val="28"/>
          <w:szCs w:val="28"/>
        </w:rPr>
        <w:t xml:space="preserve"> </w:t>
      </w:r>
      <w:r w:rsidRPr="00CD5E40">
        <w:rPr>
          <w:b/>
          <w:bCs/>
          <w:sz w:val="28"/>
          <w:szCs w:val="28"/>
        </w:rPr>
        <w:t>JOÃO BATISTA DE REZENDE</w:t>
      </w:r>
      <w:r w:rsidRPr="00CD5E40">
        <w:rPr>
          <w:sz w:val="28"/>
          <w:szCs w:val="28"/>
        </w:rPr>
        <w:t xml:space="preserve"> – Olha, é esse o trabalho da espionagem e da contraespionagem; sempre foi esse trabalho. Ninguém vai fazer uma espionagem e dizer: “Acabei de espionar o Senador Eduardo Suplicy.” Não vai acontecer isso, não é verdade? Essa é a questão.</w:t>
      </w:r>
    </w:p>
    <w:p w:rsidR="00420CE9" w:rsidRPr="00CD5E40" w:rsidRDefault="00420CE9" w:rsidP="00CD5E40">
      <w:pPr>
        <w:ind w:firstLine="1440"/>
        <w:jc w:val="both"/>
        <w:rPr>
          <w:sz w:val="28"/>
          <w:szCs w:val="28"/>
        </w:rPr>
      </w:pPr>
      <w:r w:rsidRPr="00CD5E40">
        <w:rPr>
          <w:b/>
          <w:bCs/>
          <w:sz w:val="28"/>
          <w:szCs w:val="28"/>
        </w:rPr>
        <w:t xml:space="preserve">O SR. EDUARDO SUPLICY </w:t>
      </w:r>
      <w:r w:rsidRPr="00CD5E40">
        <w:rPr>
          <w:sz w:val="28"/>
          <w:szCs w:val="28"/>
        </w:rPr>
        <w:t>(Bloco Apoio Governo/PT - SP) – Pode saber tudo. (</w:t>
      </w:r>
      <w:r w:rsidRPr="00CD5E40">
        <w:rPr>
          <w:i/>
          <w:iCs/>
          <w:sz w:val="28"/>
          <w:szCs w:val="28"/>
        </w:rPr>
        <w:t>Risos.</w:t>
      </w:r>
      <w:r w:rsidRPr="00CD5E40">
        <w:rPr>
          <w:sz w:val="28"/>
          <w:szCs w:val="28"/>
        </w:rPr>
        <w:t>)</w:t>
      </w:r>
    </w:p>
    <w:p w:rsidR="00420CE9" w:rsidRPr="00CD5E40" w:rsidRDefault="00420CE9" w:rsidP="00CD5E40">
      <w:pPr>
        <w:ind w:firstLine="1440"/>
        <w:jc w:val="both"/>
        <w:rPr>
          <w:sz w:val="28"/>
          <w:szCs w:val="28"/>
        </w:rPr>
      </w:pPr>
      <w:r w:rsidRPr="00CD5E40">
        <w:rPr>
          <w:b/>
          <w:bCs/>
          <w:sz w:val="28"/>
          <w:szCs w:val="28"/>
        </w:rPr>
        <w:t>O SR.</w:t>
      </w:r>
      <w:r w:rsidRPr="00CD5E40">
        <w:rPr>
          <w:sz w:val="28"/>
          <w:szCs w:val="28"/>
        </w:rPr>
        <w:t xml:space="preserve"> </w:t>
      </w:r>
      <w:r w:rsidRPr="00CD5E40">
        <w:rPr>
          <w:b/>
          <w:bCs/>
          <w:sz w:val="28"/>
          <w:szCs w:val="28"/>
        </w:rPr>
        <w:t>JOÃO BATISTA DE REZENDE</w:t>
      </w:r>
      <w:r w:rsidRPr="00CD5E40">
        <w:rPr>
          <w:sz w:val="28"/>
          <w:szCs w:val="28"/>
        </w:rPr>
        <w:t xml:space="preserve"> – Mas é importante dizer que nós, juntamente com a Polícia Federal, estamos avançando nas questões técnicas. Evidentemente que, se tivermos alguma informação relevante de algum tipo de desvio de conduta, nós passamos para a CPI.</w:t>
      </w:r>
    </w:p>
    <w:p w:rsidR="00420CE9" w:rsidRPr="00CD5E40" w:rsidRDefault="00420CE9" w:rsidP="00CD5E40">
      <w:pPr>
        <w:ind w:firstLine="1440"/>
        <w:jc w:val="both"/>
        <w:rPr>
          <w:sz w:val="28"/>
          <w:szCs w:val="28"/>
        </w:rPr>
      </w:pPr>
      <w:r w:rsidRPr="00CD5E40">
        <w:rPr>
          <w:b/>
          <w:bCs/>
          <w:sz w:val="28"/>
          <w:szCs w:val="28"/>
        </w:rPr>
        <w:t>O SR.</w:t>
      </w:r>
      <w:r w:rsidRPr="00CD5E40">
        <w:rPr>
          <w:b/>
          <w:bCs/>
          <w:i/>
          <w:iCs/>
          <w:sz w:val="28"/>
          <w:szCs w:val="28"/>
        </w:rPr>
        <w:t xml:space="preserve"> </w:t>
      </w:r>
      <w:r w:rsidRPr="00CD5E40">
        <w:rPr>
          <w:b/>
          <w:bCs/>
          <w:sz w:val="28"/>
          <w:szCs w:val="28"/>
        </w:rPr>
        <w:t>JOSÉ ALBERTO DE FREITAS IEGAS</w:t>
      </w:r>
      <w:r w:rsidRPr="00CD5E40">
        <w:rPr>
          <w:sz w:val="28"/>
          <w:szCs w:val="28"/>
        </w:rPr>
        <w:t xml:space="preserve"> </w:t>
      </w:r>
      <w:r w:rsidRPr="00CD5E40">
        <w:rPr>
          <w:i/>
          <w:iCs/>
          <w:sz w:val="28"/>
          <w:szCs w:val="28"/>
        </w:rPr>
        <w:t xml:space="preserve">– </w:t>
      </w:r>
      <w:r w:rsidRPr="00CD5E40">
        <w:rPr>
          <w:sz w:val="28"/>
          <w:szCs w:val="28"/>
        </w:rPr>
        <w:t xml:space="preserve">É, eu não sou um </w:t>
      </w:r>
      <w:r w:rsidRPr="00CD5E40">
        <w:rPr>
          <w:i/>
          <w:iCs/>
          <w:sz w:val="28"/>
          <w:szCs w:val="28"/>
        </w:rPr>
        <w:t>expert</w:t>
      </w:r>
      <w:r w:rsidRPr="00CD5E40">
        <w:rPr>
          <w:sz w:val="28"/>
          <w:szCs w:val="28"/>
        </w:rPr>
        <w:t xml:space="preserve"> na área de informática, mas acredito que a grande dificuldade em encontrar esse DNA do sistema ou se houve um ataque ou uma retirada de informações é exatamente o acesso aos provedores, o acesso aos sistemas centrais de todas essas empresas que, em regra, estão nos Estados Unidos. Então, talvez, se tivéssemos acesso – isso estou falando no campo da probabilidade – às centrais dessas empresas através dos nossos peritos, talvez pudesse ser possível constatar alguma violação aos sistemas. É uma colocação de uma maneira muito empírica, sem o conhecimento técnico; mas, sem ao menos termos acesso físico a esses sistemas, aí posso dizer que estamos beirando o impossível de se descobrir se houve alguma violação ou não.</w:t>
      </w:r>
    </w:p>
    <w:p w:rsidR="00420CE9" w:rsidRPr="00CD5E40" w:rsidRDefault="00420CE9" w:rsidP="00CD5E40">
      <w:pPr>
        <w:ind w:firstLine="1440"/>
        <w:jc w:val="both"/>
        <w:rPr>
          <w:sz w:val="28"/>
          <w:szCs w:val="28"/>
        </w:rPr>
      </w:pPr>
      <w:r w:rsidRPr="00CD5E40">
        <w:rPr>
          <w:b/>
          <w:bCs/>
          <w:sz w:val="28"/>
          <w:szCs w:val="28"/>
        </w:rPr>
        <w:t xml:space="preserve">A SRª PRESIDENTE </w:t>
      </w:r>
      <w:r w:rsidRPr="00CD5E40">
        <w:rPr>
          <w:sz w:val="28"/>
          <w:szCs w:val="28"/>
        </w:rPr>
        <w:t>(Vanessa Grazziotin. Bloco Apoio Governo/PCdoB - AM) – Então, dito isso, quero agradecer ao Dr. João Batista de Rezende pela disponibilidade. Nós ainda precisamos dialogar mais sobre isso. Queremos a sua colaboração inclusive para a elaboração do relatório.</w:t>
      </w:r>
    </w:p>
    <w:p w:rsidR="00420CE9" w:rsidRPr="00CD5E40" w:rsidRDefault="00420CE9" w:rsidP="00CD5E40">
      <w:pPr>
        <w:ind w:firstLine="1440"/>
        <w:jc w:val="both"/>
        <w:rPr>
          <w:sz w:val="28"/>
          <w:szCs w:val="28"/>
        </w:rPr>
      </w:pPr>
      <w:r w:rsidRPr="00CD5E40">
        <w:rPr>
          <w:sz w:val="28"/>
          <w:szCs w:val="28"/>
        </w:rPr>
        <w:t>Agradecemos da mesma forma ao Dr. José Alberto e à audiência de todos.</w:t>
      </w:r>
    </w:p>
    <w:p w:rsidR="00420CE9" w:rsidRPr="00CD5E40" w:rsidRDefault="00420CE9" w:rsidP="00CD5E40">
      <w:pPr>
        <w:ind w:firstLine="1440"/>
        <w:jc w:val="both"/>
        <w:rPr>
          <w:sz w:val="28"/>
          <w:szCs w:val="28"/>
        </w:rPr>
      </w:pPr>
      <w:r w:rsidRPr="00CD5E40">
        <w:rPr>
          <w:sz w:val="28"/>
          <w:szCs w:val="28"/>
        </w:rPr>
        <w:t>Sr. Relator, nada mais havendo a tratar, nossa reunião está encerrada, agradecendo a audiência de todos.</w:t>
      </w:r>
    </w:p>
    <w:p w:rsidR="00420CE9" w:rsidRPr="00CD5E40" w:rsidRDefault="00420CE9" w:rsidP="00CD5E40">
      <w:pPr>
        <w:ind w:firstLine="1440"/>
        <w:jc w:val="both"/>
        <w:rPr>
          <w:sz w:val="28"/>
          <w:szCs w:val="28"/>
        </w:rPr>
      </w:pPr>
      <w:r w:rsidRPr="00CD5E40">
        <w:rPr>
          <w:sz w:val="28"/>
          <w:szCs w:val="28"/>
        </w:rPr>
        <w:t>Obrigada.</w:t>
      </w:r>
    </w:p>
    <w:p w:rsidR="00420CE9" w:rsidRPr="00CD5E40" w:rsidRDefault="00420CE9" w:rsidP="00CD5E40">
      <w:pPr>
        <w:ind w:firstLine="1440"/>
        <w:jc w:val="both"/>
        <w:rPr>
          <w:i/>
          <w:iCs/>
          <w:sz w:val="28"/>
          <w:szCs w:val="28"/>
        </w:rPr>
      </w:pPr>
    </w:p>
    <w:p w:rsidR="00420CE9" w:rsidRPr="002C45D0" w:rsidRDefault="00420CE9" w:rsidP="00CD5E40">
      <w:pPr>
        <w:jc w:val="right"/>
        <w:rPr>
          <w:i/>
          <w:iCs/>
        </w:rPr>
      </w:pPr>
      <w:r w:rsidRPr="00CD5E40">
        <w:rPr>
          <w:i/>
          <w:iCs/>
          <w:sz w:val="28"/>
          <w:szCs w:val="28"/>
        </w:rPr>
        <w:t>(Iniciada às 11 horas e 34 minutos, a reunião é encerrada às 13 horas e 15 minutos.)</w:t>
      </w:r>
    </w:p>
    <w:p w:rsidR="00420CE9" w:rsidRPr="005B578C" w:rsidRDefault="00420CE9" w:rsidP="00CD5E40"/>
    <w:p w:rsidR="00420CE9" w:rsidRDefault="00420CE9" w:rsidP="003742B4">
      <w:pPr>
        <w:jc w:val="both"/>
        <w:rPr>
          <w:bCs/>
          <w:sz w:val="28"/>
          <w:szCs w:val="28"/>
        </w:rPr>
      </w:pPr>
    </w:p>
    <w:p w:rsidR="00420CE9" w:rsidRDefault="00420CE9" w:rsidP="0038345C">
      <w:pPr>
        <w:ind w:firstLine="1440"/>
        <w:jc w:val="right"/>
        <w:rPr>
          <w:sz w:val="28"/>
          <w:szCs w:val="28"/>
        </w:rPr>
      </w:pPr>
    </w:p>
    <w:p w:rsidR="00420CE9" w:rsidRDefault="00420CE9" w:rsidP="0038345C">
      <w:pPr>
        <w:ind w:firstLine="1440"/>
        <w:jc w:val="right"/>
        <w:rPr>
          <w:sz w:val="28"/>
          <w:szCs w:val="28"/>
        </w:rPr>
      </w:pPr>
    </w:p>
    <w:p w:rsidR="00420CE9" w:rsidRDefault="00420CE9" w:rsidP="00090811">
      <w:pPr>
        <w:jc w:val="right"/>
        <w:rPr>
          <w:sz w:val="28"/>
          <w:szCs w:val="28"/>
        </w:rPr>
      </w:pPr>
      <w:r w:rsidRPr="00CC264B">
        <w:rPr>
          <w:i/>
          <w:iCs/>
          <w:sz w:val="28"/>
          <w:szCs w:val="28"/>
        </w:rPr>
        <w:t xml:space="preserve"> </w:t>
      </w:r>
    </w:p>
    <w:p w:rsidR="00420CE9" w:rsidRDefault="00420CE9" w:rsidP="006E5466">
      <w:pPr>
        <w:ind w:firstLine="1440"/>
        <w:jc w:val="both"/>
        <w:rPr>
          <w:sz w:val="28"/>
          <w:szCs w:val="28"/>
        </w:rPr>
      </w:pPr>
    </w:p>
    <w:p w:rsidR="00420CE9" w:rsidRPr="006E5466" w:rsidRDefault="00420CE9" w:rsidP="006E5466">
      <w:pPr>
        <w:ind w:firstLine="1440"/>
        <w:jc w:val="both"/>
        <w:rPr>
          <w:sz w:val="28"/>
          <w:szCs w:val="28"/>
        </w:rPr>
      </w:pPr>
    </w:p>
    <w:p w:rsidR="00420CE9" w:rsidRPr="006E5466" w:rsidRDefault="00420CE9" w:rsidP="0038345C">
      <w:pPr>
        <w:ind w:firstLine="1440"/>
        <w:jc w:val="right"/>
        <w:rPr>
          <w:sz w:val="28"/>
          <w:szCs w:val="28"/>
        </w:rPr>
      </w:pPr>
    </w:p>
    <w:p w:rsidR="00420CE9" w:rsidRPr="006E5466" w:rsidRDefault="00420CE9" w:rsidP="00A70FBA">
      <w:pPr>
        <w:tabs>
          <w:tab w:val="left" w:pos="5040"/>
          <w:tab w:val="left" w:pos="5580"/>
        </w:tabs>
        <w:jc w:val="center"/>
        <w:rPr>
          <w:b/>
          <w:i/>
          <w:sz w:val="28"/>
          <w:szCs w:val="28"/>
        </w:rPr>
      </w:pPr>
    </w:p>
    <w:p w:rsidR="00420CE9" w:rsidRPr="006E5466" w:rsidRDefault="00420CE9" w:rsidP="00A70FBA">
      <w:pPr>
        <w:tabs>
          <w:tab w:val="left" w:pos="5040"/>
          <w:tab w:val="left" w:pos="5580"/>
        </w:tabs>
        <w:jc w:val="center"/>
        <w:rPr>
          <w:b/>
          <w:i/>
          <w:sz w:val="28"/>
          <w:szCs w:val="28"/>
        </w:rPr>
      </w:pPr>
      <w:r w:rsidRPr="006E5466">
        <w:rPr>
          <w:b/>
          <w:i/>
          <w:sz w:val="28"/>
          <w:szCs w:val="28"/>
        </w:rPr>
        <w:t>Senadora Vanessa Grazziotin</w:t>
      </w:r>
    </w:p>
    <w:p w:rsidR="00420CE9" w:rsidRPr="006E5466" w:rsidRDefault="00420CE9" w:rsidP="00A70FBA">
      <w:pPr>
        <w:tabs>
          <w:tab w:val="left" w:pos="5040"/>
          <w:tab w:val="left" w:pos="5580"/>
        </w:tabs>
        <w:jc w:val="center"/>
        <w:rPr>
          <w:sz w:val="28"/>
          <w:szCs w:val="28"/>
        </w:rPr>
      </w:pPr>
      <w:r w:rsidRPr="006E5466">
        <w:rPr>
          <w:sz w:val="28"/>
          <w:szCs w:val="28"/>
        </w:rPr>
        <w:t xml:space="preserve">Presidente </w:t>
      </w:r>
    </w:p>
    <w:sectPr w:rsidR="00420CE9" w:rsidRPr="006E5466" w:rsidSect="00B861F2">
      <w:headerReference w:type="default" r:id="rId7"/>
      <w:footerReference w:type="even" r:id="rId8"/>
      <w:footerReference w:type="default" r:id="rId9"/>
      <w:pgSz w:w="11907" w:h="16840" w:code="9"/>
      <w:pgMar w:top="1417"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0CE9" w:rsidRDefault="00420CE9">
      <w:r>
        <w:separator/>
      </w:r>
    </w:p>
  </w:endnote>
  <w:endnote w:type="continuationSeparator" w:id="0">
    <w:p w:rsidR="00420CE9" w:rsidRDefault="00420CE9">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Palatino Linotype">
    <w:altName w:val="Palatino Linotype"/>
    <w:panose1 w:val="02040502050505030304"/>
    <w:charset w:val="00"/>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CE9" w:rsidRDefault="00420CE9" w:rsidP="009C67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20CE9" w:rsidRDefault="00420CE9" w:rsidP="00F059F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CE9" w:rsidRDefault="00420CE9" w:rsidP="00F059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31</w:t>
    </w:r>
    <w:r>
      <w:rPr>
        <w:rStyle w:val="PageNumber"/>
      </w:rPr>
      <w:fldChar w:fldCharType="end"/>
    </w:r>
  </w:p>
  <w:p w:rsidR="00420CE9" w:rsidRDefault="00420CE9">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0CE9" w:rsidRDefault="00420CE9">
      <w:r>
        <w:separator/>
      </w:r>
    </w:p>
  </w:footnote>
  <w:footnote w:type="continuationSeparator" w:id="0">
    <w:p w:rsidR="00420CE9" w:rsidRDefault="00420C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CE9" w:rsidRDefault="00420CE9" w:rsidP="00A1599E">
    <w:pPr>
      <w:ind w:right="-5" w:firstLine="1701"/>
      <w:jc w:val="center"/>
      <w:rPr>
        <w:b/>
        <w:i/>
        <w:noProof/>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2049" type="#_x0000_t75" style="position:absolute;left:0;text-align:left;margin-left:244.15pt;margin-top:8.65pt;width:67.65pt;height:65.9pt;z-index:-251656192;visibility:visible;mso-wrap-distance-left:9.05pt;mso-wrap-distance-right:9.05pt;mso-position-horizontal-relative:page;mso-position-vertical-relative:page" filled="t">
          <v:fill recolor="t" type="frame"/>
          <v:imagedata r:id="rId1" o:title=""/>
          <w10:wrap anchorx="page" anchory="page"/>
        </v:shape>
      </w:pict>
    </w:r>
  </w:p>
  <w:p w:rsidR="00420CE9" w:rsidRDefault="00420CE9" w:rsidP="00A1599E">
    <w:pPr>
      <w:ind w:right="-5" w:firstLine="1701"/>
      <w:jc w:val="center"/>
      <w:rPr>
        <w:b/>
        <w:i/>
        <w:noProof/>
        <w:sz w:val="20"/>
        <w:szCs w:val="20"/>
      </w:rPr>
    </w:pPr>
  </w:p>
  <w:p w:rsidR="00420CE9" w:rsidRDefault="00420CE9" w:rsidP="00A1599E">
    <w:pPr>
      <w:ind w:right="-5" w:firstLine="8222"/>
      <w:jc w:val="center"/>
      <w:rPr>
        <w:b/>
        <w:i/>
        <w:noProof/>
        <w:sz w:val="20"/>
        <w:szCs w:val="20"/>
      </w:rPr>
    </w:pPr>
  </w:p>
  <w:p w:rsidR="00420CE9" w:rsidRDefault="00420CE9" w:rsidP="00A1599E">
    <w:pPr>
      <w:ind w:right="-5" w:firstLine="1701"/>
      <w:jc w:val="center"/>
      <w:rPr>
        <w:b/>
        <w:i/>
        <w:noProof/>
        <w:sz w:val="20"/>
        <w:szCs w:val="20"/>
      </w:rPr>
    </w:pPr>
  </w:p>
  <w:p w:rsidR="00420CE9" w:rsidRDefault="00420CE9" w:rsidP="00A1599E">
    <w:pPr>
      <w:ind w:left="-709" w:right="-5"/>
      <w:jc w:val="center"/>
      <w:rPr>
        <w:b/>
        <w:i/>
        <w:noProof/>
        <w:sz w:val="20"/>
        <w:szCs w:val="20"/>
      </w:rPr>
    </w:pPr>
    <w:r w:rsidRPr="00EB4D88">
      <w:rPr>
        <w:b/>
        <w:i/>
        <w:noProof/>
        <w:sz w:val="20"/>
        <w:szCs w:val="20"/>
      </w:rPr>
      <w:t>Senado Federal</w:t>
    </w:r>
  </w:p>
  <w:p w:rsidR="00420CE9" w:rsidRPr="00465157" w:rsidRDefault="00420CE9" w:rsidP="00A1599E">
    <w:pPr>
      <w:ind w:left="-709" w:right="-5"/>
      <w:jc w:val="center"/>
      <w:rPr>
        <w:b/>
        <w:bCs/>
        <w:i/>
        <w:sz w:val="20"/>
        <w:szCs w:val="20"/>
      </w:rPr>
    </w:pPr>
    <w:r>
      <w:rPr>
        <w:b/>
        <w:i/>
        <w:noProof/>
        <w:sz w:val="20"/>
        <w:szCs w:val="20"/>
      </w:rPr>
      <w:t>Secretaria Geral da Mesa</w:t>
    </w:r>
  </w:p>
  <w:p w:rsidR="00420CE9" w:rsidRPr="00EB4D88" w:rsidRDefault="00420CE9" w:rsidP="00A1599E">
    <w:pPr>
      <w:overflowPunct w:val="0"/>
      <w:autoSpaceDE w:val="0"/>
      <w:autoSpaceDN w:val="0"/>
      <w:adjustRightInd w:val="0"/>
      <w:spacing w:line="280" w:lineRule="atLeast"/>
      <w:ind w:left="-709"/>
      <w:jc w:val="center"/>
      <w:rPr>
        <w:b/>
        <w:i/>
        <w:sz w:val="20"/>
        <w:szCs w:val="20"/>
      </w:rPr>
    </w:pPr>
    <w:r w:rsidRPr="00EB4D88">
      <w:rPr>
        <w:b/>
        <w:i/>
        <w:sz w:val="20"/>
        <w:szCs w:val="20"/>
      </w:rPr>
      <w:t>Secretaria de Comissões</w:t>
    </w:r>
  </w:p>
  <w:p w:rsidR="00420CE9" w:rsidRPr="00EB4D88" w:rsidRDefault="00420CE9" w:rsidP="00A1599E">
    <w:pPr>
      <w:overflowPunct w:val="0"/>
      <w:autoSpaceDE w:val="0"/>
      <w:autoSpaceDN w:val="0"/>
      <w:adjustRightInd w:val="0"/>
      <w:spacing w:line="280" w:lineRule="atLeast"/>
      <w:ind w:left="-709" w:right="-1341"/>
      <w:rPr>
        <w:b/>
        <w:bCs/>
        <w:i/>
        <w:sz w:val="20"/>
        <w:szCs w:val="20"/>
      </w:rPr>
    </w:pPr>
    <w:r>
      <w:rPr>
        <w:b/>
        <w:bCs/>
        <w:i/>
        <w:sz w:val="20"/>
        <w:szCs w:val="20"/>
      </w:rPr>
      <w:t xml:space="preserve">                           Coordenação</w:t>
    </w:r>
    <w:r w:rsidRPr="00EB4D88">
      <w:rPr>
        <w:b/>
        <w:bCs/>
        <w:i/>
        <w:sz w:val="20"/>
        <w:szCs w:val="20"/>
      </w:rPr>
      <w:t xml:space="preserve"> de Apoio às Comissões Especiais</w:t>
    </w:r>
    <w:r>
      <w:rPr>
        <w:b/>
        <w:bCs/>
        <w:i/>
        <w:sz w:val="20"/>
        <w:szCs w:val="20"/>
      </w:rPr>
      <w:t>, Temporárias</w:t>
    </w:r>
    <w:r w:rsidRPr="00EB4D88">
      <w:rPr>
        <w:b/>
        <w:bCs/>
        <w:i/>
        <w:sz w:val="20"/>
        <w:szCs w:val="20"/>
      </w:rPr>
      <w:t xml:space="preserve"> e Parlamentares de Inquérito</w:t>
    </w:r>
  </w:p>
  <w:p w:rsidR="00420CE9" w:rsidRDefault="00420CE9" w:rsidP="00A1599E">
    <w:pPr>
      <w:pStyle w:val="Header"/>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3D6177A"/>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610C6F78"/>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410CF5C6"/>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9A647E2E"/>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69410E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E222B6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4C61D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B0272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9AC8CA"/>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34E6C93A"/>
    <w:lvl w:ilvl="0">
      <w:start w:val="1"/>
      <w:numFmt w:val="bullet"/>
      <w:lvlText w:val=""/>
      <w:lvlJc w:val="left"/>
      <w:pPr>
        <w:tabs>
          <w:tab w:val="num" w:pos="360"/>
        </w:tabs>
        <w:ind w:left="360" w:hanging="360"/>
      </w:pPr>
      <w:rPr>
        <w:rFonts w:ascii="Symbol" w:hAnsi="Symbol" w:hint="default"/>
      </w:rPr>
    </w:lvl>
  </w:abstractNum>
  <w:abstractNum w:abstractNumId="10">
    <w:nsid w:val="0DCB5CB6"/>
    <w:multiLevelType w:val="multilevel"/>
    <w:tmpl w:val="4A9CBAE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nsid w:val="0F5020A5"/>
    <w:multiLevelType w:val="hybridMultilevel"/>
    <w:tmpl w:val="FCBEBE08"/>
    <w:lvl w:ilvl="0" w:tplc="F04C4A98">
      <w:start w:val="1"/>
      <w:numFmt w:val="lowerLetter"/>
      <w:lvlText w:val="%1)"/>
      <w:lvlJc w:val="left"/>
      <w:pPr>
        <w:tabs>
          <w:tab w:val="num" w:pos="1069"/>
        </w:tabs>
        <w:ind w:left="1069" w:hanging="360"/>
      </w:pPr>
      <w:rPr>
        <w:rFonts w:ascii="Times New Roman" w:hAnsi="Times New Roman" w:cs="Times New Roman" w:hint="default"/>
      </w:rPr>
    </w:lvl>
    <w:lvl w:ilvl="1" w:tplc="04160019">
      <w:start w:val="1"/>
      <w:numFmt w:val="lowerLetter"/>
      <w:lvlText w:val="%2."/>
      <w:lvlJc w:val="left"/>
      <w:pPr>
        <w:tabs>
          <w:tab w:val="num" w:pos="1789"/>
        </w:tabs>
        <w:ind w:left="1789" w:hanging="360"/>
      </w:pPr>
      <w:rPr>
        <w:rFonts w:ascii="Times New Roman" w:hAnsi="Times New Roman" w:cs="Times New Roman"/>
      </w:rPr>
    </w:lvl>
    <w:lvl w:ilvl="2" w:tplc="0416001B">
      <w:start w:val="1"/>
      <w:numFmt w:val="lowerRoman"/>
      <w:lvlText w:val="%3."/>
      <w:lvlJc w:val="right"/>
      <w:pPr>
        <w:tabs>
          <w:tab w:val="num" w:pos="2509"/>
        </w:tabs>
        <w:ind w:left="2509" w:hanging="180"/>
      </w:pPr>
      <w:rPr>
        <w:rFonts w:ascii="Times New Roman" w:hAnsi="Times New Roman" w:cs="Times New Roman"/>
      </w:rPr>
    </w:lvl>
    <w:lvl w:ilvl="3" w:tplc="0416000F">
      <w:start w:val="1"/>
      <w:numFmt w:val="decimal"/>
      <w:lvlText w:val="%4."/>
      <w:lvlJc w:val="left"/>
      <w:pPr>
        <w:tabs>
          <w:tab w:val="num" w:pos="3229"/>
        </w:tabs>
        <w:ind w:left="3229" w:hanging="360"/>
      </w:pPr>
      <w:rPr>
        <w:rFonts w:ascii="Times New Roman" w:hAnsi="Times New Roman" w:cs="Times New Roman"/>
      </w:rPr>
    </w:lvl>
    <w:lvl w:ilvl="4" w:tplc="04160019">
      <w:start w:val="1"/>
      <w:numFmt w:val="lowerLetter"/>
      <w:lvlText w:val="%5."/>
      <w:lvlJc w:val="left"/>
      <w:pPr>
        <w:tabs>
          <w:tab w:val="num" w:pos="3949"/>
        </w:tabs>
        <w:ind w:left="3949" w:hanging="360"/>
      </w:pPr>
      <w:rPr>
        <w:rFonts w:ascii="Times New Roman" w:hAnsi="Times New Roman" w:cs="Times New Roman"/>
      </w:rPr>
    </w:lvl>
    <w:lvl w:ilvl="5" w:tplc="0416001B">
      <w:start w:val="1"/>
      <w:numFmt w:val="lowerRoman"/>
      <w:lvlText w:val="%6."/>
      <w:lvlJc w:val="right"/>
      <w:pPr>
        <w:tabs>
          <w:tab w:val="num" w:pos="4669"/>
        </w:tabs>
        <w:ind w:left="4669" w:hanging="180"/>
      </w:pPr>
      <w:rPr>
        <w:rFonts w:ascii="Times New Roman" w:hAnsi="Times New Roman" w:cs="Times New Roman"/>
      </w:rPr>
    </w:lvl>
    <w:lvl w:ilvl="6" w:tplc="0416000F">
      <w:start w:val="1"/>
      <w:numFmt w:val="decimal"/>
      <w:lvlText w:val="%7."/>
      <w:lvlJc w:val="left"/>
      <w:pPr>
        <w:tabs>
          <w:tab w:val="num" w:pos="5389"/>
        </w:tabs>
        <w:ind w:left="5389" w:hanging="360"/>
      </w:pPr>
      <w:rPr>
        <w:rFonts w:ascii="Times New Roman" w:hAnsi="Times New Roman" w:cs="Times New Roman"/>
      </w:rPr>
    </w:lvl>
    <w:lvl w:ilvl="7" w:tplc="04160019">
      <w:start w:val="1"/>
      <w:numFmt w:val="lowerLetter"/>
      <w:lvlText w:val="%8."/>
      <w:lvlJc w:val="left"/>
      <w:pPr>
        <w:tabs>
          <w:tab w:val="num" w:pos="6109"/>
        </w:tabs>
        <w:ind w:left="6109" w:hanging="360"/>
      </w:pPr>
      <w:rPr>
        <w:rFonts w:ascii="Times New Roman" w:hAnsi="Times New Roman" w:cs="Times New Roman"/>
      </w:rPr>
    </w:lvl>
    <w:lvl w:ilvl="8" w:tplc="0416001B">
      <w:start w:val="1"/>
      <w:numFmt w:val="lowerRoman"/>
      <w:lvlText w:val="%9."/>
      <w:lvlJc w:val="right"/>
      <w:pPr>
        <w:tabs>
          <w:tab w:val="num" w:pos="6829"/>
        </w:tabs>
        <w:ind w:left="6829" w:hanging="180"/>
      </w:pPr>
      <w:rPr>
        <w:rFonts w:ascii="Times New Roman" w:hAnsi="Times New Roman" w:cs="Times New Roman"/>
      </w:rPr>
    </w:lvl>
  </w:abstractNum>
  <w:abstractNum w:abstractNumId="12">
    <w:nsid w:val="172934EC"/>
    <w:multiLevelType w:val="hybridMultilevel"/>
    <w:tmpl w:val="3AD685C4"/>
    <w:lvl w:ilvl="0" w:tplc="D5F8365E">
      <w:start w:val="1"/>
      <w:numFmt w:val="bullet"/>
      <w:lvlText w:val="-"/>
      <w:lvlJc w:val="left"/>
      <w:pPr>
        <w:tabs>
          <w:tab w:val="num" w:pos="2484"/>
        </w:tabs>
        <w:ind w:left="2484" w:hanging="360"/>
      </w:pPr>
      <w:rPr>
        <w:rFonts w:ascii="Times New Roman" w:eastAsia="Times New Roman" w:hAnsi="Times New Roman" w:hint="default"/>
      </w:rPr>
    </w:lvl>
    <w:lvl w:ilvl="1" w:tplc="04160003">
      <w:start w:val="1"/>
      <w:numFmt w:val="bullet"/>
      <w:lvlText w:val="o"/>
      <w:lvlJc w:val="left"/>
      <w:pPr>
        <w:tabs>
          <w:tab w:val="num" w:pos="3204"/>
        </w:tabs>
        <w:ind w:left="3204" w:hanging="360"/>
      </w:pPr>
      <w:rPr>
        <w:rFonts w:ascii="Courier New" w:hAnsi="Courier New" w:hint="default"/>
      </w:rPr>
    </w:lvl>
    <w:lvl w:ilvl="2" w:tplc="04160005">
      <w:start w:val="1"/>
      <w:numFmt w:val="bullet"/>
      <w:lvlText w:val=""/>
      <w:lvlJc w:val="left"/>
      <w:pPr>
        <w:tabs>
          <w:tab w:val="num" w:pos="3924"/>
        </w:tabs>
        <w:ind w:left="3924" w:hanging="360"/>
      </w:pPr>
      <w:rPr>
        <w:rFonts w:ascii="Wingdings" w:hAnsi="Wingdings" w:hint="default"/>
      </w:rPr>
    </w:lvl>
    <w:lvl w:ilvl="3" w:tplc="04160001">
      <w:start w:val="1"/>
      <w:numFmt w:val="bullet"/>
      <w:lvlText w:val=""/>
      <w:lvlJc w:val="left"/>
      <w:pPr>
        <w:tabs>
          <w:tab w:val="num" w:pos="4644"/>
        </w:tabs>
        <w:ind w:left="4644" w:hanging="360"/>
      </w:pPr>
      <w:rPr>
        <w:rFonts w:ascii="Symbol" w:hAnsi="Symbol" w:hint="default"/>
      </w:rPr>
    </w:lvl>
    <w:lvl w:ilvl="4" w:tplc="04160003">
      <w:start w:val="1"/>
      <w:numFmt w:val="bullet"/>
      <w:lvlText w:val="o"/>
      <w:lvlJc w:val="left"/>
      <w:pPr>
        <w:tabs>
          <w:tab w:val="num" w:pos="5364"/>
        </w:tabs>
        <w:ind w:left="5364" w:hanging="360"/>
      </w:pPr>
      <w:rPr>
        <w:rFonts w:ascii="Courier New" w:hAnsi="Courier New" w:hint="default"/>
      </w:rPr>
    </w:lvl>
    <w:lvl w:ilvl="5" w:tplc="04160005">
      <w:start w:val="1"/>
      <w:numFmt w:val="bullet"/>
      <w:lvlText w:val=""/>
      <w:lvlJc w:val="left"/>
      <w:pPr>
        <w:tabs>
          <w:tab w:val="num" w:pos="6084"/>
        </w:tabs>
        <w:ind w:left="6084" w:hanging="360"/>
      </w:pPr>
      <w:rPr>
        <w:rFonts w:ascii="Wingdings" w:hAnsi="Wingdings" w:hint="default"/>
      </w:rPr>
    </w:lvl>
    <w:lvl w:ilvl="6" w:tplc="04160001">
      <w:start w:val="1"/>
      <w:numFmt w:val="bullet"/>
      <w:lvlText w:val=""/>
      <w:lvlJc w:val="left"/>
      <w:pPr>
        <w:tabs>
          <w:tab w:val="num" w:pos="6804"/>
        </w:tabs>
        <w:ind w:left="6804" w:hanging="360"/>
      </w:pPr>
      <w:rPr>
        <w:rFonts w:ascii="Symbol" w:hAnsi="Symbol" w:hint="default"/>
      </w:rPr>
    </w:lvl>
    <w:lvl w:ilvl="7" w:tplc="04160003">
      <w:start w:val="1"/>
      <w:numFmt w:val="bullet"/>
      <w:lvlText w:val="o"/>
      <w:lvlJc w:val="left"/>
      <w:pPr>
        <w:tabs>
          <w:tab w:val="num" w:pos="7524"/>
        </w:tabs>
        <w:ind w:left="7524" w:hanging="360"/>
      </w:pPr>
      <w:rPr>
        <w:rFonts w:ascii="Courier New" w:hAnsi="Courier New" w:hint="default"/>
      </w:rPr>
    </w:lvl>
    <w:lvl w:ilvl="8" w:tplc="04160005">
      <w:start w:val="1"/>
      <w:numFmt w:val="bullet"/>
      <w:lvlText w:val=""/>
      <w:lvlJc w:val="left"/>
      <w:pPr>
        <w:tabs>
          <w:tab w:val="num" w:pos="8244"/>
        </w:tabs>
        <w:ind w:left="8244" w:hanging="360"/>
      </w:pPr>
      <w:rPr>
        <w:rFonts w:ascii="Wingdings" w:hAnsi="Wingdings" w:hint="default"/>
      </w:rPr>
    </w:lvl>
  </w:abstractNum>
  <w:abstractNum w:abstractNumId="13">
    <w:nsid w:val="1BCE5D3E"/>
    <w:multiLevelType w:val="hybridMultilevel"/>
    <w:tmpl w:val="CAE42B1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4">
    <w:nsid w:val="1C063995"/>
    <w:multiLevelType w:val="multilevel"/>
    <w:tmpl w:val="5434AD8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5">
    <w:nsid w:val="24407406"/>
    <w:multiLevelType w:val="hybridMultilevel"/>
    <w:tmpl w:val="404C26A4"/>
    <w:lvl w:ilvl="0" w:tplc="04160001">
      <w:start w:val="1"/>
      <w:numFmt w:val="bullet"/>
      <w:lvlText w:val=""/>
      <w:lvlJc w:val="left"/>
      <w:pPr>
        <w:tabs>
          <w:tab w:val="num" w:pos="1077"/>
        </w:tabs>
        <w:ind w:left="1077" w:hanging="360"/>
      </w:pPr>
      <w:rPr>
        <w:rFonts w:ascii="Symbol" w:hAnsi="Symbol" w:hint="default"/>
      </w:rPr>
    </w:lvl>
    <w:lvl w:ilvl="1" w:tplc="04160003">
      <w:start w:val="1"/>
      <w:numFmt w:val="bullet"/>
      <w:lvlText w:val="o"/>
      <w:lvlJc w:val="left"/>
      <w:pPr>
        <w:tabs>
          <w:tab w:val="num" w:pos="1797"/>
        </w:tabs>
        <w:ind w:left="1797" w:hanging="360"/>
      </w:pPr>
      <w:rPr>
        <w:rFonts w:ascii="Courier New" w:hAnsi="Courier New" w:hint="default"/>
      </w:rPr>
    </w:lvl>
    <w:lvl w:ilvl="2" w:tplc="04160005">
      <w:start w:val="1"/>
      <w:numFmt w:val="bullet"/>
      <w:lvlText w:val=""/>
      <w:lvlJc w:val="left"/>
      <w:pPr>
        <w:tabs>
          <w:tab w:val="num" w:pos="2517"/>
        </w:tabs>
        <w:ind w:left="2517" w:hanging="360"/>
      </w:pPr>
      <w:rPr>
        <w:rFonts w:ascii="Wingdings" w:hAnsi="Wingdings" w:hint="default"/>
      </w:rPr>
    </w:lvl>
    <w:lvl w:ilvl="3" w:tplc="04160001">
      <w:start w:val="1"/>
      <w:numFmt w:val="bullet"/>
      <w:lvlText w:val=""/>
      <w:lvlJc w:val="left"/>
      <w:pPr>
        <w:tabs>
          <w:tab w:val="num" w:pos="3237"/>
        </w:tabs>
        <w:ind w:left="3237" w:hanging="360"/>
      </w:pPr>
      <w:rPr>
        <w:rFonts w:ascii="Symbol" w:hAnsi="Symbol" w:hint="default"/>
      </w:rPr>
    </w:lvl>
    <w:lvl w:ilvl="4" w:tplc="04160003">
      <w:start w:val="1"/>
      <w:numFmt w:val="bullet"/>
      <w:lvlText w:val="o"/>
      <w:lvlJc w:val="left"/>
      <w:pPr>
        <w:tabs>
          <w:tab w:val="num" w:pos="3957"/>
        </w:tabs>
        <w:ind w:left="3957" w:hanging="360"/>
      </w:pPr>
      <w:rPr>
        <w:rFonts w:ascii="Courier New" w:hAnsi="Courier New" w:hint="default"/>
      </w:rPr>
    </w:lvl>
    <w:lvl w:ilvl="5" w:tplc="04160005">
      <w:start w:val="1"/>
      <w:numFmt w:val="bullet"/>
      <w:lvlText w:val=""/>
      <w:lvlJc w:val="left"/>
      <w:pPr>
        <w:tabs>
          <w:tab w:val="num" w:pos="4677"/>
        </w:tabs>
        <w:ind w:left="4677" w:hanging="360"/>
      </w:pPr>
      <w:rPr>
        <w:rFonts w:ascii="Wingdings" w:hAnsi="Wingdings" w:hint="default"/>
      </w:rPr>
    </w:lvl>
    <w:lvl w:ilvl="6" w:tplc="04160001">
      <w:start w:val="1"/>
      <w:numFmt w:val="bullet"/>
      <w:lvlText w:val=""/>
      <w:lvlJc w:val="left"/>
      <w:pPr>
        <w:tabs>
          <w:tab w:val="num" w:pos="5397"/>
        </w:tabs>
        <w:ind w:left="5397" w:hanging="360"/>
      </w:pPr>
      <w:rPr>
        <w:rFonts w:ascii="Symbol" w:hAnsi="Symbol" w:hint="default"/>
      </w:rPr>
    </w:lvl>
    <w:lvl w:ilvl="7" w:tplc="04160003">
      <w:start w:val="1"/>
      <w:numFmt w:val="bullet"/>
      <w:lvlText w:val="o"/>
      <w:lvlJc w:val="left"/>
      <w:pPr>
        <w:tabs>
          <w:tab w:val="num" w:pos="6117"/>
        </w:tabs>
        <w:ind w:left="6117" w:hanging="360"/>
      </w:pPr>
      <w:rPr>
        <w:rFonts w:ascii="Courier New" w:hAnsi="Courier New" w:hint="default"/>
      </w:rPr>
    </w:lvl>
    <w:lvl w:ilvl="8" w:tplc="04160005">
      <w:start w:val="1"/>
      <w:numFmt w:val="bullet"/>
      <w:lvlText w:val=""/>
      <w:lvlJc w:val="left"/>
      <w:pPr>
        <w:tabs>
          <w:tab w:val="num" w:pos="6837"/>
        </w:tabs>
        <w:ind w:left="6837" w:hanging="360"/>
      </w:pPr>
      <w:rPr>
        <w:rFonts w:ascii="Wingdings" w:hAnsi="Wingdings" w:hint="default"/>
      </w:rPr>
    </w:lvl>
  </w:abstractNum>
  <w:abstractNum w:abstractNumId="16">
    <w:nsid w:val="28087FFB"/>
    <w:multiLevelType w:val="multilevel"/>
    <w:tmpl w:val="2AD2FFF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7">
    <w:nsid w:val="2C003A2C"/>
    <w:multiLevelType w:val="hybridMultilevel"/>
    <w:tmpl w:val="B73E5F2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8">
    <w:nsid w:val="41046F59"/>
    <w:multiLevelType w:val="hybridMultilevel"/>
    <w:tmpl w:val="0F7C460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9">
    <w:nsid w:val="502C79E1"/>
    <w:multiLevelType w:val="multilevel"/>
    <w:tmpl w:val="E76A6FF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0">
    <w:nsid w:val="52D86689"/>
    <w:multiLevelType w:val="multilevel"/>
    <w:tmpl w:val="D116E4C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1">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22">
    <w:nsid w:val="5F340ED9"/>
    <w:multiLevelType w:val="hybridMultilevel"/>
    <w:tmpl w:val="B32047F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3">
    <w:nsid w:val="6276166A"/>
    <w:multiLevelType w:val="hybridMultilevel"/>
    <w:tmpl w:val="4B36D58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4">
    <w:nsid w:val="69036392"/>
    <w:multiLevelType w:val="multilevel"/>
    <w:tmpl w:val="542EE1CE"/>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5">
    <w:nsid w:val="6A824729"/>
    <w:multiLevelType w:val="hybridMultilevel"/>
    <w:tmpl w:val="6AC8D1EC"/>
    <w:lvl w:ilvl="0" w:tplc="04160001">
      <w:start w:val="1"/>
      <w:numFmt w:val="bullet"/>
      <w:lvlText w:val=""/>
      <w:lvlJc w:val="left"/>
      <w:pPr>
        <w:tabs>
          <w:tab w:val="num" w:pos="720"/>
        </w:tabs>
        <w:ind w:left="720" w:hanging="360"/>
      </w:pPr>
      <w:rPr>
        <w:rFonts w:ascii="Symbol" w:hAnsi="Symbol" w:hint="default"/>
      </w:rPr>
    </w:lvl>
    <w:lvl w:ilvl="1" w:tplc="0416000F">
      <w:start w:val="1"/>
      <w:numFmt w:val="decimal"/>
      <w:lvlText w:val="%2."/>
      <w:lvlJc w:val="left"/>
      <w:pPr>
        <w:tabs>
          <w:tab w:val="num" w:pos="1440"/>
        </w:tabs>
        <w:ind w:left="1440" w:hanging="360"/>
      </w:pPr>
      <w:rPr>
        <w:rFonts w:ascii="Times New Roman" w:hAnsi="Times New Roman" w:cs="Times New Roman"/>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6">
    <w:nsid w:val="6FD51EAD"/>
    <w:multiLevelType w:val="hybridMultilevel"/>
    <w:tmpl w:val="2E6A27A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7">
    <w:nsid w:val="717F6469"/>
    <w:multiLevelType w:val="hybridMultilevel"/>
    <w:tmpl w:val="DE5E800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8">
    <w:nsid w:val="7A2658F7"/>
    <w:multiLevelType w:val="hybridMultilevel"/>
    <w:tmpl w:val="AC8CF7CA"/>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28"/>
  </w:num>
  <w:num w:numId="4">
    <w:abstractNumId w:val="25"/>
  </w:num>
  <w:num w:numId="5">
    <w:abstractNumId w:val="17"/>
  </w:num>
  <w:num w:numId="6">
    <w:abstractNumId w:val="27"/>
  </w:num>
  <w:num w:numId="7">
    <w:abstractNumId w:val="23"/>
  </w:num>
  <w:num w:numId="8">
    <w:abstractNumId w:val="26"/>
  </w:num>
  <w:num w:numId="9">
    <w:abstractNumId w:val="13"/>
  </w:num>
  <w:num w:numId="10">
    <w:abstractNumId w:val="22"/>
  </w:num>
  <w:num w:numId="11">
    <w:abstractNumId w:val="11"/>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4"/>
  </w:num>
  <w:num w:numId="23">
    <w:abstractNumId w:val="24"/>
  </w:num>
  <w:num w:numId="24">
    <w:abstractNumId w:val="19"/>
  </w:num>
  <w:num w:numId="25">
    <w:abstractNumId w:val="16"/>
  </w:num>
  <w:num w:numId="26">
    <w:abstractNumId w:val="20"/>
  </w:num>
  <w:num w:numId="27">
    <w:abstractNumId w:val="15"/>
  </w:num>
  <w:num w:numId="28">
    <w:abstractNumId w:val="21"/>
  </w:num>
  <w:num w:numId="2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3C26"/>
    <w:rsid w:val="00005BF4"/>
    <w:rsid w:val="0001037C"/>
    <w:rsid w:val="000169CB"/>
    <w:rsid w:val="0003343E"/>
    <w:rsid w:val="00046B29"/>
    <w:rsid w:val="000510F0"/>
    <w:rsid w:val="000537A9"/>
    <w:rsid w:val="0005582B"/>
    <w:rsid w:val="00083786"/>
    <w:rsid w:val="00083FD3"/>
    <w:rsid w:val="00087F91"/>
    <w:rsid w:val="00090168"/>
    <w:rsid w:val="00090811"/>
    <w:rsid w:val="000A6F2F"/>
    <w:rsid w:val="000B1E91"/>
    <w:rsid w:val="000E08D1"/>
    <w:rsid w:val="000F0436"/>
    <w:rsid w:val="000F2417"/>
    <w:rsid w:val="00110205"/>
    <w:rsid w:val="00110857"/>
    <w:rsid w:val="0016141B"/>
    <w:rsid w:val="00170E07"/>
    <w:rsid w:val="00182982"/>
    <w:rsid w:val="001A4180"/>
    <w:rsid w:val="001C6D66"/>
    <w:rsid w:val="001E5834"/>
    <w:rsid w:val="00210F56"/>
    <w:rsid w:val="0021377C"/>
    <w:rsid w:val="00215BF4"/>
    <w:rsid w:val="00230C62"/>
    <w:rsid w:val="0024008D"/>
    <w:rsid w:val="002409CF"/>
    <w:rsid w:val="00262E55"/>
    <w:rsid w:val="00267578"/>
    <w:rsid w:val="00274605"/>
    <w:rsid w:val="002810BC"/>
    <w:rsid w:val="00286BEF"/>
    <w:rsid w:val="002954CF"/>
    <w:rsid w:val="002A4405"/>
    <w:rsid w:val="002A7381"/>
    <w:rsid w:val="002B095F"/>
    <w:rsid w:val="002C45D0"/>
    <w:rsid w:val="002D6983"/>
    <w:rsid w:val="003003C9"/>
    <w:rsid w:val="00315D93"/>
    <w:rsid w:val="0033209B"/>
    <w:rsid w:val="00333D8E"/>
    <w:rsid w:val="003458F8"/>
    <w:rsid w:val="003516F5"/>
    <w:rsid w:val="00355639"/>
    <w:rsid w:val="003742B4"/>
    <w:rsid w:val="00375049"/>
    <w:rsid w:val="0038345C"/>
    <w:rsid w:val="00386451"/>
    <w:rsid w:val="003958A0"/>
    <w:rsid w:val="003B1ED3"/>
    <w:rsid w:val="003C6F76"/>
    <w:rsid w:val="003D3F7F"/>
    <w:rsid w:val="003D570A"/>
    <w:rsid w:val="003E36F3"/>
    <w:rsid w:val="00400FCE"/>
    <w:rsid w:val="00402BC9"/>
    <w:rsid w:val="00403BCE"/>
    <w:rsid w:val="00411080"/>
    <w:rsid w:val="00420CE9"/>
    <w:rsid w:val="00424BA2"/>
    <w:rsid w:val="00425D69"/>
    <w:rsid w:val="00431FFE"/>
    <w:rsid w:val="004545E4"/>
    <w:rsid w:val="00455B3C"/>
    <w:rsid w:val="00465157"/>
    <w:rsid w:val="004873FD"/>
    <w:rsid w:val="00490F08"/>
    <w:rsid w:val="00493DDF"/>
    <w:rsid w:val="0049518A"/>
    <w:rsid w:val="0049521F"/>
    <w:rsid w:val="00496A08"/>
    <w:rsid w:val="004A228B"/>
    <w:rsid w:val="004A2E34"/>
    <w:rsid w:val="004B0047"/>
    <w:rsid w:val="004D1869"/>
    <w:rsid w:val="004D4CB0"/>
    <w:rsid w:val="004F2E4F"/>
    <w:rsid w:val="00510F03"/>
    <w:rsid w:val="00522108"/>
    <w:rsid w:val="00522B91"/>
    <w:rsid w:val="0054084B"/>
    <w:rsid w:val="00545E01"/>
    <w:rsid w:val="00554A31"/>
    <w:rsid w:val="0056475F"/>
    <w:rsid w:val="005707B0"/>
    <w:rsid w:val="00591640"/>
    <w:rsid w:val="005A2135"/>
    <w:rsid w:val="005A4A53"/>
    <w:rsid w:val="005A4CD9"/>
    <w:rsid w:val="005B578C"/>
    <w:rsid w:val="005C5D77"/>
    <w:rsid w:val="005D1E0B"/>
    <w:rsid w:val="005D6BD0"/>
    <w:rsid w:val="005E5202"/>
    <w:rsid w:val="0061579B"/>
    <w:rsid w:val="00624FB7"/>
    <w:rsid w:val="00636FE7"/>
    <w:rsid w:val="00637228"/>
    <w:rsid w:val="0063737A"/>
    <w:rsid w:val="00642AAE"/>
    <w:rsid w:val="006578DF"/>
    <w:rsid w:val="0067045B"/>
    <w:rsid w:val="00681413"/>
    <w:rsid w:val="00685FC5"/>
    <w:rsid w:val="006962B7"/>
    <w:rsid w:val="006A4919"/>
    <w:rsid w:val="006B0F56"/>
    <w:rsid w:val="006B1236"/>
    <w:rsid w:val="006B3D1F"/>
    <w:rsid w:val="006C2BC2"/>
    <w:rsid w:val="006E04CA"/>
    <w:rsid w:val="006E5466"/>
    <w:rsid w:val="00713F5E"/>
    <w:rsid w:val="007330D9"/>
    <w:rsid w:val="0073701C"/>
    <w:rsid w:val="007407FD"/>
    <w:rsid w:val="007419C8"/>
    <w:rsid w:val="00761CDB"/>
    <w:rsid w:val="00765BF0"/>
    <w:rsid w:val="00791C19"/>
    <w:rsid w:val="007A03A4"/>
    <w:rsid w:val="007A790F"/>
    <w:rsid w:val="007D10F5"/>
    <w:rsid w:val="007D17C1"/>
    <w:rsid w:val="007D26FF"/>
    <w:rsid w:val="00804842"/>
    <w:rsid w:val="008056BE"/>
    <w:rsid w:val="0081666D"/>
    <w:rsid w:val="00827645"/>
    <w:rsid w:val="00832E95"/>
    <w:rsid w:val="00840F26"/>
    <w:rsid w:val="008446B2"/>
    <w:rsid w:val="00854E3E"/>
    <w:rsid w:val="0085605B"/>
    <w:rsid w:val="00872FB9"/>
    <w:rsid w:val="00876B64"/>
    <w:rsid w:val="00882619"/>
    <w:rsid w:val="008A5D6A"/>
    <w:rsid w:val="008B28AD"/>
    <w:rsid w:val="008D1E20"/>
    <w:rsid w:val="008D6958"/>
    <w:rsid w:val="008E7C26"/>
    <w:rsid w:val="00900C52"/>
    <w:rsid w:val="00905851"/>
    <w:rsid w:val="0092598B"/>
    <w:rsid w:val="009543FD"/>
    <w:rsid w:val="00962BA4"/>
    <w:rsid w:val="00964EC1"/>
    <w:rsid w:val="00967AE4"/>
    <w:rsid w:val="009772C9"/>
    <w:rsid w:val="00980E56"/>
    <w:rsid w:val="00985860"/>
    <w:rsid w:val="00994656"/>
    <w:rsid w:val="009A514C"/>
    <w:rsid w:val="009A6CF0"/>
    <w:rsid w:val="009A7588"/>
    <w:rsid w:val="009B2AA8"/>
    <w:rsid w:val="009C035E"/>
    <w:rsid w:val="009C2891"/>
    <w:rsid w:val="009C6716"/>
    <w:rsid w:val="009D4D7D"/>
    <w:rsid w:val="009E6411"/>
    <w:rsid w:val="009F2ACF"/>
    <w:rsid w:val="009F2D1A"/>
    <w:rsid w:val="009F68CB"/>
    <w:rsid w:val="00A00F4D"/>
    <w:rsid w:val="00A01310"/>
    <w:rsid w:val="00A1599E"/>
    <w:rsid w:val="00A25514"/>
    <w:rsid w:val="00A27569"/>
    <w:rsid w:val="00A32FF4"/>
    <w:rsid w:val="00A47077"/>
    <w:rsid w:val="00A70FBA"/>
    <w:rsid w:val="00A76B86"/>
    <w:rsid w:val="00A837B7"/>
    <w:rsid w:val="00A858E8"/>
    <w:rsid w:val="00A85B6A"/>
    <w:rsid w:val="00AA098D"/>
    <w:rsid w:val="00AA0C96"/>
    <w:rsid w:val="00AA1BBD"/>
    <w:rsid w:val="00AC2DDD"/>
    <w:rsid w:val="00AD2C28"/>
    <w:rsid w:val="00AD32E4"/>
    <w:rsid w:val="00AD3C26"/>
    <w:rsid w:val="00AE098A"/>
    <w:rsid w:val="00AF5276"/>
    <w:rsid w:val="00B02BCC"/>
    <w:rsid w:val="00B2130C"/>
    <w:rsid w:val="00B24D12"/>
    <w:rsid w:val="00B26A28"/>
    <w:rsid w:val="00B35490"/>
    <w:rsid w:val="00B426F3"/>
    <w:rsid w:val="00B45E80"/>
    <w:rsid w:val="00B653F2"/>
    <w:rsid w:val="00B74855"/>
    <w:rsid w:val="00B83982"/>
    <w:rsid w:val="00B861F2"/>
    <w:rsid w:val="00BA42D4"/>
    <w:rsid w:val="00BB0F34"/>
    <w:rsid w:val="00BC52FC"/>
    <w:rsid w:val="00BE1BD2"/>
    <w:rsid w:val="00C003CE"/>
    <w:rsid w:val="00C04EBE"/>
    <w:rsid w:val="00C10392"/>
    <w:rsid w:val="00C114AD"/>
    <w:rsid w:val="00C12AEE"/>
    <w:rsid w:val="00C147D7"/>
    <w:rsid w:val="00C338EB"/>
    <w:rsid w:val="00C33B9A"/>
    <w:rsid w:val="00C367FE"/>
    <w:rsid w:val="00C3709A"/>
    <w:rsid w:val="00C37441"/>
    <w:rsid w:val="00C4456C"/>
    <w:rsid w:val="00C466F1"/>
    <w:rsid w:val="00C47A9D"/>
    <w:rsid w:val="00C615B7"/>
    <w:rsid w:val="00C840D8"/>
    <w:rsid w:val="00C87A5F"/>
    <w:rsid w:val="00C87F71"/>
    <w:rsid w:val="00CA0F12"/>
    <w:rsid w:val="00CA2EFA"/>
    <w:rsid w:val="00CA487B"/>
    <w:rsid w:val="00CA73CF"/>
    <w:rsid w:val="00CA774B"/>
    <w:rsid w:val="00CC153F"/>
    <w:rsid w:val="00CC264B"/>
    <w:rsid w:val="00CD32E1"/>
    <w:rsid w:val="00CD5E40"/>
    <w:rsid w:val="00CF61D9"/>
    <w:rsid w:val="00D15AC3"/>
    <w:rsid w:val="00D16596"/>
    <w:rsid w:val="00D2747D"/>
    <w:rsid w:val="00D31142"/>
    <w:rsid w:val="00D35D15"/>
    <w:rsid w:val="00D40679"/>
    <w:rsid w:val="00D461A0"/>
    <w:rsid w:val="00D8550B"/>
    <w:rsid w:val="00D965BE"/>
    <w:rsid w:val="00DB6926"/>
    <w:rsid w:val="00DC2A9F"/>
    <w:rsid w:val="00DC7286"/>
    <w:rsid w:val="00DF54BC"/>
    <w:rsid w:val="00E0447B"/>
    <w:rsid w:val="00E04887"/>
    <w:rsid w:val="00E15C6A"/>
    <w:rsid w:val="00E15F4A"/>
    <w:rsid w:val="00E202E2"/>
    <w:rsid w:val="00E31AAD"/>
    <w:rsid w:val="00E442DC"/>
    <w:rsid w:val="00E54D69"/>
    <w:rsid w:val="00E55286"/>
    <w:rsid w:val="00E812BC"/>
    <w:rsid w:val="00E824D2"/>
    <w:rsid w:val="00E87D75"/>
    <w:rsid w:val="00EB3353"/>
    <w:rsid w:val="00EB4D88"/>
    <w:rsid w:val="00EB5F1B"/>
    <w:rsid w:val="00EB6C90"/>
    <w:rsid w:val="00EC2331"/>
    <w:rsid w:val="00EC3361"/>
    <w:rsid w:val="00EC541A"/>
    <w:rsid w:val="00EC7442"/>
    <w:rsid w:val="00ED4C79"/>
    <w:rsid w:val="00ED7A70"/>
    <w:rsid w:val="00EF0E24"/>
    <w:rsid w:val="00F01BFF"/>
    <w:rsid w:val="00F059F9"/>
    <w:rsid w:val="00F152D0"/>
    <w:rsid w:val="00F158CA"/>
    <w:rsid w:val="00F16404"/>
    <w:rsid w:val="00F16D83"/>
    <w:rsid w:val="00F175D0"/>
    <w:rsid w:val="00F23DAE"/>
    <w:rsid w:val="00F40775"/>
    <w:rsid w:val="00F414DB"/>
    <w:rsid w:val="00F41935"/>
    <w:rsid w:val="00F53924"/>
    <w:rsid w:val="00F56CF8"/>
    <w:rsid w:val="00F66736"/>
    <w:rsid w:val="00F70CA9"/>
    <w:rsid w:val="00F75E17"/>
    <w:rsid w:val="00F764AB"/>
    <w:rsid w:val="00F823C4"/>
    <w:rsid w:val="00F97CF1"/>
    <w:rsid w:val="00FC1C35"/>
    <w:rsid w:val="00FE0065"/>
    <w:rsid w:val="00FE33AC"/>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E33AC"/>
    <w:rPr>
      <w:sz w:val="24"/>
      <w:szCs w:val="24"/>
    </w:rPr>
  </w:style>
  <w:style w:type="paragraph" w:styleId="Heading1">
    <w:name w:val="heading 1"/>
    <w:basedOn w:val="Normal"/>
    <w:next w:val="Normal"/>
    <w:link w:val="Heading1Char"/>
    <w:uiPriority w:val="99"/>
    <w:qFormat/>
    <w:rsid w:val="00FE33AC"/>
    <w:pPr>
      <w:keepNext/>
      <w:outlineLvl w:val="0"/>
    </w:pPr>
    <w:rPr>
      <w:b/>
      <w:bCs/>
    </w:rPr>
  </w:style>
  <w:style w:type="paragraph" w:styleId="Heading2">
    <w:name w:val="heading 2"/>
    <w:basedOn w:val="Normal"/>
    <w:next w:val="Normal"/>
    <w:link w:val="Heading2Char"/>
    <w:uiPriority w:val="99"/>
    <w:qFormat/>
    <w:rsid w:val="00FE33AC"/>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Heading3">
    <w:name w:val="heading 3"/>
    <w:basedOn w:val="Normal"/>
    <w:next w:val="Normal"/>
    <w:link w:val="Heading3Char"/>
    <w:uiPriority w:val="99"/>
    <w:qFormat/>
    <w:rsid w:val="00FE33AC"/>
    <w:pPr>
      <w:keepNext/>
      <w:jc w:val="center"/>
      <w:outlineLvl w:val="2"/>
    </w:pPr>
    <w:rPr>
      <w:b/>
      <w:bCs/>
      <w:sz w:val="28"/>
      <w:szCs w:val="28"/>
    </w:rPr>
  </w:style>
  <w:style w:type="paragraph" w:styleId="Heading4">
    <w:name w:val="heading 4"/>
    <w:basedOn w:val="Normal"/>
    <w:next w:val="Normal"/>
    <w:link w:val="Heading4Char"/>
    <w:uiPriority w:val="99"/>
    <w:qFormat/>
    <w:rsid w:val="00FE33AC"/>
    <w:pPr>
      <w:keepNext/>
      <w:jc w:val="center"/>
      <w:outlineLvl w:val="3"/>
    </w:pPr>
    <w:rPr>
      <w:b/>
      <w:bCs/>
      <w:sz w:val="34"/>
      <w:szCs w:val="34"/>
    </w:rPr>
  </w:style>
  <w:style w:type="paragraph" w:styleId="Heading5">
    <w:name w:val="heading 5"/>
    <w:basedOn w:val="Normal"/>
    <w:next w:val="Normal"/>
    <w:link w:val="Heading5Char"/>
    <w:uiPriority w:val="99"/>
    <w:qFormat/>
    <w:rsid w:val="00FE33AC"/>
    <w:pPr>
      <w:keepNext/>
      <w:ind w:left="720"/>
      <w:outlineLvl w:val="4"/>
    </w:pPr>
    <w:rPr>
      <w:b/>
      <w:bCs/>
      <w:sz w:val="26"/>
      <w:szCs w:val="26"/>
    </w:rPr>
  </w:style>
  <w:style w:type="paragraph" w:styleId="Heading6">
    <w:name w:val="heading 6"/>
    <w:basedOn w:val="Normal"/>
    <w:next w:val="Normal"/>
    <w:link w:val="Heading6Char"/>
    <w:uiPriority w:val="99"/>
    <w:qFormat/>
    <w:rsid w:val="00FE33AC"/>
    <w:pPr>
      <w:keepNext/>
      <w:jc w:val="center"/>
      <w:outlineLvl w:val="5"/>
    </w:pPr>
    <w:rPr>
      <w:b/>
      <w:bCs/>
      <w:color w:val="FF0000"/>
      <w:sz w:val="28"/>
      <w:szCs w:val="28"/>
    </w:rPr>
  </w:style>
  <w:style w:type="paragraph" w:styleId="Heading7">
    <w:name w:val="heading 7"/>
    <w:basedOn w:val="Normal"/>
    <w:next w:val="Normal"/>
    <w:link w:val="Heading7Char"/>
    <w:uiPriority w:val="99"/>
    <w:qFormat/>
    <w:rsid w:val="00FE33AC"/>
    <w:pPr>
      <w:keepNext/>
      <w:ind w:left="708"/>
      <w:jc w:val="both"/>
      <w:outlineLvl w:val="6"/>
    </w:pPr>
    <w:rPr>
      <w:sz w:val="28"/>
      <w:szCs w:val="28"/>
    </w:rPr>
  </w:style>
  <w:style w:type="paragraph" w:styleId="Heading8">
    <w:name w:val="heading 8"/>
    <w:basedOn w:val="Normal"/>
    <w:next w:val="Normal"/>
    <w:link w:val="Heading8Char"/>
    <w:uiPriority w:val="99"/>
    <w:qFormat/>
    <w:rsid w:val="00FE33AC"/>
    <w:pPr>
      <w:keepNext/>
      <w:autoSpaceDE w:val="0"/>
      <w:autoSpaceDN w:val="0"/>
      <w:adjustRightInd w:val="0"/>
      <w:spacing w:before="100" w:after="100"/>
      <w:ind w:left="720" w:right="720" w:firstLine="540"/>
      <w:outlineLvl w:val="7"/>
    </w:pPr>
    <w:rPr>
      <w:b/>
      <w:bCs/>
      <w:color w:val="000000"/>
      <w:sz w:val="28"/>
      <w:szCs w:val="28"/>
    </w:rPr>
  </w:style>
  <w:style w:type="paragraph" w:styleId="Heading9">
    <w:name w:val="heading 9"/>
    <w:basedOn w:val="Normal"/>
    <w:next w:val="Normal"/>
    <w:link w:val="Heading9Char"/>
    <w:uiPriority w:val="99"/>
    <w:qFormat/>
    <w:rsid w:val="00FE33AC"/>
    <w:pPr>
      <w:keepNext/>
      <w:autoSpaceDE w:val="0"/>
      <w:autoSpaceDN w:val="0"/>
      <w:adjustRightInd w:val="0"/>
      <w:spacing w:before="100" w:after="100"/>
      <w:ind w:left="720" w:right="720"/>
      <w:outlineLvl w:val="8"/>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E33AC"/>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FE33AC"/>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FE33AC"/>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FE33AC"/>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FE33AC"/>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FE33AC"/>
    <w:rPr>
      <w:rFonts w:ascii="Calibri" w:hAnsi="Calibri" w:cs="Times New Roman"/>
      <w:b/>
      <w:bCs/>
    </w:rPr>
  </w:style>
  <w:style w:type="character" w:customStyle="1" w:styleId="Heading7Char">
    <w:name w:val="Heading 7 Char"/>
    <w:basedOn w:val="DefaultParagraphFont"/>
    <w:link w:val="Heading7"/>
    <w:uiPriority w:val="99"/>
    <w:semiHidden/>
    <w:locked/>
    <w:rsid w:val="00FE33AC"/>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FE33AC"/>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FE33AC"/>
    <w:rPr>
      <w:rFonts w:ascii="Cambria" w:hAnsi="Cambria" w:cs="Times New Roman"/>
    </w:rPr>
  </w:style>
  <w:style w:type="paragraph" w:styleId="Caption">
    <w:name w:val="caption"/>
    <w:basedOn w:val="Normal"/>
    <w:next w:val="Normal"/>
    <w:uiPriority w:val="99"/>
    <w:qFormat/>
    <w:rsid w:val="00FE33AC"/>
    <w:pPr>
      <w:jc w:val="center"/>
    </w:pPr>
    <w:rPr>
      <w:b/>
      <w:bCs/>
    </w:rPr>
  </w:style>
  <w:style w:type="paragraph" w:styleId="BodyText">
    <w:name w:val="Body Text"/>
    <w:basedOn w:val="Normal"/>
    <w:link w:val="BodyTextChar"/>
    <w:uiPriority w:val="99"/>
    <w:rsid w:val="00FE33AC"/>
    <w:pPr>
      <w:jc w:val="both"/>
    </w:pPr>
    <w:rPr>
      <w:b/>
      <w:bCs/>
      <w:i/>
      <w:iCs/>
      <w:sz w:val="28"/>
      <w:szCs w:val="28"/>
    </w:rPr>
  </w:style>
  <w:style w:type="character" w:customStyle="1" w:styleId="BodyTextChar">
    <w:name w:val="Body Text Char"/>
    <w:basedOn w:val="DefaultParagraphFont"/>
    <w:link w:val="BodyText"/>
    <w:uiPriority w:val="99"/>
    <w:semiHidden/>
    <w:locked/>
    <w:rsid w:val="00FE33AC"/>
    <w:rPr>
      <w:rFonts w:cs="Times New Roman"/>
      <w:sz w:val="24"/>
      <w:szCs w:val="24"/>
    </w:rPr>
  </w:style>
  <w:style w:type="character" w:styleId="Strong">
    <w:name w:val="Strong"/>
    <w:basedOn w:val="DefaultParagraphFont"/>
    <w:uiPriority w:val="99"/>
    <w:qFormat/>
    <w:rsid w:val="00FE33AC"/>
    <w:rPr>
      <w:rFonts w:ascii="Times New Roman" w:hAnsi="Times New Roman" w:cs="Times New Roman"/>
      <w:b/>
      <w:bCs/>
    </w:rPr>
  </w:style>
  <w:style w:type="paragraph" w:styleId="Header">
    <w:name w:val="header"/>
    <w:aliases w:val="Cabeçalho1"/>
    <w:basedOn w:val="Normal"/>
    <w:link w:val="HeaderChar"/>
    <w:uiPriority w:val="99"/>
    <w:rsid w:val="00FE33AC"/>
    <w:pPr>
      <w:tabs>
        <w:tab w:val="center" w:pos="4419"/>
        <w:tab w:val="right" w:pos="8838"/>
      </w:tabs>
    </w:pPr>
  </w:style>
  <w:style w:type="character" w:customStyle="1" w:styleId="HeaderChar">
    <w:name w:val="Header Char"/>
    <w:aliases w:val="Cabeçalho1 Char"/>
    <w:basedOn w:val="DefaultParagraphFont"/>
    <w:link w:val="Header"/>
    <w:uiPriority w:val="99"/>
    <w:semiHidden/>
    <w:locked/>
    <w:rsid w:val="00F75E17"/>
    <w:rPr>
      <w:rFonts w:cs="Times New Roman"/>
      <w:sz w:val="24"/>
      <w:szCs w:val="24"/>
      <w:lang w:val="pt-BR" w:eastAsia="pt-BR" w:bidi="ar-SA"/>
    </w:rPr>
  </w:style>
  <w:style w:type="paragraph" w:styleId="Footer">
    <w:name w:val="footer"/>
    <w:basedOn w:val="Normal"/>
    <w:link w:val="FooterChar"/>
    <w:uiPriority w:val="99"/>
    <w:rsid w:val="00FE33AC"/>
    <w:pPr>
      <w:tabs>
        <w:tab w:val="center" w:pos="4419"/>
        <w:tab w:val="right" w:pos="8838"/>
      </w:tabs>
    </w:pPr>
  </w:style>
  <w:style w:type="character" w:customStyle="1" w:styleId="FooterChar">
    <w:name w:val="Footer Char"/>
    <w:basedOn w:val="DefaultParagraphFont"/>
    <w:link w:val="Footer"/>
    <w:uiPriority w:val="99"/>
    <w:semiHidden/>
    <w:locked/>
    <w:rsid w:val="00FE33AC"/>
    <w:rPr>
      <w:rFonts w:cs="Times New Roman"/>
      <w:sz w:val="24"/>
      <w:szCs w:val="24"/>
    </w:rPr>
  </w:style>
  <w:style w:type="paragraph" w:styleId="BodyTextIndent2">
    <w:name w:val="Body Text Indent 2"/>
    <w:basedOn w:val="Normal"/>
    <w:link w:val="BodyTextIndent2Char"/>
    <w:uiPriority w:val="99"/>
    <w:rsid w:val="00FE33A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FE33AC"/>
    <w:rPr>
      <w:rFonts w:cs="Times New Roman"/>
      <w:sz w:val="24"/>
      <w:szCs w:val="24"/>
    </w:rPr>
  </w:style>
  <w:style w:type="paragraph" w:styleId="BodyText2">
    <w:name w:val="Body Text 2"/>
    <w:basedOn w:val="Normal"/>
    <w:link w:val="BodyText2Char"/>
    <w:uiPriority w:val="99"/>
    <w:rsid w:val="00FE33AC"/>
    <w:pPr>
      <w:tabs>
        <w:tab w:val="left" w:pos="5040"/>
        <w:tab w:val="left" w:pos="5580"/>
      </w:tabs>
    </w:pPr>
    <w:rPr>
      <w:sz w:val="28"/>
      <w:szCs w:val="28"/>
    </w:rPr>
  </w:style>
  <w:style w:type="character" w:customStyle="1" w:styleId="BodyText2Char">
    <w:name w:val="Body Text 2 Char"/>
    <w:basedOn w:val="DefaultParagraphFont"/>
    <w:link w:val="BodyText2"/>
    <w:uiPriority w:val="99"/>
    <w:semiHidden/>
    <w:locked/>
    <w:rsid w:val="00FE33AC"/>
    <w:rPr>
      <w:rFonts w:cs="Times New Roman"/>
      <w:sz w:val="24"/>
      <w:szCs w:val="24"/>
    </w:rPr>
  </w:style>
  <w:style w:type="paragraph" w:customStyle="1" w:styleId="cabealho-senado">
    <w:name w:val="cabeçalho - senado"/>
    <w:basedOn w:val="Normal"/>
    <w:uiPriority w:val="99"/>
    <w:rsid w:val="00FE33AC"/>
    <w:pPr>
      <w:jc w:val="both"/>
    </w:pPr>
    <w:rPr>
      <w:rFonts w:ascii="Verdana" w:hAnsi="Verdana" w:cs="Verdana"/>
      <w:b/>
      <w:bCs/>
      <w:sz w:val="20"/>
      <w:szCs w:val="20"/>
    </w:rPr>
  </w:style>
  <w:style w:type="paragraph" w:customStyle="1" w:styleId="SF">
    <w:name w:val="SF"/>
    <w:basedOn w:val="Normal"/>
    <w:uiPriority w:val="99"/>
    <w:rsid w:val="00FE33AC"/>
    <w:pPr>
      <w:spacing w:after="120"/>
      <w:ind w:firstLine="709"/>
      <w:jc w:val="both"/>
    </w:pPr>
    <w:rPr>
      <w:rFonts w:ascii="Verdana" w:hAnsi="Verdana" w:cs="Verdana"/>
    </w:rPr>
  </w:style>
  <w:style w:type="character" w:styleId="PageNumber">
    <w:name w:val="page number"/>
    <w:basedOn w:val="DefaultParagraphFont"/>
    <w:uiPriority w:val="99"/>
    <w:rsid w:val="00FE33AC"/>
    <w:rPr>
      <w:rFonts w:ascii="Times New Roman" w:hAnsi="Times New Roman" w:cs="Times New Roman"/>
    </w:rPr>
  </w:style>
  <w:style w:type="paragraph" w:styleId="PlainText">
    <w:name w:val="Plain Text"/>
    <w:basedOn w:val="Normal"/>
    <w:link w:val="PlainTextChar"/>
    <w:uiPriority w:val="99"/>
    <w:rsid w:val="00FE33AC"/>
    <w:rPr>
      <w:rFonts w:ascii="Courier New" w:hAnsi="Courier New" w:cs="Courier New"/>
      <w:sz w:val="20"/>
      <w:szCs w:val="20"/>
    </w:rPr>
  </w:style>
  <w:style w:type="character" w:customStyle="1" w:styleId="PlainTextChar">
    <w:name w:val="Plain Text Char"/>
    <w:basedOn w:val="DefaultParagraphFont"/>
    <w:link w:val="PlainText"/>
    <w:uiPriority w:val="99"/>
    <w:locked/>
    <w:rsid w:val="00FE33AC"/>
    <w:rPr>
      <w:rFonts w:ascii="Courier New" w:hAnsi="Courier New" w:cs="Courier New"/>
      <w:sz w:val="20"/>
      <w:szCs w:val="20"/>
    </w:rPr>
  </w:style>
  <w:style w:type="paragraph" w:customStyle="1" w:styleId="SFLOGO">
    <w:name w:val="SF LOGO"/>
    <w:basedOn w:val="Normal"/>
    <w:uiPriority w:val="99"/>
    <w:rsid w:val="00FE33AC"/>
    <w:pPr>
      <w:jc w:val="both"/>
    </w:pPr>
    <w:rPr>
      <w:rFonts w:ascii="Arial" w:hAnsi="Arial" w:cs="Arial"/>
      <w:b/>
      <w:bCs/>
      <w:caps/>
    </w:rPr>
  </w:style>
  <w:style w:type="paragraph" w:styleId="BlockText">
    <w:name w:val="Block Text"/>
    <w:basedOn w:val="Normal"/>
    <w:uiPriority w:val="99"/>
    <w:rsid w:val="00FE33AC"/>
    <w:pPr>
      <w:overflowPunct w:val="0"/>
      <w:autoSpaceDE w:val="0"/>
      <w:autoSpaceDN w:val="0"/>
      <w:adjustRightInd w:val="0"/>
      <w:ind w:left="-426" w:right="-238"/>
      <w:jc w:val="both"/>
      <w:textAlignment w:val="baseline"/>
    </w:pPr>
    <w:rPr>
      <w:b/>
      <w:bCs/>
      <w:sz w:val="32"/>
      <w:szCs w:val="32"/>
    </w:rPr>
  </w:style>
  <w:style w:type="paragraph" w:styleId="BalloonText">
    <w:name w:val="Balloon Text"/>
    <w:basedOn w:val="Normal"/>
    <w:link w:val="BalloonTextChar"/>
    <w:uiPriority w:val="99"/>
    <w:semiHidden/>
    <w:rsid w:val="00FE33A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E33AC"/>
    <w:rPr>
      <w:rFonts w:ascii="Tahoma" w:hAnsi="Tahoma" w:cs="Tahoma"/>
      <w:sz w:val="16"/>
      <w:szCs w:val="16"/>
    </w:rPr>
  </w:style>
  <w:style w:type="character" w:customStyle="1" w:styleId="SFChar">
    <w:name w:val="SF Char"/>
    <w:basedOn w:val="DefaultParagraphFont"/>
    <w:uiPriority w:val="99"/>
    <w:rsid w:val="00FE33AC"/>
    <w:rPr>
      <w:rFonts w:ascii="Verdana" w:hAnsi="Verdana" w:cs="Verdana"/>
      <w:sz w:val="24"/>
      <w:szCs w:val="24"/>
      <w:lang w:val="pt-BR" w:eastAsia="pt-BR"/>
    </w:rPr>
  </w:style>
  <w:style w:type="paragraph" w:customStyle="1" w:styleId="RELAT">
    <w:name w:val="RELAT"/>
    <w:basedOn w:val="Normal"/>
    <w:uiPriority w:val="99"/>
    <w:rsid w:val="00FE33AC"/>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FE33AC"/>
    <w:rPr>
      <w:b/>
      <w:bCs/>
    </w:rPr>
  </w:style>
  <w:style w:type="paragraph" w:styleId="BodyText3">
    <w:name w:val="Body Text 3"/>
    <w:basedOn w:val="Normal"/>
    <w:link w:val="BodyText3Char"/>
    <w:uiPriority w:val="99"/>
    <w:rsid w:val="00FE33AC"/>
    <w:pPr>
      <w:spacing w:after="120"/>
    </w:pPr>
    <w:rPr>
      <w:sz w:val="16"/>
      <w:szCs w:val="16"/>
    </w:rPr>
  </w:style>
  <w:style w:type="character" w:customStyle="1" w:styleId="BodyText3Char">
    <w:name w:val="Body Text 3 Char"/>
    <w:basedOn w:val="DefaultParagraphFont"/>
    <w:link w:val="BodyText3"/>
    <w:uiPriority w:val="99"/>
    <w:semiHidden/>
    <w:locked/>
    <w:rsid w:val="00FE33AC"/>
    <w:rPr>
      <w:rFonts w:cs="Times New Roman"/>
      <w:sz w:val="16"/>
      <w:szCs w:val="16"/>
    </w:rPr>
  </w:style>
  <w:style w:type="character" w:customStyle="1" w:styleId="CharChar">
    <w:name w:val="Char Char"/>
    <w:basedOn w:val="DefaultParagraphFont"/>
    <w:uiPriority w:val="99"/>
    <w:rsid w:val="00FE33AC"/>
    <w:rPr>
      <w:rFonts w:ascii="Times New Roman" w:hAnsi="Times New Roman" w:cs="Times New Roman"/>
      <w:sz w:val="24"/>
      <w:szCs w:val="24"/>
      <w:lang w:val="pt-BR" w:eastAsia="pt-BR"/>
    </w:rPr>
  </w:style>
  <w:style w:type="character" w:customStyle="1" w:styleId="CharChar1">
    <w:name w:val="Char Char1"/>
    <w:basedOn w:val="DefaultParagraphFont"/>
    <w:uiPriority w:val="99"/>
    <w:rsid w:val="00FE33AC"/>
    <w:rPr>
      <w:rFonts w:ascii="Arial" w:hAnsi="Arial" w:cs="Arial"/>
      <w:b/>
      <w:bCs/>
      <w:sz w:val="24"/>
      <w:szCs w:val="24"/>
    </w:rPr>
  </w:style>
  <w:style w:type="paragraph" w:customStyle="1" w:styleId="TJ">
    <w:name w:val="TJ"/>
    <w:basedOn w:val="Normal"/>
    <w:uiPriority w:val="99"/>
    <w:rsid w:val="00FE33AC"/>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DefaultParagraphFont"/>
    <w:uiPriority w:val="99"/>
    <w:rsid w:val="00FE33AC"/>
    <w:rPr>
      <w:rFonts w:ascii="Arial" w:hAnsi="Arial" w:cs="Arial"/>
      <w:b/>
      <w:bCs/>
      <w:sz w:val="24"/>
      <w:szCs w:val="24"/>
    </w:rPr>
  </w:style>
  <w:style w:type="character" w:customStyle="1" w:styleId="CharChar11">
    <w:name w:val="Char Char11"/>
    <w:basedOn w:val="DefaultParagraphFont"/>
    <w:uiPriority w:val="99"/>
    <w:rsid w:val="00FE33AC"/>
    <w:rPr>
      <w:rFonts w:ascii="Courier New" w:hAnsi="Courier New" w:cs="Courier New"/>
      <w:lang w:val="pt-BR" w:eastAsia="pt-BR"/>
    </w:rPr>
  </w:style>
  <w:style w:type="character" w:customStyle="1" w:styleId="CharChar2">
    <w:name w:val="Char Char2"/>
    <w:basedOn w:val="DefaultParagraphFont"/>
    <w:uiPriority w:val="99"/>
    <w:rsid w:val="00FE33AC"/>
    <w:rPr>
      <w:rFonts w:ascii="Tahoma" w:hAnsi="Tahoma" w:cs="Tahoma"/>
      <w:sz w:val="16"/>
      <w:szCs w:val="16"/>
      <w:lang w:val="pt-BR" w:eastAsia="pt-BR"/>
    </w:rPr>
  </w:style>
  <w:style w:type="paragraph" w:styleId="Subtitle">
    <w:name w:val="Subtitle"/>
    <w:basedOn w:val="Normal"/>
    <w:link w:val="SubtitleChar"/>
    <w:uiPriority w:val="99"/>
    <w:qFormat/>
    <w:rsid w:val="00FE33AC"/>
    <w:pPr>
      <w:jc w:val="center"/>
    </w:pPr>
    <w:rPr>
      <w:b/>
      <w:bCs/>
      <w:sz w:val="32"/>
      <w:szCs w:val="32"/>
    </w:rPr>
  </w:style>
  <w:style w:type="character" w:customStyle="1" w:styleId="SubtitleChar">
    <w:name w:val="Subtitle Char"/>
    <w:basedOn w:val="DefaultParagraphFont"/>
    <w:link w:val="Subtitle"/>
    <w:uiPriority w:val="99"/>
    <w:locked/>
    <w:rsid w:val="00FE33AC"/>
    <w:rPr>
      <w:rFonts w:ascii="Cambria" w:hAnsi="Cambria" w:cs="Times New Roman"/>
      <w:sz w:val="24"/>
      <w:szCs w:val="24"/>
    </w:rPr>
  </w:style>
  <w:style w:type="paragraph" w:customStyle="1" w:styleId="CM716">
    <w:name w:val="CM7+16"/>
    <w:basedOn w:val="Normal"/>
    <w:next w:val="Normal"/>
    <w:uiPriority w:val="99"/>
    <w:rsid w:val="00FE33AC"/>
    <w:pPr>
      <w:autoSpaceDE w:val="0"/>
      <w:autoSpaceDN w:val="0"/>
      <w:adjustRightInd w:val="0"/>
    </w:pPr>
    <w:rPr>
      <w:rFonts w:ascii="Arial" w:hAnsi="Arial" w:cs="Arial"/>
    </w:rPr>
  </w:style>
  <w:style w:type="paragraph" w:customStyle="1" w:styleId="CM225">
    <w:name w:val="CM22+5"/>
    <w:basedOn w:val="Normal"/>
    <w:next w:val="Normal"/>
    <w:uiPriority w:val="99"/>
    <w:rsid w:val="00FE33AC"/>
    <w:pPr>
      <w:autoSpaceDE w:val="0"/>
      <w:autoSpaceDN w:val="0"/>
      <w:adjustRightInd w:val="0"/>
    </w:pPr>
    <w:rPr>
      <w:rFonts w:ascii="Arial" w:hAnsi="Arial" w:cs="Arial"/>
    </w:rPr>
  </w:style>
  <w:style w:type="paragraph" w:customStyle="1" w:styleId="CM1311">
    <w:name w:val="CM13+11"/>
    <w:basedOn w:val="Normal"/>
    <w:next w:val="Normal"/>
    <w:uiPriority w:val="99"/>
    <w:rsid w:val="00FE33AC"/>
    <w:pPr>
      <w:autoSpaceDE w:val="0"/>
      <w:autoSpaceDN w:val="0"/>
      <w:adjustRightInd w:val="0"/>
    </w:pPr>
    <w:rPr>
      <w:rFonts w:ascii="Arial" w:hAnsi="Arial" w:cs="Arial"/>
    </w:rPr>
  </w:style>
  <w:style w:type="paragraph" w:customStyle="1" w:styleId="CM264">
    <w:name w:val="CM26+4"/>
    <w:basedOn w:val="Normal"/>
    <w:next w:val="Normal"/>
    <w:uiPriority w:val="99"/>
    <w:rsid w:val="00FE33AC"/>
    <w:pPr>
      <w:autoSpaceDE w:val="0"/>
      <w:autoSpaceDN w:val="0"/>
      <w:adjustRightInd w:val="0"/>
    </w:pPr>
    <w:rPr>
      <w:rFonts w:ascii="Arial" w:hAnsi="Arial" w:cs="Arial"/>
    </w:rPr>
  </w:style>
  <w:style w:type="paragraph" w:customStyle="1" w:styleId="SF-CABECALHO">
    <w:name w:val="SF-CABECALHO"/>
    <w:basedOn w:val="BodyText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DefaultParagraphFont"/>
    <w:uiPriority w:val="99"/>
    <w:rsid w:val="00431FFE"/>
    <w:rPr>
      <w:rFonts w:cs="Times New Roman"/>
    </w:rPr>
  </w:style>
  <w:style w:type="character" w:customStyle="1" w:styleId="s8">
    <w:name w:val="s8"/>
    <w:basedOn w:val="DefaultParagraphFont"/>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DefaultParagraphFont"/>
    <w:uiPriority w:val="99"/>
    <w:rsid w:val="00431FFE"/>
    <w:rPr>
      <w:rFonts w:cs="Times New Roman"/>
    </w:rPr>
  </w:style>
  <w:style w:type="paragraph" w:styleId="Title">
    <w:name w:val="Title"/>
    <w:basedOn w:val="Normal"/>
    <w:link w:val="Title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itleChar">
    <w:name w:val="Title Char"/>
    <w:basedOn w:val="DefaultParagraphFont"/>
    <w:link w:val="Title"/>
    <w:uiPriority w:val="99"/>
    <w:locked/>
    <w:rsid w:val="00FE33AC"/>
    <w:rPr>
      <w:rFonts w:ascii="Cambria" w:hAnsi="Cambria" w:cs="Times New Roman"/>
      <w:b/>
      <w:bCs/>
      <w:kern w:val="28"/>
      <w:sz w:val="32"/>
      <w:szCs w:val="32"/>
    </w:rPr>
  </w:style>
  <w:style w:type="character" w:customStyle="1" w:styleId="ft">
    <w:name w:val="ft"/>
    <w:basedOn w:val="DefaultParagraphFont"/>
    <w:uiPriority w:val="99"/>
    <w:rsid w:val="0038345C"/>
    <w:rPr>
      <w:rFonts w:ascii="Times New Roman" w:hAnsi="Times New Roman" w:cs="Times New Roman"/>
    </w:rPr>
  </w:style>
  <w:style w:type="character" w:styleId="Hyperlink">
    <w:name w:val="Hyperlink"/>
    <w:basedOn w:val="DefaultParagraphFont"/>
    <w:uiPriority w:val="99"/>
    <w:semiHidden/>
    <w:locked/>
    <w:rsid w:val="009A6CF0"/>
    <w:rPr>
      <w:rFonts w:cs="Times New Roman"/>
      <w:color w:val="0000FF"/>
      <w:u w:val="single"/>
    </w:rPr>
  </w:style>
  <w:style w:type="table" w:styleId="TableGrid">
    <w:name w:val="Table Grid"/>
    <w:basedOn w:val="TableNormal"/>
    <w:uiPriority w:val="99"/>
    <w:rsid w:val="006578D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99"/>
    <w:qFormat/>
    <w:rsid w:val="00CC264B"/>
    <w:rPr>
      <w:rFonts w:cs="Times New Roman"/>
      <w:b/>
      <w:bCs/>
    </w:rPr>
  </w:style>
  <w:style w:type="character" w:customStyle="1" w:styleId="Ttulo1Char">
    <w:name w:val="Título 1 Char"/>
    <w:basedOn w:val="DefaultParagraphFont"/>
    <w:uiPriority w:val="99"/>
    <w:locked/>
    <w:rsid w:val="00CD5E40"/>
    <w:rPr>
      <w:rFonts w:ascii="Cambria" w:hAnsi="Cambria" w:cs="Cambria"/>
      <w:b/>
      <w:bCs/>
      <w:kern w:val="32"/>
      <w:sz w:val="32"/>
      <w:szCs w:val="32"/>
    </w:rPr>
  </w:style>
  <w:style w:type="character" w:customStyle="1" w:styleId="Ttulo2Char">
    <w:name w:val="Título 2 Char"/>
    <w:basedOn w:val="DefaultParagraphFont"/>
    <w:uiPriority w:val="99"/>
    <w:semiHidden/>
    <w:locked/>
    <w:rsid w:val="00CD5E40"/>
    <w:rPr>
      <w:rFonts w:ascii="Cambria" w:hAnsi="Cambria" w:cs="Cambria"/>
      <w:b/>
      <w:bCs/>
      <w:i/>
      <w:iCs/>
      <w:sz w:val="28"/>
      <w:szCs w:val="28"/>
    </w:rPr>
  </w:style>
  <w:style w:type="character" w:customStyle="1" w:styleId="CabealhoChar">
    <w:name w:val="Cabeçalho Char"/>
    <w:basedOn w:val="DefaultParagraphFont"/>
    <w:uiPriority w:val="99"/>
    <w:semiHidden/>
    <w:locked/>
    <w:rsid w:val="00CD5E40"/>
    <w:rPr>
      <w:rFonts w:ascii="Arial" w:hAnsi="Arial" w:cs="Arial"/>
      <w:sz w:val="24"/>
      <w:szCs w:val="24"/>
    </w:rPr>
  </w:style>
  <w:style w:type="character" w:customStyle="1" w:styleId="RodapChar">
    <w:name w:val="Rodapé Char"/>
    <w:basedOn w:val="DefaultParagraphFont"/>
    <w:uiPriority w:val="99"/>
    <w:semiHidden/>
    <w:locked/>
    <w:rsid w:val="00CD5E40"/>
    <w:rPr>
      <w:rFonts w:ascii="Arial" w:hAnsi="Arial" w:cs="Arial"/>
      <w:sz w:val="24"/>
      <w:szCs w:val="24"/>
    </w:rPr>
  </w:style>
  <w:style w:type="character" w:styleId="CommentReference">
    <w:name w:val="annotation reference"/>
    <w:basedOn w:val="DefaultParagraphFont"/>
    <w:uiPriority w:val="99"/>
    <w:semiHidden/>
    <w:locked/>
    <w:rsid w:val="00CD5E40"/>
    <w:rPr>
      <w:rFonts w:cs="Times New Roman"/>
      <w:sz w:val="16"/>
      <w:szCs w:val="16"/>
    </w:rPr>
  </w:style>
  <w:style w:type="paragraph" w:styleId="CommentText">
    <w:name w:val="annotation text"/>
    <w:basedOn w:val="Normal"/>
    <w:link w:val="CommentTextChar1"/>
    <w:uiPriority w:val="99"/>
    <w:semiHidden/>
    <w:locked/>
    <w:rsid w:val="00CD5E40"/>
    <w:pPr>
      <w:spacing w:line="360" w:lineRule="auto"/>
      <w:ind w:firstLine="1440"/>
      <w:jc w:val="both"/>
    </w:pPr>
    <w:rPr>
      <w:rFonts w:ascii="Arial" w:hAnsi="Arial" w:cs="Arial"/>
      <w:sz w:val="20"/>
      <w:szCs w:val="20"/>
    </w:rPr>
  </w:style>
  <w:style w:type="character" w:customStyle="1" w:styleId="CommentTextChar">
    <w:name w:val="Comment Text Char"/>
    <w:basedOn w:val="DefaultParagraphFont"/>
    <w:link w:val="CommentText"/>
    <w:uiPriority w:val="99"/>
    <w:semiHidden/>
    <w:rsid w:val="00F548C0"/>
    <w:rPr>
      <w:sz w:val="20"/>
      <w:szCs w:val="20"/>
    </w:rPr>
  </w:style>
  <w:style w:type="character" w:customStyle="1" w:styleId="CommentTextChar1">
    <w:name w:val="Comment Text Char1"/>
    <w:basedOn w:val="DefaultParagraphFont"/>
    <w:link w:val="CommentText"/>
    <w:uiPriority w:val="99"/>
    <w:semiHidden/>
    <w:locked/>
    <w:rsid w:val="00CD5E40"/>
    <w:rPr>
      <w:rFonts w:ascii="Arial" w:hAnsi="Arial" w:cs="Arial"/>
      <w:lang w:val="pt-BR" w:eastAsia="pt-BR" w:bidi="ar-SA"/>
    </w:rPr>
  </w:style>
  <w:style w:type="character" w:customStyle="1" w:styleId="TextodebaloChar">
    <w:name w:val="Texto de balão Char"/>
    <w:basedOn w:val="DefaultParagraphFont"/>
    <w:uiPriority w:val="99"/>
    <w:semiHidden/>
    <w:locked/>
    <w:rsid w:val="00CD5E40"/>
    <w:rPr>
      <w:rFonts w:ascii="Tahoma" w:hAnsi="Tahoma" w:cs="Tahoma"/>
      <w:sz w:val="16"/>
      <w:szCs w:val="16"/>
    </w:rPr>
  </w:style>
  <w:style w:type="character" w:customStyle="1" w:styleId="TextosemFormataoChar">
    <w:name w:val="Texto sem Formatação Char"/>
    <w:basedOn w:val="DefaultParagraphFont"/>
    <w:uiPriority w:val="99"/>
    <w:semiHidden/>
    <w:locked/>
    <w:rsid w:val="00CD5E40"/>
    <w:rPr>
      <w:rFonts w:ascii="Courier New" w:hAnsi="Courier New" w:cs="Courier New"/>
      <w:sz w:val="20"/>
      <w:szCs w:val="20"/>
    </w:rPr>
  </w:style>
  <w:style w:type="paragraph" w:styleId="CommentSubject">
    <w:name w:val="annotation subject"/>
    <w:basedOn w:val="CommentText"/>
    <w:next w:val="CommentText"/>
    <w:link w:val="CommentSubjectChar1"/>
    <w:uiPriority w:val="99"/>
    <w:semiHidden/>
    <w:locked/>
    <w:rsid w:val="00CD5E40"/>
    <w:pPr>
      <w:spacing w:line="240" w:lineRule="auto"/>
      <w:ind w:firstLine="0"/>
      <w:jc w:val="left"/>
    </w:pPr>
    <w:rPr>
      <w:b/>
      <w:bCs/>
    </w:rPr>
  </w:style>
  <w:style w:type="character" w:customStyle="1" w:styleId="CommentSubjectChar">
    <w:name w:val="Comment Subject Char"/>
    <w:basedOn w:val="CommentTextChar1"/>
    <w:link w:val="CommentSubject"/>
    <w:uiPriority w:val="99"/>
    <w:semiHidden/>
    <w:rsid w:val="00F548C0"/>
    <w:rPr>
      <w:b/>
      <w:bCs/>
      <w:sz w:val="20"/>
      <w:szCs w:val="20"/>
    </w:rPr>
  </w:style>
  <w:style w:type="character" w:customStyle="1" w:styleId="CommentSubjectChar1">
    <w:name w:val="Comment Subject Char1"/>
    <w:basedOn w:val="CommentTextChar1"/>
    <w:link w:val="CommentSubject"/>
    <w:uiPriority w:val="99"/>
    <w:semiHidden/>
    <w:locked/>
    <w:rsid w:val="00CD5E40"/>
    <w:rPr>
      <w:b/>
      <w:bCs/>
    </w:rPr>
  </w:style>
  <w:style w:type="paragraph" w:styleId="NormalWeb">
    <w:name w:val="Normal (Web)"/>
    <w:basedOn w:val="Normal"/>
    <w:uiPriority w:val="99"/>
    <w:locked/>
    <w:rsid w:val="00CD5E40"/>
    <w:pPr>
      <w:spacing w:before="100" w:beforeAutospacing="1" w:after="100" w:afterAutospacing="1"/>
    </w:pPr>
    <w:rPr>
      <w:rFonts w:ascii="Arial" w:hAnsi="Arial" w:cs="Arial"/>
    </w:rPr>
  </w:style>
  <w:style w:type="character" w:customStyle="1" w:styleId="st1">
    <w:name w:val="st1"/>
    <w:basedOn w:val="DefaultParagraphFont"/>
    <w:uiPriority w:val="99"/>
    <w:rsid w:val="00CD5E40"/>
    <w:rPr>
      <w:rFonts w:cs="Times New Roman"/>
    </w:rPr>
  </w:style>
  <w:style w:type="character" w:customStyle="1" w:styleId="st">
    <w:name w:val="st"/>
    <w:basedOn w:val="DefaultParagraphFont"/>
    <w:uiPriority w:val="99"/>
    <w:rsid w:val="00CD5E40"/>
    <w:rPr>
      <w:rFonts w:cs="Times New Roman"/>
    </w:rPr>
  </w:style>
  <w:style w:type="character" w:customStyle="1" w:styleId="googqs-tidbitgoogqs-tidbit-0">
    <w:name w:val="goog_qs-tidbit goog_qs-tidbit-0"/>
    <w:basedOn w:val="DefaultParagraphFont"/>
    <w:uiPriority w:val="99"/>
    <w:rsid w:val="00CD5E40"/>
    <w:rPr>
      <w:rFonts w:cs="Times New Roman"/>
    </w:rPr>
  </w:style>
  <w:style w:type="paragraph" w:customStyle="1" w:styleId="descricao">
    <w:name w:val="descricao"/>
    <w:basedOn w:val="Normal"/>
    <w:uiPriority w:val="99"/>
    <w:rsid w:val="00CD5E40"/>
    <w:rPr>
      <w:rFonts w:ascii="Arial" w:hAnsi="Arial" w:cs="Arial"/>
    </w:rPr>
  </w:style>
  <w:style w:type="paragraph" w:customStyle="1" w:styleId="Recuado">
    <w:name w:val="Recuado"/>
    <w:basedOn w:val="Normal"/>
    <w:uiPriority w:val="99"/>
    <w:rsid w:val="00CD5E40"/>
    <w:pPr>
      <w:ind w:left="1440"/>
      <w:jc w:val="both"/>
    </w:pPr>
    <w:rPr>
      <w:rFonts w:ascii="Arial" w:hAnsi="Arial" w:cs="Arial"/>
      <w:i/>
      <w:iCs/>
      <w:sz w:val="22"/>
      <w:szCs w:val="22"/>
    </w:rPr>
  </w:style>
  <w:style w:type="paragraph" w:customStyle="1" w:styleId="Vocativodediscurso">
    <w:name w:val="Vocativo de discurso"/>
    <w:basedOn w:val="Normal"/>
    <w:next w:val="Normal"/>
    <w:uiPriority w:val="99"/>
    <w:rsid w:val="00CD5E40"/>
    <w:pPr>
      <w:spacing w:before="1440" w:after="840"/>
      <w:ind w:firstLine="1418"/>
      <w:jc w:val="both"/>
    </w:pPr>
    <w:rPr>
      <w:rFonts w:ascii="Arial" w:hAnsi="Arial" w:cs="Arial"/>
      <w:sz w:val="30"/>
      <w:szCs w:val="30"/>
    </w:rPr>
  </w:style>
  <w:style w:type="character" w:customStyle="1" w:styleId="06-Pargrafodetexto-CLGChar">
    <w:name w:val="06 - Parágrafo de texto - CLG Char"/>
    <w:basedOn w:val="DefaultParagraphFont"/>
    <w:link w:val="06-Pargrafodetexto-CLG"/>
    <w:uiPriority w:val="99"/>
    <w:locked/>
    <w:rsid w:val="00CD5E40"/>
    <w:rPr>
      <w:rFonts w:cs="Times New Roman"/>
      <w:sz w:val="28"/>
      <w:szCs w:val="28"/>
      <w:lang w:val="pt-BR" w:eastAsia="pt-BR" w:bidi="ar-SA"/>
    </w:rPr>
  </w:style>
  <w:style w:type="paragraph" w:customStyle="1" w:styleId="06-Pargrafodetexto-CLG">
    <w:name w:val="06 - Parágrafo de texto - CLG"/>
    <w:link w:val="06-Pargrafodetexto-CLGChar"/>
    <w:uiPriority w:val="99"/>
    <w:rsid w:val="00CD5E40"/>
    <w:pPr>
      <w:spacing w:after="360"/>
      <w:ind w:firstLine="1418"/>
      <w:jc w:val="both"/>
    </w:pPr>
    <w:rPr>
      <w:sz w:val="28"/>
      <w:szCs w:val="28"/>
    </w:rPr>
  </w:style>
  <w:style w:type="character" w:customStyle="1" w:styleId="05-Subttulo-CLGChar">
    <w:name w:val="05 - Subtítulo - CLG Char"/>
    <w:basedOn w:val="DefaultParagraphFont"/>
    <w:link w:val="05-Subttulo-CLG"/>
    <w:uiPriority w:val="99"/>
    <w:locked/>
    <w:rsid w:val="00CD5E40"/>
    <w:rPr>
      <w:rFonts w:cs="Times New Roman"/>
      <w:b/>
      <w:bCs/>
      <w:sz w:val="28"/>
      <w:szCs w:val="28"/>
      <w:lang w:val="pt-BR" w:eastAsia="pt-BR" w:bidi="ar-SA"/>
    </w:rPr>
  </w:style>
  <w:style w:type="paragraph" w:customStyle="1" w:styleId="05-Subttulo-CLG">
    <w:name w:val="05 - Subtítulo - CLG"/>
    <w:link w:val="05-Subttulo-CLGChar"/>
    <w:uiPriority w:val="99"/>
    <w:rsid w:val="00CD5E40"/>
    <w:pPr>
      <w:spacing w:after="480"/>
      <w:jc w:val="both"/>
    </w:pPr>
    <w:rPr>
      <w:b/>
      <w:bCs/>
      <w:sz w:val="28"/>
      <w:szCs w:val="28"/>
    </w:rPr>
  </w:style>
  <w:style w:type="character" w:customStyle="1" w:styleId="04-PargrafodetextoEstudoNotas-CLGChar">
    <w:name w:val="04 - Parágrafo de texto Estudo Notas - CLG Char"/>
    <w:basedOn w:val="DefaultParagraphFont"/>
    <w:link w:val="04-PargrafodetextoEstudoNotas-CLG"/>
    <w:uiPriority w:val="99"/>
    <w:locked/>
    <w:rsid w:val="00CD5E40"/>
    <w:rPr>
      <w:rFonts w:cs="Times New Roman"/>
      <w:sz w:val="28"/>
      <w:szCs w:val="28"/>
      <w:lang w:val="pt-BR" w:eastAsia="pt-BR" w:bidi="ar-SA"/>
    </w:rPr>
  </w:style>
  <w:style w:type="paragraph" w:customStyle="1" w:styleId="04-PargrafodetextoEstudoNotas-CLG">
    <w:name w:val="04 - Parágrafo de texto Estudo Notas - CLG"/>
    <w:link w:val="04-PargrafodetextoEstudoNotas-CLGChar"/>
    <w:uiPriority w:val="99"/>
    <w:rsid w:val="00CD5E40"/>
    <w:pPr>
      <w:spacing w:after="360" w:line="360" w:lineRule="auto"/>
      <w:ind w:firstLine="1418"/>
      <w:jc w:val="both"/>
    </w:pPr>
    <w:rPr>
      <w:sz w:val="28"/>
      <w:szCs w:val="28"/>
    </w:rPr>
  </w:style>
  <w:style w:type="paragraph" w:customStyle="1" w:styleId="Default">
    <w:name w:val="Default"/>
    <w:uiPriority w:val="99"/>
    <w:rsid w:val="00CD5E40"/>
    <w:pPr>
      <w:autoSpaceDE w:val="0"/>
      <w:autoSpaceDN w:val="0"/>
      <w:adjustRightInd w:val="0"/>
    </w:pPr>
    <w:rPr>
      <w:rFonts w:ascii="Palatino Linotype" w:hAnsi="Palatino Linotype" w:cs="Palatino Linotype"/>
      <w:color w:val="000000"/>
      <w:sz w:val="24"/>
      <w:szCs w:val="24"/>
    </w:rPr>
  </w:style>
  <w:style w:type="paragraph" w:customStyle="1" w:styleId="Normal-Escriba">
    <w:name w:val="Normal-Escriba"/>
    <w:basedOn w:val="Normal"/>
    <w:link w:val="Normal-EscribaChar"/>
    <w:uiPriority w:val="99"/>
    <w:rsid w:val="00CD5E40"/>
    <w:pPr>
      <w:ind w:firstLine="1440"/>
      <w:jc w:val="both"/>
    </w:pPr>
    <w:rPr>
      <w:rFonts w:ascii="Arial" w:hAnsi="Arial" w:cs="Arial"/>
      <w:lang w:eastAsia="en-US"/>
    </w:rPr>
  </w:style>
  <w:style w:type="character" w:customStyle="1" w:styleId="Normal-EscribaChar">
    <w:name w:val="Normal-Escriba Char"/>
    <w:basedOn w:val="DefaultParagraphFont"/>
    <w:link w:val="Normal-Escriba"/>
    <w:uiPriority w:val="99"/>
    <w:locked/>
    <w:rsid w:val="00CD5E40"/>
    <w:rPr>
      <w:rFonts w:ascii="Arial" w:hAnsi="Arial" w:cs="Arial"/>
      <w:sz w:val="24"/>
      <w:szCs w:val="24"/>
      <w:lang w:val="pt-BR" w:eastAsia="en-US" w:bidi="ar-SA"/>
    </w:rPr>
  </w:style>
  <w:style w:type="paragraph" w:customStyle="1" w:styleId="Citacao-Escriba">
    <w:name w:val="Citacao-Escriba"/>
    <w:basedOn w:val="Normal-Escriba"/>
    <w:link w:val="Citacao-EscribaChar"/>
    <w:uiPriority w:val="99"/>
    <w:rsid w:val="00CD5E40"/>
    <w:pPr>
      <w:ind w:left="2268" w:firstLine="0"/>
    </w:pPr>
    <w:rPr>
      <w:i/>
      <w:iCs/>
    </w:rPr>
  </w:style>
  <w:style w:type="character" w:customStyle="1" w:styleId="Citacao-EscribaChar">
    <w:name w:val="Citacao-Escriba Char"/>
    <w:basedOn w:val="DefaultParagraphFont"/>
    <w:link w:val="Citacao-Escriba"/>
    <w:uiPriority w:val="99"/>
    <w:locked/>
    <w:rsid w:val="00CD5E40"/>
    <w:rPr>
      <w:rFonts w:ascii="Arial" w:hAnsi="Arial" w:cs="Arial"/>
      <w:i/>
      <w:iCs/>
      <w:sz w:val="24"/>
      <w:szCs w:val="24"/>
      <w:lang w:val="pt-BR" w:eastAsia="en-US" w:bidi="ar-SA"/>
    </w:rPr>
  </w:style>
  <w:style w:type="paragraph" w:customStyle="1" w:styleId="Centralizado-Escriba">
    <w:name w:val="Centralizado-Escriba"/>
    <w:basedOn w:val="Normal-Escriba"/>
    <w:link w:val="Centralizado-EscribaChar"/>
    <w:uiPriority w:val="99"/>
    <w:rsid w:val="00CD5E40"/>
    <w:pPr>
      <w:ind w:firstLine="0"/>
      <w:jc w:val="center"/>
    </w:pPr>
  </w:style>
  <w:style w:type="character" w:customStyle="1" w:styleId="Centralizado-EscribaChar">
    <w:name w:val="Centralizado-Escriba Char"/>
    <w:basedOn w:val="Normal-EscribaChar"/>
    <w:link w:val="Centralizado-Escriba"/>
    <w:uiPriority w:val="99"/>
    <w:locked/>
    <w:rsid w:val="00CD5E40"/>
  </w:style>
</w:styles>
</file>

<file path=word/webSettings.xml><?xml version="1.0" encoding="utf-8"?>
<w:webSettings xmlns:r="http://schemas.openxmlformats.org/officeDocument/2006/relationships" xmlns:w="http://schemas.openxmlformats.org/wordprocessingml/2006/main">
  <w:divs>
    <w:div w:id="1121387112">
      <w:marLeft w:val="0"/>
      <w:marRight w:val="0"/>
      <w:marTop w:val="0"/>
      <w:marBottom w:val="0"/>
      <w:divBdr>
        <w:top w:val="none" w:sz="0" w:space="0" w:color="auto"/>
        <w:left w:val="none" w:sz="0" w:space="0" w:color="auto"/>
        <w:bottom w:val="none" w:sz="0" w:space="0" w:color="auto"/>
        <w:right w:val="none" w:sz="0" w:space="0" w:color="auto"/>
      </w:divBdr>
      <w:divsChild>
        <w:div w:id="1121387123">
          <w:marLeft w:val="0"/>
          <w:marRight w:val="0"/>
          <w:marTop w:val="0"/>
          <w:marBottom w:val="0"/>
          <w:divBdr>
            <w:top w:val="none" w:sz="0" w:space="0" w:color="auto"/>
            <w:left w:val="none" w:sz="0" w:space="0" w:color="auto"/>
            <w:bottom w:val="none" w:sz="0" w:space="0" w:color="auto"/>
            <w:right w:val="none" w:sz="0" w:space="0" w:color="auto"/>
          </w:divBdr>
          <w:divsChild>
            <w:div w:id="1121387122">
              <w:marLeft w:val="0"/>
              <w:marRight w:val="0"/>
              <w:marTop w:val="0"/>
              <w:marBottom w:val="0"/>
              <w:divBdr>
                <w:top w:val="none" w:sz="0" w:space="0" w:color="auto"/>
                <w:left w:val="none" w:sz="0" w:space="0" w:color="auto"/>
                <w:bottom w:val="none" w:sz="0" w:space="0" w:color="auto"/>
                <w:right w:val="none" w:sz="0" w:space="0" w:color="auto"/>
              </w:divBdr>
              <w:divsChild>
                <w:div w:id="112138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387127">
          <w:marLeft w:val="0"/>
          <w:marRight w:val="0"/>
          <w:marTop w:val="0"/>
          <w:marBottom w:val="0"/>
          <w:divBdr>
            <w:top w:val="none" w:sz="0" w:space="0" w:color="auto"/>
            <w:left w:val="none" w:sz="0" w:space="0" w:color="auto"/>
            <w:bottom w:val="none" w:sz="0" w:space="0" w:color="auto"/>
            <w:right w:val="none" w:sz="0" w:space="0" w:color="auto"/>
          </w:divBdr>
        </w:div>
      </w:divsChild>
    </w:div>
    <w:div w:id="1121387113">
      <w:marLeft w:val="0"/>
      <w:marRight w:val="0"/>
      <w:marTop w:val="0"/>
      <w:marBottom w:val="0"/>
      <w:divBdr>
        <w:top w:val="none" w:sz="0" w:space="0" w:color="auto"/>
        <w:left w:val="none" w:sz="0" w:space="0" w:color="auto"/>
        <w:bottom w:val="none" w:sz="0" w:space="0" w:color="auto"/>
        <w:right w:val="none" w:sz="0" w:space="0" w:color="auto"/>
      </w:divBdr>
    </w:div>
    <w:div w:id="1121387114">
      <w:marLeft w:val="0"/>
      <w:marRight w:val="0"/>
      <w:marTop w:val="0"/>
      <w:marBottom w:val="0"/>
      <w:divBdr>
        <w:top w:val="none" w:sz="0" w:space="0" w:color="auto"/>
        <w:left w:val="none" w:sz="0" w:space="0" w:color="auto"/>
        <w:bottom w:val="none" w:sz="0" w:space="0" w:color="auto"/>
        <w:right w:val="none" w:sz="0" w:space="0" w:color="auto"/>
      </w:divBdr>
    </w:div>
    <w:div w:id="1121387116">
      <w:marLeft w:val="0"/>
      <w:marRight w:val="0"/>
      <w:marTop w:val="0"/>
      <w:marBottom w:val="0"/>
      <w:divBdr>
        <w:top w:val="none" w:sz="0" w:space="0" w:color="auto"/>
        <w:left w:val="none" w:sz="0" w:space="0" w:color="auto"/>
        <w:bottom w:val="none" w:sz="0" w:space="0" w:color="auto"/>
        <w:right w:val="none" w:sz="0" w:space="0" w:color="auto"/>
      </w:divBdr>
    </w:div>
    <w:div w:id="1121387117">
      <w:marLeft w:val="0"/>
      <w:marRight w:val="0"/>
      <w:marTop w:val="0"/>
      <w:marBottom w:val="0"/>
      <w:divBdr>
        <w:top w:val="none" w:sz="0" w:space="0" w:color="auto"/>
        <w:left w:val="none" w:sz="0" w:space="0" w:color="auto"/>
        <w:bottom w:val="none" w:sz="0" w:space="0" w:color="auto"/>
        <w:right w:val="none" w:sz="0" w:space="0" w:color="auto"/>
      </w:divBdr>
    </w:div>
    <w:div w:id="1121387118">
      <w:marLeft w:val="0"/>
      <w:marRight w:val="0"/>
      <w:marTop w:val="0"/>
      <w:marBottom w:val="0"/>
      <w:divBdr>
        <w:top w:val="none" w:sz="0" w:space="0" w:color="auto"/>
        <w:left w:val="none" w:sz="0" w:space="0" w:color="auto"/>
        <w:bottom w:val="none" w:sz="0" w:space="0" w:color="auto"/>
        <w:right w:val="none" w:sz="0" w:space="0" w:color="auto"/>
      </w:divBdr>
    </w:div>
    <w:div w:id="1121387119">
      <w:marLeft w:val="0"/>
      <w:marRight w:val="0"/>
      <w:marTop w:val="0"/>
      <w:marBottom w:val="0"/>
      <w:divBdr>
        <w:top w:val="none" w:sz="0" w:space="0" w:color="auto"/>
        <w:left w:val="none" w:sz="0" w:space="0" w:color="auto"/>
        <w:bottom w:val="none" w:sz="0" w:space="0" w:color="auto"/>
        <w:right w:val="none" w:sz="0" w:space="0" w:color="auto"/>
      </w:divBdr>
    </w:div>
    <w:div w:id="1121387121">
      <w:marLeft w:val="0"/>
      <w:marRight w:val="0"/>
      <w:marTop w:val="0"/>
      <w:marBottom w:val="0"/>
      <w:divBdr>
        <w:top w:val="none" w:sz="0" w:space="0" w:color="auto"/>
        <w:left w:val="none" w:sz="0" w:space="0" w:color="auto"/>
        <w:bottom w:val="none" w:sz="0" w:space="0" w:color="auto"/>
        <w:right w:val="none" w:sz="0" w:space="0" w:color="auto"/>
      </w:divBdr>
      <w:divsChild>
        <w:div w:id="1121387115">
          <w:marLeft w:val="0"/>
          <w:marRight w:val="0"/>
          <w:marTop w:val="0"/>
          <w:marBottom w:val="0"/>
          <w:divBdr>
            <w:top w:val="none" w:sz="0" w:space="0" w:color="auto"/>
            <w:left w:val="none" w:sz="0" w:space="0" w:color="auto"/>
            <w:bottom w:val="none" w:sz="0" w:space="0" w:color="auto"/>
            <w:right w:val="none" w:sz="0" w:space="0" w:color="auto"/>
          </w:divBdr>
          <w:divsChild>
            <w:div w:id="1121387124">
              <w:marLeft w:val="0"/>
              <w:marRight w:val="0"/>
              <w:marTop w:val="0"/>
              <w:marBottom w:val="0"/>
              <w:divBdr>
                <w:top w:val="none" w:sz="0" w:space="0" w:color="auto"/>
                <w:left w:val="none" w:sz="0" w:space="0" w:color="auto"/>
                <w:bottom w:val="none" w:sz="0" w:space="0" w:color="auto"/>
                <w:right w:val="none" w:sz="0" w:space="0" w:color="auto"/>
              </w:divBdr>
              <w:divsChild>
                <w:div w:id="112138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387125">
      <w:marLeft w:val="0"/>
      <w:marRight w:val="0"/>
      <w:marTop w:val="0"/>
      <w:marBottom w:val="0"/>
      <w:divBdr>
        <w:top w:val="none" w:sz="0" w:space="0" w:color="auto"/>
        <w:left w:val="none" w:sz="0" w:space="0" w:color="auto"/>
        <w:bottom w:val="none" w:sz="0" w:space="0" w:color="auto"/>
        <w:right w:val="none" w:sz="0" w:space="0" w:color="auto"/>
      </w:divBdr>
    </w:div>
    <w:div w:id="11213871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TotalTime>
  <Pages>38</Pages>
  <Words>13234</Words>
  <Characters>-32766</Characters>
  <Application>Microsoft Office Outlook</Application>
  <DocSecurity>0</DocSecurity>
  <Lines>0</Lines>
  <Paragraphs>0</Paragraphs>
  <ScaleCrop>false</ScaleCrop>
  <Company>Senado Federal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Prodasen</dc:creator>
  <cp:keywords/>
  <dc:description/>
  <cp:lastModifiedBy>antlossi</cp:lastModifiedBy>
  <cp:revision>8</cp:revision>
  <cp:lastPrinted>2013-09-24T20:17:00Z</cp:lastPrinted>
  <dcterms:created xsi:type="dcterms:W3CDTF">2013-10-15T14:43:00Z</dcterms:created>
  <dcterms:modified xsi:type="dcterms:W3CDTF">2013-10-22T18:53:00Z</dcterms:modified>
</cp:coreProperties>
</file>