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21" w:rsidRDefault="00884921" w:rsidP="00884921">
      <w:pPr>
        <w:pStyle w:val="Ttulo"/>
        <w:ind w:right="-342"/>
      </w:pPr>
      <w:r>
        <w:t>SENADO FEDERAL</w:t>
      </w:r>
    </w:p>
    <w:p w:rsidR="00884921" w:rsidRDefault="00884921" w:rsidP="00884921">
      <w:pPr>
        <w:pStyle w:val="Ttulo"/>
        <w:ind w:right="-342"/>
        <w:rPr>
          <w:sz w:val="16"/>
          <w:szCs w:val="16"/>
        </w:rPr>
      </w:pPr>
    </w:p>
    <w:p w:rsidR="00884921" w:rsidRDefault="00884921" w:rsidP="00884921">
      <w:pPr>
        <w:pStyle w:val="Ttulo3"/>
        <w:ind w:right="4"/>
      </w:pPr>
      <w:r>
        <w:t xml:space="preserve">COMISSÃO DE CIÊNCIA, TECNOLOGIA, INOVAÇÃO, </w:t>
      </w:r>
    </w:p>
    <w:p w:rsidR="00884921" w:rsidRDefault="00884921" w:rsidP="00884921">
      <w:pPr>
        <w:pStyle w:val="Ttulo3"/>
        <w:ind w:right="4"/>
        <w:rPr>
          <w:bCs w:val="0"/>
        </w:rPr>
      </w:pPr>
      <w:r>
        <w:t xml:space="preserve">COMUNICAÇÃO E </w:t>
      </w:r>
      <w:r>
        <w:rPr>
          <w:bCs w:val="0"/>
        </w:rPr>
        <w:t>INFORMÁTICA</w:t>
      </w:r>
    </w:p>
    <w:p w:rsidR="00884921" w:rsidRDefault="00884921" w:rsidP="00884921">
      <w:pPr>
        <w:tabs>
          <w:tab w:val="left" w:pos="9498"/>
        </w:tabs>
        <w:ind w:right="-342"/>
        <w:jc w:val="center"/>
        <w:rPr>
          <w:rFonts w:ascii="Times New Roman" w:hAnsi="Times New Roman"/>
          <w:b/>
          <w:sz w:val="16"/>
          <w:szCs w:val="16"/>
        </w:rPr>
      </w:pPr>
    </w:p>
    <w:p w:rsidR="00884921" w:rsidRDefault="002C6AE5" w:rsidP="00884921">
      <w:pPr>
        <w:pStyle w:val="Corpodetexto"/>
        <w:tabs>
          <w:tab w:val="left" w:pos="8820"/>
        </w:tabs>
        <w:ind w:right="18"/>
        <w:rPr>
          <w:bCs w:val="0"/>
        </w:rPr>
      </w:pPr>
      <w:r>
        <w:rPr>
          <w:bCs w:val="0"/>
        </w:rPr>
        <w:t xml:space="preserve">ATA DA </w:t>
      </w:r>
      <w:r w:rsidR="002051E4">
        <w:rPr>
          <w:bCs w:val="0"/>
        </w:rPr>
        <w:t>1</w:t>
      </w:r>
      <w:r w:rsidR="00E6190F">
        <w:rPr>
          <w:bCs w:val="0"/>
        </w:rPr>
        <w:t>7</w:t>
      </w:r>
      <w:r w:rsidR="00884921">
        <w:rPr>
          <w:bCs w:val="0"/>
        </w:rPr>
        <w:t xml:space="preserve">ª REUNIÃO EXTRAORDINÁRIA, DA 3ª SESSÃO LEGISLATIVA ORDINÁRIA DA </w:t>
      </w:r>
      <w:r>
        <w:rPr>
          <w:bCs w:val="0"/>
        </w:rPr>
        <w:t xml:space="preserve">54ª LEGISLATURA, REALIZADA EM </w:t>
      </w:r>
      <w:r w:rsidR="00796685">
        <w:rPr>
          <w:bCs w:val="0"/>
        </w:rPr>
        <w:t>1</w:t>
      </w:r>
      <w:r w:rsidR="00E6190F">
        <w:rPr>
          <w:bCs w:val="0"/>
        </w:rPr>
        <w:t>8</w:t>
      </w:r>
      <w:r w:rsidR="00884921">
        <w:rPr>
          <w:bCs w:val="0"/>
        </w:rPr>
        <w:t xml:space="preserve"> DE </w:t>
      </w:r>
      <w:r w:rsidR="002051E4">
        <w:rPr>
          <w:bCs w:val="0"/>
        </w:rPr>
        <w:t>JUNHO</w:t>
      </w:r>
      <w:r w:rsidR="00884921">
        <w:rPr>
          <w:bCs w:val="0"/>
        </w:rPr>
        <w:t xml:space="preserve"> DE 2013.</w:t>
      </w:r>
    </w:p>
    <w:p w:rsidR="009D2AE2" w:rsidRDefault="009D2AE2" w:rsidP="00884921">
      <w:pPr>
        <w:pStyle w:val="Corpodetexto2"/>
        <w:tabs>
          <w:tab w:val="left" w:pos="9498"/>
        </w:tabs>
        <w:ind w:left="0"/>
        <w:rPr>
          <w:szCs w:val="24"/>
        </w:rPr>
      </w:pPr>
    </w:p>
    <w:p w:rsidR="00884921" w:rsidRPr="004E2EF4" w:rsidRDefault="00884921" w:rsidP="00F24359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35AD2">
        <w:rPr>
          <w:rFonts w:ascii="Times New Roman" w:hAnsi="Times New Roman"/>
          <w:sz w:val="24"/>
          <w:szCs w:val="24"/>
        </w:rPr>
        <w:t xml:space="preserve">Às </w:t>
      </w:r>
      <w:r w:rsidR="00A7334D" w:rsidRPr="00235AD2">
        <w:rPr>
          <w:rFonts w:ascii="Times New Roman" w:hAnsi="Times New Roman"/>
          <w:sz w:val="24"/>
          <w:szCs w:val="24"/>
        </w:rPr>
        <w:t xml:space="preserve">nove horas e </w:t>
      </w:r>
      <w:r w:rsidR="00965BC5">
        <w:rPr>
          <w:rFonts w:ascii="Times New Roman" w:hAnsi="Times New Roman"/>
          <w:sz w:val="24"/>
          <w:szCs w:val="24"/>
        </w:rPr>
        <w:t>trinta</w:t>
      </w:r>
      <w:r w:rsidR="00A7334D" w:rsidRPr="00235AD2">
        <w:rPr>
          <w:rFonts w:ascii="Times New Roman" w:hAnsi="Times New Roman"/>
          <w:sz w:val="24"/>
          <w:szCs w:val="24"/>
        </w:rPr>
        <w:t xml:space="preserve"> e </w:t>
      </w:r>
      <w:r w:rsidR="00965BC5">
        <w:rPr>
          <w:rFonts w:ascii="Times New Roman" w:hAnsi="Times New Roman"/>
          <w:sz w:val="24"/>
          <w:szCs w:val="24"/>
        </w:rPr>
        <w:t>três</w:t>
      </w:r>
      <w:r w:rsidRPr="00235AD2">
        <w:rPr>
          <w:rFonts w:ascii="Times New Roman" w:hAnsi="Times New Roman"/>
          <w:sz w:val="24"/>
          <w:szCs w:val="24"/>
        </w:rPr>
        <w:t xml:space="preserve"> minutos do dia </w:t>
      </w:r>
      <w:r w:rsidR="00965BC5">
        <w:rPr>
          <w:rFonts w:ascii="Times New Roman" w:hAnsi="Times New Roman"/>
          <w:sz w:val="24"/>
          <w:szCs w:val="24"/>
        </w:rPr>
        <w:t>dezoito</w:t>
      </w:r>
      <w:r w:rsidR="00442047" w:rsidRPr="00235AD2">
        <w:rPr>
          <w:rFonts w:ascii="Times New Roman" w:hAnsi="Times New Roman"/>
          <w:sz w:val="24"/>
          <w:szCs w:val="24"/>
        </w:rPr>
        <w:t xml:space="preserve"> de </w:t>
      </w:r>
      <w:r w:rsidR="002051E4" w:rsidRPr="00235AD2">
        <w:rPr>
          <w:rFonts w:ascii="Times New Roman" w:hAnsi="Times New Roman"/>
          <w:sz w:val="24"/>
          <w:szCs w:val="24"/>
        </w:rPr>
        <w:t>junho</w:t>
      </w:r>
      <w:r w:rsidRPr="00235AD2">
        <w:rPr>
          <w:rFonts w:ascii="Times New Roman" w:hAnsi="Times New Roman"/>
          <w:sz w:val="24"/>
          <w:szCs w:val="24"/>
        </w:rPr>
        <w:t xml:space="preserve"> de dois mil e treze, na sala sete da Ala Senador Alexandre Costa, sob a Presidência do Senhor Senador </w:t>
      </w:r>
      <w:proofErr w:type="spellStart"/>
      <w:r w:rsidR="00965BC5">
        <w:rPr>
          <w:rFonts w:ascii="Times New Roman" w:hAnsi="Times New Roman"/>
          <w:sz w:val="24"/>
          <w:szCs w:val="24"/>
        </w:rPr>
        <w:t>Zeze</w:t>
      </w:r>
      <w:proofErr w:type="spellEnd"/>
      <w:r w:rsidR="00965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BC5">
        <w:rPr>
          <w:rFonts w:ascii="Times New Roman" w:hAnsi="Times New Roman"/>
          <w:sz w:val="24"/>
          <w:szCs w:val="24"/>
        </w:rPr>
        <w:t>Perrella</w:t>
      </w:r>
      <w:proofErr w:type="spellEnd"/>
      <w:r w:rsidRPr="00235AD2">
        <w:rPr>
          <w:rFonts w:ascii="Times New Roman" w:hAnsi="Times New Roman"/>
          <w:sz w:val="24"/>
          <w:szCs w:val="24"/>
        </w:rPr>
        <w:t xml:space="preserve">, </w:t>
      </w:r>
      <w:r w:rsidR="00965BC5">
        <w:rPr>
          <w:rFonts w:ascii="Times New Roman" w:hAnsi="Times New Roman"/>
          <w:sz w:val="24"/>
          <w:szCs w:val="24"/>
        </w:rPr>
        <w:t>Presidente</w:t>
      </w:r>
      <w:r w:rsidRPr="00235AD2">
        <w:rPr>
          <w:rFonts w:ascii="Times New Roman" w:hAnsi="Times New Roman"/>
          <w:sz w:val="24"/>
          <w:szCs w:val="24"/>
        </w:rPr>
        <w:t xml:space="preserve"> da Comissão de Ciência, Tecnologia, Inovação, Comunicação e Informática, com a presença dos Senhores Senadores Angela Portela, </w:t>
      </w:r>
      <w:r w:rsidR="00796685">
        <w:rPr>
          <w:rFonts w:ascii="Times New Roman" w:hAnsi="Times New Roman"/>
          <w:sz w:val="24"/>
          <w:szCs w:val="24"/>
        </w:rPr>
        <w:t xml:space="preserve">Walter Pinheiro, </w:t>
      </w:r>
      <w:proofErr w:type="spellStart"/>
      <w:r w:rsidR="002051E4" w:rsidRPr="00235AD2">
        <w:rPr>
          <w:rFonts w:ascii="Times New Roman" w:hAnsi="Times New Roman"/>
          <w:sz w:val="24"/>
          <w:szCs w:val="24"/>
        </w:rPr>
        <w:t>Anibal</w:t>
      </w:r>
      <w:proofErr w:type="spellEnd"/>
      <w:r w:rsidR="002051E4" w:rsidRPr="00235AD2">
        <w:rPr>
          <w:rFonts w:ascii="Times New Roman" w:hAnsi="Times New Roman"/>
          <w:sz w:val="24"/>
          <w:szCs w:val="24"/>
        </w:rPr>
        <w:t xml:space="preserve"> Diniz, </w:t>
      </w:r>
      <w:r w:rsidR="00B96AE1" w:rsidRPr="00235AD2">
        <w:rPr>
          <w:rFonts w:ascii="Times New Roman" w:hAnsi="Times New Roman"/>
          <w:sz w:val="24"/>
          <w:szCs w:val="24"/>
        </w:rPr>
        <w:t xml:space="preserve">Valdir Raupp, </w:t>
      </w:r>
      <w:r w:rsidRPr="00235AD2">
        <w:rPr>
          <w:rFonts w:ascii="Times New Roman" w:hAnsi="Times New Roman"/>
          <w:sz w:val="24"/>
          <w:szCs w:val="24"/>
        </w:rPr>
        <w:t xml:space="preserve">Aloysio Nunes Ferreira, </w:t>
      </w:r>
      <w:r w:rsidR="00796685">
        <w:rPr>
          <w:rFonts w:ascii="Times New Roman" w:hAnsi="Times New Roman"/>
          <w:sz w:val="24"/>
          <w:szCs w:val="24"/>
        </w:rPr>
        <w:t xml:space="preserve">Flexa Ribeiro, </w:t>
      </w:r>
      <w:r w:rsidR="00B76B40">
        <w:rPr>
          <w:rFonts w:ascii="Times New Roman" w:hAnsi="Times New Roman"/>
          <w:sz w:val="24"/>
          <w:szCs w:val="24"/>
        </w:rPr>
        <w:t xml:space="preserve">Delcídio do Amaral, </w:t>
      </w:r>
      <w:r w:rsidR="00965BC5">
        <w:rPr>
          <w:rFonts w:ascii="Times New Roman" w:hAnsi="Times New Roman"/>
          <w:sz w:val="24"/>
          <w:szCs w:val="24"/>
        </w:rPr>
        <w:t>Rodrigo Rollemberg</w:t>
      </w:r>
      <w:r w:rsidR="00796685">
        <w:rPr>
          <w:rFonts w:ascii="Times New Roman" w:hAnsi="Times New Roman"/>
          <w:sz w:val="24"/>
          <w:szCs w:val="24"/>
        </w:rPr>
        <w:t>, Ivo Cassol</w:t>
      </w:r>
      <w:r w:rsidR="00B96AE1" w:rsidRPr="00235AD2">
        <w:rPr>
          <w:rFonts w:ascii="Times New Roman" w:hAnsi="Times New Roman"/>
          <w:sz w:val="24"/>
          <w:szCs w:val="24"/>
        </w:rPr>
        <w:t xml:space="preserve"> e </w:t>
      </w:r>
      <w:r w:rsidR="00965BC5">
        <w:rPr>
          <w:rFonts w:ascii="Times New Roman" w:hAnsi="Times New Roman"/>
          <w:sz w:val="24"/>
          <w:szCs w:val="24"/>
        </w:rPr>
        <w:t>Benedito de Lira</w:t>
      </w:r>
      <w:r w:rsidR="002051E4" w:rsidRPr="00235AD2">
        <w:rPr>
          <w:rFonts w:ascii="Times New Roman" w:hAnsi="Times New Roman"/>
          <w:sz w:val="24"/>
          <w:szCs w:val="24"/>
        </w:rPr>
        <w:t>,</w:t>
      </w:r>
      <w:r w:rsidRPr="00235AD2">
        <w:rPr>
          <w:rFonts w:ascii="Times New Roman" w:hAnsi="Times New Roman"/>
          <w:sz w:val="24"/>
          <w:szCs w:val="24"/>
        </w:rPr>
        <w:t xml:space="preserve"> reúne-se a Comissão de Ciência, Tecnologia, Inovação, Comunicação e Informática. Deixam de comparecer os Senhores Senadores</w:t>
      </w:r>
      <w:r w:rsidR="00404243" w:rsidRPr="00235AD2">
        <w:rPr>
          <w:rFonts w:ascii="Times New Roman" w:hAnsi="Times New Roman"/>
          <w:sz w:val="24"/>
          <w:szCs w:val="24"/>
        </w:rPr>
        <w:t xml:space="preserve"> </w:t>
      </w:r>
      <w:r w:rsidR="00B96AE1" w:rsidRPr="00235AD2">
        <w:rPr>
          <w:rFonts w:ascii="Times New Roman" w:hAnsi="Times New Roman"/>
          <w:sz w:val="24"/>
          <w:szCs w:val="24"/>
        </w:rPr>
        <w:t xml:space="preserve">João Capiberibe, </w:t>
      </w:r>
      <w:r w:rsidR="00965BC5">
        <w:rPr>
          <w:rFonts w:ascii="Times New Roman" w:hAnsi="Times New Roman"/>
          <w:sz w:val="24"/>
          <w:szCs w:val="24"/>
        </w:rPr>
        <w:t xml:space="preserve">Lobão Filho, </w:t>
      </w:r>
      <w:r w:rsidRPr="00235AD2">
        <w:rPr>
          <w:rFonts w:ascii="Times New Roman" w:hAnsi="Times New Roman"/>
          <w:sz w:val="24"/>
          <w:szCs w:val="24"/>
        </w:rPr>
        <w:t>João Alberto Souza,</w:t>
      </w:r>
      <w:r w:rsidR="00404243" w:rsidRPr="00235AD2">
        <w:rPr>
          <w:rFonts w:ascii="Times New Roman" w:hAnsi="Times New Roman"/>
          <w:sz w:val="24"/>
          <w:szCs w:val="24"/>
        </w:rPr>
        <w:t xml:space="preserve"> </w:t>
      </w:r>
      <w:r w:rsidR="00965BC5">
        <w:rPr>
          <w:rFonts w:ascii="Times New Roman" w:hAnsi="Times New Roman"/>
          <w:sz w:val="24"/>
          <w:szCs w:val="24"/>
        </w:rPr>
        <w:t xml:space="preserve">Luiz Henrique, </w:t>
      </w:r>
      <w:r w:rsidR="00B96AE1" w:rsidRPr="00235AD2">
        <w:rPr>
          <w:rFonts w:ascii="Times New Roman" w:hAnsi="Times New Roman"/>
          <w:sz w:val="24"/>
          <w:szCs w:val="24"/>
        </w:rPr>
        <w:t>Ciro Nogueira</w:t>
      </w:r>
      <w:r w:rsidR="00404243" w:rsidRPr="00235AD2">
        <w:rPr>
          <w:rFonts w:ascii="Times New Roman" w:hAnsi="Times New Roman"/>
          <w:sz w:val="24"/>
          <w:szCs w:val="24"/>
        </w:rPr>
        <w:t>,</w:t>
      </w:r>
      <w:r w:rsidR="00796685">
        <w:rPr>
          <w:rFonts w:ascii="Times New Roman" w:hAnsi="Times New Roman"/>
          <w:sz w:val="24"/>
          <w:szCs w:val="24"/>
        </w:rPr>
        <w:t xml:space="preserve"> Sérgio </w:t>
      </w:r>
      <w:proofErr w:type="spellStart"/>
      <w:r w:rsidR="00796685">
        <w:rPr>
          <w:rFonts w:ascii="Times New Roman" w:hAnsi="Times New Roman"/>
          <w:sz w:val="24"/>
          <w:szCs w:val="24"/>
        </w:rPr>
        <w:t>Petecão</w:t>
      </w:r>
      <w:proofErr w:type="spellEnd"/>
      <w:r w:rsidR="00796685">
        <w:rPr>
          <w:rFonts w:ascii="Times New Roman" w:hAnsi="Times New Roman"/>
          <w:sz w:val="24"/>
          <w:szCs w:val="24"/>
        </w:rPr>
        <w:t>, José Agripino,</w:t>
      </w:r>
      <w:r w:rsidRPr="00235AD2">
        <w:rPr>
          <w:rFonts w:ascii="Times New Roman" w:hAnsi="Times New Roman"/>
          <w:sz w:val="24"/>
          <w:szCs w:val="24"/>
        </w:rPr>
        <w:t xml:space="preserve"> Gim</w:t>
      </w:r>
      <w:r w:rsidR="00965BC5">
        <w:rPr>
          <w:rFonts w:ascii="Times New Roman" w:hAnsi="Times New Roman"/>
          <w:sz w:val="24"/>
          <w:szCs w:val="24"/>
        </w:rPr>
        <w:t>, Alfredo Nascimento</w:t>
      </w:r>
      <w:r w:rsidR="00404243" w:rsidRPr="00235AD2">
        <w:rPr>
          <w:rFonts w:ascii="Times New Roman" w:hAnsi="Times New Roman"/>
          <w:sz w:val="24"/>
          <w:szCs w:val="24"/>
        </w:rPr>
        <w:t xml:space="preserve"> e Eduardo Amorim</w:t>
      </w:r>
      <w:r w:rsidRPr="00235AD2">
        <w:rPr>
          <w:rFonts w:ascii="Times New Roman" w:hAnsi="Times New Roman"/>
          <w:sz w:val="24"/>
          <w:szCs w:val="24"/>
        </w:rPr>
        <w:t>. Havendo número regimental abrem-se os trabalhos. O Senhor Presidente</w:t>
      </w:r>
      <w:r w:rsidR="00796685">
        <w:rPr>
          <w:rFonts w:ascii="Times New Roman" w:hAnsi="Times New Roman"/>
          <w:sz w:val="24"/>
          <w:szCs w:val="24"/>
        </w:rPr>
        <w:t xml:space="preserve">, </w:t>
      </w:r>
      <w:r w:rsidRPr="00235AD2">
        <w:rPr>
          <w:rFonts w:ascii="Times New Roman" w:hAnsi="Times New Roman"/>
          <w:sz w:val="24"/>
          <w:szCs w:val="24"/>
        </w:rPr>
        <w:t xml:space="preserve">Senador </w:t>
      </w:r>
      <w:proofErr w:type="spellStart"/>
      <w:r w:rsidR="00965BC5">
        <w:rPr>
          <w:rFonts w:ascii="Times New Roman" w:hAnsi="Times New Roman"/>
          <w:sz w:val="24"/>
          <w:szCs w:val="24"/>
        </w:rPr>
        <w:t>Zeze</w:t>
      </w:r>
      <w:proofErr w:type="spellEnd"/>
      <w:r w:rsidR="00965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BC5">
        <w:rPr>
          <w:rFonts w:ascii="Times New Roman" w:hAnsi="Times New Roman"/>
          <w:sz w:val="24"/>
          <w:szCs w:val="24"/>
        </w:rPr>
        <w:t>Perrella</w:t>
      </w:r>
      <w:proofErr w:type="spellEnd"/>
      <w:r w:rsidRPr="00235AD2">
        <w:rPr>
          <w:rFonts w:ascii="Times New Roman" w:hAnsi="Times New Roman"/>
          <w:sz w:val="24"/>
          <w:szCs w:val="24"/>
        </w:rPr>
        <w:t>, submete à Comissão a dispensa da leitura da Ata</w:t>
      </w:r>
      <w:r w:rsidRPr="00235AD2">
        <w:rPr>
          <w:rFonts w:ascii="Times New Roman" w:hAnsi="Times New Roman"/>
          <w:noProof/>
          <w:sz w:val="24"/>
          <w:szCs w:val="24"/>
        </w:rPr>
        <w:t xml:space="preserve"> da Reunião anterior, que é dada como </w:t>
      </w:r>
      <w:r w:rsidRPr="00235AD2">
        <w:rPr>
          <w:rFonts w:ascii="Times New Roman" w:hAnsi="Times New Roman"/>
          <w:noProof/>
          <w:color w:val="000000"/>
          <w:sz w:val="24"/>
          <w:szCs w:val="24"/>
        </w:rPr>
        <w:t xml:space="preserve">aprovada. Prosseguindo, a Presidência inicia a deliberação da </w:t>
      </w:r>
      <w:r w:rsidRPr="00235AD2">
        <w:rPr>
          <w:rFonts w:ascii="Times New Roman" w:hAnsi="Times New Roman"/>
          <w:sz w:val="24"/>
          <w:szCs w:val="24"/>
        </w:rPr>
        <w:t xml:space="preserve">Pauta.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1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Lei do Senado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474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2012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</w:t>
      </w:r>
      <w:r w:rsidR="00965BC5">
        <w:rPr>
          <w:rFonts w:ascii="Times New Roman" w:hAnsi="Times New Roman"/>
          <w:sz w:val="24"/>
          <w:szCs w:val="24"/>
        </w:rPr>
        <w:t xml:space="preserve">não </w:t>
      </w:r>
      <w:r w:rsidR="00965BC5" w:rsidRPr="001F5FCD">
        <w:rPr>
          <w:rFonts w:ascii="Times New Roman" w:hAnsi="Times New Roman"/>
          <w:sz w:val="24"/>
          <w:szCs w:val="24"/>
        </w:rPr>
        <w:t xml:space="preserve">terminativo, de autoria </w:t>
      </w:r>
      <w:r w:rsidR="006445F6">
        <w:rPr>
          <w:rFonts w:ascii="Times New Roman" w:hAnsi="Times New Roman"/>
          <w:sz w:val="24"/>
          <w:szCs w:val="24"/>
        </w:rPr>
        <w:t xml:space="preserve">do </w:t>
      </w:r>
      <w:r w:rsidR="006445F6" w:rsidRPr="006445F6">
        <w:rPr>
          <w:rFonts w:ascii="Times New Roman" w:hAnsi="Times New Roman"/>
          <w:sz w:val="24"/>
          <w:szCs w:val="24"/>
        </w:rPr>
        <w:t>Senador Antonio Carlos Valadares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sz w:val="24"/>
          <w:szCs w:val="24"/>
        </w:rPr>
        <w:t>Altera a Lei nº 9.250, de 26 de dezembro de 1995, para permitir a dedução da</w:t>
      </w:r>
      <w:r w:rsidR="00965BC5" w:rsidRPr="00223798">
        <w:rPr>
          <w:rFonts w:ascii="Times New Roman" w:hAnsi="Times New Roman"/>
          <w:noProof/>
          <w:sz w:val="24"/>
          <w:szCs w:val="24"/>
        </w:rPr>
        <w:t>s doações a projeto de pesquisa científica e tecnológica executado por Instituição Científica e Tecnológica (ICT), ou por entidades científicas e tecnológicas privadas, sem fins lucrativos, da base de cálculo do imposto de renda da pessoa física.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075AD" w:rsidRPr="00762B87">
        <w:rPr>
          <w:rFonts w:ascii="Times New Roman" w:hAnsi="Times New Roman"/>
          <w:sz w:val="24"/>
          <w:szCs w:val="24"/>
        </w:rPr>
        <w:t xml:space="preserve">O relator designado, ad hoc, é o Senador </w:t>
      </w:r>
      <w:r w:rsidR="00A075AD">
        <w:rPr>
          <w:rFonts w:ascii="Times New Roman" w:hAnsi="Times New Roman"/>
          <w:sz w:val="24"/>
          <w:szCs w:val="24"/>
        </w:rPr>
        <w:t>Flexa Ribeiro</w:t>
      </w:r>
      <w:r w:rsidR="00A075AD" w:rsidRPr="00762B87">
        <w:rPr>
          <w:rFonts w:ascii="Times New Roman" w:hAnsi="Times New Roman"/>
          <w:sz w:val="24"/>
          <w:szCs w:val="24"/>
        </w:rPr>
        <w:t xml:space="preserve"> e o relatório é </w:t>
      </w:r>
      <w:r w:rsidR="00A075AD">
        <w:rPr>
          <w:rFonts w:ascii="Times New Roman" w:hAnsi="Times New Roman"/>
          <w:sz w:val="24"/>
          <w:szCs w:val="24"/>
        </w:rPr>
        <w:t>pela aprovação do Projeto</w:t>
      </w:r>
      <w:r w:rsidR="00A075AD" w:rsidRPr="00762B87">
        <w:rPr>
          <w:rFonts w:ascii="Times New Roman" w:hAnsi="Times New Roman"/>
          <w:sz w:val="24"/>
          <w:szCs w:val="24"/>
        </w:rPr>
        <w:t>.</w:t>
      </w:r>
      <w:r w:rsidR="00A075AD">
        <w:rPr>
          <w:rFonts w:ascii="Times New Roman" w:hAnsi="Times New Roman"/>
          <w:sz w:val="24"/>
          <w:szCs w:val="24"/>
        </w:rPr>
        <w:t xml:space="preserve"> </w:t>
      </w:r>
      <w:r w:rsidR="00586054">
        <w:rPr>
          <w:rFonts w:ascii="Times New Roman" w:hAnsi="Times New Roman"/>
          <w:sz w:val="24"/>
          <w:szCs w:val="24"/>
        </w:rPr>
        <w:t>Após a leitura do relatório, é</w:t>
      </w:r>
      <w:r w:rsidR="00586054" w:rsidRPr="00235AD2">
        <w:rPr>
          <w:rFonts w:ascii="Times New Roman" w:hAnsi="Times New Roman"/>
          <w:sz w:val="24"/>
          <w:szCs w:val="24"/>
        </w:rPr>
        <w:t xml:space="preserve"> </w:t>
      </w:r>
      <w:r w:rsidR="00A075AD" w:rsidRPr="00337107">
        <w:rPr>
          <w:rFonts w:ascii="Times New Roman" w:hAnsi="Times New Roman"/>
          <w:sz w:val="24"/>
          <w:szCs w:val="24"/>
        </w:rPr>
        <w:t xml:space="preserve">concedida </w:t>
      </w:r>
      <w:r w:rsidR="00A075AD">
        <w:rPr>
          <w:rFonts w:ascii="Times New Roman" w:hAnsi="Times New Roman"/>
          <w:sz w:val="24"/>
          <w:szCs w:val="24"/>
        </w:rPr>
        <w:t>V</w:t>
      </w:r>
      <w:r w:rsidR="00A075AD" w:rsidRPr="00337107">
        <w:rPr>
          <w:rFonts w:ascii="Times New Roman" w:hAnsi="Times New Roman"/>
          <w:sz w:val="24"/>
          <w:szCs w:val="24"/>
        </w:rPr>
        <w:t xml:space="preserve">ista </w:t>
      </w:r>
      <w:r w:rsidR="00A075AD">
        <w:rPr>
          <w:rFonts w:ascii="Times New Roman" w:hAnsi="Times New Roman"/>
          <w:sz w:val="24"/>
          <w:szCs w:val="24"/>
        </w:rPr>
        <w:t>à Senadora Angela Portela</w:t>
      </w:r>
      <w:r w:rsidR="00A075AD" w:rsidRPr="00337107">
        <w:rPr>
          <w:rFonts w:ascii="Times New Roman" w:hAnsi="Times New Roman"/>
          <w:sz w:val="24"/>
          <w:szCs w:val="24"/>
        </w:rPr>
        <w:t>, pelo prazo regimental de 05 (cinco) dias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Lei do Senado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490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2009</w:t>
      </w:r>
      <w:r w:rsidR="00965BC5" w:rsidRPr="001F5FCD">
        <w:rPr>
          <w:rFonts w:ascii="Times New Roman" w:hAnsi="Times New Roman"/>
          <w:sz w:val="24"/>
          <w:szCs w:val="24"/>
        </w:rPr>
        <w:t>, de caráter terminativo, de autoria d</w:t>
      </w:r>
      <w:r w:rsidR="006445F6">
        <w:rPr>
          <w:rFonts w:ascii="Times New Roman" w:hAnsi="Times New Roman"/>
          <w:sz w:val="24"/>
          <w:szCs w:val="24"/>
        </w:rPr>
        <w:t>o</w:t>
      </w:r>
      <w:r w:rsidR="00965BC5" w:rsidRPr="001F5FCD">
        <w:rPr>
          <w:rFonts w:ascii="Times New Roman" w:hAnsi="Times New Roman"/>
          <w:sz w:val="24"/>
          <w:szCs w:val="24"/>
        </w:rPr>
        <w:t xml:space="preserve"> </w:t>
      </w:r>
      <w:r w:rsidR="006445F6" w:rsidRPr="006445F6">
        <w:rPr>
          <w:rFonts w:ascii="Times New Roman" w:hAnsi="Times New Roman"/>
          <w:sz w:val="24"/>
          <w:szCs w:val="24"/>
        </w:rPr>
        <w:t>Senador Raimundo Colombo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sz w:val="24"/>
          <w:szCs w:val="24"/>
        </w:rPr>
        <w:t>Institui o Centro de Prevenção de Desastres Climáticos.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6445F6">
        <w:rPr>
          <w:rFonts w:ascii="Times New Roman" w:hAnsi="Times New Roman"/>
          <w:sz w:val="24"/>
          <w:szCs w:val="24"/>
        </w:rPr>
        <w:t xml:space="preserve"> </w:t>
      </w:r>
      <w:r w:rsidR="00A075AD" w:rsidRPr="00090C45">
        <w:rPr>
          <w:rFonts w:ascii="Times New Roman" w:hAnsi="Times New Roman"/>
          <w:sz w:val="24"/>
          <w:szCs w:val="24"/>
        </w:rPr>
        <w:t>O relator designado é o Senador</w:t>
      </w:r>
      <w:r w:rsidR="00A075AD">
        <w:rPr>
          <w:rFonts w:ascii="Times New Roman" w:hAnsi="Times New Roman"/>
          <w:sz w:val="24"/>
          <w:szCs w:val="24"/>
        </w:rPr>
        <w:t xml:space="preserve"> Rodrigo Rollemberg </w:t>
      </w:r>
      <w:r w:rsidR="00A075AD" w:rsidRPr="00090C45">
        <w:rPr>
          <w:rFonts w:ascii="Times New Roman" w:hAnsi="Times New Roman"/>
          <w:sz w:val="24"/>
          <w:szCs w:val="24"/>
        </w:rPr>
        <w:t xml:space="preserve">e o </w:t>
      </w:r>
      <w:r w:rsidR="00A075AD">
        <w:rPr>
          <w:rFonts w:ascii="Times New Roman" w:hAnsi="Times New Roman"/>
          <w:sz w:val="24"/>
          <w:szCs w:val="24"/>
        </w:rPr>
        <w:t>relatório</w:t>
      </w:r>
      <w:r w:rsidR="00A075AD" w:rsidRPr="00090C45">
        <w:rPr>
          <w:rFonts w:ascii="Times New Roman" w:hAnsi="Times New Roman"/>
          <w:sz w:val="24"/>
          <w:szCs w:val="24"/>
        </w:rPr>
        <w:t xml:space="preserve"> é </w:t>
      </w:r>
      <w:r w:rsidR="00A075AD">
        <w:rPr>
          <w:rFonts w:ascii="Times New Roman" w:hAnsi="Times New Roman"/>
          <w:sz w:val="24"/>
          <w:szCs w:val="24"/>
        </w:rPr>
        <w:t>pela aprovação do Projeto, nos termos do Substitutivo que apresenta. A deliberação da Matéria é adiada.</w:t>
      </w:r>
      <w:r w:rsidR="006445F6">
        <w:rPr>
          <w:rFonts w:ascii="Times New Roman" w:hAnsi="Times New Roman"/>
          <w:sz w:val="24"/>
          <w:szCs w:val="24"/>
        </w:rPr>
        <w:t xml:space="preserve">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3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Lei do Senado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461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2012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</w:t>
      </w:r>
      <w:r w:rsidR="006445F6">
        <w:rPr>
          <w:rFonts w:ascii="Times New Roman" w:hAnsi="Times New Roman"/>
          <w:sz w:val="24"/>
          <w:szCs w:val="24"/>
        </w:rPr>
        <w:t xml:space="preserve">do </w:t>
      </w:r>
      <w:r w:rsidR="006445F6" w:rsidRPr="006445F6">
        <w:rPr>
          <w:rFonts w:ascii="Times New Roman" w:hAnsi="Times New Roman"/>
          <w:sz w:val="24"/>
          <w:szCs w:val="24"/>
        </w:rPr>
        <w:t>Senador Valdir Raupp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Altera o § 1º do art. 106 da Lei nº 9.279, de 14 de maio de 1996, a fim de ampliar para até um ano o prazo de sigilo do pedido de registro de desenho industrial.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445F6" w:rsidRPr="00762B87">
        <w:rPr>
          <w:rFonts w:ascii="Times New Roman" w:hAnsi="Times New Roman"/>
          <w:sz w:val="24"/>
          <w:szCs w:val="24"/>
        </w:rPr>
        <w:t xml:space="preserve">O relator designado é o Senador </w:t>
      </w:r>
      <w:r w:rsidR="006445F6">
        <w:rPr>
          <w:rFonts w:ascii="Times New Roman" w:hAnsi="Times New Roman"/>
          <w:sz w:val="24"/>
          <w:szCs w:val="24"/>
        </w:rPr>
        <w:t>José Agripino</w:t>
      </w:r>
      <w:r w:rsidR="006445F6" w:rsidRPr="00762B87">
        <w:rPr>
          <w:rFonts w:ascii="Times New Roman" w:hAnsi="Times New Roman"/>
          <w:sz w:val="24"/>
          <w:szCs w:val="24"/>
        </w:rPr>
        <w:t xml:space="preserve"> e o relatório é </w:t>
      </w:r>
      <w:r w:rsidR="006445F6">
        <w:rPr>
          <w:rFonts w:ascii="Times New Roman" w:hAnsi="Times New Roman"/>
          <w:sz w:val="24"/>
          <w:szCs w:val="24"/>
        </w:rPr>
        <w:t>pela aprovação do Projeto</w:t>
      </w:r>
      <w:r w:rsidR="006445F6" w:rsidRPr="00762B87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6445F6">
        <w:rPr>
          <w:rFonts w:ascii="Times New Roman" w:hAnsi="Times New Roman"/>
          <w:sz w:val="24"/>
          <w:szCs w:val="24"/>
        </w:rPr>
        <w:t xml:space="preserve">A deliberação da Matéria é adiada.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4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>
        <w:rPr>
          <w:rFonts w:ascii="Times New Roman" w:hAnsi="Times New Roman"/>
          <w:b/>
          <w:noProof/>
          <w:sz w:val="24"/>
          <w:szCs w:val="24"/>
        </w:rPr>
        <w:t>Requerimento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DE6C55">
        <w:rPr>
          <w:rFonts w:ascii="Times New Roman" w:hAnsi="Times New Roman"/>
          <w:b/>
          <w:noProof/>
          <w:sz w:val="24"/>
          <w:szCs w:val="24"/>
        </w:rPr>
        <w:t>-CCT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</w:t>
      </w:r>
      <w:r w:rsidR="00965BC5">
        <w:rPr>
          <w:rFonts w:ascii="Times New Roman" w:hAnsi="Times New Roman"/>
          <w:sz w:val="24"/>
          <w:szCs w:val="24"/>
        </w:rPr>
        <w:t xml:space="preserve">não </w:t>
      </w:r>
      <w:r w:rsidR="00965BC5" w:rsidRPr="001F5FCD">
        <w:rPr>
          <w:rFonts w:ascii="Times New Roman" w:hAnsi="Times New Roman"/>
          <w:sz w:val="24"/>
          <w:szCs w:val="24"/>
        </w:rPr>
        <w:t xml:space="preserve">terminativo, de autoria </w:t>
      </w:r>
      <w:r w:rsidR="006445F6">
        <w:rPr>
          <w:rFonts w:ascii="Times New Roman" w:hAnsi="Times New Roman"/>
          <w:noProof/>
          <w:sz w:val="24"/>
          <w:szCs w:val="24"/>
        </w:rPr>
        <w:t xml:space="preserve">do </w:t>
      </w:r>
      <w:r w:rsidR="006445F6" w:rsidRPr="006445F6">
        <w:rPr>
          <w:rFonts w:ascii="Times New Roman" w:hAnsi="Times New Roman"/>
          <w:noProof/>
          <w:sz w:val="24"/>
          <w:szCs w:val="24"/>
        </w:rPr>
        <w:t>Senador Zeze Perrella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 xml:space="preserve">Tendo em vista o convite formulado pela Confederação Nacional da Indústria, que se refere ao 42º Torneio Internacional de Formação Profissional (42st Worldskills Competition), a realizar-se em Leipzig, Alemanha, requeiro, na qualidade de membro da Comissão de Ciência, Tecnologia, Inovação, Comunicação e Informática do Senado </w:t>
      </w:r>
      <w:r w:rsidR="00965BC5" w:rsidRPr="00223798">
        <w:rPr>
          <w:rFonts w:ascii="Times New Roman" w:hAnsi="Times New Roman"/>
          <w:noProof/>
          <w:sz w:val="24"/>
          <w:szCs w:val="24"/>
        </w:rPr>
        <w:lastRenderedPageBreak/>
        <w:t>Federal, nos termos do art. 40, § 1º, inciso I, do Regimento Interno do Senado Federal - RISF, licença dos trabalhos da Casa no período compreendido entre os dias 02 a 07 de julho corrente ano, para desempenhar a mencionada missão.</w:t>
      </w:r>
      <w:r w:rsidR="00965BC5">
        <w:rPr>
          <w:rFonts w:ascii="Times New Roman" w:hAnsi="Times New Roman"/>
          <w:noProof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Comunico, nos termos do art. 39, inciso I, RISF, que estarei ausente do país no mesmo período.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>
        <w:rPr>
          <w:rFonts w:ascii="Times New Roman" w:hAnsi="Times New Roman"/>
          <w:sz w:val="24"/>
          <w:szCs w:val="24"/>
        </w:rPr>
        <w:t>O requerimento é aprovado</w:t>
      </w:r>
      <w:r w:rsidR="00965BC5" w:rsidRPr="004E2EF4">
        <w:rPr>
          <w:rFonts w:ascii="Times New Roman" w:hAnsi="Times New Roman"/>
          <w:sz w:val="24"/>
          <w:szCs w:val="24"/>
        </w:rPr>
        <w:t xml:space="preserve">.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5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82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outorga autorização à Associação Cultural Rádio Comunitária Turvo para executar serviço de radiodifusão comunitária na cidade de Turvo, Estado do Paraná.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97428">
        <w:rPr>
          <w:rFonts w:ascii="Times New Roman" w:hAnsi="Times New Roman"/>
          <w:sz w:val="24"/>
          <w:szCs w:val="24"/>
        </w:rPr>
        <w:t>A</w:t>
      </w:r>
      <w:r w:rsidR="006445F6" w:rsidRPr="00762B87">
        <w:rPr>
          <w:rFonts w:ascii="Times New Roman" w:hAnsi="Times New Roman"/>
          <w:sz w:val="24"/>
          <w:szCs w:val="24"/>
        </w:rPr>
        <w:t xml:space="preserve"> relator</w:t>
      </w:r>
      <w:r w:rsidR="00E97428">
        <w:rPr>
          <w:rFonts w:ascii="Times New Roman" w:hAnsi="Times New Roman"/>
          <w:sz w:val="24"/>
          <w:szCs w:val="24"/>
        </w:rPr>
        <w:t>a</w:t>
      </w:r>
      <w:r w:rsidR="006445F6" w:rsidRPr="00762B87">
        <w:rPr>
          <w:rFonts w:ascii="Times New Roman" w:hAnsi="Times New Roman"/>
          <w:sz w:val="24"/>
          <w:szCs w:val="24"/>
        </w:rPr>
        <w:t xml:space="preserve"> designad</w:t>
      </w:r>
      <w:r w:rsidR="00E97428">
        <w:rPr>
          <w:rFonts w:ascii="Times New Roman" w:hAnsi="Times New Roman"/>
          <w:sz w:val="24"/>
          <w:szCs w:val="24"/>
        </w:rPr>
        <w:t>a</w:t>
      </w:r>
      <w:r w:rsidR="006445F6" w:rsidRPr="00762B87">
        <w:rPr>
          <w:rFonts w:ascii="Times New Roman" w:hAnsi="Times New Roman"/>
          <w:sz w:val="24"/>
          <w:szCs w:val="24"/>
        </w:rPr>
        <w:t xml:space="preserve">, ad hoc, é </w:t>
      </w:r>
      <w:r w:rsidR="006445F6">
        <w:rPr>
          <w:rFonts w:ascii="Times New Roman" w:hAnsi="Times New Roman"/>
          <w:sz w:val="24"/>
          <w:szCs w:val="24"/>
        </w:rPr>
        <w:t>a</w:t>
      </w:r>
      <w:r w:rsidR="006445F6" w:rsidRPr="00762B87">
        <w:rPr>
          <w:rFonts w:ascii="Times New Roman" w:hAnsi="Times New Roman"/>
          <w:sz w:val="24"/>
          <w:szCs w:val="24"/>
        </w:rPr>
        <w:t xml:space="preserve"> Senador</w:t>
      </w:r>
      <w:r w:rsidR="006445F6">
        <w:rPr>
          <w:rFonts w:ascii="Times New Roman" w:hAnsi="Times New Roman"/>
          <w:sz w:val="24"/>
          <w:szCs w:val="24"/>
        </w:rPr>
        <w:t>a</w:t>
      </w:r>
      <w:r w:rsidR="006445F6" w:rsidRPr="00762B87">
        <w:rPr>
          <w:rFonts w:ascii="Times New Roman" w:hAnsi="Times New Roman"/>
          <w:sz w:val="24"/>
          <w:szCs w:val="24"/>
        </w:rPr>
        <w:t xml:space="preserve"> </w:t>
      </w:r>
      <w:r w:rsidR="006445F6">
        <w:rPr>
          <w:rFonts w:ascii="Times New Roman" w:hAnsi="Times New Roman"/>
          <w:sz w:val="24"/>
          <w:szCs w:val="24"/>
        </w:rPr>
        <w:t>Angela Portela</w:t>
      </w:r>
      <w:r w:rsidR="006445F6" w:rsidRPr="00762B87">
        <w:rPr>
          <w:rFonts w:ascii="Times New Roman" w:hAnsi="Times New Roman"/>
          <w:sz w:val="24"/>
          <w:szCs w:val="24"/>
        </w:rPr>
        <w:t xml:space="preserve"> e o relatório é </w:t>
      </w:r>
      <w:r w:rsidR="006445F6">
        <w:rPr>
          <w:rFonts w:ascii="Times New Roman" w:hAnsi="Times New Roman"/>
          <w:sz w:val="24"/>
          <w:szCs w:val="24"/>
        </w:rPr>
        <w:t>pela aprovação do Projeto</w:t>
      </w:r>
      <w:r w:rsidR="006445F6" w:rsidRPr="00762B87">
        <w:rPr>
          <w:rFonts w:ascii="Times New Roman" w:hAnsi="Times New Roman"/>
          <w:sz w:val="24"/>
          <w:szCs w:val="24"/>
        </w:rPr>
        <w:t>.</w:t>
      </w:r>
      <w:r w:rsidR="006445F6">
        <w:rPr>
          <w:rFonts w:ascii="Times New Roman" w:hAnsi="Times New Roman"/>
          <w:sz w:val="24"/>
          <w:szCs w:val="24"/>
        </w:rPr>
        <w:t xml:space="preserve"> </w:t>
      </w:r>
      <w:r w:rsidR="006445F6" w:rsidRPr="003A46B3">
        <w:rPr>
          <w:rFonts w:ascii="Times New Roman" w:hAnsi="Times New Roman"/>
          <w:sz w:val="24"/>
          <w:szCs w:val="24"/>
        </w:rPr>
        <w:t>Feita a leitura do relatório, ficam adiadas a discussão e a votação da matéria.</w:t>
      </w:r>
      <w:r w:rsidR="006445F6">
        <w:rPr>
          <w:rFonts w:ascii="Times New Roman" w:hAnsi="Times New Roman"/>
          <w:sz w:val="24"/>
          <w:szCs w:val="24"/>
        </w:rPr>
        <w:t xml:space="preserve">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6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21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outorga autorização à CLUBE DOS PAIS DO GRANJA VERDE para executar serviço de radiodifusão comunitária na cidade de Betim, Estado de Minas Gerais.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445F6">
        <w:rPr>
          <w:rFonts w:ascii="Times New Roman" w:hAnsi="Times New Roman"/>
          <w:sz w:val="24"/>
          <w:szCs w:val="24"/>
        </w:rPr>
        <w:t>A</w:t>
      </w:r>
      <w:r w:rsidR="00965BC5" w:rsidRPr="00090C4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noProof/>
          <w:sz w:val="24"/>
          <w:szCs w:val="24"/>
        </w:rPr>
        <w:t>relator</w:t>
      </w:r>
      <w:r w:rsidR="006445F6">
        <w:rPr>
          <w:rFonts w:ascii="Times New Roman" w:hAnsi="Times New Roman"/>
          <w:noProof/>
          <w:sz w:val="24"/>
          <w:szCs w:val="24"/>
        </w:rPr>
        <w:t>a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 designad</w:t>
      </w:r>
      <w:r w:rsidR="006445F6">
        <w:rPr>
          <w:rFonts w:ascii="Times New Roman" w:hAnsi="Times New Roman"/>
          <w:noProof/>
          <w:sz w:val="24"/>
          <w:szCs w:val="24"/>
        </w:rPr>
        <w:t>a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é </w:t>
      </w:r>
      <w:r w:rsidR="006445F6">
        <w:rPr>
          <w:rFonts w:ascii="Times New Roman" w:hAnsi="Times New Roman"/>
          <w:sz w:val="24"/>
          <w:szCs w:val="24"/>
        </w:rPr>
        <w:t>a</w:t>
      </w:r>
      <w:r w:rsidR="00965BC5" w:rsidRPr="00090C45">
        <w:rPr>
          <w:rFonts w:ascii="Times New Roman" w:hAnsi="Times New Roman"/>
          <w:sz w:val="24"/>
          <w:szCs w:val="24"/>
        </w:rPr>
        <w:t xml:space="preserve"> Senador</w:t>
      </w:r>
      <w:r w:rsidR="006445F6">
        <w:rPr>
          <w:rFonts w:ascii="Times New Roman" w:hAnsi="Times New Roman"/>
          <w:sz w:val="24"/>
          <w:szCs w:val="24"/>
        </w:rPr>
        <w:t>a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Ângela Portela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o </w:t>
      </w:r>
      <w:r w:rsidR="006445F6">
        <w:rPr>
          <w:rFonts w:ascii="Times New Roman" w:hAnsi="Times New Roman"/>
          <w:sz w:val="24"/>
          <w:szCs w:val="24"/>
        </w:rPr>
        <w:t>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6445F6">
        <w:rPr>
          <w:rFonts w:ascii="Times New Roman" w:hAnsi="Times New Roman"/>
          <w:sz w:val="24"/>
          <w:szCs w:val="24"/>
        </w:rPr>
        <w:t xml:space="preserve"> </w:t>
      </w:r>
      <w:r w:rsidR="006445F6" w:rsidRPr="003A46B3">
        <w:rPr>
          <w:rFonts w:ascii="Times New Roman" w:hAnsi="Times New Roman"/>
          <w:sz w:val="24"/>
          <w:szCs w:val="24"/>
        </w:rPr>
        <w:t>Feita a leitura do relatório, ficam adiadas a discussão e a votação da matéria.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7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87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renova a concessão outorgada à RÁDIO ANHANGUERA S.A. para explorar serviço de radiodifusão sonora em ondas médias na cidade de Goiânia, Estado de Goiás.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Anibal Diniz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C35EF5">
        <w:rPr>
          <w:rFonts w:ascii="Times New Roman" w:hAnsi="Times New Roman"/>
          <w:sz w:val="24"/>
          <w:szCs w:val="24"/>
        </w:rPr>
        <w:t xml:space="preserve">A deliberação da Matéria é adiada.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8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98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outorga autorização à ONG CULTURAL GOIABALENSE para executar serviço de radiodifusão comunitária na cidade de São José do Goiabal, Estado de Minas Gerais.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Benedito de Lira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6445F6" w:rsidRPr="003A46B3">
        <w:rPr>
          <w:rFonts w:ascii="Times New Roman" w:hAnsi="Times New Roman"/>
          <w:sz w:val="24"/>
          <w:szCs w:val="24"/>
        </w:rPr>
        <w:t>Feita a leitura do relatório, ficam adiadas a discussão e a votação da matéria.</w:t>
      </w:r>
      <w:r w:rsidR="006445F6">
        <w:rPr>
          <w:rFonts w:ascii="Times New Roman" w:hAnsi="Times New Roman"/>
          <w:sz w:val="24"/>
          <w:szCs w:val="24"/>
        </w:rPr>
        <w:t xml:space="preserve">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9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56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renova a permissão outorgada à RÁDIO UMBÚ FM LTDA. para explorar serviço de radiodifusão sonora em frequência modulada na cidade de Sobradinho, Estado do Rio Grande do Sul.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Ciro Nogueira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C35EF5">
        <w:rPr>
          <w:rFonts w:ascii="Times New Roman" w:hAnsi="Times New Roman"/>
          <w:sz w:val="24"/>
          <w:szCs w:val="24"/>
        </w:rPr>
        <w:t xml:space="preserve">A deliberação da Matéria é adiada.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10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18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outorga autorização à ASSOCIAÇÃO CULTURAL E COMUNITÁRIA DO POVOADO CAUEIRA - ITAPORANGA D’AJUDA/SE para executar serviço de radiodifusão comunitária na cidade de Itaporanga D’Ajuda, Estado de Sergipe.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Delcídio do Amaral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C35EF5">
        <w:rPr>
          <w:rFonts w:ascii="Times New Roman" w:hAnsi="Times New Roman"/>
          <w:sz w:val="24"/>
          <w:szCs w:val="24"/>
        </w:rPr>
        <w:t xml:space="preserve">A deliberação da Matéria é adiada.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11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70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 xml:space="preserve">Comissão de Ciência e </w:t>
      </w:r>
      <w:r w:rsidR="00965BC5" w:rsidRPr="001F5FCD">
        <w:rPr>
          <w:rFonts w:ascii="Times New Roman" w:hAnsi="Times New Roman"/>
          <w:noProof/>
          <w:sz w:val="24"/>
          <w:szCs w:val="24"/>
        </w:rPr>
        <w:lastRenderedPageBreak/>
        <w:t>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outorga autorização a ASSOCIAÇÃO DE RADIODIFUSÃO COMUNITÁRIA, DESENVOLVIMENTO SOCIAL E TURÍSTICO DE PAU D’ARCO para executar serviço de radiodifusão comunitária na cidade de Pau D’Arco, Estado do Tocantins.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Eduardo Lopes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C35EF5">
        <w:rPr>
          <w:rFonts w:ascii="Times New Roman" w:hAnsi="Times New Roman"/>
          <w:sz w:val="24"/>
          <w:szCs w:val="24"/>
        </w:rPr>
        <w:t xml:space="preserve">A deliberação da Matéria é adiada.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12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42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outorga autorização à ASSOCIAÇÃO RÁDIO COMUNITÁRIA RIBEIRA FM para executar serviço de radiodifusão comunitária na cidade de Darcinópolis, Estado do Tocantins.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Flexa Ribeiro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C35EF5" w:rsidRPr="003A46B3">
        <w:rPr>
          <w:rFonts w:ascii="Times New Roman" w:hAnsi="Times New Roman"/>
          <w:sz w:val="24"/>
          <w:szCs w:val="24"/>
        </w:rPr>
        <w:t>Feita a leitura do relatório, ficam adiadas a discussão e a votação da matéria.</w:t>
      </w:r>
      <w:r w:rsidR="00C35EF5">
        <w:rPr>
          <w:rFonts w:ascii="Times New Roman" w:hAnsi="Times New Roman"/>
          <w:sz w:val="24"/>
          <w:szCs w:val="24"/>
        </w:rPr>
        <w:t xml:space="preserve">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13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60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renova a permissão outorgada à SOCIEDADE RÁDIO BOECY FM LTDA.  para explorar serviço de radiodifusão sonora em frequência modulada na cidade de Piratini, Estado do Rio Grande do Sul.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Gim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C35EF5">
        <w:rPr>
          <w:rFonts w:ascii="Times New Roman" w:hAnsi="Times New Roman"/>
          <w:sz w:val="24"/>
          <w:szCs w:val="24"/>
        </w:rPr>
        <w:t xml:space="preserve">A deliberação da Matéria é adiada.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14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66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outorga permissão à LAGOA DOS PATOS FM LTDA. para explorar serviço de radiodifusão sonora em frequência modulada na cidade de Tapes, Estado do Rio Grande do Sul.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Ivo Cassol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C35EF5" w:rsidRPr="003A46B3">
        <w:rPr>
          <w:rFonts w:ascii="Times New Roman" w:hAnsi="Times New Roman"/>
          <w:sz w:val="24"/>
          <w:szCs w:val="24"/>
        </w:rPr>
        <w:t>Feita a leitura do relatório, ficam adiadas a discussão e a votação da matéria.</w:t>
      </w:r>
      <w:r w:rsidR="00C35EF5">
        <w:rPr>
          <w:rFonts w:ascii="Times New Roman" w:hAnsi="Times New Roman"/>
          <w:sz w:val="24"/>
          <w:szCs w:val="24"/>
        </w:rPr>
        <w:t xml:space="preserve">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15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54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outorga autorização à ASSOCIAÇÃO COMUNITÁRIA DE COMUNICAÇÃO DE NOVA PETRÓPOLIS - ACINOVA para executar serviço de radiodifusão comunitária na cidade de Nova Petrópolis, Estado do Rio Grande do Sul.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João Alberto Souza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C35EF5">
        <w:rPr>
          <w:rFonts w:ascii="Times New Roman" w:hAnsi="Times New Roman"/>
          <w:sz w:val="24"/>
          <w:szCs w:val="24"/>
        </w:rPr>
        <w:t xml:space="preserve">A deliberação da Matéria é adiada.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16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573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2012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renova a permissão outorgada à RÁDIO ITAIMBÉ FM LTDA. Para explorar serviço de radiodifusão sonora em frequência modulada na cidade de São Francisco de Paula, Estado do Rio Grande do Sul.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João Capiberibe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C35EF5">
        <w:rPr>
          <w:rFonts w:ascii="Times New Roman" w:hAnsi="Times New Roman"/>
          <w:sz w:val="24"/>
          <w:szCs w:val="24"/>
        </w:rPr>
        <w:t xml:space="preserve">A deliberação da Matéria é adiada.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17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17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renova a permissão outorgada à Sociedade Rádio Princesa Ltda. para explorar serviço de radiodifusão sonora em frequência modulada na cidade de Francisco Beltrão, Estado do Paraná.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Rodrigo Rollemberg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C35EF5">
        <w:rPr>
          <w:rFonts w:ascii="Times New Roman" w:hAnsi="Times New Roman"/>
          <w:sz w:val="24"/>
          <w:szCs w:val="24"/>
        </w:rPr>
        <w:t xml:space="preserve">A deliberação da Matéria é adiada.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18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77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outorga autorização à ASSOCIAÇÃO DE RADIODIFUSÃO BARRETO FM para executar serviço de radiodifusão comunitária na cidade de Bento Fernandes, Estado do Rio Grande do Norte.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Sérgio Petecão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C35EF5">
        <w:rPr>
          <w:rFonts w:ascii="Times New Roman" w:hAnsi="Times New Roman"/>
          <w:sz w:val="24"/>
          <w:szCs w:val="24"/>
        </w:rPr>
        <w:t xml:space="preserve">A deliberação da Matéria é adiada.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19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79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outorga permissão à ALÔ FM - SOCIEDADE LTDA. para explorar serviço de radiodifusão sonora em frequência modulada na cidade de Serro, Estado de Minas Gerais.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Sérgio Souza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C35EF5">
        <w:rPr>
          <w:rFonts w:ascii="Times New Roman" w:hAnsi="Times New Roman"/>
          <w:sz w:val="24"/>
          <w:szCs w:val="24"/>
        </w:rPr>
        <w:t xml:space="preserve">A deliberação da Matéria é adiada.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192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2009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outorga permissão à SISTEMA ARIZONA DE COMUNICAÇÃO LTDA. para explorar serviço de radiodifusão sonora em frequência modulada na cidade de Bom Jardim, Estado do Maranhão.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Valdir Raupp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C35EF5">
        <w:rPr>
          <w:rFonts w:ascii="Times New Roman" w:hAnsi="Times New Roman"/>
          <w:sz w:val="24"/>
          <w:szCs w:val="24"/>
        </w:rPr>
        <w:t xml:space="preserve">A deliberação da Matéria é adiada. 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Item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21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: </w:t>
      </w:r>
      <w:r w:rsidR="00DE6C55" w:rsidRPr="00DE6C55">
        <w:rPr>
          <w:rFonts w:ascii="Times New Roman" w:hAnsi="Times New Roman"/>
          <w:b/>
          <w:noProof/>
          <w:sz w:val="24"/>
          <w:szCs w:val="24"/>
        </w:rPr>
        <w:t>Projeto de Decreto Legislativo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 n.º</w:t>
      </w:r>
      <w:r w:rsidR="00965BC5">
        <w:rPr>
          <w:rFonts w:ascii="Times New Roman" w:hAnsi="Times New Roman"/>
          <w:b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67</w:t>
      </w:r>
      <w:r w:rsidR="00965BC5" w:rsidRPr="001F5FCD">
        <w:rPr>
          <w:rFonts w:ascii="Times New Roman" w:hAnsi="Times New Roman"/>
          <w:b/>
          <w:sz w:val="24"/>
          <w:szCs w:val="24"/>
        </w:rPr>
        <w:t xml:space="preserve">, de </w:t>
      </w:r>
      <w:r w:rsidR="00965BC5" w:rsidRPr="00223798">
        <w:rPr>
          <w:rFonts w:ascii="Times New Roman" w:hAnsi="Times New Roman"/>
          <w:b/>
          <w:noProof/>
          <w:sz w:val="24"/>
          <w:szCs w:val="24"/>
        </w:rPr>
        <w:t>2013</w:t>
      </w:r>
      <w:r w:rsidR="00965BC5" w:rsidRPr="001F5FCD">
        <w:rPr>
          <w:rFonts w:ascii="Times New Roman" w:hAnsi="Times New Roman"/>
          <w:sz w:val="24"/>
          <w:szCs w:val="24"/>
        </w:rPr>
        <w:t xml:space="preserve">, de caráter terminativo, de autoria da </w:t>
      </w:r>
      <w:r w:rsidR="00965BC5" w:rsidRPr="001F5FCD">
        <w:rPr>
          <w:rFonts w:ascii="Times New Roman" w:hAnsi="Times New Roman"/>
          <w:noProof/>
          <w:sz w:val="24"/>
          <w:szCs w:val="24"/>
        </w:rPr>
        <w:t>Comissão de Ciência e Tecnologia, Comunicação e Informática (CD)</w:t>
      </w:r>
      <w:r w:rsidR="00965BC5" w:rsidRPr="001F5FCD">
        <w:rPr>
          <w:rFonts w:ascii="Times New Roman" w:hAnsi="Times New Roman"/>
          <w:sz w:val="24"/>
          <w:szCs w:val="24"/>
        </w:rPr>
        <w:t xml:space="preserve">, que </w:t>
      </w:r>
      <w:r w:rsidR="00965BC5">
        <w:rPr>
          <w:rFonts w:ascii="Times New Roman" w:hAnsi="Times New Roman"/>
          <w:sz w:val="24"/>
          <w:szCs w:val="24"/>
        </w:rPr>
        <w:t>“</w:t>
      </w:r>
      <w:r w:rsidR="00965BC5" w:rsidRPr="00223798">
        <w:rPr>
          <w:rFonts w:ascii="Times New Roman" w:hAnsi="Times New Roman"/>
          <w:noProof/>
          <w:sz w:val="24"/>
          <w:szCs w:val="24"/>
        </w:rPr>
        <w:t>Aprova o ato que outorga permissão à CMM COMUNICAÇÕES LTDA. para explorar serviço de radiodifusão sonora em frequência modulada na cidade de Mata, Estado do Rio Grande do Sul.</w:t>
      </w:r>
      <w:r w:rsidR="00965BC5">
        <w:rPr>
          <w:rFonts w:ascii="Times New Roman" w:hAnsi="Times New Roman"/>
          <w:sz w:val="24"/>
          <w:szCs w:val="24"/>
        </w:rPr>
        <w:t>”</w:t>
      </w:r>
      <w:r w:rsidR="00965BC5" w:rsidRPr="00090C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O </w:t>
      </w:r>
      <w:r w:rsidR="00965BC5" w:rsidRPr="00090C45">
        <w:rPr>
          <w:rFonts w:ascii="Times New Roman" w:hAnsi="Times New Roman"/>
          <w:noProof/>
          <w:sz w:val="24"/>
          <w:szCs w:val="24"/>
        </w:rPr>
        <w:t xml:space="preserve">relator designado </w:t>
      </w:r>
      <w:r w:rsidR="00965BC5" w:rsidRPr="00090C45">
        <w:rPr>
          <w:rFonts w:ascii="Times New Roman" w:hAnsi="Times New Roman"/>
          <w:sz w:val="24"/>
          <w:szCs w:val="24"/>
        </w:rPr>
        <w:t>é o Senador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Walter Pinheiro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965BC5" w:rsidRPr="00090C45">
        <w:rPr>
          <w:rFonts w:ascii="Times New Roman" w:hAnsi="Times New Roman"/>
          <w:sz w:val="24"/>
          <w:szCs w:val="24"/>
        </w:rPr>
        <w:t xml:space="preserve">e </w:t>
      </w:r>
      <w:r w:rsidR="006445F6">
        <w:rPr>
          <w:rFonts w:ascii="Times New Roman" w:hAnsi="Times New Roman"/>
          <w:sz w:val="24"/>
          <w:szCs w:val="24"/>
        </w:rPr>
        <w:t>o relatório é pela aprovação do Projeto</w:t>
      </w:r>
      <w:r w:rsidR="00965BC5" w:rsidRPr="00FD6AC8">
        <w:rPr>
          <w:rFonts w:ascii="Times New Roman" w:hAnsi="Times New Roman"/>
          <w:sz w:val="24"/>
          <w:szCs w:val="24"/>
        </w:rPr>
        <w:t>.</w:t>
      </w:r>
      <w:r w:rsidR="00965BC5">
        <w:rPr>
          <w:rFonts w:ascii="Times New Roman" w:hAnsi="Times New Roman"/>
          <w:sz w:val="24"/>
          <w:szCs w:val="24"/>
        </w:rPr>
        <w:t xml:space="preserve"> </w:t>
      </w:r>
      <w:r w:rsidR="00C35EF5">
        <w:rPr>
          <w:rFonts w:ascii="Times New Roman" w:hAnsi="Times New Roman"/>
          <w:sz w:val="24"/>
          <w:szCs w:val="24"/>
        </w:rPr>
        <w:t xml:space="preserve">A deliberação da Matéria é adiada. </w:t>
      </w:r>
      <w:r w:rsidR="00C35EF5" w:rsidRPr="00C35EF5">
        <w:rPr>
          <w:rFonts w:ascii="Times New Roman" w:hAnsi="Times New Roman"/>
          <w:sz w:val="24"/>
          <w:szCs w:val="24"/>
        </w:rPr>
        <w:t>Nesse momento, a Senhora Senadora Angela Portela requer, oralmente, a inclusão extrapauta de Requerimento com o que todos concordam.</w:t>
      </w:r>
      <w:r w:rsidR="00C35EF5">
        <w:rPr>
          <w:rFonts w:ascii="Times New Roman" w:hAnsi="Times New Roman"/>
          <w:sz w:val="24"/>
          <w:szCs w:val="24"/>
        </w:rPr>
        <w:t xml:space="preserve"> </w:t>
      </w:r>
      <w:r w:rsidR="00C35EF5" w:rsidRPr="00F40199">
        <w:rPr>
          <w:rFonts w:ascii="Times New Roman" w:hAnsi="Times New Roman"/>
          <w:b/>
          <w:sz w:val="24"/>
          <w:szCs w:val="24"/>
        </w:rPr>
        <w:t xml:space="preserve">Extrapauta, Item </w:t>
      </w:r>
      <w:r w:rsidR="00C35EF5">
        <w:rPr>
          <w:rFonts w:ascii="Times New Roman" w:hAnsi="Times New Roman"/>
          <w:b/>
          <w:sz w:val="24"/>
          <w:szCs w:val="24"/>
        </w:rPr>
        <w:t>22</w:t>
      </w:r>
      <w:r w:rsidR="00C35EF5" w:rsidRPr="00F40199">
        <w:rPr>
          <w:rFonts w:ascii="Times New Roman" w:hAnsi="Times New Roman"/>
          <w:b/>
          <w:sz w:val="24"/>
          <w:szCs w:val="24"/>
        </w:rPr>
        <w:t xml:space="preserve">: Requerimento n.º </w:t>
      </w:r>
      <w:r w:rsidR="00C35EF5">
        <w:rPr>
          <w:rFonts w:ascii="Times New Roman" w:hAnsi="Times New Roman"/>
          <w:b/>
          <w:sz w:val="24"/>
          <w:szCs w:val="24"/>
        </w:rPr>
        <w:t>21</w:t>
      </w:r>
      <w:r w:rsidR="00C35EF5" w:rsidRPr="00F40199">
        <w:rPr>
          <w:rFonts w:ascii="Times New Roman" w:hAnsi="Times New Roman"/>
          <w:b/>
          <w:sz w:val="24"/>
          <w:szCs w:val="24"/>
        </w:rPr>
        <w:t>, de 201</w:t>
      </w:r>
      <w:r w:rsidR="00C35EF5">
        <w:rPr>
          <w:rFonts w:ascii="Times New Roman" w:hAnsi="Times New Roman"/>
          <w:b/>
          <w:sz w:val="24"/>
          <w:szCs w:val="24"/>
        </w:rPr>
        <w:t>3</w:t>
      </w:r>
      <w:r w:rsidR="00C35EF5" w:rsidRPr="00F40199">
        <w:rPr>
          <w:rFonts w:ascii="Times New Roman" w:hAnsi="Times New Roman"/>
          <w:b/>
          <w:sz w:val="24"/>
          <w:szCs w:val="24"/>
        </w:rPr>
        <w:t>-CCT,</w:t>
      </w:r>
      <w:r w:rsidR="00C35EF5">
        <w:rPr>
          <w:rFonts w:ascii="Times New Roman" w:hAnsi="Times New Roman"/>
          <w:sz w:val="24"/>
          <w:szCs w:val="24"/>
        </w:rPr>
        <w:t xml:space="preserve"> de caráter não terminativo, de autoria da Senadora Angela Portela, que requer “..., </w:t>
      </w:r>
      <w:r w:rsidR="00965BC5" w:rsidRPr="00223798">
        <w:rPr>
          <w:rFonts w:ascii="Times New Roman" w:hAnsi="Times New Roman"/>
          <w:noProof/>
          <w:sz w:val="24"/>
          <w:szCs w:val="24"/>
        </w:rPr>
        <w:t>nos termos regimentais, pelo presente, a realização de Audiência Pública pela Comissão de Ciência, Tecnologia, Inovação, Comunicação e Informática – CCT para debates sobre a “QUALIDADE DOS SERVIÇOS DE TELECOMUNICAÇÕES (MÓVEL, FIXA E BANDA LARGA) – ATENDIMENTO AOS USUÁRIOS E PESQUISA DE SATISFAÇÃO – IMPLANTAÇÃO DOS SERVIÇOS E TECNOLOGIA 4G E GRANDES EVENTOS – REGULAMENTO DE CELEBRAÇÃO E ACOMPANHAMENTO DE TERMO DE AJUSTAMENTO DE CONDUTA E PESQUISA ”, com convite aos órgãos e autoridades abaixo elencadas, sem prejuízo de acréscimo de outros convidados.</w:t>
      </w:r>
      <w:r w:rsidR="00965BC5">
        <w:rPr>
          <w:rFonts w:ascii="Times New Roman" w:hAnsi="Times New Roman"/>
          <w:noProof/>
          <w:sz w:val="24"/>
          <w:szCs w:val="24"/>
        </w:rPr>
        <w:t xml:space="preserve"> </w:t>
      </w:r>
      <w:r w:rsidR="00965BC5" w:rsidRPr="00223798">
        <w:rPr>
          <w:rFonts w:ascii="Times New Roman" w:hAnsi="Times New Roman"/>
          <w:noProof/>
          <w:sz w:val="24"/>
          <w:szCs w:val="24"/>
        </w:rPr>
        <w:t>AGÊNCIA NACIONAL DE TELECOMUNICAÇÕES – ANATEL</w:t>
      </w:r>
      <w:r w:rsidR="00965BC5">
        <w:rPr>
          <w:rFonts w:ascii="Times New Roman" w:hAnsi="Times New Roman"/>
          <w:noProof/>
          <w:sz w:val="24"/>
          <w:szCs w:val="24"/>
        </w:rPr>
        <w:t xml:space="preserve">; </w:t>
      </w:r>
      <w:r w:rsidR="00965BC5" w:rsidRPr="00223798">
        <w:rPr>
          <w:rFonts w:ascii="Times New Roman" w:hAnsi="Times New Roman"/>
          <w:noProof/>
          <w:sz w:val="24"/>
          <w:szCs w:val="24"/>
        </w:rPr>
        <w:t>TRIBUNAL DE CONTAS DA UNIÃO – TCU</w:t>
      </w:r>
      <w:r w:rsidR="00965BC5">
        <w:rPr>
          <w:rFonts w:ascii="Times New Roman" w:hAnsi="Times New Roman"/>
          <w:noProof/>
          <w:sz w:val="24"/>
          <w:szCs w:val="24"/>
        </w:rPr>
        <w:t xml:space="preserve">; </w:t>
      </w:r>
      <w:r w:rsidR="00965BC5" w:rsidRPr="00223798">
        <w:rPr>
          <w:rFonts w:ascii="Times New Roman" w:hAnsi="Times New Roman"/>
          <w:noProof/>
          <w:sz w:val="24"/>
          <w:szCs w:val="24"/>
        </w:rPr>
        <w:t>SINDICATO NACIONAL DAS EMPRESAS DE TELEFONIA E DE SERVIÇO MÓVEL CELULAR E PESSOAL – SINDITELEBRASIL</w:t>
      </w:r>
      <w:r w:rsidR="00965BC5">
        <w:rPr>
          <w:rFonts w:ascii="Times New Roman" w:hAnsi="Times New Roman"/>
          <w:noProof/>
          <w:sz w:val="24"/>
          <w:szCs w:val="24"/>
        </w:rPr>
        <w:t xml:space="preserve">; </w:t>
      </w:r>
      <w:r w:rsidR="00965BC5" w:rsidRPr="00223798">
        <w:rPr>
          <w:rFonts w:ascii="Times New Roman" w:hAnsi="Times New Roman"/>
          <w:noProof/>
          <w:sz w:val="24"/>
          <w:szCs w:val="24"/>
        </w:rPr>
        <w:t>INSTITUTO BRASILEIRO DE DEFESA DO CONSUMIDOR – IDEC</w:t>
      </w:r>
      <w:r w:rsidR="00965BC5">
        <w:rPr>
          <w:rFonts w:ascii="Times New Roman" w:hAnsi="Times New Roman"/>
          <w:noProof/>
          <w:sz w:val="24"/>
          <w:szCs w:val="24"/>
        </w:rPr>
        <w:t xml:space="preserve">; </w:t>
      </w:r>
      <w:r w:rsidR="00965BC5" w:rsidRPr="00223798">
        <w:rPr>
          <w:rFonts w:ascii="Times New Roman" w:hAnsi="Times New Roman"/>
          <w:noProof/>
          <w:sz w:val="24"/>
          <w:szCs w:val="24"/>
        </w:rPr>
        <w:t>SECRETARIA NACIONAL DO CONSUMIDOR – SENACOM</w:t>
      </w:r>
      <w:r w:rsidR="00965BC5">
        <w:rPr>
          <w:rFonts w:ascii="Times New Roman" w:hAnsi="Times New Roman"/>
          <w:noProof/>
          <w:sz w:val="24"/>
          <w:szCs w:val="24"/>
        </w:rPr>
        <w:t xml:space="preserve">. </w:t>
      </w:r>
      <w:r w:rsidR="00965BC5" w:rsidRPr="00223798">
        <w:rPr>
          <w:rFonts w:ascii="Times New Roman" w:hAnsi="Times New Roman"/>
          <w:noProof/>
          <w:sz w:val="24"/>
          <w:szCs w:val="24"/>
        </w:rPr>
        <w:t>Em sendo aprovado o presente requerimento, será então oportuna e brevemente definida a data para a sua realização, dada a importância e atualidade do tema, pelo que então o encaminho para apreciação e deliberação por meus pares da Comissão, na expectativa do seu apoio e aprovação.</w:t>
      </w:r>
      <w:r w:rsidR="00965BC5">
        <w:rPr>
          <w:rFonts w:ascii="Times New Roman" w:hAnsi="Times New Roman"/>
          <w:sz w:val="24"/>
          <w:szCs w:val="24"/>
        </w:rPr>
        <w:t xml:space="preserve">” </w:t>
      </w:r>
      <w:r w:rsidR="004E2EF4">
        <w:rPr>
          <w:rFonts w:ascii="Times New Roman" w:hAnsi="Times New Roman"/>
          <w:sz w:val="24"/>
          <w:szCs w:val="24"/>
        </w:rPr>
        <w:t>O requerimento é aprovado</w:t>
      </w:r>
      <w:r w:rsidR="00796685" w:rsidRPr="004E2EF4">
        <w:rPr>
          <w:rFonts w:ascii="Times New Roman" w:hAnsi="Times New Roman"/>
          <w:sz w:val="24"/>
          <w:szCs w:val="24"/>
        </w:rPr>
        <w:t xml:space="preserve">. </w:t>
      </w:r>
      <w:r w:rsidRPr="004E2EF4">
        <w:rPr>
          <w:rFonts w:ascii="Times New Roman" w:hAnsi="Times New Roman"/>
          <w:sz w:val="24"/>
          <w:szCs w:val="24"/>
        </w:rPr>
        <w:t xml:space="preserve">Nada mais havendo a tratar, a presidência encerra a reunião, às dez horas e </w:t>
      </w:r>
      <w:r w:rsidR="00965BC5">
        <w:rPr>
          <w:rFonts w:ascii="Times New Roman" w:hAnsi="Times New Roman"/>
          <w:sz w:val="24"/>
          <w:szCs w:val="24"/>
        </w:rPr>
        <w:t>dois</w:t>
      </w:r>
      <w:r w:rsidRPr="004E2EF4">
        <w:rPr>
          <w:rFonts w:ascii="Times New Roman" w:hAnsi="Times New Roman"/>
          <w:sz w:val="24"/>
          <w:szCs w:val="24"/>
        </w:rPr>
        <w:t xml:space="preserve"> minutos, determinando</w:t>
      </w:r>
      <w:r w:rsidRPr="004E2EF4">
        <w:rPr>
          <w:rFonts w:ascii="Times New Roman" w:hAnsi="Times New Roman"/>
          <w:noProof/>
          <w:sz w:val="24"/>
          <w:szCs w:val="24"/>
        </w:rPr>
        <w:t xml:space="preserve"> que eu, </w:t>
      </w:r>
      <w:r w:rsidRPr="004E2EF4">
        <w:rPr>
          <w:rFonts w:ascii="Times New Roman" w:hAnsi="Times New Roman"/>
          <w:b/>
          <w:noProof/>
          <w:sz w:val="24"/>
          <w:szCs w:val="24"/>
        </w:rPr>
        <w:t>Égli Lucena Heusi Moreira, Secretária da Comissão de Ciência, Tecnologia, Inovação, Comunicação e Informática</w:t>
      </w:r>
      <w:r w:rsidRPr="004E2EF4">
        <w:rPr>
          <w:rFonts w:ascii="Times New Roman" w:hAnsi="Times New Roman"/>
          <w:noProof/>
          <w:sz w:val="24"/>
          <w:szCs w:val="24"/>
        </w:rPr>
        <w:t xml:space="preserve"> lavrasse a presente ata, que após lida e aprovada, será assinada pelo Senhor Presidente e publicada, no diário do Senado Federal.</w:t>
      </w:r>
    </w:p>
    <w:p w:rsidR="00A46A3C" w:rsidRDefault="00A46A3C" w:rsidP="00884921">
      <w:pPr>
        <w:pStyle w:val="Corpodetexto"/>
        <w:ind w:left="284" w:right="430"/>
        <w:rPr>
          <w:bCs w:val="0"/>
          <w:noProof/>
        </w:rPr>
      </w:pPr>
    </w:p>
    <w:p w:rsidR="00A46A3C" w:rsidRDefault="00A46A3C" w:rsidP="00884921">
      <w:pPr>
        <w:pStyle w:val="Corpodetexto"/>
        <w:ind w:left="284" w:right="430"/>
        <w:rPr>
          <w:bCs w:val="0"/>
          <w:noProof/>
        </w:rPr>
      </w:pPr>
    </w:p>
    <w:p w:rsidR="006D6082" w:rsidRDefault="006D6082" w:rsidP="00884921">
      <w:pPr>
        <w:pStyle w:val="Corpodetexto"/>
        <w:ind w:left="284" w:right="430"/>
        <w:rPr>
          <w:bCs w:val="0"/>
          <w:noProof/>
        </w:rPr>
      </w:pPr>
    </w:p>
    <w:p w:rsidR="00884921" w:rsidRPr="00747101" w:rsidRDefault="00884921" w:rsidP="00884921">
      <w:pPr>
        <w:pStyle w:val="Corpodetexto"/>
        <w:ind w:left="284" w:right="430"/>
        <w:rPr>
          <w:bCs w:val="0"/>
          <w:noProof/>
        </w:rPr>
      </w:pPr>
      <w:r w:rsidRPr="00747101">
        <w:rPr>
          <w:bCs w:val="0"/>
          <w:noProof/>
        </w:rPr>
        <w:t xml:space="preserve">SENADOR </w:t>
      </w:r>
      <w:r w:rsidR="00965BC5">
        <w:rPr>
          <w:bCs w:val="0"/>
          <w:noProof/>
        </w:rPr>
        <w:t>ZEZE PERRELLA</w:t>
      </w:r>
    </w:p>
    <w:p w:rsidR="00965BC5" w:rsidRDefault="00965BC5" w:rsidP="00884921">
      <w:pPr>
        <w:pStyle w:val="Corpodetexto"/>
        <w:ind w:left="284" w:right="430"/>
        <w:rPr>
          <w:bCs w:val="0"/>
          <w:noProof/>
        </w:rPr>
      </w:pPr>
      <w:r>
        <w:rPr>
          <w:bCs w:val="0"/>
          <w:noProof/>
        </w:rPr>
        <w:t>Presidente</w:t>
      </w:r>
      <w:r w:rsidR="00884921">
        <w:rPr>
          <w:bCs w:val="0"/>
          <w:noProof/>
        </w:rPr>
        <w:t xml:space="preserve"> da Comissão de Ciência, Tecnologia, Inovação, </w:t>
      </w:r>
    </w:p>
    <w:p w:rsidR="00884921" w:rsidRDefault="00884921" w:rsidP="00884921">
      <w:pPr>
        <w:pStyle w:val="Corpodetexto"/>
        <w:ind w:left="284" w:right="430"/>
        <w:rPr>
          <w:bCs w:val="0"/>
          <w:noProof/>
        </w:rPr>
      </w:pPr>
      <w:r>
        <w:rPr>
          <w:bCs w:val="0"/>
          <w:noProof/>
        </w:rPr>
        <w:t>Comunicação e Informática</w:t>
      </w:r>
    </w:p>
    <w:p w:rsidR="00213282" w:rsidRDefault="00213282">
      <w:pPr>
        <w:spacing w:after="0" w:line="240" w:lineRule="auto"/>
      </w:pPr>
      <w:r>
        <w:br w:type="page"/>
      </w:r>
    </w:p>
    <w:tbl>
      <w:tblPr>
        <w:tblW w:w="9327" w:type="dxa"/>
        <w:tblInd w:w="113" w:type="dxa"/>
        <w:tblBorders>
          <w:bottom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389"/>
        <w:gridCol w:w="7938"/>
      </w:tblGrid>
      <w:tr w:rsidR="00BE073D" w:rsidTr="00657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9" w:type="dxa"/>
            <w:tcBorders>
              <w:bottom w:val="single" w:sz="6" w:space="0" w:color="auto"/>
            </w:tcBorders>
          </w:tcPr>
          <w:p w:rsidR="00BE073D" w:rsidRDefault="00BE073D" w:rsidP="00657D85">
            <w:r>
              <w:rPr>
                <w:noProof/>
                <w:lang w:eastAsia="pt-BR"/>
              </w:rPr>
              <w:drawing>
                <wp:inline distT="0" distB="0" distL="0" distR="0">
                  <wp:extent cx="847725" cy="101917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bottom w:val="single" w:sz="6" w:space="0" w:color="auto"/>
            </w:tcBorders>
          </w:tcPr>
          <w:p w:rsidR="00BE073D" w:rsidRDefault="00BE073D" w:rsidP="00657D85">
            <w:pPr>
              <w:ind w:left="-113"/>
            </w:pPr>
            <w:r>
              <w:rPr>
                <w:b/>
                <w:bCs/>
              </w:rPr>
              <w:t>SENADO FEDERAL</w:t>
            </w:r>
            <w:r>
              <w:t xml:space="preserve">                                                              </w:t>
            </w:r>
            <w:r>
              <w:rPr>
                <w:b/>
                <w:bCs/>
              </w:rPr>
              <w:t>SF</w:t>
            </w:r>
            <w:r>
              <w:t xml:space="preserve"> -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  <w:p w:rsidR="00BE073D" w:rsidRDefault="00BE073D" w:rsidP="00657D85">
            <w:pPr>
              <w:pStyle w:val="Ttulo2"/>
            </w:pPr>
            <w:r>
              <w:t>SECRETARIA-GERAL DA MESA</w:t>
            </w:r>
          </w:p>
          <w:p w:rsidR="00BE073D" w:rsidRDefault="00BE073D" w:rsidP="00657D85">
            <w:pPr>
              <w:pStyle w:val="Ttulo1"/>
              <w:ind w:left="-113"/>
            </w:pPr>
            <w:r>
              <w:rPr>
                <w:sz w:val="24"/>
                <w:szCs w:val="24"/>
              </w:rPr>
              <w:t>SECRETARIA DE TAQUIGRAFIA</w:t>
            </w:r>
          </w:p>
          <w:p w:rsidR="00BE073D" w:rsidRDefault="00BE073D" w:rsidP="00657D85">
            <w:pPr>
              <w:ind w:left="-113"/>
              <w:rPr>
                <w:b/>
                <w:bCs/>
                <w:i/>
                <w:iCs/>
              </w:rPr>
            </w:pPr>
            <w:r w:rsidRPr="001F4B14">
              <w:rPr>
                <w:b/>
                <w:bCs/>
                <w:i/>
                <w:iCs/>
              </w:rPr>
              <w:t>SUBSECRETARIA DE REGISTRO E APOIO A REUNIÕES DE COMISSÕES</w:t>
            </w:r>
          </w:p>
          <w:p w:rsidR="00BE073D" w:rsidRDefault="00BE073D" w:rsidP="00657D85">
            <w:pPr>
              <w:ind w:left="-113"/>
              <w:rPr>
                <w:b/>
                <w:bCs/>
                <w:i/>
                <w:iCs/>
              </w:rPr>
            </w:pPr>
          </w:p>
          <w:p w:rsidR="00BE073D" w:rsidRPr="00425768" w:rsidRDefault="00BE073D" w:rsidP="00657D85">
            <w:pPr>
              <w:ind w:left="-113"/>
              <w:rPr>
                <w:b/>
                <w:bCs/>
                <w:i/>
                <w:iCs/>
              </w:rPr>
            </w:pPr>
            <w:r>
              <w:t>CCT (17ª Reunião Extraordinária)                                                     18/06/2013</w:t>
            </w:r>
          </w:p>
        </w:tc>
      </w:tr>
    </w:tbl>
    <w:p w:rsidR="00BE073D" w:rsidRDefault="00BE073D" w:rsidP="00213282">
      <w:pPr>
        <w:jc w:val="center"/>
        <w:rPr>
          <w:i/>
          <w:iCs/>
        </w:rPr>
      </w:pPr>
    </w:p>
    <w:p w:rsidR="00213282" w:rsidRDefault="00213282" w:rsidP="00213282">
      <w:pPr>
        <w:jc w:val="center"/>
        <w:rPr>
          <w:i/>
          <w:iCs/>
        </w:rPr>
      </w:pPr>
      <w:r w:rsidRPr="0086054F">
        <w:rPr>
          <w:i/>
          <w:iCs/>
        </w:rPr>
        <w:t xml:space="preserve">(Texto </w:t>
      </w:r>
      <w:r>
        <w:rPr>
          <w:i/>
          <w:iCs/>
        </w:rPr>
        <w:t>com</w:t>
      </w:r>
      <w:r w:rsidRPr="0086054F">
        <w:rPr>
          <w:i/>
          <w:iCs/>
        </w:rPr>
        <w:t xml:space="preserve"> revisão.</w:t>
      </w:r>
      <w:proofErr w:type="gramStart"/>
      <w:r w:rsidRPr="0086054F">
        <w:rPr>
          <w:i/>
          <w:iCs/>
        </w:rPr>
        <w:t>)</w:t>
      </w:r>
      <w:proofErr w:type="gramEnd"/>
    </w:p>
    <w:p w:rsidR="00213282" w:rsidRPr="0086054F" w:rsidRDefault="00213282" w:rsidP="00213282">
      <w:pPr>
        <w:ind w:firstLine="1440"/>
        <w:jc w:val="center"/>
        <w:rPr>
          <w:i/>
          <w:iCs/>
        </w:rPr>
      </w:pP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 </w:t>
      </w:r>
      <w:r w:rsidRPr="0086054F">
        <w:t xml:space="preserve">(Zezé </w:t>
      </w:r>
      <w:proofErr w:type="spellStart"/>
      <w:r w:rsidRPr="0086054F">
        <w:t>Perrella</w:t>
      </w:r>
      <w:proofErr w:type="spellEnd"/>
      <w:r w:rsidRPr="0086054F">
        <w:t xml:space="preserve">. Bloco/PDT – MG) </w:t>
      </w:r>
      <w:r>
        <w:t>–</w:t>
      </w:r>
      <w:r w:rsidRPr="0086054F">
        <w:t xml:space="preserve"> Declaro aberta a 17ª Reunião da Comissão de Ciência, Tecnologia, Inovação, Comunicação e Informática, da 3ª Sessão Legislativa Ordinária</w:t>
      </w:r>
      <w:r>
        <w:t>,</w:t>
      </w:r>
      <w:r w:rsidRPr="0086054F">
        <w:t xml:space="preserve"> da 54ª Legislatura, que se realiza nesta data, 18 de junho de 2013.</w:t>
      </w:r>
    </w:p>
    <w:p w:rsidR="00213282" w:rsidRPr="0086054F" w:rsidRDefault="00213282" w:rsidP="00213282">
      <w:pPr>
        <w:ind w:firstLine="1440"/>
        <w:jc w:val="both"/>
      </w:pPr>
      <w:r w:rsidRPr="0086054F">
        <w:t>Submeto à apreciação do Plenário a dispensa da leitura e aprovação da Ata da reunião anterior.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As </w:t>
      </w:r>
      <w:proofErr w:type="spellStart"/>
      <w:r w:rsidRPr="0086054F">
        <w:t>Srªs</w:t>
      </w:r>
      <w:proofErr w:type="spellEnd"/>
      <w:r w:rsidRPr="0086054F">
        <w:t xml:space="preserve"> e os Srs. Senadores que concordam permaneçam como se encontram. </w:t>
      </w:r>
      <w:r w:rsidRPr="0086054F">
        <w:rPr>
          <w:i/>
          <w:iCs/>
        </w:rPr>
        <w:t>(Pausa.)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A Ata está aprovada e será publicada no </w:t>
      </w:r>
      <w:r w:rsidRPr="0086054F">
        <w:rPr>
          <w:i/>
          <w:iCs/>
        </w:rPr>
        <w:t>Diário do Senado Federal</w:t>
      </w:r>
      <w:r>
        <w:rPr>
          <w:i/>
          <w:iCs/>
        </w:rPr>
        <w:t>,</w:t>
      </w:r>
      <w:r w:rsidRPr="0086054F">
        <w:t xml:space="preserve"> juntamente com as notas taquigráficas.</w:t>
      </w:r>
    </w:p>
    <w:p w:rsidR="00213282" w:rsidRPr="0086054F" w:rsidRDefault="00213282" w:rsidP="00213282">
      <w:pPr>
        <w:ind w:firstLine="1440"/>
        <w:jc w:val="both"/>
      </w:pPr>
      <w:r w:rsidRPr="0086054F">
        <w:t>Comunicados da Presidência.</w:t>
      </w:r>
    </w:p>
    <w:p w:rsidR="00213282" w:rsidRPr="0086054F" w:rsidRDefault="00213282" w:rsidP="00213282">
      <w:pPr>
        <w:ind w:firstLine="1440"/>
        <w:jc w:val="both"/>
      </w:pPr>
      <w:r>
        <w:t xml:space="preserve">– </w:t>
      </w:r>
      <w:r w:rsidRPr="0086054F">
        <w:t>A CCT recebeu do Superior Tribunal de Justiça (STJ) cópia das decisões da Corte Especial, bem como o voto da Ministra relatora que as embasam, exaradas por ocasião do exame da questão de ordem referente aos embargos de declaração no Inquérito de nº 784/DF, com vista a subsidiar estudo em andamento sobre empresas multinacionais que exploram atividades de transmissão de dados via rede mundial de computadores.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O referido documento encontra-se à disposição das </w:t>
      </w:r>
      <w:proofErr w:type="spellStart"/>
      <w:r w:rsidRPr="0086054F">
        <w:t>Srªs</w:t>
      </w:r>
      <w:proofErr w:type="spellEnd"/>
      <w:r w:rsidRPr="0086054F">
        <w:t xml:space="preserve"> e Srs. Senadores na Secretaria desta Comissão.</w:t>
      </w:r>
    </w:p>
    <w:p w:rsidR="00213282" w:rsidRDefault="00213282" w:rsidP="00213282">
      <w:pPr>
        <w:ind w:firstLine="1440"/>
        <w:jc w:val="both"/>
      </w:pPr>
      <w:r>
        <w:t xml:space="preserve">– </w:t>
      </w:r>
      <w:r w:rsidRPr="0086054F">
        <w:t xml:space="preserve">A </w:t>
      </w:r>
      <w:proofErr w:type="spellStart"/>
      <w:r w:rsidRPr="0086054F">
        <w:t>Huawei</w:t>
      </w:r>
      <w:proofErr w:type="spellEnd"/>
      <w:r w:rsidRPr="0086054F">
        <w:t xml:space="preserve"> do Brasil Telecomunicações enviou a esta Presidência convite para os integrantes da CCT conhecerem as principais soluções tecnológicas expostas pela empresa no Salão de Exposições da </w:t>
      </w:r>
      <w:proofErr w:type="spellStart"/>
      <w:r w:rsidRPr="0086054F">
        <w:t>Huawei</w:t>
      </w:r>
      <w:proofErr w:type="spellEnd"/>
      <w:r w:rsidRPr="0086054F">
        <w:t>, localizado em São Paulo, 12 de dezembro de 2012.</w:t>
      </w:r>
    </w:p>
    <w:p w:rsidR="00213282" w:rsidRPr="0086054F" w:rsidRDefault="00213282" w:rsidP="00213282">
      <w:pPr>
        <w:ind w:firstLine="1440"/>
        <w:jc w:val="both"/>
      </w:pPr>
      <w:r>
        <w:t xml:space="preserve">– </w:t>
      </w:r>
      <w:r w:rsidRPr="0086054F">
        <w:t xml:space="preserve">O Ministro de Estado de Minas e Energia, Edison Lobão, e a Assessoria Parlamentar do Palácio do Planalto enviaram contive aos membros desta Comissão para a cerimônia de lançamento do novo marco da mineração, a ser </w:t>
      </w:r>
      <w:proofErr w:type="gramStart"/>
      <w:r w:rsidRPr="0086054F">
        <w:t>realizada</w:t>
      </w:r>
      <w:proofErr w:type="gramEnd"/>
      <w:r w:rsidRPr="0086054F">
        <w:t>, hoje, dia 18 de junho, de 2013, às 11 horas, no 2º andar do Palácio do Planalto, com a participação da Excelentíssima Senhora Presidente da República, Dilma Rousseff.</w:t>
      </w:r>
    </w:p>
    <w:p w:rsidR="00213282" w:rsidRPr="0086054F" w:rsidRDefault="00213282" w:rsidP="00213282">
      <w:pPr>
        <w:ind w:firstLine="1440"/>
        <w:jc w:val="both"/>
      </w:pPr>
      <w:r>
        <w:t xml:space="preserve">– </w:t>
      </w:r>
      <w:r w:rsidRPr="0086054F">
        <w:t>Convite do Conselho Nacional de Secretários Estaduais para Assuntos de Ciência, Tecnologia e Inovação (</w:t>
      </w:r>
      <w:proofErr w:type="spellStart"/>
      <w:r w:rsidRPr="0086054F">
        <w:t>Consecti</w:t>
      </w:r>
      <w:proofErr w:type="spellEnd"/>
      <w:r w:rsidRPr="0086054F">
        <w:t xml:space="preserve">); e do Conselho Nacional das Fundações Estaduais de Amparo </w:t>
      </w:r>
      <w:r>
        <w:t>a</w:t>
      </w:r>
      <w:r w:rsidRPr="0086054F">
        <w:t xml:space="preserve"> Pesquisas (</w:t>
      </w:r>
      <w:proofErr w:type="spellStart"/>
      <w:r w:rsidRPr="0086054F">
        <w:t>Confap</w:t>
      </w:r>
      <w:proofErr w:type="spellEnd"/>
      <w:r w:rsidRPr="0086054F">
        <w:t xml:space="preserve">), para a solenidade de abertura do Fórum Nacional </w:t>
      </w:r>
      <w:proofErr w:type="spellStart"/>
      <w:r w:rsidRPr="0086054F">
        <w:t>Consecti</w:t>
      </w:r>
      <w:proofErr w:type="spellEnd"/>
      <w:r w:rsidRPr="0086054F">
        <w:t>/</w:t>
      </w:r>
      <w:proofErr w:type="spellStart"/>
      <w:r w:rsidRPr="0086054F">
        <w:t>Confap</w:t>
      </w:r>
      <w:proofErr w:type="spellEnd"/>
      <w:r w:rsidRPr="0086054F">
        <w:t>, no dia 22 de junho, segunda-feira, em Recife, Pernambuco.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As </w:t>
      </w:r>
      <w:proofErr w:type="spellStart"/>
      <w:r w:rsidRPr="0086054F">
        <w:t>Srªs</w:t>
      </w:r>
      <w:proofErr w:type="spellEnd"/>
      <w:r w:rsidRPr="0086054F">
        <w:t xml:space="preserve"> e os Srs. Senadores que desejarem participar de algum dos eventos queiram, por gentileza, informar à Secretaria desta Comissão. 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SR. IVO CASSOL </w:t>
      </w:r>
      <w:r w:rsidRPr="0086054F">
        <w:t xml:space="preserve">(Bloco/PP – RO) – </w:t>
      </w:r>
      <w:proofErr w:type="gramStart"/>
      <w:r w:rsidRPr="0086054F">
        <w:t>Sr.</w:t>
      </w:r>
      <w:proofErr w:type="gramEnd"/>
      <w:r w:rsidRPr="0086054F">
        <w:t xml:space="preserve"> Presidente, pela ordem.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 </w:t>
      </w:r>
      <w:r w:rsidRPr="0086054F">
        <w:t xml:space="preserve">(Zezé </w:t>
      </w:r>
      <w:proofErr w:type="spellStart"/>
      <w:r w:rsidRPr="0086054F">
        <w:t>Perrella</w:t>
      </w:r>
      <w:proofErr w:type="spellEnd"/>
      <w:r w:rsidRPr="0086054F">
        <w:t>. Bloco/PDT – MG)  – Pois não.</w:t>
      </w:r>
    </w:p>
    <w:p w:rsidR="00213282" w:rsidRPr="0086054F" w:rsidRDefault="00213282" w:rsidP="00213282">
      <w:pPr>
        <w:ind w:firstLine="1440"/>
        <w:jc w:val="both"/>
      </w:pPr>
      <w:r w:rsidRPr="0086054F">
        <w:t>Com a palavra</w:t>
      </w:r>
      <w:r>
        <w:t>,</w:t>
      </w:r>
      <w:r w:rsidRPr="0086054F">
        <w:t xml:space="preserve"> o Senador Ivo Cassol.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SR. IVO CASSOL </w:t>
      </w:r>
      <w:r w:rsidRPr="0086054F">
        <w:t xml:space="preserve">(Bloco/PP – RO) – Quero cumprimentá-lo, cumprimentar os nobres colegas, </w:t>
      </w:r>
      <w:r>
        <w:t>e</w:t>
      </w:r>
      <w:r w:rsidRPr="0086054F">
        <w:t xml:space="preserve">, ao mesmo tempo, quero aqui fazer uma solicitação </w:t>
      </w:r>
      <w:r>
        <w:t>a</w:t>
      </w:r>
      <w:r w:rsidRPr="0086054F">
        <w:t xml:space="preserve"> esta Comissão de Ciência e Tecnologia, uma vez que nós estamos há dois anos, o Ministério </w:t>
      </w:r>
      <w:proofErr w:type="gramStart"/>
      <w:r w:rsidRPr="0086054F">
        <w:t>das Comunicação</w:t>
      </w:r>
      <w:proofErr w:type="gramEnd"/>
      <w:r w:rsidRPr="0086054F">
        <w:t xml:space="preserve"> – é bom que os nobres colegas Senadores e Senadoras fiquem a par </w:t>
      </w:r>
      <w:r>
        <w:t>– n</w:t>
      </w:r>
      <w:r w:rsidRPr="0086054F">
        <w:t xml:space="preserve">ão altera as potências das rádios em todo o Brasil. Ao mesmo tempo, a área técnica do Tribunal de Contas da União solicitou a revisão do preço para as rádios mudarem de potência. E o que acaba acontecendo? O Ministério das Comunicações não tem como atender </w:t>
      </w:r>
      <w:r>
        <w:t>a</w:t>
      </w:r>
      <w:r w:rsidRPr="0086054F">
        <w:t>os processos, que se amontoam dentro do Ministério. E o Tribunal de Contas na área específica também acaba não despachando o processo que está lá.</w:t>
      </w:r>
    </w:p>
    <w:p w:rsidR="00213282" w:rsidRDefault="00213282" w:rsidP="00213282">
      <w:pPr>
        <w:ind w:firstLine="1440"/>
        <w:jc w:val="both"/>
      </w:pPr>
      <w:r w:rsidRPr="0086054F">
        <w:t xml:space="preserve">E eu não estou ainda fazendo um requerimento, nem convocando o técnico do Tribunal de Contas responsável nem o Dr. </w:t>
      </w:r>
      <w:proofErr w:type="spellStart"/>
      <w:r w:rsidRPr="0086054F">
        <w:t>Genildo</w:t>
      </w:r>
      <w:proofErr w:type="spellEnd"/>
      <w:r w:rsidRPr="0086054F">
        <w:t xml:space="preserve"> Lins</w:t>
      </w:r>
      <w:r>
        <w:t>,</w:t>
      </w:r>
      <w:r w:rsidRPr="0086054F">
        <w:t xml:space="preserve"> do Ministério das Comunicações. Eu queria que – se minha assessoria tivesse o nome do técnico do Tribunal de Contas, me passe já também – es</w:t>
      </w:r>
      <w:r>
        <w:t>t</w:t>
      </w:r>
      <w:r w:rsidRPr="0086054F">
        <w:t xml:space="preserve">a Comissão, em nome da Presidência, fizesse um diálogo com o Ministério das Comunicações e, ao mesmo tempo, com o Secretário responsável do Tribunal de Contas da União, que está com o processo de aumento de potência, não de uma rádio, mas de todas as rádios do Brasil. 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Eu tenho reclamação do Sul ao Nordeste, do Centro-Oeste ao Norte </w:t>
      </w:r>
      <w:r>
        <w:t>sobre o</w:t>
      </w:r>
      <w:r w:rsidRPr="0086054F">
        <w:t xml:space="preserve"> aumento de potência e </w:t>
      </w:r>
      <w:r>
        <w:t xml:space="preserve">isso </w:t>
      </w:r>
      <w:r w:rsidRPr="0086054F">
        <w:t>não é</w:t>
      </w:r>
      <w:r w:rsidRPr="0086054F">
        <w:rPr>
          <w:b/>
          <w:bCs/>
        </w:rPr>
        <w:t xml:space="preserve"> </w:t>
      </w:r>
      <w:r w:rsidRPr="0086054F">
        <w:t>aprovado. Nós só aprovamos aqui renovação de outorga. Só renovação de outorga</w:t>
      </w:r>
      <w:r>
        <w:t>!</w:t>
      </w:r>
      <w:r w:rsidRPr="0086054F">
        <w:t xml:space="preserve"> E não </w:t>
      </w:r>
      <w:r>
        <w:t>aprovamos o</w:t>
      </w:r>
      <w:r w:rsidRPr="0086054F">
        <w:t xml:space="preserve"> aumento de potência para essas rádios que querem melhorar sua qualidade no Brasil inteiro.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Então, portanto, está parado no Tribunal de Contas o processo, conforme informação do Dr. </w:t>
      </w:r>
      <w:proofErr w:type="spellStart"/>
      <w:r w:rsidRPr="0086054F">
        <w:t>Genildo</w:t>
      </w:r>
      <w:proofErr w:type="spellEnd"/>
      <w:r w:rsidRPr="0086054F">
        <w:t xml:space="preserve"> Lins, há dois anos. E há dois anos o técnico do Tribunal de Contas também não o devolve, dizendo qual o percentual, qual o preço. O preço que era cobrado é pequeno? É baixo? Bom, vai ser alterado. Para qual valor vai ser alterado?</w:t>
      </w:r>
    </w:p>
    <w:p w:rsidR="00213282" w:rsidRPr="0086054F" w:rsidRDefault="00213282" w:rsidP="00213282">
      <w:pPr>
        <w:ind w:firstLine="1440"/>
        <w:jc w:val="both"/>
      </w:pPr>
      <w:r w:rsidRPr="0086054F">
        <w:t>Então eu queria que es</w:t>
      </w:r>
      <w:r>
        <w:t>t</w:t>
      </w:r>
      <w:r w:rsidRPr="0086054F">
        <w:t>a Comissão, responsável p</w:t>
      </w:r>
      <w:r>
        <w:t>or</w:t>
      </w:r>
      <w:r w:rsidRPr="0086054F">
        <w:t xml:space="preserve"> analisar e aprovar todos os projetos de concessão de rádio e aumento de potência, e, ao mesmo tempo, a renovação de outorga, solicite, tanto do Ministério das Comunicações como do Tribunal de Contas, informação de por que esse processo está paralisado. </w:t>
      </w:r>
    </w:p>
    <w:p w:rsidR="00213282" w:rsidRPr="0086054F" w:rsidRDefault="00213282" w:rsidP="00213282">
      <w:pPr>
        <w:ind w:firstLine="1440"/>
        <w:jc w:val="both"/>
      </w:pPr>
      <w:r>
        <w:t>S</w:t>
      </w:r>
      <w:r w:rsidRPr="0086054F">
        <w:t>e não houver resposta, então, aí sim, como Senador, eu farei um requerimento solicitando a convocação tanto do Ministro ou do diretor ou do secretário responsável dessa área, como também da área responsável do Tribunal de Contas da União.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</w:t>
      </w:r>
      <w:r w:rsidRPr="0086054F">
        <w:t xml:space="preserve">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 xml:space="preserve">. Bloco/PDT – MG) – Não só o aumento da potência como as novas concessões, não é, Senador Ivo? Está parado lá. </w:t>
      </w:r>
    </w:p>
    <w:p w:rsidR="00213282" w:rsidRPr="0086054F" w:rsidRDefault="00213282" w:rsidP="00213282">
      <w:pPr>
        <w:ind w:firstLine="1440"/>
        <w:jc w:val="both"/>
      </w:pPr>
      <w:r>
        <w:t>Um</w:t>
      </w:r>
      <w:r w:rsidRPr="0086054F">
        <w:t xml:space="preserve">a vez, conversei, por alto, com o Presidente Augusto </w:t>
      </w:r>
      <w:proofErr w:type="spellStart"/>
      <w:r w:rsidRPr="0086054F">
        <w:t>Nardes</w:t>
      </w:r>
      <w:proofErr w:type="spellEnd"/>
      <w:r w:rsidRPr="0086054F">
        <w:t>, e ele me disse que isso já estava em processo</w:t>
      </w:r>
      <w:r>
        <w:t xml:space="preserve"> e que j</w:t>
      </w:r>
      <w:r w:rsidRPr="0086054F">
        <w:t>á estavam terminando com esse estudo. E me prometeu que</w:t>
      </w:r>
      <w:r>
        <w:t>,</w:t>
      </w:r>
      <w:r w:rsidRPr="0086054F">
        <w:t xml:space="preserve"> em seguida, o mais breve possível, isso seria solucionado. Mas eu sugiro – se V. </w:t>
      </w:r>
      <w:proofErr w:type="spellStart"/>
      <w:r w:rsidRPr="0086054F">
        <w:t>Exªs</w:t>
      </w:r>
      <w:proofErr w:type="spellEnd"/>
      <w:r w:rsidRPr="0086054F">
        <w:t xml:space="preserve"> estiverem de acordo – </w:t>
      </w:r>
      <w:r>
        <w:t>de</w:t>
      </w:r>
      <w:r w:rsidRPr="0086054F">
        <w:t xml:space="preserve"> irmos, alguns Senadores daqui, </w:t>
      </w:r>
      <w:r>
        <w:t>a</w:t>
      </w:r>
      <w:r w:rsidRPr="0086054F">
        <w:t>o Tribunal e questionarmos pessoalmente.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SR. IVO CASSOL </w:t>
      </w:r>
      <w:r w:rsidRPr="0086054F">
        <w:t xml:space="preserve">(Bloco/PP – RO) – É só V. Exª marcar audiência com o Ministro relator dessa área. Eu não sei quem </w:t>
      </w:r>
      <w:proofErr w:type="gramStart"/>
      <w:r w:rsidRPr="0086054F">
        <w:t>é</w:t>
      </w:r>
      <w:r>
        <w:t>,</w:t>
      </w:r>
      <w:proofErr w:type="gramEnd"/>
      <w:r>
        <w:t xml:space="preserve"> </w:t>
      </w:r>
      <w:r w:rsidRPr="0086054F">
        <w:t>me parece que é o Campelo, eu não tenho certeza.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</w:t>
      </w:r>
      <w:r w:rsidRPr="0086054F">
        <w:t xml:space="preserve">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 Bloco/PDT – MG) – Disseram-me que ele é meio lento nas decisões</w:t>
      </w:r>
      <w:r>
        <w:t>, que</w:t>
      </w:r>
      <w:r w:rsidRPr="0086054F">
        <w:t xml:space="preserve"> demora um pouco.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SR. IVO CASSOL </w:t>
      </w:r>
      <w:r w:rsidRPr="0086054F">
        <w:t xml:space="preserve">(Bloco/PP – RO) – Não há problema nenhum. Por mais lento que </w:t>
      </w:r>
      <w:proofErr w:type="gramStart"/>
      <w:r w:rsidRPr="0086054F">
        <w:t>seja</w:t>
      </w:r>
      <w:r>
        <w:t>,</w:t>
      </w:r>
      <w:proofErr w:type="gramEnd"/>
      <w:r>
        <w:t xml:space="preserve"> o</w:t>
      </w:r>
      <w:r w:rsidRPr="0086054F">
        <w:t xml:space="preserve"> que nós não podemos é deixar 24 meses tudo parado, em nível nacional, por causa de uma decisão de área técnica. Não é nem a questão do Ministro. É o excesso de processo que há. E acabam alguns ficando para o segundo plano.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E nós estamos aqui, simplesmente, só batendo o ponto, só renovando outorga. </w:t>
      </w:r>
      <w:r>
        <w:t xml:space="preserve">E </w:t>
      </w:r>
      <w:r w:rsidRPr="0086054F">
        <w:t>quando alguma rádio em nível nacional quer melhorar sua qualidade e aproveitar e transmitir em espaço maior, infelizmente isso fica inviabilizado. Todo o sistema está parado, porque o Tribunal de Contas da União não analisou o processo de aumento de potência.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Quer dizer, já existia um sistema. O Tribunal de Contas simplesmente alegou que tinha que ser modificado o sistema de cobrança. Mas é aquela história: não deu o preço e não definiu e não devolveu. Então, se o Tribunal de Contas não tem equipe e não tem gente para poder dar essa resposta, então que, pelo menos, o critério antigo permaneça para o Ministério das Comunicações </w:t>
      </w:r>
      <w:proofErr w:type="gramStart"/>
      <w:r w:rsidRPr="0086054F">
        <w:t>continuar</w:t>
      </w:r>
      <w:proofErr w:type="gramEnd"/>
      <w:r w:rsidRPr="0086054F">
        <w:t xml:space="preserve"> trabalhando até que o Tribunal de Contas ache outro caminho.</w:t>
      </w:r>
    </w:p>
    <w:p w:rsidR="00213282" w:rsidRDefault="00213282" w:rsidP="00213282">
      <w:pPr>
        <w:ind w:firstLine="1440"/>
        <w:jc w:val="both"/>
      </w:pPr>
      <w:r w:rsidRPr="0086054F">
        <w:t>E aí V. Exª é o nosso Presidente e pode fazer essa interlocução com o Ministério das Comunicações e o Tribunal de Contas da União, para que a gente possa, na mesma audiência, não só falar com o Ministro da área fim, que está cuidando desse processo, mas também com o Ministério das Comunicações acompanhando, junto, na hora de tirar qualquer dúvida. Caso contrário, um devolve a bola para o outro, e nós vamos ficar igual a uma bola de pingue-pongue.</w:t>
      </w:r>
    </w:p>
    <w:p w:rsidR="00213282" w:rsidRPr="0086054F" w:rsidRDefault="00213282" w:rsidP="00213282">
      <w:pPr>
        <w:ind w:firstLine="1440"/>
        <w:jc w:val="both"/>
      </w:pPr>
      <w:r w:rsidRPr="0086054F">
        <w:t>Portanto, na nossa audiência que for marcada com o Ministro do Tribunal de Contas da União, que esteja também o secretário nacional responsável pelo aumento de potência, para participar junto da audiência com o Ministro do Tribunal de Contas da União.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</w:t>
      </w:r>
      <w:r w:rsidRPr="0086054F">
        <w:t xml:space="preserve">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 Bloco/PDT – MG) – Es</w:t>
      </w:r>
      <w:r>
        <w:t>t</w:t>
      </w:r>
      <w:r w:rsidRPr="0086054F">
        <w:t>a Presidência vai agendar a reunião, Senador Ivo. Nós iremos lá. Eu faço questão de ir também com V. Exª e com os Senadores que quiserem participar dessa reunião. Realmente é um assunto preocupante.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Nós </w:t>
      </w:r>
      <w:r>
        <w:t>es</w:t>
      </w:r>
      <w:r w:rsidRPr="0086054F">
        <w:t xml:space="preserve">tivemos, na semana passada, com o Presidente, e ele fez algumas explanações para a gente lá. Às vezes, acusa-se o Tribunal de Contas, também, </w:t>
      </w:r>
      <w:r>
        <w:t xml:space="preserve">pela paralisação </w:t>
      </w:r>
      <w:r w:rsidRPr="0086054F">
        <w:t xml:space="preserve">de muitas obras no Brasil, </w:t>
      </w:r>
      <w:r>
        <w:t>e e</w:t>
      </w:r>
      <w:r w:rsidRPr="0086054F">
        <w:t xml:space="preserve">le me explicava que somente 4% das obras paralisadas hoje no Brasil estão paralisadas por determinação do Tribunal de Contas da União. Hoje, parece que realmente é um problema de governança. O Brasil conseguiu executar hoje somente... De todo o dinheiro do orçamento, 40% vão para o pagamento das dívidas previdenciárias, mais 20% para a dívida interna, e, dos 40% que sobram para investimento, o Governo somente conseguiu executar 10%. Aí, acusa-se o Tribunal de Contas da União como responsável pela paralisação dessas obras. O Tribunal acusa o pessoal do meio ambiente, outras vezes por falta de projetos. Enfim, nós estamos com um grande problema hoje, e acho que era muito importante nós cobrarmos do Tribunal de Contas não só isso, mas algumas explicações sobre tudo o que está acontecendo no País hoje, </w:t>
      </w:r>
      <w:r>
        <w:t xml:space="preserve">como </w:t>
      </w:r>
      <w:r w:rsidRPr="0086054F">
        <w:t>essas obras do PAC que estão paralisadas</w:t>
      </w:r>
      <w:r>
        <w:t>. P</w:t>
      </w:r>
      <w:r w:rsidRPr="0086054F">
        <w:t>orque, às vezes, coloca-se a c</w:t>
      </w:r>
      <w:r>
        <w:t>ulpa</w:t>
      </w:r>
      <w:r w:rsidRPr="0086054F">
        <w:t xml:space="preserve"> no Tribunal de Contas, porque é mais fácil, e não são culpados.</w:t>
      </w:r>
    </w:p>
    <w:p w:rsidR="00213282" w:rsidRDefault="00213282" w:rsidP="00213282">
      <w:pPr>
        <w:ind w:firstLine="1440"/>
        <w:jc w:val="both"/>
      </w:pPr>
      <w:r w:rsidRPr="0086054F">
        <w:t xml:space="preserve">Essa questão das concessões de rádio, já está passando da hora de resolver. Acho que um ministro do Tribunal de Contas deveria ter um prazo específico também para examinar e devolver; não pode ficar à mercê dele, na boa vontade dele de querer resolver. </w:t>
      </w:r>
      <w:r>
        <w:t>P</w:t>
      </w:r>
      <w:r w:rsidRPr="0086054F">
        <w:t>ara o País em função de uma vontade pessoal.</w:t>
      </w:r>
    </w:p>
    <w:p w:rsidR="00213282" w:rsidRPr="0086054F" w:rsidRDefault="00213282" w:rsidP="00213282">
      <w:pPr>
        <w:ind w:firstLine="1440"/>
        <w:jc w:val="both"/>
      </w:pPr>
      <w:r w:rsidRPr="0086054F">
        <w:t>Então, é bom que a gente cobre isso dele e pergunte o porquê dessa morosidade. As coisas têm que andar, e, no que depender desta Comissão, o senhor pode estar certo de que nós vamos lá conversar com ele e vamos também ao Ministério das</w:t>
      </w:r>
      <w:r>
        <w:t xml:space="preserve"> C</w:t>
      </w:r>
      <w:r w:rsidRPr="0086054F">
        <w:t>omunicações, porque, na verdade, hoje, é aquilo que V. Exª colocou: é um pingue-pongue. Parece que existe até uma concorrência entre esses órgãos, o que não deveria existir. Por isso que as coisas não acontecem, um depende do outro, o outro depende do um, e, no final, nada se resolve.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A </w:t>
      </w:r>
      <w:proofErr w:type="spellStart"/>
      <w:r w:rsidRPr="0086054F">
        <w:rPr>
          <w:b/>
          <w:bCs/>
        </w:rPr>
        <w:t>SRª</w:t>
      </w:r>
      <w:proofErr w:type="spellEnd"/>
      <w:r w:rsidRPr="0086054F">
        <w:rPr>
          <w:b/>
          <w:bCs/>
        </w:rPr>
        <w:t xml:space="preserve"> ANGELA PORTELA </w:t>
      </w:r>
      <w:r w:rsidRPr="0086054F">
        <w:t xml:space="preserve">(Bloco/PT – RR) – Pela ordem, </w:t>
      </w:r>
      <w:proofErr w:type="gramStart"/>
      <w:r w:rsidRPr="0086054F">
        <w:t>Sr.</w:t>
      </w:r>
      <w:proofErr w:type="gramEnd"/>
      <w:r w:rsidRPr="0086054F">
        <w:t xml:space="preserve"> Presidente.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</w:t>
      </w:r>
      <w:r w:rsidRPr="0086054F">
        <w:t xml:space="preserve">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 Bloco/PDT – MG) – Com a palavra, a Senadora Angela Portela.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A </w:t>
      </w:r>
      <w:proofErr w:type="spellStart"/>
      <w:r w:rsidRPr="0086054F">
        <w:rPr>
          <w:b/>
          <w:bCs/>
        </w:rPr>
        <w:t>SRª</w:t>
      </w:r>
      <w:proofErr w:type="spellEnd"/>
      <w:r w:rsidRPr="0086054F">
        <w:rPr>
          <w:b/>
          <w:bCs/>
        </w:rPr>
        <w:t xml:space="preserve"> ANGELA PORTELA </w:t>
      </w:r>
      <w:r w:rsidRPr="0086054F">
        <w:t xml:space="preserve">(Bloco/PT – RR) – Eu gostaria de pedir a inversão de pauta para o Item </w:t>
      </w:r>
      <w:proofErr w:type="gramStart"/>
      <w:r w:rsidRPr="0086054F">
        <w:t>6</w:t>
      </w:r>
      <w:proofErr w:type="gramEnd"/>
      <w:r w:rsidRPr="0086054F">
        <w:t>, que é de minha autoria.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</w:t>
      </w:r>
      <w:r w:rsidRPr="0086054F">
        <w:t xml:space="preserve">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 Bloco/PDT – MG) – Pois não, Senadora, concedida a inversão.</w:t>
      </w:r>
    </w:p>
    <w:p w:rsidR="00213282" w:rsidRPr="0086054F" w:rsidRDefault="00213282" w:rsidP="00213282">
      <w:pPr>
        <w:ind w:firstLine="1440"/>
        <w:jc w:val="both"/>
      </w:pPr>
      <w:r w:rsidRPr="0086054F">
        <w:t>Senadora, V. Exª gostaria de fazer a leitura? Nós não temos</w:t>
      </w:r>
      <w:r>
        <w:t xml:space="preserve"> quórum </w:t>
      </w:r>
      <w:r w:rsidRPr="0086054F">
        <w:t>para a votação, mas, se V. Exª quiser fazer a leitura...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SR. IVO CASSOL </w:t>
      </w:r>
      <w:r w:rsidRPr="0086054F">
        <w:t xml:space="preserve">(Bloco/PP – RO) – A sugestão que eu daria, por exemplo, eu tenho o </w:t>
      </w:r>
      <w:r>
        <w:t>i</w:t>
      </w:r>
      <w:r w:rsidRPr="0086054F">
        <w:t xml:space="preserve">tem 14. Nós temos mais três Comissões em andamento: a CAE, a CMA, </w:t>
      </w:r>
      <w:r>
        <w:t>d</w:t>
      </w:r>
      <w:r w:rsidRPr="0086054F">
        <w:t>e</w:t>
      </w:r>
      <w:r>
        <w:t xml:space="preserve"> que</w:t>
      </w:r>
      <w:r w:rsidRPr="0086054F">
        <w:t xml:space="preserve"> somos todos titulares</w:t>
      </w:r>
      <w:r>
        <w:t>. E</w:t>
      </w:r>
      <w:r w:rsidRPr="0086054F">
        <w:t xml:space="preserve">ntão, a sugestão que eu daria seria fazermos a leitura deles </w:t>
      </w:r>
      <w:proofErr w:type="gramStart"/>
      <w:r w:rsidRPr="0086054F">
        <w:t>todos, cada relator</w:t>
      </w:r>
      <w:proofErr w:type="gramEnd"/>
      <w:r w:rsidRPr="0086054F">
        <w:t>, e, posteriormente, no final, votaríamos em bloco.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Vai fazendo as leituras, um por um. A Senadora Angela faz a leitura do dela, eu faço a leitura do meu, e, enquanto isso, os demais Senadores vão chegando. </w:t>
      </w:r>
      <w:r>
        <w:t>Do</w:t>
      </w:r>
      <w:r w:rsidRPr="0086054F">
        <w:t xml:space="preserve">s restantes que não estão, pode ser feita a leitura </w:t>
      </w:r>
      <w:r w:rsidRPr="0086054F">
        <w:rPr>
          <w:i/>
          <w:iCs/>
        </w:rPr>
        <w:t>ad hoc</w:t>
      </w:r>
      <w:r w:rsidRPr="0086054F">
        <w:t>, e, quando chegarmos ao final, como é terminativo, todo mundo dá o voto e consegue fazer a votação complementar, tudo de uma vez só.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</w:t>
      </w:r>
      <w:r w:rsidRPr="0086054F">
        <w:t xml:space="preserve">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 Bloco/PDT – MG) – Pois não. Podemos fazer todas as leituras, até para ganharmos tempo. Se não houver</w:t>
      </w:r>
      <w:r>
        <w:t xml:space="preserve"> quórum, </w:t>
      </w:r>
      <w:r w:rsidRPr="0086054F">
        <w:t>na próxima reunião, já está tudo lido, e vamos somente para a votação.</w:t>
      </w:r>
    </w:p>
    <w:p w:rsidR="00213282" w:rsidRPr="0086054F" w:rsidRDefault="00213282" w:rsidP="00213282">
      <w:pPr>
        <w:ind w:firstLine="1440"/>
        <w:jc w:val="both"/>
      </w:pPr>
      <w:r w:rsidRPr="0086054F">
        <w:t>Mais uma vez, Senadores, eu digo para vocês, a reunião da CAE é sempre às 10h, mas marcaram a reunião de hoje para as 9h. Então, é uma guerra entre as Comissões.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SR. IVO CASSOL </w:t>
      </w:r>
      <w:r w:rsidRPr="0086054F">
        <w:t xml:space="preserve">(Bloco/PP – RO) – Na verdade, não é uma guerra, Senador, é uma </w:t>
      </w:r>
      <w:proofErr w:type="gramStart"/>
      <w:r w:rsidRPr="0086054F">
        <w:t>esculhambação</w:t>
      </w:r>
      <w:proofErr w:type="gramEnd"/>
      <w:r w:rsidRPr="0086054F">
        <w:t xml:space="preserve">. Essa é a verdade. Em um dia não há nada, e no outro dia </w:t>
      </w:r>
      <w:proofErr w:type="gramStart"/>
      <w:r w:rsidRPr="0086054F">
        <w:t>há</w:t>
      </w:r>
      <w:proofErr w:type="gramEnd"/>
      <w:r w:rsidRPr="0086054F">
        <w:t xml:space="preserve"> muito.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</w:t>
      </w:r>
      <w:r w:rsidRPr="0086054F">
        <w:t xml:space="preserve">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 Bloco/PDT – MG) – É, mas, enfim, eu vou continuar falando. Quem sabe um dia vão me ouvir?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Vamos </w:t>
      </w:r>
      <w:r>
        <w:t>passar a</w:t>
      </w:r>
      <w:r w:rsidRPr="0086054F">
        <w:t xml:space="preserve">o </w:t>
      </w:r>
      <w:r>
        <w:t>i</w:t>
      </w:r>
      <w:r w:rsidRPr="0086054F">
        <w:t xml:space="preserve">tem </w:t>
      </w:r>
      <w:proofErr w:type="gramStart"/>
      <w:r w:rsidRPr="0086054F">
        <w:t>1</w:t>
      </w:r>
      <w:proofErr w:type="gramEnd"/>
      <w:r w:rsidRPr="0086054F">
        <w:t>?</w:t>
      </w:r>
    </w:p>
    <w:p w:rsidR="00213282" w:rsidRPr="0086054F" w:rsidRDefault="00213282" w:rsidP="00213282">
      <w:pPr>
        <w:ind w:firstLine="1440"/>
        <w:jc w:val="both"/>
      </w:pPr>
      <w:r w:rsidRPr="0086054F">
        <w:t>Senadora Angela Portela.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SR. IVO CASSOL </w:t>
      </w:r>
      <w:r w:rsidRPr="0086054F">
        <w:t xml:space="preserve">(Bloco/PP – RO) – Eu gostaria, já que </w:t>
      </w:r>
      <w:proofErr w:type="gramStart"/>
      <w:r w:rsidRPr="0086054F">
        <w:t>vão</w:t>
      </w:r>
      <w:proofErr w:type="gramEnd"/>
      <w:r w:rsidRPr="0086054F">
        <w:t xml:space="preserve"> ler por item, eu tenho o Item </w:t>
      </w:r>
      <w:r>
        <w:t>1</w:t>
      </w:r>
      <w:r w:rsidRPr="0086054F">
        <w:t xml:space="preserve">4; a Senadora Angela tem o </w:t>
      </w:r>
      <w:r>
        <w:t>i</w:t>
      </w:r>
      <w:r w:rsidRPr="0086054F">
        <w:t>tem 6.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</w:t>
      </w:r>
      <w:r w:rsidRPr="0086054F">
        <w:t xml:space="preserve">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 Bloco/PDT – MG) – A Senadora tem que sair.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SR. IVO CASSOL </w:t>
      </w:r>
      <w:r w:rsidRPr="0086054F">
        <w:t>(Bloco/PP – RO) – Eu também.</w:t>
      </w:r>
    </w:p>
    <w:p w:rsidR="00213282" w:rsidRPr="0086054F" w:rsidRDefault="00213282" w:rsidP="00213282">
      <w:pPr>
        <w:ind w:firstLine="1440"/>
        <w:jc w:val="both"/>
      </w:pPr>
      <w:r w:rsidRPr="0086054F">
        <w:t>Senadora</w:t>
      </w:r>
      <w:proofErr w:type="gramStart"/>
      <w:r w:rsidRPr="0086054F">
        <w:t>, pode</w:t>
      </w:r>
      <w:proofErr w:type="gramEnd"/>
      <w:r w:rsidRPr="0086054F">
        <w:t xml:space="preserve"> ler, porque a senhora é mulher, então tem preferência.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</w:t>
      </w:r>
      <w:r w:rsidRPr="0086054F">
        <w:t xml:space="preserve">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 Bloco/PDT – MG) – Mulher tem preferência, Senador Ivo Cassol.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A </w:t>
      </w:r>
      <w:proofErr w:type="spellStart"/>
      <w:r w:rsidRPr="0086054F">
        <w:rPr>
          <w:b/>
          <w:bCs/>
        </w:rPr>
        <w:t>SRª</w:t>
      </w:r>
      <w:proofErr w:type="spellEnd"/>
      <w:r w:rsidRPr="0086054F">
        <w:rPr>
          <w:b/>
          <w:bCs/>
        </w:rPr>
        <w:t xml:space="preserve"> ANGELA PORTELA </w:t>
      </w:r>
      <w:r w:rsidRPr="0086054F">
        <w:t>(Bloco/PT – RR) – Muito obrigada.</w:t>
      </w:r>
    </w:p>
    <w:p w:rsidR="00213282" w:rsidRPr="0086054F" w:rsidRDefault="00213282" w:rsidP="00213282">
      <w:pPr>
        <w:ind w:firstLine="1440"/>
        <w:jc w:val="both"/>
      </w:pPr>
      <w:r w:rsidRPr="0086054F">
        <w:t>Então, vamos lá.</w:t>
      </w:r>
    </w:p>
    <w:p w:rsidR="00213282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</w:t>
      </w:r>
      <w:r w:rsidRPr="0086054F">
        <w:t xml:space="preserve">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 xml:space="preserve">. Bloco/PDT – MG) – </w:t>
      </w:r>
      <w:r>
        <w:t>Item 5.</w:t>
      </w:r>
    </w:p>
    <w:p w:rsidR="00213282" w:rsidRDefault="00213282" w:rsidP="00213282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ITEM </w:t>
      </w:r>
      <w:proofErr w:type="gramStart"/>
      <w:r>
        <w:rPr>
          <w:rFonts w:ascii="Arial-BoldMT" w:hAnsi="Arial-BoldMT" w:cs="Arial-BoldMT"/>
          <w:b/>
          <w:bCs/>
          <w:color w:val="000000"/>
        </w:rPr>
        <w:t>5</w:t>
      </w:r>
      <w:proofErr w:type="gramEnd"/>
    </w:p>
    <w:p w:rsidR="00213282" w:rsidRPr="00E87F21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E87F21">
        <w:rPr>
          <w:rFonts w:ascii="Arial-BoldMT" w:hAnsi="Arial-BoldMT" w:cs="Arial-BoldMT"/>
          <w:b/>
          <w:bCs/>
        </w:rPr>
        <w:t xml:space="preserve">PROJETO DE DECRETO LEGISLATIVO (SF) Nº 82, de </w:t>
      </w:r>
      <w:proofErr w:type="gramStart"/>
      <w:r w:rsidRPr="00E87F21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Aprova o ato que outorga autorização à Associação Cultural Rádio Comunitária Turvo para executar serviço de radiodifusão comunitária na cidade de Turvo, Estado do Paraná.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autoSpaceDE w:val="0"/>
        <w:autoSpaceDN w:val="0"/>
        <w:adjustRightInd w:val="0"/>
        <w:ind w:firstLine="1440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Relatoria</w:t>
      </w:r>
      <w:r>
        <w:rPr>
          <w:rFonts w:ascii="ArialMT" w:hAnsi="ArialMT" w:cs="ArialMT"/>
          <w:color w:val="000000"/>
        </w:rPr>
        <w:t>: Senador Alfredo Nascimento</w:t>
      </w:r>
    </w:p>
    <w:p w:rsidR="00213282" w:rsidRDefault="00213282" w:rsidP="00213282">
      <w:pPr>
        <w:autoSpaceDE w:val="0"/>
        <w:autoSpaceDN w:val="0"/>
        <w:adjustRightInd w:val="0"/>
        <w:ind w:firstLine="1440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ind w:firstLine="1440"/>
        <w:jc w:val="both"/>
      </w:pPr>
    </w:p>
    <w:p w:rsidR="00213282" w:rsidRPr="0086054F" w:rsidRDefault="00213282" w:rsidP="00213282">
      <w:pPr>
        <w:ind w:firstLine="1440"/>
        <w:jc w:val="both"/>
      </w:pPr>
      <w:r w:rsidRPr="0086054F">
        <w:t>Com a palavra, a Senadora Angela Portela.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A </w:t>
      </w:r>
      <w:proofErr w:type="spellStart"/>
      <w:r w:rsidRPr="0086054F">
        <w:rPr>
          <w:b/>
          <w:bCs/>
        </w:rPr>
        <w:t>SRª</w:t>
      </w:r>
      <w:proofErr w:type="spellEnd"/>
      <w:r w:rsidRPr="0086054F">
        <w:rPr>
          <w:b/>
          <w:bCs/>
        </w:rPr>
        <w:t xml:space="preserve"> ANGELA PORTELA </w:t>
      </w:r>
      <w:r w:rsidRPr="0086054F">
        <w:t>(Bloco/PT – RR) – Trata-se do Decreto Legislativo nº 82, de 2013, da Câmara dos Deputados, que aprova o ato que outorga a autorização à Associação Cultural Rádio Comunitária Turvo para executar o serviço de radiodifusão comunitária na cidade de Turvo, Estado do Paraná.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Como todos os Senadores têm o relatório, eu vou direto ao voto. </w:t>
      </w:r>
    </w:p>
    <w:p w:rsidR="00213282" w:rsidRPr="0086054F" w:rsidRDefault="00213282" w:rsidP="00213282">
      <w:pPr>
        <w:ind w:firstLine="1440"/>
        <w:jc w:val="both"/>
      </w:pPr>
      <w:r w:rsidRPr="0086054F">
        <w:t>Tendo em vista que o exame da documentação que acompanha o PDS n° 82, de 2013, não evidenciou violação da legislação pertinente, e, não havendo reparos quanto aos aspectos de constitucionalidade, juridicidade e técnica legislativa, opinamos pela aprovação do ato que outorga autorização à Associação Cultural Rádio Comunitária Turvo para executar serviço de radiodifusão comunitária na cidade de Turvo, Estado do Paraná, na forma do Projeto de Decreto Legislativo originário da Câmara dos Deputados.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Esse é o nosso voto favorável, </w:t>
      </w:r>
      <w:proofErr w:type="gramStart"/>
      <w:r w:rsidRPr="0086054F">
        <w:t>Sr.</w:t>
      </w:r>
      <w:proofErr w:type="gramEnd"/>
      <w:r w:rsidRPr="0086054F">
        <w:t xml:space="preserve"> Presidente.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SR. IVO CASSOL </w:t>
      </w:r>
      <w:r w:rsidRPr="0086054F">
        <w:t xml:space="preserve">(Bloco/PP – RO) – </w:t>
      </w:r>
      <w:proofErr w:type="gramStart"/>
      <w:r w:rsidRPr="0086054F">
        <w:t>Sr.</w:t>
      </w:r>
      <w:proofErr w:type="gramEnd"/>
      <w:r w:rsidRPr="0086054F">
        <w:t xml:space="preserve"> Presidente, eu gostaria d</w:t>
      </w:r>
      <w:r>
        <w:t xml:space="preserve">e ler </w:t>
      </w:r>
      <w:r w:rsidRPr="0086054F">
        <w:t>item 14. Já que a Senadora...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A </w:t>
      </w:r>
      <w:proofErr w:type="spellStart"/>
      <w:r w:rsidRPr="0086054F">
        <w:rPr>
          <w:b/>
          <w:bCs/>
        </w:rPr>
        <w:t>SRª</w:t>
      </w:r>
      <w:proofErr w:type="spellEnd"/>
      <w:r w:rsidRPr="0086054F">
        <w:rPr>
          <w:b/>
          <w:bCs/>
        </w:rPr>
        <w:t xml:space="preserve"> ANGELA PORTELA </w:t>
      </w:r>
      <w:r w:rsidRPr="0086054F">
        <w:t xml:space="preserve">(Bloco/PT – RR) – Agora eu posso ler o item </w:t>
      </w:r>
      <w:proofErr w:type="gramStart"/>
      <w:r w:rsidRPr="0086054F">
        <w:t>6</w:t>
      </w:r>
      <w:proofErr w:type="gramEnd"/>
      <w:r w:rsidRPr="0086054F">
        <w:t>, Presidente?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 </w:t>
      </w:r>
      <w:r w:rsidRPr="00425768">
        <w:t>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</w:t>
      </w:r>
      <w:r w:rsidRPr="0086054F">
        <w:rPr>
          <w:b/>
          <w:bCs/>
        </w:rPr>
        <w:t xml:space="preserve"> </w:t>
      </w:r>
      <w:r w:rsidRPr="0086054F">
        <w:t xml:space="preserve">Bloco/PDT – MG) – Agora pode. 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A </w:t>
      </w:r>
      <w:proofErr w:type="spellStart"/>
      <w:r w:rsidRPr="0086054F">
        <w:rPr>
          <w:b/>
          <w:bCs/>
        </w:rPr>
        <w:t>SRª</w:t>
      </w:r>
      <w:proofErr w:type="spellEnd"/>
      <w:r w:rsidRPr="0086054F">
        <w:rPr>
          <w:b/>
          <w:bCs/>
        </w:rPr>
        <w:t xml:space="preserve"> ANGELA PORTELA </w:t>
      </w:r>
      <w:r w:rsidRPr="0086054F">
        <w:t xml:space="preserve">(Bloco/PT – RR) – Muito obrigada, </w:t>
      </w:r>
      <w:proofErr w:type="gramStart"/>
      <w:r w:rsidRPr="0086054F">
        <w:t>Sr.</w:t>
      </w:r>
      <w:proofErr w:type="gramEnd"/>
      <w:r w:rsidRPr="0086054F">
        <w:t xml:space="preserve"> Presidente. </w:t>
      </w:r>
    </w:p>
    <w:p w:rsidR="00213282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</w:t>
      </w:r>
      <w:r w:rsidRPr="00425768">
        <w:t xml:space="preserve">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</w:t>
      </w:r>
      <w:r w:rsidRPr="0086054F">
        <w:rPr>
          <w:b/>
          <w:bCs/>
        </w:rPr>
        <w:t xml:space="preserve"> </w:t>
      </w:r>
      <w:r w:rsidRPr="0086054F">
        <w:t>Bloco/PDT – MG) – Essa gosta de trabalhar</w:t>
      </w:r>
      <w:r>
        <w:t xml:space="preserve">, </w:t>
      </w:r>
      <w:r w:rsidRPr="0086054F">
        <w:t>viu, Senador Ivo?</w:t>
      </w: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ITEM </w:t>
      </w:r>
      <w:proofErr w:type="gramStart"/>
      <w:r>
        <w:rPr>
          <w:rFonts w:ascii="Arial-BoldMT" w:hAnsi="Arial-BoldMT" w:cs="Arial-BoldMT"/>
          <w:b/>
          <w:bCs/>
          <w:color w:val="000000"/>
        </w:rPr>
        <w:t>6</w:t>
      </w:r>
      <w:proofErr w:type="gramEnd"/>
    </w:p>
    <w:p w:rsidR="00213282" w:rsidRPr="00E425DF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E425DF">
        <w:rPr>
          <w:rFonts w:ascii="Arial-BoldMT" w:hAnsi="Arial-BoldMT" w:cs="Arial-BoldMT"/>
          <w:b/>
          <w:bCs/>
        </w:rPr>
        <w:t xml:space="preserve">PROJETO DE DECRETO LEGISLATIVO (SF) Nº 21, de </w:t>
      </w:r>
      <w:proofErr w:type="gramStart"/>
      <w:r w:rsidRPr="00E425DF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 xml:space="preserve">Aprova o ato que outorga autorização à CLUBE DOS PAIS </w:t>
      </w:r>
      <w:proofErr w:type="gramStart"/>
      <w:r>
        <w:rPr>
          <w:rFonts w:ascii="Arial-ItalicMT" w:hAnsi="Arial-ItalicMT" w:cs="Arial-ItalicMT"/>
          <w:i/>
          <w:iCs/>
          <w:color w:val="000000"/>
        </w:rPr>
        <w:t>DO GRANJA</w:t>
      </w:r>
      <w:proofErr w:type="gramEnd"/>
      <w:r>
        <w:rPr>
          <w:rFonts w:ascii="Arial-ItalicMT" w:hAnsi="Arial-ItalicMT" w:cs="Arial-ItalicMT"/>
          <w:i/>
          <w:iCs/>
          <w:color w:val="000000"/>
        </w:rPr>
        <w:t xml:space="preserve"> VERDE para executar serviço de radiodifusão comunitária na cidade de Betim, Estado de Minas Gerais.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Relatoria</w:t>
      </w:r>
      <w:r>
        <w:rPr>
          <w:rFonts w:ascii="ArialMT" w:hAnsi="ArialMT" w:cs="ArialMT"/>
          <w:color w:val="000000"/>
        </w:rPr>
        <w:t>: Senadora Angela Portela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Pr="0086054F" w:rsidRDefault="00213282" w:rsidP="00213282">
      <w:pPr>
        <w:autoSpaceDE w:val="0"/>
        <w:autoSpaceDN w:val="0"/>
        <w:adjustRightInd w:val="0"/>
        <w:ind w:firstLine="1440"/>
        <w:jc w:val="both"/>
      </w:pPr>
    </w:p>
    <w:p w:rsidR="00213282" w:rsidRPr="0086054F" w:rsidRDefault="00213282" w:rsidP="00213282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86054F">
        <w:rPr>
          <w:b/>
          <w:bCs/>
        </w:rPr>
        <w:t xml:space="preserve">A </w:t>
      </w:r>
      <w:proofErr w:type="spellStart"/>
      <w:r w:rsidRPr="0086054F">
        <w:rPr>
          <w:b/>
          <w:bCs/>
        </w:rPr>
        <w:t>SRª</w:t>
      </w:r>
      <w:proofErr w:type="spellEnd"/>
      <w:r w:rsidRPr="0086054F">
        <w:rPr>
          <w:b/>
          <w:bCs/>
        </w:rPr>
        <w:t xml:space="preserve"> ANGELA PORTELA </w:t>
      </w:r>
      <w:r w:rsidRPr="0086054F">
        <w:t>(Bloco/PT – RR) – Trata-se do Projeto de Decreto Legislativo (SF) Nº 21, de 2013</w:t>
      </w:r>
      <w:r>
        <w:t>, que a</w:t>
      </w:r>
      <w:r w:rsidRPr="0086054F">
        <w:rPr>
          <w:color w:val="000000"/>
        </w:rPr>
        <w:t>prova o ato que outorga autorização ao C</w:t>
      </w:r>
      <w:r>
        <w:rPr>
          <w:color w:val="000000"/>
        </w:rPr>
        <w:t>lube dos</w:t>
      </w:r>
      <w:r w:rsidRPr="0086054F">
        <w:rPr>
          <w:color w:val="000000"/>
        </w:rPr>
        <w:t xml:space="preserve"> P</w:t>
      </w:r>
      <w:r>
        <w:rPr>
          <w:color w:val="000000"/>
        </w:rPr>
        <w:t>ais</w:t>
      </w:r>
      <w:r w:rsidRPr="0086054F">
        <w:rPr>
          <w:color w:val="000000"/>
        </w:rPr>
        <w:t xml:space="preserve"> </w:t>
      </w:r>
      <w:proofErr w:type="gramStart"/>
      <w:r>
        <w:rPr>
          <w:color w:val="000000"/>
        </w:rPr>
        <w:t>do</w:t>
      </w:r>
      <w:r w:rsidRPr="0086054F">
        <w:rPr>
          <w:color w:val="000000"/>
        </w:rPr>
        <w:t xml:space="preserve"> G</w:t>
      </w:r>
      <w:r>
        <w:rPr>
          <w:color w:val="000000"/>
        </w:rPr>
        <w:t>ranja</w:t>
      </w:r>
      <w:proofErr w:type="gramEnd"/>
      <w:r w:rsidRPr="0086054F">
        <w:rPr>
          <w:color w:val="000000"/>
        </w:rPr>
        <w:t xml:space="preserve"> V</w:t>
      </w:r>
      <w:r>
        <w:rPr>
          <w:color w:val="000000"/>
        </w:rPr>
        <w:t>erde</w:t>
      </w:r>
      <w:r w:rsidRPr="0086054F">
        <w:rPr>
          <w:color w:val="000000"/>
        </w:rPr>
        <w:t xml:space="preserve"> para executar serviço de radiodifusão comunitária na cidade de Betim, Estado de Minas Gerais.</w:t>
      </w:r>
    </w:p>
    <w:p w:rsidR="00213282" w:rsidRPr="0086054F" w:rsidRDefault="00213282" w:rsidP="00213282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86054F">
        <w:rPr>
          <w:color w:val="000000"/>
        </w:rPr>
        <w:t>Tendo em vista que o exame da documentação que acompanha o PDS n° 21, de 2013</w:t>
      </w:r>
      <w:r>
        <w:rPr>
          <w:color w:val="000000"/>
        </w:rPr>
        <w:t>,</w:t>
      </w:r>
      <w:r w:rsidRPr="0086054F">
        <w:rPr>
          <w:color w:val="000000"/>
        </w:rPr>
        <w:t xml:space="preserve"> não evidenciou violação da legislação pertinente, e, não havendo reparos quanto aos aspectos de constitucionalidade, juridicidade e técnica legislativa, opinamos pela aprovação do ato que outorga autorização ao Clube dos Pais </w:t>
      </w:r>
      <w:proofErr w:type="gramStart"/>
      <w:r w:rsidRPr="0086054F">
        <w:rPr>
          <w:color w:val="000000"/>
        </w:rPr>
        <w:t>do Granja</w:t>
      </w:r>
      <w:proofErr w:type="gramEnd"/>
      <w:r w:rsidRPr="0086054F">
        <w:rPr>
          <w:color w:val="000000"/>
        </w:rPr>
        <w:t xml:space="preserve"> Verde para executar serviço de radiodifusão comunitária na cidade de Betim, Estado de Minas Gerais, na forma do Projeto de Decreto Legislativo originário da Câmara dos Deputados.</w:t>
      </w:r>
    </w:p>
    <w:p w:rsidR="00213282" w:rsidRPr="0086054F" w:rsidRDefault="00213282" w:rsidP="00213282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86054F">
        <w:rPr>
          <w:color w:val="000000"/>
        </w:rPr>
        <w:t xml:space="preserve">Esse é o nosso voto, </w:t>
      </w:r>
      <w:proofErr w:type="gramStart"/>
      <w:r w:rsidRPr="0086054F">
        <w:rPr>
          <w:color w:val="000000"/>
        </w:rPr>
        <w:t>Sr.</w:t>
      </w:r>
      <w:proofErr w:type="gramEnd"/>
      <w:r w:rsidRPr="0086054F">
        <w:rPr>
          <w:color w:val="000000"/>
        </w:rPr>
        <w:t xml:space="preserve"> Presidente.</w:t>
      </w:r>
    </w:p>
    <w:p w:rsidR="00213282" w:rsidRPr="0086054F" w:rsidRDefault="00213282" w:rsidP="00213282">
      <w:pPr>
        <w:autoSpaceDE w:val="0"/>
        <w:autoSpaceDN w:val="0"/>
        <w:adjustRightInd w:val="0"/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</w:t>
      </w:r>
      <w:r w:rsidRPr="0086054F">
        <w:rPr>
          <w:b/>
          <w:bCs/>
        </w:rPr>
        <w:t xml:space="preserve"> </w:t>
      </w:r>
      <w:r w:rsidRPr="0086054F">
        <w:t>Bloco/PDT – MG) – A discussão e a votação serão realizadas ao final. Então, agora, nós vamos agora ao item 14, do Senador Ivo Cassol.</w:t>
      </w: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ITEM 14</w:t>
      </w:r>
    </w:p>
    <w:p w:rsidR="00213282" w:rsidRPr="00FA72B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FA72B2">
        <w:rPr>
          <w:rFonts w:ascii="Arial-BoldMT" w:hAnsi="Arial-BoldMT" w:cs="Arial-BoldMT"/>
          <w:b/>
          <w:bCs/>
        </w:rPr>
        <w:t xml:space="preserve">PROJETO DE DECRETO LEGISLATIVO (SF) Nº 66, de </w:t>
      </w:r>
      <w:proofErr w:type="gramStart"/>
      <w:r w:rsidRPr="00FA72B2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Aprova o ato que outorga permissão à LAGOA DOS PATOS FM LTDA. para explorar serviço de radiodifusão sonora em frequência modulada na cidade de Tapes, Estado do Rio Grande do Sul.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Relatoria</w:t>
      </w:r>
      <w:r>
        <w:rPr>
          <w:rFonts w:ascii="ArialMT" w:hAnsi="ArialMT" w:cs="ArialMT"/>
          <w:color w:val="000000"/>
        </w:rPr>
        <w:t>: Senador Ivo Cassol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ind w:firstLine="1440"/>
        <w:jc w:val="both"/>
        <w:rPr>
          <w:b/>
          <w:bCs/>
        </w:rPr>
      </w:pP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SR. IVO CASSOL </w:t>
      </w:r>
      <w:r w:rsidRPr="0086054F">
        <w:t xml:space="preserve">(Bloco/PP – RO) – </w:t>
      </w:r>
      <w:proofErr w:type="gramStart"/>
      <w:r w:rsidRPr="0086054F">
        <w:t>Sr.</w:t>
      </w:r>
      <w:proofErr w:type="gramEnd"/>
      <w:r w:rsidRPr="0086054F">
        <w:t xml:space="preserve"> Presidente, </w:t>
      </w:r>
      <w:proofErr w:type="spellStart"/>
      <w:r w:rsidRPr="0086054F">
        <w:t>Sr</w:t>
      </w:r>
      <w:r w:rsidRPr="0086054F">
        <w:rPr>
          <w:vertAlign w:val="superscript"/>
        </w:rPr>
        <w:t>a</w:t>
      </w:r>
      <w:r w:rsidRPr="0086054F">
        <w:t>s</w:t>
      </w:r>
      <w:proofErr w:type="spellEnd"/>
      <w:r w:rsidRPr="0086054F">
        <w:t xml:space="preserve"> e Srs. Senadores, esta Comissão de Ciência, Tecnologia, Inovação informa em caráter terminativo sobre o Projeto de Decreto Legislativo nº 66, de 2013</w:t>
      </w:r>
      <w:r>
        <w:t xml:space="preserve"> (</w:t>
      </w:r>
      <w:r w:rsidRPr="0086054F">
        <w:t>nº 436, de 2011, da Câmara dos Deputados</w:t>
      </w:r>
      <w:r>
        <w:t>), que a</w:t>
      </w:r>
      <w:r w:rsidRPr="0086054F">
        <w:t>prova o ato que outorga permissão à L</w:t>
      </w:r>
      <w:r>
        <w:t>agoa</w:t>
      </w:r>
      <w:r w:rsidRPr="0086054F">
        <w:t xml:space="preserve"> </w:t>
      </w:r>
      <w:r>
        <w:t>dos</w:t>
      </w:r>
      <w:r w:rsidRPr="0086054F">
        <w:t xml:space="preserve"> P</w:t>
      </w:r>
      <w:r>
        <w:t>atos</w:t>
      </w:r>
      <w:r w:rsidRPr="0086054F">
        <w:t xml:space="preserve"> FM L</w:t>
      </w:r>
      <w:r>
        <w:t>tda</w:t>
      </w:r>
      <w:r w:rsidRPr="0086054F">
        <w:t>. para explorar serviço de radiodifusão sonora em frequência modulada na cidade de Tapes, Estado do Rio Grande do Sul.</w:t>
      </w:r>
    </w:p>
    <w:p w:rsidR="00213282" w:rsidRPr="0086054F" w:rsidRDefault="00213282" w:rsidP="00213282">
      <w:pPr>
        <w:autoSpaceDE w:val="0"/>
        <w:autoSpaceDN w:val="0"/>
        <w:adjustRightInd w:val="0"/>
        <w:ind w:firstLine="1440"/>
        <w:jc w:val="both"/>
      </w:pPr>
      <w:r w:rsidRPr="0086054F">
        <w:t xml:space="preserve">Vamos ao voto. </w:t>
      </w:r>
    </w:p>
    <w:p w:rsidR="00213282" w:rsidRPr="0086054F" w:rsidRDefault="00213282" w:rsidP="00213282">
      <w:pPr>
        <w:autoSpaceDE w:val="0"/>
        <w:autoSpaceDN w:val="0"/>
        <w:adjustRightInd w:val="0"/>
        <w:ind w:firstLine="1440"/>
        <w:jc w:val="both"/>
      </w:pPr>
      <w:r w:rsidRPr="0086054F">
        <w:t>Tendo em vista que o exame da documentação que acompanha o PDS n° 66, de 2013, não evidenciou violação da legislação pertinente, somos a favor e opinamos pela aprovação do ato que outorga permissão à Lagoa dos Patos FM Ltda., para explorar serviço de radiodifusão sonora em frequência modulada na cidade de Tapes, Estado do Rio Grande do Sul</w:t>
      </w:r>
      <w:r>
        <w:t xml:space="preserve">. </w:t>
      </w:r>
    </w:p>
    <w:p w:rsidR="00213282" w:rsidRPr="0086054F" w:rsidRDefault="00213282" w:rsidP="00213282">
      <w:pPr>
        <w:autoSpaceDE w:val="0"/>
        <w:autoSpaceDN w:val="0"/>
        <w:adjustRightInd w:val="0"/>
        <w:ind w:firstLine="1440"/>
        <w:jc w:val="both"/>
      </w:pPr>
      <w:r w:rsidRPr="0086054F">
        <w:t xml:space="preserve">Portanto, aprovado. </w:t>
      </w:r>
    </w:p>
    <w:p w:rsidR="00213282" w:rsidRPr="0086054F" w:rsidRDefault="00213282" w:rsidP="00213282">
      <w:pPr>
        <w:autoSpaceDE w:val="0"/>
        <w:autoSpaceDN w:val="0"/>
        <w:adjustRightInd w:val="0"/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 </w:t>
      </w:r>
      <w:r w:rsidRPr="00425768">
        <w:t>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</w:t>
      </w:r>
      <w:r w:rsidRPr="0086054F">
        <w:rPr>
          <w:b/>
          <w:bCs/>
        </w:rPr>
        <w:t xml:space="preserve"> </w:t>
      </w:r>
      <w:r w:rsidRPr="0086054F">
        <w:t xml:space="preserve">Bloco/PDT – MG) – Pois não, Senador Ivo Cassol. </w:t>
      </w:r>
    </w:p>
    <w:p w:rsidR="00213282" w:rsidRPr="0086054F" w:rsidRDefault="00213282" w:rsidP="00213282">
      <w:pPr>
        <w:autoSpaceDE w:val="0"/>
        <w:autoSpaceDN w:val="0"/>
        <w:adjustRightInd w:val="0"/>
        <w:ind w:firstLine="1440"/>
        <w:jc w:val="both"/>
      </w:pPr>
      <w:r w:rsidRPr="0086054F">
        <w:t xml:space="preserve">Vamos para o item </w:t>
      </w:r>
      <w:proofErr w:type="gramStart"/>
      <w:r w:rsidRPr="0086054F">
        <w:t>8</w:t>
      </w:r>
      <w:proofErr w:type="gramEnd"/>
      <w:r>
        <w:t xml:space="preserve">, </w:t>
      </w:r>
      <w:r w:rsidRPr="0086054F">
        <w:t>o PDS nº 98, de 2013.</w:t>
      </w: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ITEM </w:t>
      </w:r>
      <w:proofErr w:type="gramStart"/>
      <w:r>
        <w:rPr>
          <w:rFonts w:ascii="Arial-BoldMT" w:hAnsi="Arial-BoldMT" w:cs="Arial-BoldMT"/>
          <w:b/>
          <w:bCs/>
          <w:color w:val="000000"/>
        </w:rPr>
        <w:t>8</w:t>
      </w:r>
      <w:proofErr w:type="gramEnd"/>
    </w:p>
    <w:p w:rsidR="00213282" w:rsidRPr="00FA72B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FA72B2">
        <w:rPr>
          <w:rFonts w:ascii="Arial-BoldMT" w:hAnsi="Arial-BoldMT" w:cs="Arial-BoldMT"/>
          <w:b/>
          <w:bCs/>
        </w:rPr>
        <w:t xml:space="preserve">PROJETO DE DECRETO LEGISLATIVO (SF) Nº 98, de </w:t>
      </w:r>
      <w:proofErr w:type="gramStart"/>
      <w:r w:rsidRPr="00FA72B2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Aprova o ato que outorga autorização à ONG CULTURAL GOIABALENSE para executar serviço de radiodifusão comunitária na cidade de São José do Goiabal, Estado de Minas Gerais.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</w:rPr>
        <w:t>Relatoria</w:t>
      </w:r>
      <w:r>
        <w:rPr>
          <w:rFonts w:ascii="ArialMT" w:hAnsi="ArialMT" w:cs="ArialMT"/>
        </w:rPr>
        <w:t>: Senador Benedito de Lira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</w:pPr>
    </w:p>
    <w:p w:rsidR="00213282" w:rsidRPr="0086054F" w:rsidRDefault="00213282" w:rsidP="00213282">
      <w:pPr>
        <w:autoSpaceDE w:val="0"/>
        <w:autoSpaceDN w:val="0"/>
        <w:adjustRightInd w:val="0"/>
        <w:ind w:firstLine="1440"/>
        <w:jc w:val="both"/>
      </w:pPr>
      <w:r w:rsidRPr="0086054F">
        <w:t>Com a palavra, o Relator, Senador Benedito de Lira.</w:t>
      </w:r>
    </w:p>
    <w:p w:rsidR="00213282" w:rsidRPr="0086054F" w:rsidRDefault="00213282" w:rsidP="00213282">
      <w:pPr>
        <w:ind w:firstLine="1440"/>
        <w:jc w:val="both"/>
        <w:rPr>
          <w:b/>
          <w:bCs/>
        </w:rPr>
      </w:pPr>
      <w:r w:rsidRPr="0086054F">
        <w:rPr>
          <w:b/>
          <w:bCs/>
        </w:rPr>
        <w:t xml:space="preserve">O SR. BENEDITO DE LIRA </w:t>
      </w:r>
      <w:r w:rsidRPr="0086054F">
        <w:t xml:space="preserve">(Bloco/PP – AL) – </w:t>
      </w:r>
      <w:proofErr w:type="gramStart"/>
      <w:r w:rsidRPr="0086054F">
        <w:t>Sr.</w:t>
      </w:r>
      <w:proofErr w:type="gramEnd"/>
      <w:r w:rsidRPr="0086054F">
        <w:t xml:space="preserve"> Presidente, </w:t>
      </w:r>
      <w:proofErr w:type="spellStart"/>
      <w:r w:rsidRPr="0086054F">
        <w:t>Sr</w:t>
      </w:r>
      <w:r w:rsidRPr="0086054F">
        <w:rPr>
          <w:vertAlign w:val="superscript"/>
        </w:rPr>
        <w:t>a</w:t>
      </w:r>
      <w:r w:rsidRPr="0086054F">
        <w:t>s</w:t>
      </w:r>
      <w:proofErr w:type="spellEnd"/>
      <w:r w:rsidRPr="0086054F">
        <w:t xml:space="preserve"> e Srs. Senadores, esta Comissão vai analisar e tem analisado em caráter terminativo o Projeto de Decreto Legislativo nº 98, de 2013</w:t>
      </w:r>
      <w:r>
        <w:t xml:space="preserve"> (</w:t>
      </w:r>
      <w:r w:rsidRPr="0086054F">
        <w:t>nº 720, de 2012, da Câmara dos Deputados</w:t>
      </w:r>
      <w:r>
        <w:t>), que a</w:t>
      </w:r>
      <w:r w:rsidRPr="0086054F">
        <w:t>prova o ato que outorga autorização à ONG C</w:t>
      </w:r>
      <w:r>
        <w:t>ultural</w:t>
      </w:r>
      <w:r w:rsidRPr="0086054F">
        <w:t xml:space="preserve"> </w:t>
      </w:r>
      <w:proofErr w:type="spellStart"/>
      <w:r w:rsidRPr="0086054F">
        <w:t>G</w:t>
      </w:r>
      <w:r>
        <w:t>oiabalense</w:t>
      </w:r>
      <w:proofErr w:type="spellEnd"/>
      <w:r w:rsidRPr="0086054F">
        <w:t xml:space="preserve"> para executar serviço de radiodifusão comunitária na cidade de São José do Goiabal, Estado de Minas Gerais.</w:t>
      </w:r>
    </w:p>
    <w:p w:rsidR="00213282" w:rsidRPr="0086054F" w:rsidRDefault="00213282" w:rsidP="00213282">
      <w:pPr>
        <w:autoSpaceDE w:val="0"/>
        <w:autoSpaceDN w:val="0"/>
        <w:adjustRightInd w:val="0"/>
        <w:ind w:firstLine="1440"/>
        <w:jc w:val="both"/>
      </w:pPr>
      <w:r w:rsidRPr="0086054F">
        <w:t>N</w:t>
      </w:r>
      <w:r>
        <w:t xml:space="preserve">ão há nada </w:t>
      </w:r>
      <w:r w:rsidRPr="0086054F">
        <w:t xml:space="preserve">contra a constitucionalidade e técnica legislativa, </w:t>
      </w:r>
      <w:proofErr w:type="gramStart"/>
      <w:r w:rsidRPr="0086054F">
        <w:t>Sr.</w:t>
      </w:r>
      <w:proofErr w:type="gramEnd"/>
      <w:r w:rsidRPr="0086054F">
        <w:t xml:space="preserve"> Presidente. Atende aos pré-requisitos estabelecidos pelo Regimento Interno da Casa. Assim sendo, lemos o voto.   </w:t>
      </w:r>
    </w:p>
    <w:p w:rsidR="00213282" w:rsidRPr="0086054F" w:rsidRDefault="00213282" w:rsidP="00213282">
      <w:pPr>
        <w:autoSpaceDE w:val="0"/>
        <w:autoSpaceDN w:val="0"/>
        <w:adjustRightInd w:val="0"/>
        <w:ind w:firstLine="1440"/>
        <w:jc w:val="both"/>
      </w:pPr>
      <w:r w:rsidRPr="0086054F">
        <w:t xml:space="preserve">Tendo em vista que o exame da documentação que acompanha o PDS n° 98, de 2013, não evidenciou violação da legislação pertinente, e, não havendo reparos quanto aos aspectos de constitucionalidade, juridicidade e técnica legislativa, opinamos pela aprovação do ato que outorga autorização à ONG Cultural </w:t>
      </w:r>
      <w:proofErr w:type="spellStart"/>
      <w:r w:rsidRPr="0086054F">
        <w:t>Goiabalense</w:t>
      </w:r>
      <w:proofErr w:type="spellEnd"/>
      <w:r w:rsidRPr="0086054F">
        <w:t xml:space="preserve"> para executar serviço de radiodifusão comunitária na cidade de São José do Goiabal, Estado de Minas Gerais, na forma do Projeto de Decreto Legislativo originário da Câmara dos Deputados.</w:t>
      </w:r>
    </w:p>
    <w:p w:rsidR="00213282" w:rsidRPr="0086054F" w:rsidRDefault="00213282" w:rsidP="00213282">
      <w:pPr>
        <w:autoSpaceDE w:val="0"/>
        <w:autoSpaceDN w:val="0"/>
        <w:adjustRightInd w:val="0"/>
        <w:ind w:firstLine="1440"/>
        <w:jc w:val="both"/>
      </w:pPr>
      <w:r w:rsidRPr="0086054F">
        <w:t xml:space="preserve">Esse é o parecer, </w:t>
      </w:r>
      <w:proofErr w:type="gramStart"/>
      <w:r w:rsidRPr="0086054F">
        <w:t>Sr.</w:t>
      </w:r>
      <w:proofErr w:type="gramEnd"/>
      <w:r w:rsidRPr="0086054F">
        <w:t xml:space="preserve"> Presidente. 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</w:t>
      </w:r>
      <w:r w:rsidRPr="0086054F">
        <w:rPr>
          <w:b/>
          <w:bCs/>
        </w:rPr>
        <w:t xml:space="preserve"> </w:t>
      </w:r>
      <w:r w:rsidRPr="0086054F">
        <w:t>Bloco/PDT – MG) – A discussão e a votação serão realizadas no final.</w:t>
      </w:r>
    </w:p>
    <w:p w:rsidR="00213282" w:rsidRDefault="00213282" w:rsidP="00213282">
      <w:pPr>
        <w:ind w:firstLine="1440"/>
        <w:jc w:val="both"/>
      </w:pPr>
      <w:r w:rsidRPr="0086054F">
        <w:t>Vamos ao item 12</w:t>
      </w:r>
      <w:r>
        <w:t>, de a</w:t>
      </w:r>
      <w:r w:rsidRPr="0086054F">
        <w:t>utoria do Senador Flexa Ribeiro, o PDS nº 42/2013</w:t>
      </w:r>
      <w:r>
        <w:t>.</w:t>
      </w:r>
    </w:p>
    <w:p w:rsidR="00213282" w:rsidRDefault="00213282" w:rsidP="00213282">
      <w:pPr>
        <w:ind w:firstLine="1440"/>
        <w:jc w:val="both"/>
      </w:pPr>
    </w:p>
    <w:p w:rsidR="00213282" w:rsidRDefault="00213282" w:rsidP="00213282">
      <w:pPr>
        <w:jc w:val="center"/>
      </w:pPr>
      <w:r>
        <w:rPr>
          <w:rFonts w:ascii="Arial-BoldMT" w:hAnsi="Arial-BoldMT" w:cs="Arial-BoldMT"/>
          <w:b/>
          <w:bCs/>
        </w:rPr>
        <w:t>ITEM 12</w:t>
      </w:r>
    </w:p>
    <w:p w:rsidR="00213282" w:rsidRPr="00FA72B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FA72B2">
        <w:rPr>
          <w:rFonts w:ascii="Arial-BoldMT" w:hAnsi="Arial-BoldMT" w:cs="Arial-BoldMT"/>
          <w:b/>
          <w:bCs/>
        </w:rPr>
        <w:t xml:space="preserve">PROJETO DE DECRETO LEGISLATIVO (SF) Nº 42, de </w:t>
      </w:r>
      <w:proofErr w:type="gramStart"/>
      <w:r w:rsidRPr="00FA72B2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 xml:space="preserve">Aprova o ato que outorga autorização à ASSOCIAÇÃO RÁDIO COMUNITÁRIA RIBEIRA FM para executar serviço de radiodifusão comunitária na cidade de </w:t>
      </w:r>
      <w:proofErr w:type="spellStart"/>
      <w:r>
        <w:rPr>
          <w:rFonts w:ascii="Arial-ItalicMT" w:hAnsi="Arial-ItalicMT" w:cs="Arial-ItalicMT"/>
          <w:i/>
          <w:iCs/>
          <w:color w:val="000000"/>
        </w:rPr>
        <w:t>Darcinópolis</w:t>
      </w:r>
      <w:proofErr w:type="spellEnd"/>
      <w:r>
        <w:rPr>
          <w:rFonts w:ascii="Arial-ItalicMT" w:hAnsi="Arial-ItalicMT" w:cs="Arial-ItalicMT"/>
          <w:i/>
          <w:iCs/>
          <w:color w:val="000000"/>
        </w:rPr>
        <w:t>, Estado do Tocantins.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</w:rPr>
        <w:t>Relatoria</w:t>
      </w:r>
      <w:r>
        <w:rPr>
          <w:rFonts w:ascii="ArialMT" w:hAnsi="ArialMT" w:cs="ArialMT"/>
        </w:rPr>
        <w:t>: Senador Flexa Ribeiro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ind w:firstLine="1440"/>
        <w:jc w:val="both"/>
      </w:pPr>
    </w:p>
    <w:p w:rsidR="00213282" w:rsidRPr="0086054F" w:rsidRDefault="00213282" w:rsidP="00213282">
      <w:pPr>
        <w:ind w:firstLine="1440"/>
        <w:jc w:val="both"/>
      </w:pPr>
      <w:r>
        <w:t>Com a palavra, o Senador Flexa Ribeiro</w:t>
      </w:r>
      <w:r w:rsidRPr="0086054F">
        <w:t>.</w:t>
      </w:r>
    </w:p>
    <w:p w:rsidR="00213282" w:rsidRPr="006633FC" w:rsidRDefault="00213282" w:rsidP="00213282">
      <w:pPr>
        <w:ind w:firstLine="1440"/>
        <w:jc w:val="both"/>
        <w:rPr>
          <w:i/>
          <w:iCs/>
          <w:color w:val="000000"/>
        </w:rPr>
      </w:pPr>
      <w:r w:rsidRPr="0086054F">
        <w:rPr>
          <w:b/>
          <w:bCs/>
        </w:rPr>
        <w:t xml:space="preserve">O SR. FLEXA RIBEIRO </w:t>
      </w:r>
      <w:r w:rsidRPr="0086054F">
        <w:t xml:space="preserve">(Bloco/PSDB – PA) – Presidente, Senador Zezé </w:t>
      </w:r>
      <w:proofErr w:type="spellStart"/>
      <w:r w:rsidRPr="0086054F">
        <w:t>Perrela</w:t>
      </w:r>
      <w:proofErr w:type="spellEnd"/>
      <w:r w:rsidRPr="0086054F">
        <w:t xml:space="preserve">, </w:t>
      </w:r>
      <w:proofErr w:type="spellStart"/>
      <w:r w:rsidRPr="0086054F">
        <w:t>Srªs</w:t>
      </w:r>
      <w:proofErr w:type="spellEnd"/>
      <w:r w:rsidRPr="0086054F">
        <w:t xml:space="preserve"> Senadoras, Srs. Senadores</w:t>
      </w:r>
      <w:r>
        <w:t xml:space="preserve">, o item 12 trata do PDS nº 42, de 2013, que </w:t>
      </w:r>
      <w:r w:rsidRPr="006633FC">
        <w:t>a</w:t>
      </w:r>
      <w:r w:rsidRPr="006633FC">
        <w:rPr>
          <w:color w:val="000000"/>
        </w:rPr>
        <w:t>prova o ato que outorga autorização à A</w:t>
      </w:r>
      <w:r>
        <w:rPr>
          <w:color w:val="000000"/>
        </w:rPr>
        <w:t xml:space="preserve">ssociação </w:t>
      </w:r>
      <w:r w:rsidRPr="006633FC">
        <w:rPr>
          <w:color w:val="000000"/>
        </w:rPr>
        <w:t>R</w:t>
      </w:r>
      <w:r>
        <w:rPr>
          <w:color w:val="000000"/>
        </w:rPr>
        <w:t>ádio</w:t>
      </w:r>
      <w:r w:rsidRPr="006633FC">
        <w:rPr>
          <w:color w:val="000000"/>
        </w:rPr>
        <w:t xml:space="preserve"> C</w:t>
      </w:r>
      <w:r>
        <w:rPr>
          <w:color w:val="000000"/>
        </w:rPr>
        <w:t>omunitária Ribeira</w:t>
      </w:r>
      <w:r w:rsidRPr="006633FC">
        <w:rPr>
          <w:color w:val="000000"/>
        </w:rPr>
        <w:t xml:space="preserve"> FM</w:t>
      </w:r>
      <w:r>
        <w:rPr>
          <w:color w:val="000000"/>
        </w:rPr>
        <w:t>,</w:t>
      </w:r>
      <w:r w:rsidRPr="006633FC">
        <w:rPr>
          <w:color w:val="000000"/>
        </w:rPr>
        <w:t xml:space="preserve"> para executar serviço de radiodifusão comunitária na cidade de </w:t>
      </w:r>
      <w:proofErr w:type="spellStart"/>
      <w:r w:rsidRPr="006633FC">
        <w:rPr>
          <w:color w:val="000000"/>
        </w:rPr>
        <w:t>Darcinópolis</w:t>
      </w:r>
      <w:proofErr w:type="spellEnd"/>
      <w:r w:rsidRPr="006633FC">
        <w:rPr>
          <w:color w:val="000000"/>
        </w:rPr>
        <w:t xml:space="preserve">, </w:t>
      </w:r>
      <w:r>
        <w:rPr>
          <w:color w:val="000000"/>
        </w:rPr>
        <w:t xml:space="preserve">no </w:t>
      </w:r>
      <w:r w:rsidRPr="006633FC">
        <w:rPr>
          <w:color w:val="000000"/>
        </w:rPr>
        <w:t>Estado do Tocantins</w:t>
      </w:r>
      <w:r w:rsidRPr="006633FC">
        <w:rPr>
          <w:i/>
          <w:iCs/>
          <w:color w:val="000000"/>
        </w:rPr>
        <w:t>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O PDS n° 42, de 2013, está de acordo com a legislação pertinente, e não há reparo, </w:t>
      </w:r>
      <w:proofErr w:type="gramStart"/>
      <w:r w:rsidRPr="0086054F">
        <w:t>Sr.</w:t>
      </w:r>
      <w:proofErr w:type="gramEnd"/>
      <w:r w:rsidRPr="0086054F">
        <w:t xml:space="preserve"> Presidente, quanto aos aspectos de constitucionalidade, juridicidade e técnica legislativa. Desta forma, opinamos pela aprovação do ato que outorga autorização à Associação Rádio Comunitária Ribeira FM para executar serviço de radiodifusão comunitária na cidade de </w:t>
      </w:r>
      <w:proofErr w:type="spellStart"/>
      <w:r w:rsidRPr="0086054F">
        <w:t>Darcinópolis</w:t>
      </w:r>
      <w:proofErr w:type="spellEnd"/>
      <w:r w:rsidRPr="0086054F">
        <w:t xml:space="preserve">, Estado do Tocantins, na forma do Projeto de Decreto Legislativo, originário da Câmara dos Deputados. 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Este é o voto, </w:t>
      </w:r>
      <w:proofErr w:type="gramStart"/>
      <w:r w:rsidRPr="0086054F">
        <w:t>Sr.</w:t>
      </w:r>
      <w:proofErr w:type="gramEnd"/>
      <w:r w:rsidRPr="0086054F">
        <w:t xml:space="preserve"> Presidente.</w:t>
      </w:r>
    </w:p>
    <w:p w:rsidR="00213282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SR. ZEZE PERRELLA </w:t>
      </w:r>
      <w:r w:rsidRPr="0086054F">
        <w:t>(Bloco/PDT – MG) – Pois não, Senador Flexa</w:t>
      </w:r>
      <w:r>
        <w:t>.</w:t>
      </w:r>
    </w:p>
    <w:p w:rsidR="00213282" w:rsidRDefault="00213282" w:rsidP="00213282">
      <w:pPr>
        <w:ind w:firstLine="1440"/>
        <w:jc w:val="both"/>
      </w:pPr>
      <w:r>
        <w:t>E</w:t>
      </w:r>
      <w:r w:rsidRPr="0086054F">
        <w:t xml:space="preserve">stamos indicando V. Exª também como Relator </w:t>
      </w:r>
      <w:r w:rsidRPr="0086054F">
        <w:rPr>
          <w:i/>
          <w:iCs/>
        </w:rPr>
        <w:t>ad hoc</w:t>
      </w:r>
      <w:r w:rsidRPr="0086054F">
        <w:t xml:space="preserve">, aqui, do item </w:t>
      </w:r>
      <w:proofErr w:type="gramStart"/>
      <w:r w:rsidRPr="0086054F">
        <w:t>1</w:t>
      </w:r>
      <w:proofErr w:type="gramEnd"/>
      <w:r w:rsidRPr="0086054F">
        <w:t>, o PLS nº 474/2012.</w:t>
      </w:r>
    </w:p>
    <w:p w:rsidR="00213282" w:rsidRPr="0086054F" w:rsidRDefault="00213282" w:rsidP="00213282">
      <w:pPr>
        <w:ind w:firstLine="1440"/>
        <w:jc w:val="both"/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ITEM </w:t>
      </w:r>
      <w:proofErr w:type="gramStart"/>
      <w:r>
        <w:rPr>
          <w:rFonts w:ascii="Arial-BoldMT" w:hAnsi="Arial-BoldMT" w:cs="Arial-BoldMT"/>
          <w:b/>
          <w:bCs/>
          <w:color w:val="000000"/>
        </w:rPr>
        <w:t>1</w:t>
      </w:r>
      <w:proofErr w:type="gramEnd"/>
    </w:p>
    <w:p w:rsidR="00213282" w:rsidRPr="00FA72B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FA72B2">
        <w:rPr>
          <w:rFonts w:ascii="Arial-BoldMT" w:hAnsi="Arial-BoldMT" w:cs="Arial-BoldMT"/>
          <w:b/>
          <w:bCs/>
        </w:rPr>
        <w:t xml:space="preserve">PROJETO DE LEI DO SENADO Nº 474, de </w:t>
      </w:r>
      <w:proofErr w:type="gramStart"/>
      <w:r w:rsidRPr="00FA72B2">
        <w:rPr>
          <w:rFonts w:ascii="Arial-BoldMT" w:hAnsi="Arial-BoldMT" w:cs="Arial-BoldMT"/>
          <w:b/>
          <w:bCs/>
        </w:rPr>
        <w:t>2012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Não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Altera a Lei nº 9.250, de 26 de dezembro de 1995, para permitir a dedução das doações a projeto de pesquisa científica e tecnológica executado por Instituição Científica e Tecnológica (ICT), ou por entidades científicas e tecnológicas privadas, sem fins lucrativos, da base de cálculo do imposto de renda da pessoa física.</w:t>
      </w:r>
    </w:p>
    <w:p w:rsidR="00213282" w:rsidRDefault="00213282" w:rsidP="00213282">
      <w:pPr>
        <w:autoSpaceDE w:val="0"/>
        <w:autoSpaceDN w:val="0"/>
        <w:adjustRightInd w:val="0"/>
        <w:ind w:firstLine="1440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>Senador Antonio Carlos Valadares</w:t>
      </w:r>
    </w:p>
    <w:p w:rsidR="00213282" w:rsidRDefault="00213282" w:rsidP="00213282">
      <w:pPr>
        <w:autoSpaceDE w:val="0"/>
        <w:autoSpaceDN w:val="0"/>
        <w:adjustRightInd w:val="0"/>
        <w:ind w:firstLine="1440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Relatoria</w:t>
      </w:r>
      <w:r>
        <w:rPr>
          <w:rFonts w:ascii="ArialMT" w:hAnsi="ArialMT" w:cs="ArialMT"/>
          <w:color w:val="000000"/>
        </w:rPr>
        <w:t>: Senador Aloysio Nunes Ferreira</w:t>
      </w:r>
    </w:p>
    <w:p w:rsidR="00213282" w:rsidRDefault="00213282" w:rsidP="00213282">
      <w:pPr>
        <w:autoSpaceDE w:val="0"/>
        <w:autoSpaceDN w:val="0"/>
        <w:adjustRightInd w:val="0"/>
        <w:ind w:firstLine="1440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b/>
          <w:bCs/>
        </w:rPr>
      </w:pP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86054F">
        <w:rPr>
          <w:b/>
          <w:bCs/>
        </w:rPr>
        <w:t xml:space="preserve">O SR. FLEXA RIBEIRO </w:t>
      </w:r>
      <w:r w:rsidRPr="0086054F">
        <w:t xml:space="preserve">(Bloco/PSDB – PA) – </w:t>
      </w:r>
      <w:r>
        <w:t xml:space="preserve">O </w:t>
      </w:r>
      <w:r w:rsidRPr="00AF400A">
        <w:t>PLS nº 474, de 2012, de autoria do</w:t>
      </w:r>
      <w:r>
        <w:rPr>
          <w:b/>
          <w:bCs/>
        </w:rPr>
        <w:t xml:space="preserve"> </w:t>
      </w:r>
      <w:r w:rsidRPr="00AF400A">
        <w:rPr>
          <w:color w:val="000000"/>
        </w:rPr>
        <w:t>Senador Antonio Carlos Valadares</w:t>
      </w:r>
      <w:r>
        <w:rPr>
          <w:color w:val="000000"/>
        </w:rPr>
        <w:t xml:space="preserve">, tem como Relator o Senador Aloysio Nunes Ferreira. E tenho a honra de fazer a leitura do relatório como Relator </w:t>
      </w:r>
      <w:r w:rsidRPr="00AF400A">
        <w:rPr>
          <w:i/>
          <w:iCs/>
          <w:color w:val="000000"/>
        </w:rPr>
        <w:t>ad hoc</w:t>
      </w:r>
      <w:r>
        <w:rPr>
          <w:color w:val="000000"/>
        </w:rPr>
        <w:t>.</w:t>
      </w:r>
    </w:p>
    <w:p w:rsidR="00213282" w:rsidRPr="0086054F" w:rsidRDefault="00213282" w:rsidP="00213282">
      <w:pPr>
        <w:ind w:firstLine="1440"/>
        <w:jc w:val="both"/>
      </w:pPr>
      <w:r w:rsidRPr="0086054F">
        <w:t>Vem ao exame desta Comissão o Projeto de Lei do Senado (PLS) nº 474, de 2012, de autoria do Senador Antonio Carlos Valadares.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O objetivo da proposição, tal como apresentado em seu art. 1º, é alterar a Lei nº 9.250, de 26 de dezembro de 1995, que trata das regras de imposto de renda de pessoa física, de modo a incluir, no rol das deduções da base de cálculo do imposto devido, as doações a projeto de pesquisa científica e tecnológica e de inovação tecnológica executado por Instituição Científica e Tecnológica (ICT) ou por entidades científicas e tecnológicas privadas, sem fins </w:t>
      </w:r>
      <w:proofErr w:type="gramStart"/>
      <w:r w:rsidRPr="0086054F">
        <w:t>lucrativos, assim reconhecidas pelo Ministério da Ciência, Tecnologia e Inovação</w:t>
      </w:r>
      <w:proofErr w:type="gramEnd"/>
      <w:r w:rsidRPr="0086054F">
        <w:t>.</w:t>
      </w:r>
    </w:p>
    <w:p w:rsidR="00213282" w:rsidRPr="0086054F" w:rsidRDefault="00213282" w:rsidP="00213282">
      <w:pPr>
        <w:ind w:firstLine="1440"/>
        <w:jc w:val="both"/>
      </w:pPr>
      <w:r w:rsidRPr="0086054F">
        <w:t>Para efeito do cálculo das referidas deduções, deverão ser observados os mesmos limites com instrução previstos na alínea b do inciso II do art. 8º da Lei nº 9.250, ou seja, R$3.230,46, para o ano-calendário de 2013, e R$3.375,83, a partir do ano-calendário de 2014.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A matéria foi encaminhada à Comissão de Ciência, Tecnologia, Inovação, Comunicação e Informática </w:t>
      </w:r>
      <w:r>
        <w:t xml:space="preserve">(CCT) </w:t>
      </w:r>
      <w:r w:rsidRPr="0086054F">
        <w:t>e à Comissão de Assuntos Econômicos (CAE), cabendo à última a decisão terminativa, e não recebeu emendas.</w:t>
      </w:r>
    </w:p>
    <w:p w:rsidR="00213282" w:rsidRPr="0086054F" w:rsidRDefault="00213282" w:rsidP="00213282">
      <w:pPr>
        <w:ind w:firstLine="1440"/>
        <w:jc w:val="both"/>
      </w:pPr>
      <w:r w:rsidRPr="0086054F">
        <w:t>Análise.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Na justificação, o autor destaca que, embora o desenvolvimento tecnológico seja reconhecido como uma ferramenta fundamental para o desenvolvimento econômico, o País ainda realiza investimentos em pesquisa e desenvolvimento aquém de suas necessidades. </w:t>
      </w:r>
    </w:p>
    <w:p w:rsidR="00213282" w:rsidRPr="0086054F" w:rsidRDefault="00213282" w:rsidP="00213282">
      <w:pPr>
        <w:ind w:firstLine="1440"/>
        <w:jc w:val="both"/>
      </w:pPr>
      <w:r w:rsidRPr="0086054F">
        <w:t>Assim, visando contribuir para o aumento desses investimentos, o projeto estende às pessoas físicas um incentivo à inovação tecnológica, já existente para as pessoas jurídicas.</w:t>
      </w:r>
    </w:p>
    <w:p w:rsidR="00213282" w:rsidRPr="0086054F" w:rsidRDefault="00213282" w:rsidP="00213282">
      <w:pPr>
        <w:ind w:firstLine="1440"/>
        <w:jc w:val="both"/>
      </w:pPr>
      <w:r w:rsidRPr="0086054F">
        <w:t xml:space="preserve">Acredito, </w:t>
      </w:r>
      <w:proofErr w:type="gramStart"/>
      <w:r w:rsidRPr="0086054F">
        <w:t>Sr.</w:t>
      </w:r>
      <w:proofErr w:type="gramEnd"/>
      <w:r w:rsidRPr="0086054F">
        <w:t xml:space="preserve"> Presidente, que, no mérito, o Projeto do Senador Ant</w:t>
      </w:r>
      <w:r>
        <w:t>o</w:t>
      </w:r>
      <w:r w:rsidRPr="0086054F">
        <w:t>nio Carlos Valadares seja da maior importância. O Brasil, lamentavelmente, ainda se situa no rol daqueles países que menos investem em ciência, tecnologia e inovação, e, aqui, ele traz a oportunidade de que as pessoas físicas possam também fazer contribuições às instituições de ciência e tecnologia e por entidades científicas e tecnológicas privadas, para efeito de incremento das pesquisas e das inovações. Então, o Senador Ant</w:t>
      </w:r>
      <w:r>
        <w:t>o</w:t>
      </w:r>
      <w:r w:rsidRPr="0086054F">
        <w:t>nio Carlos Valadares propõe que as pessoas físicas também possam contribuir e fazer a dedução dessa contribuição no imposto de renda devido.</w:t>
      </w:r>
    </w:p>
    <w:p w:rsidR="00213282" w:rsidRPr="0086054F" w:rsidRDefault="00213282" w:rsidP="00213282">
      <w:pPr>
        <w:ind w:firstLine="1440"/>
        <w:jc w:val="both"/>
      </w:pPr>
      <w:proofErr w:type="gramStart"/>
      <w:r w:rsidRPr="0086054F">
        <w:t>Sr.</w:t>
      </w:r>
      <w:proofErr w:type="gramEnd"/>
      <w:r w:rsidRPr="0086054F">
        <w:t xml:space="preserve"> Presidente, o voto do Relator, Senador Aloysio Nunes Ferreira, é pela aprovação do Projeto do Senado, PLS nº 474, de 2012.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A </w:t>
      </w:r>
      <w:proofErr w:type="spellStart"/>
      <w:r w:rsidRPr="0086054F">
        <w:rPr>
          <w:b/>
          <w:bCs/>
        </w:rPr>
        <w:t>SRª</w:t>
      </w:r>
      <w:proofErr w:type="spellEnd"/>
      <w:r w:rsidRPr="0086054F">
        <w:rPr>
          <w:b/>
          <w:bCs/>
        </w:rPr>
        <w:t xml:space="preserve"> ANGELA PORTELA </w:t>
      </w:r>
      <w:r w:rsidRPr="0086054F">
        <w:t xml:space="preserve">(Bloco/PT – RR) – Pela ordem, </w:t>
      </w:r>
      <w:proofErr w:type="gramStart"/>
      <w:r w:rsidRPr="0086054F">
        <w:t>Sr.</w:t>
      </w:r>
      <w:proofErr w:type="gramEnd"/>
      <w:r w:rsidRPr="0086054F">
        <w:t xml:space="preserve"> Presidente.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SR. ZEZE PERRELLA </w:t>
      </w:r>
      <w:r w:rsidRPr="0086054F">
        <w:t>(Bloco/PDT – MG) – Com a palavra</w:t>
      </w:r>
      <w:r>
        <w:t>,</w:t>
      </w:r>
      <w:r w:rsidRPr="0086054F">
        <w:t xml:space="preserve"> a Senadora Angela Portela.</w:t>
      </w:r>
    </w:p>
    <w:p w:rsidR="00213282" w:rsidRDefault="00213282" w:rsidP="00213282">
      <w:pPr>
        <w:ind w:firstLine="1440"/>
        <w:jc w:val="both"/>
      </w:pPr>
      <w:r w:rsidRPr="0086054F">
        <w:rPr>
          <w:b/>
          <w:bCs/>
        </w:rPr>
        <w:t xml:space="preserve">A </w:t>
      </w:r>
      <w:proofErr w:type="spellStart"/>
      <w:r w:rsidRPr="0086054F">
        <w:rPr>
          <w:b/>
          <w:bCs/>
        </w:rPr>
        <w:t>SRª</w:t>
      </w:r>
      <w:proofErr w:type="spellEnd"/>
      <w:r w:rsidRPr="0086054F">
        <w:rPr>
          <w:b/>
          <w:bCs/>
        </w:rPr>
        <w:t xml:space="preserve"> ANGELA PORTELA </w:t>
      </w:r>
      <w:r w:rsidRPr="0086054F">
        <w:t xml:space="preserve">(Bloco/PT – RR) – Gostaria de pedir vista desse </w:t>
      </w:r>
      <w:r>
        <w:t>p</w:t>
      </w:r>
      <w:r w:rsidRPr="0086054F">
        <w:t>rojeto até a semana que vem, para que o Governo possa fazer uma apreciação melhor, dar um parecer a respeito desse projeto, que é de extrema relevância para o desenvolvimento do nosso País, para a ciência e tecnologia.</w:t>
      </w:r>
    </w:p>
    <w:p w:rsidR="00213282" w:rsidRPr="0086054F" w:rsidRDefault="00213282" w:rsidP="00213282">
      <w:pPr>
        <w:ind w:firstLine="1440"/>
        <w:jc w:val="both"/>
      </w:pPr>
      <w:r w:rsidRPr="0086054F">
        <w:t>Então</w:t>
      </w:r>
      <w:r>
        <w:t>,</w:t>
      </w:r>
      <w:r w:rsidRPr="0086054F">
        <w:t xml:space="preserve"> a gente gostaria de pedir vista por uma semana.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</w:t>
      </w:r>
      <w:r w:rsidRPr="0086054F">
        <w:t xml:space="preserve">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 Bloco/PDT – MG) – Vista concedida, Senadora Angela Portela.</w:t>
      </w:r>
    </w:p>
    <w:p w:rsidR="00213282" w:rsidRPr="0086054F" w:rsidRDefault="00213282" w:rsidP="00213282">
      <w:pPr>
        <w:ind w:firstLine="1440"/>
        <w:jc w:val="both"/>
        <w:rPr>
          <w:b/>
          <w:bCs/>
        </w:rPr>
      </w:pPr>
      <w:r w:rsidRPr="0086054F">
        <w:t>Vamos para o</w:t>
      </w:r>
      <w:r>
        <w:t xml:space="preserve"> item </w:t>
      </w:r>
      <w:proofErr w:type="gramStart"/>
      <w:r>
        <w:t>2</w:t>
      </w:r>
      <w:proofErr w:type="gramEnd"/>
      <w:r>
        <w:t>.</w:t>
      </w:r>
    </w:p>
    <w:p w:rsidR="00213282" w:rsidRDefault="00213282" w:rsidP="00213282">
      <w:pPr>
        <w:ind w:firstLine="1440"/>
        <w:jc w:val="center"/>
        <w:rPr>
          <w:b/>
          <w:bCs/>
        </w:rPr>
      </w:pPr>
    </w:p>
    <w:p w:rsidR="00213282" w:rsidRDefault="00213282" w:rsidP="00213282">
      <w:pPr>
        <w:jc w:val="center"/>
        <w:rPr>
          <w:b/>
          <w:bCs/>
        </w:rPr>
      </w:pPr>
      <w:r>
        <w:rPr>
          <w:b/>
          <w:bCs/>
        </w:rPr>
        <w:t xml:space="preserve">ITEM </w:t>
      </w:r>
      <w:proofErr w:type="gramStart"/>
      <w:r>
        <w:rPr>
          <w:b/>
          <w:bCs/>
        </w:rPr>
        <w:t>2</w:t>
      </w:r>
      <w:proofErr w:type="gramEnd"/>
    </w:p>
    <w:p w:rsidR="00213282" w:rsidRPr="0086054F" w:rsidRDefault="00213282" w:rsidP="00213282">
      <w:pPr>
        <w:jc w:val="center"/>
        <w:rPr>
          <w:b/>
          <w:bCs/>
        </w:rPr>
      </w:pPr>
      <w:r w:rsidRPr="0086054F">
        <w:rPr>
          <w:b/>
          <w:bCs/>
        </w:rPr>
        <w:t>PROJETO DE LEI DO SENADO Nº 490</w:t>
      </w:r>
    </w:p>
    <w:p w:rsidR="00213282" w:rsidRPr="0086054F" w:rsidRDefault="00213282" w:rsidP="00213282">
      <w:pPr>
        <w:jc w:val="center"/>
        <w:rPr>
          <w:b/>
          <w:bCs/>
        </w:rPr>
      </w:pPr>
      <w:r w:rsidRPr="0086054F">
        <w:rPr>
          <w:b/>
          <w:bCs/>
        </w:rPr>
        <w:t xml:space="preserve">- Terminativo </w:t>
      </w:r>
      <w:r>
        <w:rPr>
          <w:b/>
          <w:bCs/>
        </w:rPr>
        <w:t>-</w:t>
      </w:r>
    </w:p>
    <w:p w:rsidR="00213282" w:rsidRPr="0086054F" w:rsidRDefault="00213282" w:rsidP="00213282">
      <w:pPr>
        <w:ind w:firstLine="1440"/>
        <w:jc w:val="both"/>
        <w:rPr>
          <w:i/>
          <w:iCs/>
        </w:rPr>
      </w:pPr>
      <w:r w:rsidRPr="0086054F">
        <w:rPr>
          <w:i/>
          <w:iCs/>
        </w:rPr>
        <w:t>Institui o Centro de Prevenção de Desastres Climáticos.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>Autoria:</w:t>
      </w:r>
      <w:r w:rsidRPr="0086054F">
        <w:t xml:space="preserve"> Senador Raimundo Colombo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>Relatoria:</w:t>
      </w:r>
      <w:r w:rsidRPr="0086054F">
        <w:t xml:space="preserve"> Senador Rodrigo Rollemberg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>Relatório:</w:t>
      </w:r>
      <w:r w:rsidRPr="0086054F">
        <w:t xml:space="preserve"> Pela aprovação nos termos do substitutivo</w:t>
      </w:r>
    </w:p>
    <w:p w:rsidR="00213282" w:rsidRPr="0086054F" w:rsidRDefault="00213282" w:rsidP="00213282">
      <w:pPr>
        <w:ind w:firstLine="1440"/>
        <w:jc w:val="both"/>
        <w:rPr>
          <w:b/>
          <w:bCs/>
        </w:rPr>
      </w:pPr>
      <w:r w:rsidRPr="0086054F">
        <w:rPr>
          <w:b/>
          <w:bCs/>
        </w:rPr>
        <w:t>Observações:</w:t>
      </w:r>
    </w:p>
    <w:p w:rsidR="00213282" w:rsidRPr="009A0862" w:rsidRDefault="00213282" w:rsidP="00213282">
      <w:pPr>
        <w:ind w:firstLine="1440"/>
        <w:jc w:val="both"/>
        <w:rPr>
          <w:i/>
          <w:iCs/>
        </w:rPr>
      </w:pPr>
      <w:proofErr w:type="gramStart"/>
      <w:r w:rsidRPr="009A0862">
        <w:rPr>
          <w:i/>
          <w:iCs/>
        </w:rPr>
        <w:t>1</w:t>
      </w:r>
      <w:proofErr w:type="gramEnd"/>
      <w:r w:rsidRPr="009A0862">
        <w:rPr>
          <w:i/>
          <w:iCs/>
        </w:rPr>
        <w:t>) Sendo aprovado o substitutivo, a matéria será incluída na pauta da próxima reunião para apreciação em turno suplementar, nos termos do disposto no art. 282, combinado com o art. 92 do Regimento Interno do Senado Federal.</w:t>
      </w:r>
    </w:p>
    <w:p w:rsidR="00213282" w:rsidRPr="009A0862" w:rsidRDefault="00213282" w:rsidP="00213282">
      <w:pPr>
        <w:ind w:firstLine="1440"/>
        <w:jc w:val="both"/>
        <w:rPr>
          <w:i/>
          <w:iCs/>
        </w:rPr>
      </w:pPr>
      <w:proofErr w:type="gramStart"/>
      <w:r w:rsidRPr="009A0862">
        <w:rPr>
          <w:i/>
          <w:iCs/>
        </w:rPr>
        <w:t>2</w:t>
      </w:r>
      <w:proofErr w:type="gramEnd"/>
      <w:r w:rsidRPr="009A0862">
        <w:rPr>
          <w:i/>
          <w:iCs/>
        </w:rPr>
        <w:t>) Em 04/06/2013, após a leitura do relatório, foi concedida vista ao Senador Luiz Henrique pelo prazo regimental de 05 (cinco) dias.</w:t>
      </w:r>
    </w:p>
    <w:p w:rsidR="00213282" w:rsidRPr="009A0862" w:rsidRDefault="00213282" w:rsidP="00213282">
      <w:pPr>
        <w:ind w:firstLine="1440"/>
        <w:jc w:val="both"/>
        <w:rPr>
          <w:i/>
          <w:iCs/>
        </w:rPr>
      </w:pPr>
      <w:proofErr w:type="gramStart"/>
      <w:r w:rsidRPr="009A0862">
        <w:rPr>
          <w:i/>
          <w:iCs/>
        </w:rPr>
        <w:t>3</w:t>
      </w:r>
      <w:proofErr w:type="gramEnd"/>
      <w:r w:rsidRPr="009A0862">
        <w:rPr>
          <w:i/>
          <w:iCs/>
        </w:rPr>
        <w:t>) A matéria já foi apreciada pela Comissão de Meio Ambiente, Defesa do Consumidor e Fiscalização e Controle, com parecer contrário, pela rejeição do projeto.</w:t>
      </w:r>
    </w:p>
    <w:p w:rsidR="00213282" w:rsidRPr="009A0862" w:rsidRDefault="00213282" w:rsidP="00213282">
      <w:pPr>
        <w:ind w:firstLine="1440"/>
        <w:jc w:val="both"/>
        <w:rPr>
          <w:i/>
          <w:iCs/>
        </w:rPr>
      </w:pPr>
      <w:proofErr w:type="gramStart"/>
      <w:r w:rsidRPr="009A0862">
        <w:rPr>
          <w:i/>
          <w:iCs/>
        </w:rPr>
        <w:t>4</w:t>
      </w:r>
      <w:proofErr w:type="gramEnd"/>
      <w:r w:rsidRPr="009A0862">
        <w:rPr>
          <w:i/>
          <w:iCs/>
        </w:rPr>
        <w:t>) A matéria constou na pauta da reunião do dia 11/06/2013.</w:t>
      </w:r>
    </w:p>
    <w:p w:rsidR="00213282" w:rsidRPr="0086054F" w:rsidRDefault="00213282" w:rsidP="00213282">
      <w:pPr>
        <w:ind w:firstLine="1440"/>
        <w:jc w:val="both"/>
      </w:pPr>
    </w:p>
    <w:p w:rsidR="00213282" w:rsidRPr="0086054F" w:rsidRDefault="00213282" w:rsidP="00213282">
      <w:pPr>
        <w:ind w:firstLine="1440"/>
        <w:jc w:val="both"/>
      </w:pPr>
      <w:r w:rsidRPr="0086054F">
        <w:t>Lembro que o projeto também é terminativo</w:t>
      </w:r>
      <w:r>
        <w:t xml:space="preserve"> e</w:t>
      </w:r>
      <w:r w:rsidRPr="0086054F">
        <w:t xml:space="preserve"> exi</w:t>
      </w:r>
      <w:r>
        <w:t>ge</w:t>
      </w:r>
      <w:r w:rsidRPr="0086054F">
        <w:t xml:space="preserve"> quórum qualificado. Então</w:t>
      </w:r>
      <w:r>
        <w:t>,</w:t>
      </w:r>
      <w:r w:rsidRPr="0086054F">
        <w:t xml:space="preserve"> nós vamos deixar para a próxima.</w:t>
      </w:r>
    </w:p>
    <w:p w:rsidR="00213282" w:rsidRDefault="00213282" w:rsidP="00213282">
      <w:pPr>
        <w:ind w:firstLine="1440"/>
        <w:jc w:val="both"/>
      </w:pPr>
      <w:r>
        <w:t>Passamos, a</w:t>
      </w:r>
      <w:r w:rsidRPr="0086054F">
        <w:t>gora</w:t>
      </w:r>
      <w:r>
        <w:t>, ao</w:t>
      </w:r>
      <w:r w:rsidRPr="0086054F">
        <w:t xml:space="preserve"> requerimento de 2013, da CCT:</w:t>
      </w: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ITEM </w:t>
      </w:r>
      <w:proofErr w:type="gramStart"/>
      <w:r>
        <w:rPr>
          <w:rFonts w:ascii="Arial-BoldMT" w:hAnsi="Arial-BoldMT" w:cs="Arial-BoldMT"/>
          <w:b/>
          <w:bCs/>
          <w:color w:val="000000"/>
        </w:rPr>
        <w:t>4</w:t>
      </w:r>
      <w:proofErr w:type="gramEnd"/>
    </w:p>
    <w:p w:rsidR="00213282" w:rsidRPr="005C6A7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5C6A72">
        <w:rPr>
          <w:rFonts w:ascii="Arial-BoldMT" w:hAnsi="Arial-BoldMT" w:cs="Arial-BoldMT"/>
          <w:b/>
          <w:bCs/>
        </w:rPr>
        <w:t>REQUERIMENTO DA COMISSÃO DE CIÊNCIA, TEC., INOV</w:t>
      </w:r>
      <w:proofErr w:type="gramStart"/>
      <w:r w:rsidRPr="005C6A72">
        <w:rPr>
          <w:rFonts w:ascii="Arial-BoldMT" w:hAnsi="Arial-BoldMT" w:cs="Arial-BoldMT"/>
          <w:b/>
          <w:bCs/>
        </w:rPr>
        <w:t>.,</w:t>
      </w:r>
      <w:proofErr w:type="gramEnd"/>
      <w:r w:rsidRPr="005C6A72">
        <w:rPr>
          <w:rFonts w:ascii="Arial-BoldMT" w:hAnsi="Arial-BoldMT" w:cs="Arial-BoldMT"/>
          <w:b/>
          <w:bCs/>
        </w:rPr>
        <w:t xml:space="preserve"> COM. E INFORMÁTICA</w:t>
      </w:r>
      <w:r>
        <w:rPr>
          <w:rFonts w:ascii="Arial-BoldMT" w:hAnsi="Arial-BoldMT" w:cs="Arial-BoldMT"/>
          <w:b/>
          <w:bCs/>
        </w:rPr>
        <w:t xml:space="preserve"> </w:t>
      </w:r>
      <w:r w:rsidRPr="005C6A72">
        <w:rPr>
          <w:rFonts w:ascii="Arial-BoldMT" w:hAnsi="Arial-BoldMT" w:cs="Arial-BoldMT"/>
          <w:b/>
          <w:bCs/>
        </w:rPr>
        <w:t>Nº 20, de 2013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 xml:space="preserve">Tendo em vista o convite formulado pela Confederação Nacional da Indústria, que se refere ao 42º Torneio Internacional de Formação Profissional (42st </w:t>
      </w:r>
      <w:proofErr w:type="spellStart"/>
      <w:r>
        <w:rPr>
          <w:rFonts w:ascii="Arial-ItalicMT" w:hAnsi="Arial-ItalicMT" w:cs="Arial-ItalicMT"/>
          <w:i/>
          <w:iCs/>
          <w:color w:val="000000"/>
        </w:rPr>
        <w:t>Worldskills</w:t>
      </w:r>
      <w:proofErr w:type="spellEnd"/>
      <w:r>
        <w:rPr>
          <w:rFonts w:ascii="Arial-ItalicMT" w:hAnsi="Arial-ItalicMT" w:cs="Arial-ItalicMT"/>
          <w:i/>
          <w:iCs/>
          <w:color w:val="000000"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  <w:color w:val="000000"/>
        </w:rPr>
        <w:t>Competition</w:t>
      </w:r>
      <w:proofErr w:type="spellEnd"/>
      <w:r>
        <w:rPr>
          <w:rFonts w:ascii="Arial-ItalicMT" w:hAnsi="Arial-ItalicMT" w:cs="Arial-ItalicMT"/>
          <w:i/>
          <w:iCs/>
          <w:color w:val="000000"/>
        </w:rPr>
        <w:t xml:space="preserve">), a realizar-se em Leipzig, Alemanha, </w:t>
      </w:r>
      <w:proofErr w:type="gramStart"/>
      <w:r>
        <w:rPr>
          <w:rFonts w:ascii="Arial-ItalicMT" w:hAnsi="Arial-ItalicMT" w:cs="Arial-ItalicMT"/>
          <w:i/>
          <w:iCs/>
          <w:color w:val="000000"/>
        </w:rPr>
        <w:t>requeiro</w:t>
      </w:r>
      <w:proofErr w:type="gramEnd"/>
      <w:r>
        <w:rPr>
          <w:rFonts w:ascii="Arial-ItalicMT" w:hAnsi="Arial-ItalicMT" w:cs="Arial-ItalicMT"/>
          <w:i/>
          <w:iCs/>
          <w:color w:val="000000"/>
        </w:rPr>
        <w:t>, na qualidade de membro da Comissão de Ciência, Tecnologia, Inovação, Comunicação e Informática do Senado Federal, nos termos do art. 40, § 1º, inciso I, do Regimento Interno do Senado Federal (RISF), licença dos trabalhos da Casa no período compreendido entre os dias 02 a 07 de julho corrente ano, para desempenhar a mencionada missão. Comunico, nos termos do art. 39, inciso I, RISF, que estarei ausente do país no mesmo período.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Senador </w:t>
      </w:r>
      <w:proofErr w:type="spellStart"/>
      <w:r>
        <w:rPr>
          <w:rFonts w:ascii="ArialMT" w:hAnsi="ArialMT" w:cs="ArialMT"/>
          <w:color w:val="000000"/>
        </w:rPr>
        <w:t>Zeze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>
        <w:rPr>
          <w:rFonts w:ascii="ArialMT" w:hAnsi="ArialMT" w:cs="ArialMT"/>
          <w:color w:val="000000"/>
        </w:rPr>
        <w:t>Perrella</w:t>
      </w:r>
      <w:proofErr w:type="spellEnd"/>
    </w:p>
    <w:p w:rsidR="00213282" w:rsidRPr="0086054F" w:rsidRDefault="00213282" w:rsidP="00213282">
      <w:pPr>
        <w:ind w:firstLine="1440"/>
        <w:jc w:val="both"/>
      </w:pPr>
    </w:p>
    <w:p w:rsidR="00213282" w:rsidRPr="0086054F" w:rsidRDefault="00213282" w:rsidP="00213282">
      <w:pPr>
        <w:ind w:firstLine="1440"/>
        <w:jc w:val="both"/>
      </w:pPr>
      <w:r w:rsidRPr="0086054F">
        <w:t>Em discussão o requerimento.</w:t>
      </w:r>
    </w:p>
    <w:p w:rsidR="00213282" w:rsidRPr="0086054F" w:rsidRDefault="00213282" w:rsidP="00213282">
      <w:pPr>
        <w:ind w:firstLine="1440"/>
        <w:jc w:val="both"/>
      </w:pPr>
      <w:r w:rsidRPr="0086054F">
        <w:t>Se ninguém quer discutir, eu vou poder viajar.</w:t>
      </w:r>
    </w:p>
    <w:p w:rsidR="00213282" w:rsidRPr="0086054F" w:rsidRDefault="00213282" w:rsidP="00213282">
      <w:pPr>
        <w:ind w:firstLine="1440"/>
        <w:jc w:val="both"/>
      </w:pPr>
      <w:r w:rsidRPr="0086054F">
        <w:t>Está aprovado.</w:t>
      </w:r>
    </w:p>
    <w:p w:rsidR="00213282" w:rsidRPr="0086054F" w:rsidRDefault="00213282" w:rsidP="00213282">
      <w:pPr>
        <w:ind w:firstLine="1440"/>
        <w:jc w:val="both"/>
      </w:pPr>
      <w:r w:rsidRPr="0086054F">
        <w:t>Ficam adiados então os itens 2, 3, 7, 9, 10, 11, 13, 15, 16, 17, 18, 19, 20, 21. E os que foram lidos obviamente serão votados então na próxima reunião.</w:t>
      </w:r>
    </w:p>
    <w:p w:rsidR="00213282" w:rsidRDefault="00213282" w:rsidP="00213282">
      <w:pPr>
        <w:ind w:firstLine="1440"/>
        <w:jc w:val="both"/>
      </w:pPr>
      <w:proofErr w:type="gramStart"/>
      <w:r>
        <w:t>(São os seguintes os itens adiados:</w:t>
      </w: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ITEM </w:t>
      </w:r>
      <w:proofErr w:type="gramStart"/>
      <w:r>
        <w:rPr>
          <w:rFonts w:ascii="Arial-BoldMT" w:hAnsi="Arial-BoldMT" w:cs="Arial-BoldMT"/>
          <w:b/>
          <w:bCs/>
          <w:color w:val="000000"/>
        </w:rPr>
        <w:t>2</w:t>
      </w:r>
      <w:proofErr w:type="gramEnd"/>
    </w:p>
    <w:p w:rsidR="00213282" w:rsidRPr="00E253AE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E253AE">
        <w:rPr>
          <w:rFonts w:ascii="Arial-BoldMT" w:hAnsi="Arial-BoldMT" w:cs="Arial-BoldMT"/>
          <w:b/>
          <w:bCs/>
        </w:rPr>
        <w:t xml:space="preserve">PROJETO DE LEI DO SENADO Nº 490, de </w:t>
      </w:r>
      <w:proofErr w:type="gramStart"/>
      <w:r w:rsidRPr="00E253AE">
        <w:rPr>
          <w:rFonts w:ascii="Arial-BoldMT" w:hAnsi="Arial-BoldMT" w:cs="Arial-BoldMT"/>
          <w:b/>
          <w:bCs/>
        </w:rPr>
        <w:t>2009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Institui o Centro de Prevenção de Desastres Climáticos.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>Senador Raimundo Colombo</w:t>
      </w:r>
    </w:p>
    <w:p w:rsidR="00213282" w:rsidRDefault="00213282" w:rsidP="00213282">
      <w:pPr>
        <w:ind w:firstLine="1440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Relatoria</w:t>
      </w:r>
      <w:r>
        <w:rPr>
          <w:rFonts w:ascii="ArialMT" w:hAnsi="ArialMT" w:cs="ArialMT"/>
        </w:rPr>
        <w:t>: Senador Rodrigo Rollemberg</w:t>
      </w:r>
    </w:p>
    <w:p w:rsidR="00213282" w:rsidRDefault="00213282" w:rsidP="00213282">
      <w:pPr>
        <w:ind w:firstLine="1440"/>
        <w:jc w:val="both"/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 nos termos do substitutivo</w:t>
      </w:r>
    </w:p>
    <w:p w:rsidR="00213282" w:rsidRDefault="00213282" w:rsidP="00213282">
      <w:pPr>
        <w:ind w:firstLine="1440"/>
        <w:jc w:val="both"/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ITEM </w:t>
      </w:r>
      <w:proofErr w:type="gramStart"/>
      <w:r>
        <w:rPr>
          <w:rFonts w:ascii="Arial-BoldMT" w:hAnsi="Arial-BoldMT" w:cs="Arial-BoldMT"/>
          <w:b/>
          <w:bCs/>
          <w:color w:val="000000"/>
        </w:rPr>
        <w:t>3</w:t>
      </w:r>
      <w:proofErr w:type="gramEnd"/>
    </w:p>
    <w:p w:rsidR="00213282" w:rsidRPr="00E253AE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E253AE">
        <w:rPr>
          <w:rFonts w:ascii="Arial-BoldMT" w:hAnsi="Arial-BoldMT" w:cs="Arial-BoldMT"/>
          <w:b/>
          <w:bCs/>
        </w:rPr>
        <w:t xml:space="preserve">PROJETO DE LEI DO SENADO Nº 461, de </w:t>
      </w:r>
      <w:proofErr w:type="gramStart"/>
      <w:r w:rsidRPr="00E253AE">
        <w:rPr>
          <w:rFonts w:ascii="Arial-BoldMT" w:hAnsi="Arial-BoldMT" w:cs="Arial-BoldMT"/>
          <w:b/>
          <w:bCs/>
        </w:rPr>
        <w:t>2012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–</w:t>
      </w:r>
    </w:p>
    <w:p w:rsidR="00213282" w:rsidRPr="009A086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BoldMT" w:hAnsi="Arial-BoldMT" w:cs="Arial-BoldMT"/>
          <w:b/>
          <w:b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Altera o § 1º do art. 106 da Lei nº 9.279, de 14 de maio de 1996, a fim de ampliar para até um ano o prazo de sigilo do pedido de registro de desenho industrial.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>Senador Valdir Raupp</w:t>
      </w:r>
    </w:p>
    <w:p w:rsidR="00213282" w:rsidRDefault="00213282" w:rsidP="00213282">
      <w:pPr>
        <w:ind w:firstLine="1440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Relatoria</w:t>
      </w:r>
      <w:r>
        <w:rPr>
          <w:rFonts w:ascii="ArialMT" w:hAnsi="ArialMT" w:cs="ArialMT"/>
        </w:rPr>
        <w:t>: Senador José Agripino</w:t>
      </w:r>
    </w:p>
    <w:p w:rsidR="00213282" w:rsidRDefault="00213282" w:rsidP="00213282">
      <w:pPr>
        <w:ind w:firstLine="1440"/>
        <w:jc w:val="both"/>
      </w:pPr>
      <w:r>
        <w:rPr>
          <w:rFonts w:ascii="Arial-BoldMT" w:hAnsi="Arial-BoldMT" w:cs="Arial-BoldMT"/>
          <w:b/>
          <w:bCs/>
        </w:rPr>
        <w:t xml:space="preserve">Relatório: </w:t>
      </w:r>
      <w:r>
        <w:rPr>
          <w:rFonts w:ascii="ArialMT" w:hAnsi="ArialMT" w:cs="ArialMT"/>
        </w:rPr>
        <w:t>Pela aprovação</w:t>
      </w:r>
    </w:p>
    <w:p w:rsidR="00213282" w:rsidRDefault="00213282" w:rsidP="00213282">
      <w:pPr>
        <w:ind w:firstLine="1440"/>
        <w:jc w:val="both"/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ITEM </w:t>
      </w:r>
      <w:proofErr w:type="gramStart"/>
      <w:r>
        <w:rPr>
          <w:rFonts w:ascii="Arial-BoldMT" w:hAnsi="Arial-BoldMT" w:cs="Arial-BoldMT"/>
          <w:b/>
          <w:bCs/>
          <w:color w:val="000000"/>
        </w:rPr>
        <w:t>7</w:t>
      </w:r>
      <w:proofErr w:type="gramEnd"/>
    </w:p>
    <w:p w:rsidR="00213282" w:rsidRPr="00E253AE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E253AE">
        <w:rPr>
          <w:rFonts w:ascii="Arial-BoldMT" w:hAnsi="Arial-BoldMT" w:cs="Arial-BoldMT"/>
          <w:b/>
          <w:bCs/>
        </w:rPr>
        <w:t xml:space="preserve">PROJETO DE DECRETO LEGISLATIVO (SF) Nº 87, de </w:t>
      </w:r>
      <w:proofErr w:type="gramStart"/>
      <w:r w:rsidRPr="00E253AE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Aprova o ato que renova a concessão outorgada à RÁDIO ANHANGUERA S.A. para explorar serviço de radiodifusão sonora em ondas médias na cidade de Goiânia, Estado de Goiás.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BoldMT" w:hAnsi="Arial-BoldMT" w:cs="Arial-BoldMT"/>
          <w:b/>
          <w:bCs/>
        </w:rPr>
        <w:t>Relatoria</w:t>
      </w:r>
      <w:r>
        <w:rPr>
          <w:rFonts w:ascii="ArialMT" w:hAnsi="ArialMT" w:cs="ArialMT"/>
        </w:rPr>
        <w:t xml:space="preserve">: Senador </w:t>
      </w:r>
      <w:proofErr w:type="spellStart"/>
      <w:r>
        <w:rPr>
          <w:rFonts w:ascii="ArialMT" w:hAnsi="ArialMT" w:cs="ArialMT"/>
        </w:rPr>
        <w:t>Anibal</w:t>
      </w:r>
      <w:proofErr w:type="spellEnd"/>
      <w:r>
        <w:rPr>
          <w:rFonts w:ascii="ArialMT" w:hAnsi="ArialMT" w:cs="ArialMT"/>
        </w:rPr>
        <w:t xml:space="preserve"> Diniz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ind w:firstLine="1440"/>
        <w:jc w:val="both"/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ITEM </w:t>
      </w:r>
      <w:proofErr w:type="gramStart"/>
      <w:r>
        <w:rPr>
          <w:rFonts w:ascii="Arial-BoldMT" w:hAnsi="Arial-BoldMT" w:cs="Arial-BoldMT"/>
          <w:b/>
          <w:bCs/>
          <w:color w:val="000000"/>
        </w:rPr>
        <w:t>9</w:t>
      </w:r>
      <w:proofErr w:type="gramEnd"/>
    </w:p>
    <w:p w:rsidR="00213282" w:rsidRPr="00E253AE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E253AE">
        <w:rPr>
          <w:rFonts w:ascii="Arial-BoldMT" w:hAnsi="Arial-BoldMT" w:cs="Arial-BoldMT"/>
          <w:b/>
          <w:bCs/>
        </w:rPr>
        <w:t xml:space="preserve">PROJETO DE DECRETO LEGISLATIVO (SF) Nº 56, de </w:t>
      </w:r>
      <w:proofErr w:type="gramStart"/>
      <w:r w:rsidRPr="00E253AE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  <w:color w:val="000000"/>
        </w:rPr>
        <w:t xml:space="preserve">Aprova o ato que renova a permissão outorgada à RÁDIO UMBÚ FM LTDA. para </w:t>
      </w:r>
      <w:r>
        <w:rPr>
          <w:rFonts w:ascii="Arial-ItalicMT" w:hAnsi="Arial-ItalicMT" w:cs="Arial-ItalicMT"/>
          <w:i/>
          <w:iCs/>
        </w:rPr>
        <w:t>explorar serviço de radiodifusão sonora em frequência modulada na cidade de Sobradinho, Estado do Rio Grande do Sul.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Autoria: </w:t>
      </w:r>
      <w:r>
        <w:rPr>
          <w:rFonts w:ascii="ArialMT" w:hAnsi="ArialMT" w:cs="ArialMT"/>
        </w:rPr>
        <w:t xml:space="preserve">Comissão de Ciência e Tecnologia, Comunicação e </w:t>
      </w:r>
      <w:proofErr w:type="gramStart"/>
      <w:r>
        <w:rPr>
          <w:rFonts w:ascii="ArialMT" w:hAnsi="ArialMT" w:cs="ArialMT"/>
        </w:rPr>
        <w:t>Informática</w:t>
      </w:r>
      <w:proofErr w:type="gramEnd"/>
    </w:p>
    <w:p w:rsidR="00213282" w:rsidRDefault="00213282" w:rsidP="00213282">
      <w:pPr>
        <w:ind w:firstLine="144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Relatoria</w:t>
      </w:r>
      <w:r>
        <w:rPr>
          <w:rFonts w:ascii="ArialMT" w:hAnsi="ArialMT" w:cs="ArialMT"/>
        </w:rPr>
        <w:t>: Senador Ciro Nogueira</w:t>
      </w:r>
      <w:r>
        <w:rPr>
          <w:rFonts w:ascii="Arial-BoldMT" w:hAnsi="Arial-BoldMT" w:cs="Arial-BoldMT"/>
          <w:b/>
          <w:bCs/>
        </w:rPr>
        <w:t xml:space="preserve"> </w:t>
      </w:r>
    </w:p>
    <w:p w:rsidR="00213282" w:rsidRDefault="00213282" w:rsidP="00213282">
      <w:pPr>
        <w:ind w:firstLine="1440"/>
        <w:jc w:val="both"/>
      </w:pPr>
      <w:r>
        <w:rPr>
          <w:rFonts w:ascii="Arial-BoldMT" w:hAnsi="Arial-BoldMT" w:cs="Arial-BoldMT"/>
          <w:b/>
          <w:bCs/>
        </w:rPr>
        <w:t xml:space="preserve">Relatório: </w:t>
      </w:r>
      <w:r>
        <w:rPr>
          <w:rFonts w:ascii="ArialMT" w:hAnsi="ArialMT" w:cs="ArialMT"/>
        </w:rPr>
        <w:t>Pela aprovação</w:t>
      </w:r>
    </w:p>
    <w:p w:rsidR="00213282" w:rsidRDefault="00213282" w:rsidP="00213282">
      <w:pPr>
        <w:ind w:firstLine="1440"/>
        <w:jc w:val="both"/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ITEM 10</w:t>
      </w:r>
    </w:p>
    <w:p w:rsidR="00213282" w:rsidRPr="00010696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010696">
        <w:rPr>
          <w:rFonts w:ascii="Arial-BoldMT" w:hAnsi="Arial-BoldMT" w:cs="Arial-BoldMT"/>
          <w:b/>
          <w:bCs/>
        </w:rPr>
        <w:t xml:space="preserve">PROJETO DE DECRETO LEGISLATIVO (SF) Nº 18, de </w:t>
      </w:r>
      <w:proofErr w:type="gramStart"/>
      <w:r w:rsidRPr="00010696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 xml:space="preserve"> Aprova o ato que outorga autorização à ASSOCIAÇÃO CULTURAL E COMUNITÁRIA DO POVOADO CAUEIRA - ITAPORANGA D’AJUDA/SE para executar serviço de radiodifusão comunitária na cidade de </w:t>
      </w:r>
      <w:proofErr w:type="spellStart"/>
      <w:r>
        <w:rPr>
          <w:rFonts w:ascii="Arial-ItalicMT" w:hAnsi="Arial-ItalicMT" w:cs="Arial-ItalicMT"/>
          <w:i/>
          <w:iCs/>
          <w:color w:val="000000"/>
        </w:rPr>
        <w:t>Itaporanga</w:t>
      </w:r>
      <w:proofErr w:type="spellEnd"/>
      <w:r>
        <w:rPr>
          <w:rFonts w:ascii="Arial-ItalicMT" w:hAnsi="Arial-ItalicMT" w:cs="Arial-ItalicMT"/>
          <w:i/>
          <w:iCs/>
          <w:color w:val="000000"/>
        </w:rPr>
        <w:t xml:space="preserve"> D’Ajuda, Estado de Sergipe.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Relatoria</w:t>
      </w:r>
      <w:r>
        <w:rPr>
          <w:rFonts w:ascii="ArialMT" w:hAnsi="ArialMT" w:cs="ArialMT"/>
          <w:color w:val="000000"/>
        </w:rPr>
        <w:t>: Senador Delcídio do Amaral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ITEM 11</w:t>
      </w:r>
    </w:p>
    <w:p w:rsidR="00213282" w:rsidRPr="00010696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010696">
        <w:rPr>
          <w:rFonts w:ascii="Arial-BoldMT" w:hAnsi="Arial-BoldMT" w:cs="Arial-BoldMT"/>
          <w:b/>
          <w:bCs/>
        </w:rPr>
        <w:t xml:space="preserve">PROJETO DE DECRETO LEGISLATIVO (SF) Nº 70, de </w:t>
      </w:r>
      <w:proofErr w:type="gramStart"/>
      <w:r w:rsidRPr="00010696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Aprova o ato que outorga autorização a ASSOCIAÇÃO DE RADIODIFUSÃO COMUNITÁRIA, DESENVOLVIMENTO SOCIAL E TURÍSTICO DE PAU D’ARCO para executar serviço de radiodifusão comunitária na cidade de Pau D’Arco, Estado do Tocantins.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ind w:firstLine="1440"/>
        <w:jc w:val="both"/>
      </w:pPr>
      <w:r>
        <w:rPr>
          <w:rFonts w:ascii="Arial-BoldMT" w:hAnsi="Arial-BoldMT" w:cs="Arial-BoldMT"/>
          <w:b/>
          <w:bCs/>
          <w:color w:val="000000"/>
        </w:rPr>
        <w:t>Relatoria</w:t>
      </w:r>
      <w:r>
        <w:rPr>
          <w:rFonts w:ascii="ArialMT" w:hAnsi="ArialMT" w:cs="ArialMT"/>
          <w:color w:val="000000"/>
        </w:rPr>
        <w:t>: Senador Eduardo Lopes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ITEM 13</w:t>
      </w:r>
    </w:p>
    <w:p w:rsidR="00213282" w:rsidRPr="00C76B2F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C76B2F">
        <w:rPr>
          <w:rFonts w:ascii="Arial-BoldMT" w:hAnsi="Arial-BoldMT" w:cs="Arial-BoldMT"/>
          <w:b/>
          <w:bCs/>
        </w:rPr>
        <w:t xml:space="preserve">PROJETO DE DECRETO LEGISLATIVO (SF) Nº 60, de </w:t>
      </w:r>
      <w:proofErr w:type="gramStart"/>
      <w:r w:rsidRPr="00C76B2F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Aprova o ato que renova a permissão outorgada à SOCIEDADE RÁDIO BOECY FM LTDA. para explorar serviço de radiodifusão sonora em frequência modulada na cidade de Piratini, Estado do Rio Grande do Sul.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</w:rPr>
        <w:t>Relatoria</w:t>
      </w:r>
      <w:r>
        <w:rPr>
          <w:rFonts w:ascii="ArialMT" w:hAnsi="ArialMT" w:cs="ArialMT"/>
        </w:rPr>
        <w:t>: Senador Gim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ind w:firstLine="1440"/>
        <w:jc w:val="both"/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ITEM 15</w:t>
      </w:r>
    </w:p>
    <w:p w:rsidR="00213282" w:rsidRPr="001D4CFB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1D4CFB">
        <w:rPr>
          <w:rFonts w:ascii="Arial-BoldMT" w:hAnsi="Arial-BoldMT" w:cs="Arial-BoldMT"/>
          <w:b/>
          <w:bCs/>
        </w:rPr>
        <w:t xml:space="preserve">PROJETO DE DECRETO LEGISLATIVO (SF) Nº 54, de </w:t>
      </w:r>
      <w:proofErr w:type="gramStart"/>
      <w:r w:rsidRPr="001D4CFB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Aprova o ato que outorga autorização à ASSOCIAÇÃO COMUNITÁRIA DE COMUNICAÇÃO DE NOVA PETRÓPOLIS - ACINOVA para executar serviço de radiodifusão comunitária na cidade de Nova Petrópolis, Estado do Rio Grande do Sul.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Relatoria</w:t>
      </w:r>
      <w:r>
        <w:rPr>
          <w:rFonts w:ascii="ArialMT" w:hAnsi="ArialMT" w:cs="ArialMT"/>
          <w:color w:val="000000"/>
        </w:rPr>
        <w:t>: Senador João Alberto Souza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ITEM 16</w:t>
      </w:r>
    </w:p>
    <w:p w:rsidR="00213282" w:rsidRPr="00C76B2F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C76B2F">
        <w:rPr>
          <w:rFonts w:ascii="Arial-BoldMT" w:hAnsi="Arial-BoldMT" w:cs="Arial-BoldMT"/>
          <w:b/>
          <w:bCs/>
        </w:rPr>
        <w:t xml:space="preserve">PROJETO DE DECRETO LEGISLATIVO (SF) Nº 573, de </w:t>
      </w:r>
      <w:proofErr w:type="gramStart"/>
      <w:r w:rsidRPr="00C76B2F">
        <w:rPr>
          <w:rFonts w:ascii="Arial-BoldMT" w:hAnsi="Arial-BoldMT" w:cs="Arial-BoldMT"/>
          <w:b/>
          <w:bCs/>
        </w:rPr>
        <w:t>2012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Aprova o ato que renova a permissão outorgada à RÁDIO ITAIMBÉ FM LTDA. para explorar serviço de radiodifusão sonora em frequência modulada na cidade de São Francisco de Paula, Estado do Rio Grande do Sul.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</w:rPr>
        <w:t>Relatoria</w:t>
      </w:r>
      <w:r>
        <w:rPr>
          <w:rFonts w:ascii="ArialMT" w:hAnsi="ArialMT" w:cs="ArialMT"/>
        </w:rPr>
        <w:t>: Senador João Capiberibe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BoldMT" w:hAnsi="Arial-BoldMT" w:cs="Arial-BoldMT"/>
          <w:b/>
          <w:bCs/>
          <w:color w:val="000000"/>
        </w:rPr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ITEM 17</w:t>
      </w:r>
    </w:p>
    <w:p w:rsidR="00213282" w:rsidRPr="00C76B2F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C76B2F">
        <w:rPr>
          <w:rFonts w:ascii="Arial-BoldMT" w:hAnsi="Arial-BoldMT" w:cs="Arial-BoldMT"/>
          <w:b/>
          <w:bCs/>
        </w:rPr>
        <w:t xml:space="preserve">PROJETO DE DECRETO LEGISLATIVO (SF) Nº 17, de </w:t>
      </w:r>
      <w:proofErr w:type="gramStart"/>
      <w:r w:rsidRPr="00C76B2F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Aprova o ato que renova a permissão outorgada à Sociedade Rádio Princesa Ltda. para explorar serviço de radiodifusão sonora em frequência modulada na cidade de Francisco Beltrão, Estado do Paraná.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ind w:firstLine="1440"/>
        <w:jc w:val="both"/>
      </w:pPr>
      <w:r>
        <w:rPr>
          <w:rFonts w:ascii="Arial-BoldMT" w:hAnsi="Arial-BoldMT" w:cs="Arial-BoldMT"/>
          <w:b/>
          <w:bCs/>
          <w:color w:val="000000"/>
        </w:rPr>
        <w:t>Relatoria</w:t>
      </w:r>
      <w:r>
        <w:rPr>
          <w:rFonts w:ascii="ArialMT" w:hAnsi="ArialMT" w:cs="ArialMT"/>
          <w:color w:val="000000"/>
        </w:rPr>
        <w:t>: Senador Rodrigo Rollemberg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ind w:firstLine="1440"/>
        <w:jc w:val="both"/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ITEM 18</w:t>
      </w:r>
    </w:p>
    <w:p w:rsidR="00213282" w:rsidRPr="00C76B2F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C76B2F">
        <w:rPr>
          <w:rFonts w:ascii="Arial-BoldMT" w:hAnsi="Arial-BoldMT" w:cs="Arial-BoldMT"/>
          <w:b/>
          <w:bCs/>
        </w:rPr>
        <w:t xml:space="preserve">PROJETO DE DECRETO LEGISLATIVO (SF) Nº 77, de </w:t>
      </w:r>
      <w:proofErr w:type="gramStart"/>
      <w:r w:rsidRPr="00C76B2F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Aprova o ato que outorga autorização à ASSOCIAÇÃO DE RADIODIFUSÃO BARRETO FM para executar serviço de radiodifusão comunitária na cidade de Bento Fernandes, Estado do Rio Grande do Norte.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Relatoria</w:t>
      </w:r>
      <w:r>
        <w:rPr>
          <w:rFonts w:ascii="ArialMT" w:hAnsi="ArialMT" w:cs="ArialMT"/>
          <w:color w:val="000000"/>
        </w:rPr>
        <w:t xml:space="preserve">: Senador Sérgio </w:t>
      </w:r>
      <w:proofErr w:type="spellStart"/>
      <w:r>
        <w:rPr>
          <w:rFonts w:ascii="ArialMT" w:hAnsi="ArialMT" w:cs="ArialMT"/>
          <w:color w:val="000000"/>
        </w:rPr>
        <w:t>Petecão</w:t>
      </w:r>
      <w:proofErr w:type="spellEnd"/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00000"/>
        </w:rPr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ITEM 19</w:t>
      </w:r>
    </w:p>
    <w:p w:rsidR="00213282" w:rsidRPr="00C76B2F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C76B2F">
        <w:rPr>
          <w:rFonts w:ascii="Arial-BoldMT" w:hAnsi="Arial-BoldMT" w:cs="Arial-BoldMT"/>
          <w:b/>
          <w:bCs/>
        </w:rPr>
        <w:t xml:space="preserve">PROJETO DE DECRETO LEGISLATIVO (SF) Nº 79, de </w:t>
      </w:r>
      <w:proofErr w:type="gramStart"/>
      <w:r w:rsidRPr="00C76B2F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Aprova o ato que outorga permissão à ALÔ FM - SOCIEDADE LTDA. para explorar serviço de radiodifusão sonora em frequência modulada na cidade de Serro, Estado de Minas Gerais.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Relatoria</w:t>
      </w:r>
      <w:r>
        <w:rPr>
          <w:rFonts w:ascii="ArialMT" w:hAnsi="ArialMT" w:cs="ArialMT"/>
          <w:color w:val="000000"/>
        </w:rPr>
        <w:t>: Senador Sérgio Souza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ITEM 20</w:t>
      </w:r>
    </w:p>
    <w:p w:rsidR="00213282" w:rsidRPr="00C76B2F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C76B2F">
        <w:rPr>
          <w:rFonts w:ascii="Arial-BoldMT" w:hAnsi="Arial-BoldMT" w:cs="Arial-BoldMT"/>
          <w:b/>
          <w:bCs/>
        </w:rPr>
        <w:t xml:space="preserve">PROJETO DE DECRETO LEGISLATIVO (SF) Nº 192, de </w:t>
      </w:r>
      <w:proofErr w:type="gramStart"/>
      <w:r w:rsidRPr="00C76B2F">
        <w:rPr>
          <w:rFonts w:ascii="Arial-BoldMT" w:hAnsi="Arial-BoldMT" w:cs="Arial-BoldMT"/>
          <w:b/>
          <w:bCs/>
        </w:rPr>
        <w:t>2009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Aprova o ato que outorga permissão à SISTEMA ARIZONA DE COMUNICAÇÃO LTDA. para explorar serviço de radiodifusão sonora em frequência modulada na cidade de Bom Jardim, Estado do Maranhão.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Relatoria</w:t>
      </w:r>
      <w:r>
        <w:rPr>
          <w:rFonts w:ascii="ArialMT" w:hAnsi="ArialMT" w:cs="ArialMT"/>
          <w:color w:val="000000"/>
        </w:rPr>
        <w:t>: Senador Valdir Raupp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</w:t>
      </w:r>
    </w:p>
    <w:p w:rsidR="00213282" w:rsidRDefault="00213282" w:rsidP="00213282">
      <w:pPr>
        <w:ind w:firstLine="1440"/>
        <w:jc w:val="both"/>
      </w:pPr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ITEM 21</w:t>
      </w:r>
    </w:p>
    <w:p w:rsidR="00213282" w:rsidRPr="00C76B2F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C76B2F">
        <w:rPr>
          <w:rFonts w:ascii="Arial-BoldMT" w:hAnsi="Arial-BoldMT" w:cs="Arial-BoldMT"/>
          <w:b/>
          <w:bCs/>
        </w:rPr>
        <w:t xml:space="preserve">PROJETO DE DECRETO LEGISLATIVO (SF) Nº 67, de </w:t>
      </w:r>
      <w:proofErr w:type="gramStart"/>
      <w:r w:rsidRPr="00C76B2F">
        <w:rPr>
          <w:rFonts w:ascii="Arial-BoldMT" w:hAnsi="Arial-BoldMT" w:cs="Arial-BoldMT"/>
          <w:b/>
          <w:bCs/>
        </w:rPr>
        <w:t>2013</w:t>
      </w:r>
      <w:proofErr w:type="gramEnd"/>
    </w:p>
    <w:p w:rsidR="00213282" w:rsidRDefault="00213282" w:rsidP="0021328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- Terminativo -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Aprova o ato que outorga permissão à CMM COMUNICAÇÕES LTDA. para explorar serviço de radiodifusão sonora em frequência modulada na cidade de Mata, Estado do Rio Grande do Sul.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Autoria: </w:t>
      </w:r>
      <w:r>
        <w:rPr>
          <w:rFonts w:ascii="ArialMT" w:hAnsi="ArialMT" w:cs="ArialMT"/>
          <w:color w:val="000000"/>
        </w:rPr>
        <w:t xml:space="preserve">Comissão de Ciência e Tecnologia, Comunicação e </w:t>
      </w:r>
      <w:proofErr w:type="gramStart"/>
      <w:r>
        <w:rPr>
          <w:rFonts w:ascii="ArialMT" w:hAnsi="ArialMT" w:cs="ArialMT"/>
          <w:color w:val="000000"/>
        </w:rPr>
        <w:t>Informática</w:t>
      </w:r>
      <w:proofErr w:type="gramEnd"/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Relatoria</w:t>
      </w:r>
      <w:r>
        <w:rPr>
          <w:rFonts w:ascii="ArialMT" w:hAnsi="ArialMT" w:cs="ArialMT"/>
          <w:color w:val="000000"/>
        </w:rPr>
        <w:t>: Senador Walter Pinheiro</w:t>
      </w:r>
    </w:p>
    <w:p w:rsidR="00213282" w:rsidRDefault="00213282" w:rsidP="00213282">
      <w:pPr>
        <w:autoSpaceDE w:val="0"/>
        <w:autoSpaceDN w:val="0"/>
        <w:adjustRightInd w:val="0"/>
        <w:ind w:firstLine="1440"/>
        <w:jc w:val="both"/>
        <w:rPr>
          <w:rFonts w:ascii="ArialMT" w:hAnsi="ArialMT" w:cs="ArialMT"/>
          <w:color w:val="000000"/>
        </w:rPr>
      </w:pPr>
      <w:proofErr w:type="gramStart"/>
      <w:r>
        <w:rPr>
          <w:rFonts w:ascii="Arial-BoldMT" w:hAnsi="Arial-BoldMT" w:cs="Arial-BoldMT"/>
          <w:b/>
          <w:bCs/>
          <w:color w:val="000000"/>
        </w:rPr>
        <w:t xml:space="preserve">Relatório: </w:t>
      </w:r>
      <w:r>
        <w:rPr>
          <w:rFonts w:ascii="ArialMT" w:hAnsi="ArialMT" w:cs="ArialMT"/>
          <w:color w:val="000000"/>
        </w:rPr>
        <w:t>Pela aprovação)</w:t>
      </w:r>
      <w:proofErr w:type="gramEnd"/>
    </w:p>
    <w:p w:rsidR="00213282" w:rsidRDefault="00213282" w:rsidP="00213282">
      <w:pPr>
        <w:ind w:firstLine="1440"/>
        <w:jc w:val="both"/>
      </w:pP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</w:t>
      </w:r>
      <w:r w:rsidRPr="00425768">
        <w:t xml:space="preserve">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</w:t>
      </w:r>
      <w:r w:rsidRPr="0086054F">
        <w:rPr>
          <w:b/>
          <w:bCs/>
        </w:rPr>
        <w:t xml:space="preserve"> </w:t>
      </w:r>
      <w:r w:rsidRPr="0086054F">
        <w:t>Bloco/PDT – MG) – Com a palavra, a Senadora Angela Portela.</w:t>
      </w:r>
    </w:p>
    <w:p w:rsidR="00213282" w:rsidRDefault="00213282" w:rsidP="00213282">
      <w:pPr>
        <w:ind w:firstLine="1440"/>
        <w:jc w:val="both"/>
      </w:pPr>
      <w:r w:rsidRPr="0086054F">
        <w:rPr>
          <w:b/>
          <w:bCs/>
        </w:rPr>
        <w:t xml:space="preserve">A </w:t>
      </w:r>
      <w:proofErr w:type="spellStart"/>
      <w:r w:rsidRPr="0086054F">
        <w:rPr>
          <w:b/>
          <w:bCs/>
        </w:rPr>
        <w:t>SRª</w:t>
      </w:r>
      <w:proofErr w:type="spellEnd"/>
      <w:r w:rsidRPr="0086054F">
        <w:rPr>
          <w:b/>
          <w:bCs/>
        </w:rPr>
        <w:t xml:space="preserve"> ANGELA PORTELA </w:t>
      </w:r>
      <w:r w:rsidRPr="0086054F">
        <w:t xml:space="preserve">(Bloco/PT – RR) – </w:t>
      </w:r>
      <w:proofErr w:type="gramStart"/>
      <w:r w:rsidRPr="0086054F">
        <w:t>Sr.</w:t>
      </w:r>
      <w:proofErr w:type="gramEnd"/>
      <w:r w:rsidRPr="0086054F">
        <w:t xml:space="preserve"> Presidente, eu gostaria de encaminhar um requerimento para que nós possamos discutir, em audiência pública nesta Comissão, a situação da Internet em nosso País, principalmente neste momento em que nós estamos sediando a Copa das Confederações, e depois h</w:t>
      </w:r>
      <w:r>
        <w:t>averá</w:t>
      </w:r>
      <w:r w:rsidRPr="0086054F">
        <w:t xml:space="preserve"> a Copa do Mundo. Então, eu gostaria de colocar esse requerimento para aprovação e</w:t>
      </w:r>
      <w:r>
        <w:t>,</w:t>
      </w:r>
      <w:r w:rsidRPr="0086054F">
        <w:t xml:space="preserve"> em seguida</w:t>
      </w:r>
      <w:r>
        <w:t>,</w:t>
      </w:r>
      <w:r w:rsidRPr="0086054F">
        <w:t xml:space="preserve"> a gente encaminha formalmente à Mesa</w:t>
      </w:r>
      <w:r>
        <w:t>. Pedimos</w:t>
      </w:r>
      <w:r w:rsidRPr="0086054F">
        <w:t xml:space="preserve"> </w:t>
      </w:r>
      <w:r>
        <w:t>a</w:t>
      </w:r>
      <w:r w:rsidRPr="0086054F">
        <w:t xml:space="preserve"> participação do Ministério das Comunicações, da Anatel, das operadoras, para que possamos discutir aqui na Comissão de Ciência e Tecnologia a possibilidade de contribuirmos para que não tenhamos nenhum problema de comunicação, nenhum apagão </w:t>
      </w:r>
      <w:r>
        <w:t>n</w:t>
      </w:r>
      <w:r w:rsidRPr="0086054F">
        <w:t>a Internet nes</w:t>
      </w:r>
      <w:r>
        <w:t>s</w:t>
      </w:r>
      <w:r w:rsidRPr="0086054F">
        <w:t xml:space="preserve">e momento em que vamos receber visitas do mundo inteiro para esses grandes eventos em nosso País. </w:t>
      </w:r>
    </w:p>
    <w:p w:rsidR="00213282" w:rsidRPr="0086054F" w:rsidRDefault="00213282" w:rsidP="00213282">
      <w:pPr>
        <w:ind w:firstLine="1440"/>
        <w:jc w:val="both"/>
      </w:pPr>
      <w:r w:rsidRPr="0086054F">
        <w:t>Então, gostaria de pedir a aprovação desse requerimento, e os nomes dos participantes nós encaminharemos posteriormente.</w:t>
      </w:r>
    </w:p>
    <w:p w:rsidR="00213282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</w:t>
      </w:r>
      <w:r w:rsidRPr="0086054F">
        <w:t xml:space="preserve"> 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 Bloco/PDT – MG) –</w:t>
      </w:r>
      <w:r>
        <w:t xml:space="preserve"> Próximo item.</w:t>
      </w:r>
    </w:p>
    <w:p w:rsidR="00213282" w:rsidRDefault="00213282" w:rsidP="00213282">
      <w:pPr>
        <w:ind w:firstLine="1440"/>
        <w:jc w:val="both"/>
      </w:pPr>
      <w:r>
        <w:t xml:space="preserve"> </w:t>
      </w:r>
    </w:p>
    <w:p w:rsidR="00213282" w:rsidRPr="00CB7043" w:rsidRDefault="00213282" w:rsidP="00213282">
      <w:pPr>
        <w:autoSpaceDE w:val="0"/>
        <w:autoSpaceDN w:val="0"/>
        <w:adjustRightInd w:val="0"/>
        <w:jc w:val="center"/>
        <w:rPr>
          <w:b/>
          <w:bCs/>
        </w:rPr>
      </w:pPr>
      <w:r w:rsidRPr="00CB7043">
        <w:rPr>
          <w:b/>
          <w:bCs/>
        </w:rPr>
        <w:t>EXTRAPAUTA</w:t>
      </w:r>
    </w:p>
    <w:p w:rsidR="00213282" w:rsidRPr="00CB7043" w:rsidRDefault="00213282" w:rsidP="00213282">
      <w:pPr>
        <w:autoSpaceDE w:val="0"/>
        <w:autoSpaceDN w:val="0"/>
        <w:adjustRightInd w:val="0"/>
        <w:jc w:val="center"/>
        <w:rPr>
          <w:b/>
          <w:bCs/>
        </w:rPr>
      </w:pPr>
      <w:r w:rsidRPr="00CB7043">
        <w:rPr>
          <w:b/>
          <w:bCs/>
        </w:rPr>
        <w:t>ITEM 22</w:t>
      </w:r>
    </w:p>
    <w:p w:rsidR="00213282" w:rsidRPr="00CB7043" w:rsidRDefault="00213282" w:rsidP="00213282">
      <w:pPr>
        <w:autoSpaceDE w:val="0"/>
        <w:autoSpaceDN w:val="0"/>
        <w:adjustRightInd w:val="0"/>
        <w:jc w:val="center"/>
        <w:rPr>
          <w:b/>
          <w:bCs/>
        </w:rPr>
      </w:pPr>
      <w:r w:rsidRPr="00CB7043">
        <w:rPr>
          <w:b/>
          <w:bCs/>
        </w:rPr>
        <w:t>REQUERIMENTO DA COMISSÃO DE CIÊNCIA, TEC., INOV</w:t>
      </w:r>
      <w:proofErr w:type="gramStart"/>
      <w:r w:rsidRPr="00CB7043">
        <w:rPr>
          <w:b/>
          <w:bCs/>
        </w:rPr>
        <w:t>.,</w:t>
      </w:r>
      <w:proofErr w:type="gramEnd"/>
      <w:r w:rsidRPr="00CB7043">
        <w:rPr>
          <w:b/>
          <w:bCs/>
        </w:rPr>
        <w:t xml:space="preserve"> COM. E INFORMÁTICA Nº 21, de 2013</w:t>
      </w:r>
    </w:p>
    <w:p w:rsidR="00213282" w:rsidRPr="00CB7043" w:rsidRDefault="00213282" w:rsidP="00213282">
      <w:pPr>
        <w:autoSpaceDE w:val="0"/>
        <w:autoSpaceDN w:val="0"/>
        <w:adjustRightInd w:val="0"/>
        <w:ind w:firstLine="1440"/>
        <w:jc w:val="both"/>
        <w:rPr>
          <w:i/>
          <w:iCs/>
          <w:color w:val="000000"/>
        </w:rPr>
      </w:pPr>
      <w:r w:rsidRPr="00CB7043">
        <w:rPr>
          <w:i/>
          <w:iCs/>
          <w:color w:val="000000"/>
        </w:rPr>
        <w:t xml:space="preserve">Requeiro nos termos regimentais, pelo presente, a realização de Audiência Pública pela Comissão de Ciência, Tecnologia, Inovação, Comunicação e Informática – CCT para debates sobre a “QUALIDADE DOS SERVIÇOS DE TELECOMUNICAÇÕES (MÓVEL, FIXA E BANDA LARGA) – ATENDIMENTO AOS USUÁRIOS E PESQUISA DE SATISFAÇÃO – IMPLANTAÇÃO DOS SERVIÇOS E TECNOLOGIA 4G E GRANDES EVENTOS – REGULAMENTO DE CELEBRAÇÃO E ACOMPANHAMENTO DE TERMO DE AJUSTAMENTO DE CONDUTA E PESQUISA”, com convite aos órgãos e autoridades abaixo elencadas, sem prejuízo de acréscimo de outros convidados. </w:t>
      </w:r>
    </w:p>
    <w:p w:rsidR="00213282" w:rsidRPr="00CB7043" w:rsidRDefault="00213282" w:rsidP="00213282">
      <w:pPr>
        <w:autoSpaceDE w:val="0"/>
        <w:autoSpaceDN w:val="0"/>
        <w:adjustRightInd w:val="0"/>
        <w:ind w:firstLine="1440"/>
        <w:jc w:val="both"/>
        <w:rPr>
          <w:i/>
          <w:iCs/>
          <w:color w:val="000000"/>
        </w:rPr>
      </w:pPr>
      <w:r w:rsidRPr="00CB7043">
        <w:rPr>
          <w:i/>
          <w:iCs/>
          <w:color w:val="000000"/>
        </w:rPr>
        <w:t>- AGÊNCIA NACIONAL DE TELECOMUNICAÇÕES – ANATEL - TRIBUNAL DE CONTAS DA UNIÃO – TCU</w:t>
      </w:r>
    </w:p>
    <w:p w:rsidR="00213282" w:rsidRPr="00CB7043" w:rsidRDefault="00213282" w:rsidP="00213282">
      <w:pPr>
        <w:autoSpaceDE w:val="0"/>
        <w:autoSpaceDN w:val="0"/>
        <w:adjustRightInd w:val="0"/>
        <w:ind w:firstLine="1440"/>
        <w:jc w:val="both"/>
        <w:rPr>
          <w:i/>
          <w:iCs/>
          <w:color w:val="000000"/>
        </w:rPr>
      </w:pPr>
      <w:r w:rsidRPr="00CB7043">
        <w:rPr>
          <w:i/>
          <w:iCs/>
          <w:color w:val="000000"/>
        </w:rPr>
        <w:t xml:space="preserve"> - SINDICATO NACIONAL DAS EMPRESAS DE TELEFONIA E DE SERVIÇO MÓVEL CELULAR E </w:t>
      </w:r>
      <w:proofErr w:type="gramStart"/>
      <w:r w:rsidRPr="00CB7043">
        <w:rPr>
          <w:i/>
          <w:iCs/>
          <w:color w:val="000000"/>
        </w:rPr>
        <w:t>PESSOAL -SINDITELEBRASIL</w:t>
      </w:r>
      <w:proofErr w:type="gramEnd"/>
      <w:r w:rsidRPr="00CB7043">
        <w:rPr>
          <w:i/>
          <w:iCs/>
          <w:color w:val="000000"/>
        </w:rPr>
        <w:t xml:space="preserve"> </w:t>
      </w:r>
    </w:p>
    <w:p w:rsidR="00213282" w:rsidRPr="00CB7043" w:rsidRDefault="00213282" w:rsidP="00213282">
      <w:pPr>
        <w:autoSpaceDE w:val="0"/>
        <w:autoSpaceDN w:val="0"/>
        <w:adjustRightInd w:val="0"/>
        <w:ind w:firstLine="1440"/>
        <w:jc w:val="both"/>
        <w:rPr>
          <w:i/>
          <w:iCs/>
          <w:color w:val="000000"/>
        </w:rPr>
      </w:pPr>
      <w:r w:rsidRPr="00CB7043">
        <w:rPr>
          <w:i/>
          <w:iCs/>
          <w:color w:val="000000"/>
        </w:rPr>
        <w:t xml:space="preserve">- INSTITUTO BRASILEIRO DE DEFESA DO CONSUMIDOR – IDEC -SECRETARIA NACIONAL DO CONSUMIDOR – SENACOM. </w:t>
      </w:r>
    </w:p>
    <w:p w:rsidR="00213282" w:rsidRPr="00CB7043" w:rsidRDefault="00213282" w:rsidP="00213282">
      <w:pPr>
        <w:autoSpaceDE w:val="0"/>
        <w:autoSpaceDN w:val="0"/>
        <w:adjustRightInd w:val="0"/>
        <w:ind w:firstLine="1440"/>
        <w:jc w:val="both"/>
      </w:pPr>
      <w:r w:rsidRPr="00CB7043">
        <w:rPr>
          <w:i/>
          <w:iCs/>
          <w:color w:val="000000"/>
        </w:rPr>
        <w:t>Em sendo aprovado o presente requerimento, será então oportuna e brevemente definida a data para a sua realização, dada a importância e atualidade do tema, pelo que então o encaminho para apreciação e deliberação por meus pares da Comissão, na expectativa do seu apoio e aprovação.</w:t>
      </w:r>
    </w:p>
    <w:p w:rsidR="00213282" w:rsidRPr="00CB7043" w:rsidRDefault="00213282" w:rsidP="00213282">
      <w:pPr>
        <w:autoSpaceDE w:val="0"/>
        <w:autoSpaceDN w:val="0"/>
        <w:adjustRightInd w:val="0"/>
        <w:ind w:firstLine="1440"/>
        <w:jc w:val="both"/>
        <w:rPr>
          <w:color w:val="000000"/>
        </w:rPr>
      </w:pPr>
      <w:r w:rsidRPr="00CB7043">
        <w:rPr>
          <w:b/>
          <w:bCs/>
          <w:color w:val="000000"/>
        </w:rPr>
        <w:t xml:space="preserve">Autoria: </w:t>
      </w:r>
      <w:r w:rsidRPr="00CB7043">
        <w:rPr>
          <w:color w:val="000000"/>
        </w:rPr>
        <w:t>Senadora Angela Portela</w:t>
      </w:r>
    </w:p>
    <w:p w:rsidR="00213282" w:rsidRDefault="00213282" w:rsidP="00213282">
      <w:pPr>
        <w:ind w:firstLine="1440"/>
        <w:jc w:val="both"/>
      </w:pPr>
    </w:p>
    <w:p w:rsidR="00213282" w:rsidRDefault="00213282" w:rsidP="00213282">
      <w:pPr>
        <w:ind w:firstLine="1440"/>
        <w:jc w:val="both"/>
      </w:pPr>
      <w:r w:rsidRPr="0086054F">
        <w:t xml:space="preserve">Aprovado, Senadora. </w:t>
      </w:r>
    </w:p>
    <w:p w:rsidR="00213282" w:rsidRDefault="00213282" w:rsidP="00213282">
      <w:pPr>
        <w:ind w:firstLine="1440"/>
        <w:jc w:val="both"/>
      </w:pPr>
      <w:r>
        <w:t>Sou, in</w:t>
      </w:r>
      <w:r w:rsidRPr="0086054F">
        <w:t>clusive</w:t>
      </w:r>
      <w:r>
        <w:t>,</w:t>
      </w:r>
      <w:r w:rsidRPr="0086054F">
        <w:t xml:space="preserve"> testemunha ocular disso aí. Eu fui ao jogo do Brasil contra o Japão, e o meu celular não pegava Internet lá nem que o diabo o carregue. Nenhum dos dois, nem o da Vivo, nem o da Oi. </w:t>
      </w:r>
    </w:p>
    <w:p w:rsidR="00213282" w:rsidRDefault="00213282" w:rsidP="00213282">
      <w:pPr>
        <w:ind w:firstLine="1440"/>
        <w:jc w:val="both"/>
      </w:pPr>
      <w:r>
        <w:t>F</w:t>
      </w:r>
      <w:r w:rsidRPr="0086054F">
        <w:t xml:space="preserve">icar sem a Internet durante o jogo de futebol não há nenhum problema, porque o máximo que eu vou mexer é no </w:t>
      </w:r>
      <w:proofErr w:type="spellStart"/>
      <w:r w:rsidRPr="0086054F">
        <w:t>Instagram</w:t>
      </w:r>
      <w:proofErr w:type="spellEnd"/>
      <w:r w:rsidRPr="0086054F">
        <w:t>, mas eu fiquei pensando nas pessoas que precisam da Internet para mandar dados para o exterior e tudo mais. Então</w:t>
      </w:r>
      <w:r>
        <w:t>,</w:t>
      </w:r>
      <w:r w:rsidRPr="0086054F">
        <w:t xml:space="preserve"> já não funcionou no primeiro jogo, não é? </w:t>
      </w:r>
    </w:p>
    <w:p w:rsidR="00213282" w:rsidRPr="0086054F" w:rsidRDefault="00213282" w:rsidP="00213282">
      <w:pPr>
        <w:ind w:firstLine="1440"/>
        <w:jc w:val="both"/>
      </w:pPr>
      <w:r w:rsidRPr="0086054F">
        <w:t>Eu gostaria obviamente que os responsáveis me explicassem. Foram feitos investimentos de bilhões de reais para uma coisa tão pequenininha, e realmente não funcionou. Fica só a reclamação.</w:t>
      </w:r>
    </w:p>
    <w:p w:rsidR="00213282" w:rsidRPr="0086054F" w:rsidRDefault="00213282" w:rsidP="00213282">
      <w:pPr>
        <w:ind w:firstLine="1440"/>
        <w:jc w:val="both"/>
      </w:pPr>
      <w:r>
        <w:t>Será n</w:t>
      </w:r>
      <w:r w:rsidRPr="0086054F">
        <w:t>o dia 2 de julho, Senadora, essa audiência? Obviamente, não estarei aqui.</w:t>
      </w:r>
      <w:r>
        <w:t xml:space="preserve"> </w:t>
      </w:r>
      <w:proofErr w:type="gramStart"/>
      <w:r>
        <w:t>eu</w:t>
      </w:r>
      <w:proofErr w:type="gramEnd"/>
      <w:r>
        <w:t xml:space="preserve"> vou viajar. </w:t>
      </w:r>
    </w:p>
    <w:p w:rsidR="00213282" w:rsidRPr="0086054F" w:rsidRDefault="00213282" w:rsidP="00213282">
      <w:pPr>
        <w:ind w:firstLine="1440"/>
        <w:jc w:val="both"/>
      </w:pPr>
      <w:r w:rsidRPr="0086054F">
        <w:rPr>
          <w:b/>
          <w:bCs/>
        </w:rPr>
        <w:t xml:space="preserve">O </w:t>
      </w:r>
      <w:proofErr w:type="gramStart"/>
      <w:r w:rsidRPr="0086054F">
        <w:rPr>
          <w:b/>
          <w:bCs/>
        </w:rPr>
        <w:t>SR.</w:t>
      </w:r>
      <w:proofErr w:type="gramEnd"/>
      <w:r w:rsidRPr="0086054F">
        <w:rPr>
          <w:b/>
          <w:bCs/>
        </w:rPr>
        <w:t xml:space="preserve"> PRESIDENTE </w:t>
      </w:r>
      <w:r w:rsidRPr="0086054F">
        <w:t>(</w:t>
      </w:r>
      <w:proofErr w:type="spellStart"/>
      <w:r w:rsidRPr="0086054F">
        <w:t>Zeze</w:t>
      </w:r>
      <w:proofErr w:type="spellEnd"/>
      <w:r w:rsidRPr="0086054F">
        <w:t xml:space="preserve"> </w:t>
      </w:r>
      <w:proofErr w:type="spellStart"/>
      <w:r w:rsidRPr="0086054F">
        <w:t>Perrella</w:t>
      </w:r>
      <w:proofErr w:type="spellEnd"/>
      <w:r w:rsidRPr="0086054F">
        <w:t>. Bloco/PDT – MG) – Está encerrada a reunião.</w:t>
      </w:r>
    </w:p>
    <w:p w:rsidR="00213282" w:rsidRPr="0086054F" w:rsidRDefault="00213282" w:rsidP="00213282">
      <w:pPr>
        <w:ind w:firstLine="1440"/>
        <w:jc w:val="right"/>
        <w:rPr>
          <w:i/>
          <w:iCs/>
        </w:rPr>
      </w:pPr>
      <w:r w:rsidRPr="0086054F">
        <w:rPr>
          <w:i/>
          <w:iCs/>
        </w:rPr>
        <w:t>(Iniciada às 9 horas e 33 minutos, a reunião é encerrada às 10 horas e 2 minutos.</w:t>
      </w:r>
      <w:proofErr w:type="gramStart"/>
      <w:r w:rsidRPr="0086054F">
        <w:rPr>
          <w:i/>
          <w:iCs/>
        </w:rPr>
        <w:t>)</w:t>
      </w:r>
      <w:proofErr w:type="gramEnd"/>
    </w:p>
    <w:p w:rsidR="00213282" w:rsidRPr="0086054F" w:rsidRDefault="00213282" w:rsidP="00213282">
      <w:pPr>
        <w:pStyle w:val="TextosemFormatao"/>
        <w:spacing w:line="240" w:lineRule="auto"/>
        <w:rPr>
          <w:rFonts w:ascii="Arial" w:hAnsi="Arial" w:cs="Arial"/>
        </w:rPr>
      </w:pPr>
    </w:p>
    <w:p w:rsidR="00213282" w:rsidRPr="008E15E0" w:rsidRDefault="00213282" w:rsidP="00213282">
      <w:pPr>
        <w:ind w:firstLine="1440"/>
        <w:jc w:val="both"/>
      </w:pPr>
    </w:p>
    <w:p w:rsidR="00884921" w:rsidRDefault="00884921" w:rsidP="00884921">
      <w:pPr>
        <w:jc w:val="both"/>
      </w:pPr>
    </w:p>
    <w:sectPr w:rsidR="00884921" w:rsidSect="005C78A3"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20D9F"/>
    <w:multiLevelType w:val="hybridMultilevel"/>
    <w:tmpl w:val="D952A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17297"/>
    <w:multiLevelType w:val="hybridMultilevel"/>
    <w:tmpl w:val="EE9A2FBC"/>
    <w:lvl w:ilvl="0" w:tplc="346218A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2C6AE5"/>
    <w:rsid w:val="0007026B"/>
    <w:rsid w:val="000B7D37"/>
    <w:rsid w:val="000D7268"/>
    <w:rsid w:val="00137F6F"/>
    <w:rsid w:val="00193D28"/>
    <w:rsid w:val="001F2904"/>
    <w:rsid w:val="002051E4"/>
    <w:rsid w:val="002107C0"/>
    <w:rsid w:val="00213282"/>
    <w:rsid w:val="00235AD2"/>
    <w:rsid w:val="00285D44"/>
    <w:rsid w:val="00290F98"/>
    <w:rsid w:val="00291105"/>
    <w:rsid w:val="002C6AE5"/>
    <w:rsid w:val="00314118"/>
    <w:rsid w:val="00322EBD"/>
    <w:rsid w:val="0035630C"/>
    <w:rsid w:val="00404243"/>
    <w:rsid w:val="004318B8"/>
    <w:rsid w:val="00442047"/>
    <w:rsid w:val="00472495"/>
    <w:rsid w:val="004E051C"/>
    <w:rsid w:val="004E2EF4"/>
    <w:rsid w:val="00514736"/>
    <w:rsid w:val="00525B89"/>
    <w:rsid w:val="005443BD"/>
    <w:rsid w:val="00586054"/>
    <w:rsid w:val="00591A95"/>
    <w:rsid w:val="005B5D00"/>
    <w:rsid w:val="005C78A3"/>
    <w:rsid w:val="006445F6"/>
    <w:rsid w:val="006D6082"/>
    <w:rsid w:val="00771508"/>
    <w:rsid w:val="00796685"/>
    <w:rsid w:val="007A5728"/>
    <w:rsid w:val="007B5348"/>
    <w:rsid w:val="007F408F"/>
    <w:rsid w:val="00801443"/>
    <w:rsid w:val="008379DC"/>
    <w:rsid w:val="00854D87"/>
    <w:rsid w:val="00884921"/>
    <w:rsid w:val="00965BC5"/>
    <w:rsid w:val="009916BF"/>
    <w:rsid w:val="00996CC2"/>
    <w:rsid w:val="009D2AE2"/>
    <w:rsid w:val="009D2D84"/>
    <w:rsid w:val="00A075AD"/>
    <w:rsid w:val="00A46A3C"/>
    <w:rsid w:val="00A7334D"/>
    <w:rsid w:val="00A9263C"/>
    <w:rsid w:val="00B27310"/>
    <w:rsid w:val="00B32AD1"/>
    <w:rsid w:val="00B76B40"/>
    <w:rsid w:val="00B96AE1"/>
    <w:rsid w:val="00BA12EE"/>
    <w:rsid w:val="00BE073D"/>
    <w:rsid w:val="00C22A6D"/>
    <w:rsid w:val="00C35EF5"/>
    <w:rsid w:val="00C42D3E"/>
    <w:rsid w:val="00C453A0"/>
    <w:rsid w:val="00D91CA9"/>
    <w:rsid w:val="00DD0B71"/>
    <w:rsid w:val="00DE650F"/>
    <w:rsid w:val="00DE6C55"/>
    <w:rsid w:val="00E13CA1"/>
    <w:rsid w:val="00E6190F"/>
    <w:rsid w:val="00E97428"/>
    <w:rsid w:val="00EB335B"/>
    <w:rsid w:val="00F00777"/>
    <w:rsid w:val="00F24359"/>
    <w:rsid w:val="00F24FBF"/>
    <w:rsid w:val="00FE3BA1"/>
    <w:rsid w:val="00FF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2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9916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9916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4921"/>
    <w:pPr>
      <w:keepNext/>
      <w:spacing w:after="0" w:line="240" w:lineRule="auto"/>
      <w:ind w:right="572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8849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884921"/>
    <w:pPr>
      <w:spacing w:after="0" w:line="240" w:lineRule="auto"/>
      <w:ind w:right="572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8849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8492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8849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84921"/>
    <w:pPr>
      <w:spacing w:after="0" w:line="240" w:lineRule="auto"/>
      <w:ind w:left="396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8492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4D87"/>
    <w:pPr>
      <w:ind w:left="720"/>
      <w:contextualSpacing/>
    </w:pPr>
  </w:style>
  <w:style w:type="character" w:customStyle="1" w:styleId="textoacao1">
    <w:name w:val="textoacao1"/>
    <w:basedOn w:val="Fontepargpadro"/>
    <w:rsid w:val="00854D87"/>
    <w:rPr>
      <w:rFonts w:ascii="Trebuchet MS" w:hAnsi="Trebuchet MS" w:hint="default"/>
      <w:color w:val="444444"/>
      <w:sz w:val="26"/>
      <w:szCs w:val="26"/>
    </w:rPr>
  </w:style>
  <w:style w:type="paragraph" w:styleId="TextosemFormatao">
    <w:name w:val="Plain Text"/>
    <w:basedOn w:val="Normal"/>
    <w:link w:val="TextosemFormataoChar"/>
    <w:uiPriority w:val="99"/>
    <w:rsid w:val="009916BF"/>
    <w:pPr>
      <w:spacing w:after="0" w:line="360" w:lineRule="auto"/>
      <w:ind w:firstLine="1440"/>
      <w:jc w:val="both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916BF"/>
    <w:rPr>
      <w:rFonts w:ascii="Courier New" w:eastAsia="Times New Roman" w:hAnsi="Courier New" w:cs="Courier New"/>
    </w:rPr>
  </w:style>
  <w:style w:type="character" w:customStyle="1" w:styleId="Ttulo1Char">
    <w:name w:val="Título 1 Char"/>
    <w:basedOn w:val="Fontepargpadro"/>
    <w:link w:val="Ttulo1"/>
    <w:uiPriority w:val="99"/>
    <w:rsid w:val="009916B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9916B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147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14736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514736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14736"/>
    <w:rPr>
      <w:rFonts w:ascii="Arial" w:eastAsia="Times New Roman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514736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14736"/>
    <w:rPr>
      <w:rFonts w:ascii="Arial" w:eastAsia="Times New Roman" w:hAnsi="Arial" w:cs="Arial"/>
      <w:sz w:val="24"/>
      <w:szCs w:val="24"/>
    </w:rPr>
  </w:style>
  <w:style w:type="character" w:styleId="Nmerodepgina">
    <w:name w:val="page number"/>
    <w:basedOn w:val="Fontepargpadro"/>
    <w:uiPriority w:val="99"/>
    <w:rsid w:val="00514736"/>
  </w:style>
  <w:style w:type="character" w:styleId="Refdecomentrio">
    <w:name w:val="annotation reference"/>
    <w:basedOn w:val="Fontepargpadro"/>
    <w:uiPriority w:val="99"/>
    <w:semiHidden/>
    <w:rsid w:val="005147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14736"/>
    <w:pPr>
      <w:spacing w:after="0" w:line="360" w:lineRule="auto"/>
      <w:ind w:firstLine="144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4736"/>
    <w:rPr>
      <w:rFonts w:ascii="Arial" w:eastAsia="Times New Roman" w:hAnsi="Arial" w:cs="Arial"/>
    </w:rPr>
  </w:style>
  <w:style w:type="character" w:styleId="nfase">
    <w:name w:val="Emphasis"/>
    <w:basedOn w:val="Fontepargpadro"/>
    <w:uiPriority w:val="99"/>
    <w:qFormat/>
    <w:rsid w:val="0051473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514736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736"/>
    <w:rPr>
      <w:rFonts w:ascii="Tahoma" w:eastAsia="Times New Roman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514736"/>
    <w:pPr>
      <w:spacing w:line="240" w:lineRule="auto"/>
      <w:ind w:firstLine="0"/>
      <w:jc w:val="left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736"/>
    <w:rPr>
      <w:b/>
      <w:bCs/>
    </w:rPr>
  </w:style>
  <w:style w:type="character" w:customStyle="1" w:styleId="ft">
    <w:name w:val="ft"/>
    <w:basedOn w:val="Fontepargpadro"/>
    <w:uiPriority w:val="99"/>
    <w:rsid w:val="00514736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5147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514736"/>
    <w:rPr>
      <w:b/>
      <w:bCs/>
    </w:rPr>
  </w:style>
  <w:style w:type="character" w:customStyle="1" w:styleId="st1">
    <w:name w:val="st1"/>
    <w:basedOn w:val="Fontepargpadro"/>
    <w:uiPriority w:val="99"/>
    <w:rsid w:val="00514736"/>
  </w:style>
  <w:style w:type="character" w:styleId="Hyperlink">
    <w:name w:val="Hyperlink"/>
    <w:basedOn w:val="Fontepargpadro"/>
    <w:uiPriority w:val="99"/>
    <w:rsid w:val="00514736"/>
    <w:rPr>
      <w:color w:val="0000FF"/>
      <w:u w:val="single"/>
    </w:rPr>
  </w:style>
  <w:style w:type="character" w:customStyle="1" w:styleId="st">
    <w:name w:val="st"/>
    <w:basedOn w:val="Fontepargpadro"/>
    <w:uiPriority w:val="99"/>
    <w:rsid w:val="00514736"/>
  </w:style>
  <w:style w:type="character" w:customStyle="1" w:styleId="googqs-tidbitgoogqs-tidbit-0">
    <w:name w:val="goog_qs-tidbit goog_qs-tidbit-0"/>
    <w:basedOn w:val="Fontepargpadro"/>
    <w:uiPriority w:val="99"/>
    <w:rsid w:val="00514736"/>
  </w:style>
  <w:style w:type="paragraph" w:customStyle="1" w:styleId="descricao">
    <w:name w:val="descricao"/>
    <w:basedOn w:val="Normal"/>
    <w:uiPriority w:val="99"/>
    <w:rsid w:val="00514736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Recuado">
    <w:name w:val="Recuado"/>
    <w:basedOn w:val="Normal"/>
    <w:uiPriority w:val="99"/>
    <w:rsid w:val="00514736"/>
    <w:pPr>
      <w:spacing w:after="0" w:line="240" w:lineRule="auto"/>
      <w:ind w:left="1440"/>
      <w:jc w:val="both"/>
    </w:pPr>
    <w:rPr>
      <w:rFonts w:ascii="Arial" w:eastAsia="Times New Roman" w:hAnsi="Arial" w:cs="Arial"/>
      <w:i/>
      <w:iCs/>
      <w:lang w:eastAsia="pt-BR"/>
    </w:rPr>
  </w:style>
  <w:style w:type="character" w:customStyle="1" w:styleId="06-Pargrafodetexto-CLGChar">
    <w:name w:val="06 - Parágrafo de texto - CLG Char"/>
    <w:basedOn w:val="Fontepargpadro"/>
    <w:link w:val="06-Pargrafodetexto-CLG"/>
    <w:uiPriority w:val="99"/>
    <w:locked/>
    <w:rsid w:val="00285D44"/>
    <w:rPr>
      <w:sz w:val="28"/>
      <w:szCs w:val="28"/>
    </w:rPr>
  </w:style>
  <w:style w:type="paragraph" w:customStyle="1" w:styleId="06-Pargrafodetexto-CLG">
    <w:name w:val="06 - Parágrafo de texto - CLG"/>
    <w:link w:val="06-Pargrafodetexto-CLGChar"/>
    <w:uiPriority w:val="99"/>
    <w:rsid w:val="00285D44"/>
    <w:pPr>
      <w:spacing w:after="360"/>
      <w:ind w:firstLine="1418"/>
      <w:jc w:val="both"/>
    </w:pPr>
    <w:rPr>
      <w:sz w:val="28"/>
      <w:szCs w:val="28"/>
    </w:rPr>
  </w:style>
  <w:style w:type="character" w:customStyle="1" w:styleId="05-Subttulo-CLGChar">
    <w:name w:val="05 - Subtítulo - CLG Char"/>
    <w:basedOn w:val="Fontepargpadro"/>
    <w:link w:val="05-Subttulo-CLG"/>
    <w:uiPriority w:val="99"/>
    <w:locked/>
    <w:rsid w:val="00285D44"/>
    <w:rPr>
      <w:b/>
      <w:bCs/>
      <w:sz w:val="28"/>
      <w:szCs w:val="28"/>
    </w:rPr>
  </w:style>
  <w:style w:type="paragraph" w:customStyle="1" w:styleId="05-Subttulo-CLG">
    <w:name w:val="05 - Subtítulo - CLG"/>
    <w:link w:val="05-Subttulo-CLGChar"/>
    <w:uiPriority w:val="99"/>
    <w:rsid w:val="00285D44"/>
    <w:pPr>
      <w:spacing w:after="480"/>
      <w:jc w:val="both"/>
    </w:pPr>
    <w:rPr>
      <w:b/>
      <w:bCs/>
      <w:sz w:val="28"/>
      <w:szCs w:val="28"/>
    </w:rPr>
  </w:style>
  <w:style w:type="character" w:customStyle="1" w:styleId="04-PargrafodetextoEstudoNotas-CLGChar">
    <w:name w:val="04 - Parágrafo de texto Estudo Notas - CLG Char"/>
    <w:basedOn w:val="Fontepargpadro"/>
    <w:link w:val="04-PargrafodetextoEstudoNotas-CLG"/>
    <w:uiPriority w:val="99"/>
    <w:locked/>
    <w:rsid w:val="00285D44"/>
    <w:rPr>
      <w:sz w:val="28"/>
      <w:szCs w:val="28"/>
    </w:rPr>
  </w:style>
  <w:style w:type="paragraph" w:customStyle="1" w:styleId="04-PargrafodetextoEstudoNotas-CLG">
    <w:name w:val="04 - Parágrafo de texto Estudo Notas - CLG"/>
    <w:link w:val="04-PargrafodetextoEstudoNotas-CLGChar"/>
    <w:uiPriority w:val="99"/>
    <w:rsid w:val="00285D44"/>
    <w:pPr>
      <w:spacing w:after="360" w:line="360" w:lineRule="auto"/>
      <w:ind w:firstLine="1418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silva\Desktop\Ata1604201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4F8725-7101-43BD-997A-DC8E1151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Ata16042013.dot</Template>
  <TotalTime>0</TotalTime>
  <Pages>25</Pages>
  <Words>7491</Words>
  <Characters>40454</Characters>
  <Application>Microsoft Office Word</Application>
  <DocSecurity>0</DocSecurity>
  <Lines>337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gsilva</dc:creator>
  <cp:lastModifiedBy>rbrown</cp:lastModifiedBy>
  <cp:revision>2</cp:revision>
  <cp:lastPrinted>2013-06-12T13:48:00Z</cp:lastPrinted>
  <dcterms:created xsi:type="dcterms:W3CDTF">2013-06-24T16:46:00Z</dcterms:created>
  <dcterms:modified xsi:type="dcterms:W3CDTF">2013-06-24T16:46:00Z</dcterms:modified>
</cp:coreProperties>
</file>